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AB43F5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AB43F5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AB43F5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AB43F5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5D2AE9" w:rsidP="00AB43F5" w:rsidRDefault="005D2AE9">
            <w:pPr>
              <w:spacing w:after="240"/>
              <w:rPr>
                <w:sz w:val="13"/>
              </w:rPr>
            </w:pPr>
          </w:p>
          <w:p w:rsidR="00793550" w:rsidP="00AB43F5" w:rsidRDefault="00793550">
            <w:pPr>
              <w:spacing w:after="240"/>
              <w:rPr>
                <w:sz w:val="13"/>
              </w:rPr>
            </w:pPr>
          </w:p>
          <w:p w:rsidR="00793550" w:rsidP="00AB43F5" w:rsidRDefault="00793550">
            <w:pPr>
              <w:spacing w:after="240"/>
              <w:rPr>
                <w:sz w:val="13"/>
              </w:rPr>
            </w:pPr>
          </w:p>
          <w:p w:rsidRPr="00093942" w:rsidR="00793550" w:rsidP="00AB43F5" w:rsidRDefault="00793550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AB43F5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F078A8301F6D4E65A007987226F344B1"/>
            </w:placeholder>
            <w:date w:fullDate="2025-12-15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D5289E">
                <w:pPr>
                  <w:keepNext/>
                  <w:spacing w:after="0"/>
                </w:pPr>
                <w:r>
                  <w:t>15 december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AB43F5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E55431" w:rsidRDefault="000A568C">
            <w:pPr>
              <w:tabs>
                <w:tab w:val="left" w:pos="614"/>
              </w:tabs>
              <w:spacing w:after="0"/>
            </w:pPr>
            <w:r>
              <w:t xml:space="preserve">Aanbiedingsbrief </w:t>
            </w:r>
            <w:r w:rsidR="000E5648">
              <w:t>wijziging van de begrotingsstaat van het Ministerie van Def</w:t>
            </w:r>
            <w:bookmarkStart w:name="_GoBack" w:id="0"/>
            <w:bookmarkEnd w:id="0"/>
            <w:r w:rsidR="000E5648">
              <w:t xml:space="preserve">ensie (X) </w:t>
            </w:r>
            <w:r w:rsidR="00AB43F5">
              <w:t xml:space="preserve">voor het jaar 2025 (wijziging </w:t>
            </w:r>
            <w:r w:rsidR="00E55431">
              <w:t>tweede suppletoire begroting</w:t>
            </w:r>
            <w:r w:rsidR="00AB43F5">
              <w:t xml:space="preserve">) 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3F5" w:rsidP="00AB43F5" w:rsidRDefault="00AB43F5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AB43F5" w:rsidP="00AB43F5" w:rsidRDefault="00AB43F5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AB43F5" w:rsidP="00AB43F5" w:rsidRDefault="00AB43F5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416669" w:rsidR="00AB43F5" w:rsidP="00AB43F5" w:rsidRDefault="00AB43F5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1666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416669" w:rsidR="00AB43F5" w:rsidP="00AB43F5" w:rsidRDefault="00AB43F5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1666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416669" w:rsidR="00AB43F5" w:rsidP="00AB43F5" w:rsidRDefault="00AB43F5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1666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458CE508976D4A029FAA967B8D9427E0"/>
                              </w:placeholder>
                            </w:sdtPr>
                            <w:sdtEndPr/>
                            <w:sdtContent>
                              <w:p w:rsidR="00AB43F5" w:rsidP="00AB43F5" w:rsidRDefault="00AB43F5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AB43F5" w:rsidP="00AB43F5" w:rsidRDefault="00AB43F5">
                            <w:pPr>
                              <w:pStyle w:val="Referentiegegevens-Huisstijl"/>
                            </w:pPr>
                            <w:r>
                              <w:t>&lt;Xpost nummer onderliggend stuk&gt;</w:t>
                            </w:r>
                          </w:p>
                          <w:p w:rsidR="00AB43F5" w:rsidP="00AB43F5" w:rsidRDefault="00AB43F5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AB43F5" w:rsidP="008967D1" w:rsidRDefault="00AB43F5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AB43F5" w:rsidP="00AB43F5" w:rsidRDefault="00AB43F5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AB43F5" w:rsidP="00AB43F5" w:rsidRDefault="00AB43F5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AB43F5" w:rsidP="00AB43F5" w:rsidRDefault="00AB43F5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416669" w:rsidR="00AB43F5" w:rsidP="00AB43F5" w:rsidRDefault="00AB43F5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16669">
                        <w:rPr>
                          <w:lang w:val="de-DE"/>
                        </w:rPr>
                        <w:t>Postbus 20701</w:t>
                      </w:r>
                    </w:p>
                    <w:p w:rsidRPr="00416669" w:rsidR="00AB43F5" w:rsidP="00AB43F5" w:rsidRDefault="00AB43F5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16669">
                        <w:rPr>
                          <w:lang w:val="de-DE"/>
                        </w:rPr>
                        <w:t>2500 ES Den Haag</w:t>
                      </w:r>
                    </w:p>
                    <w:p w:rsidRPr="00416669" w:rsidR="00AB43F5" w:rsidP="00AB43F5" w:rsidRDefault="00AB43F5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1666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458CE508976D4A029FAA967B8D9427E0"/>
                        </w:placeholder>
                      </w:sdtPr>
                      <w:sdtContent>
                        <w:p w:rsidR="00AB43F5" w:rsidP="00AB43F5" w:rsidRDefault="00AB43F5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AB43F5" w:rsidP="00AB43F5" w:rsidRDefault="00AB43F5">
                      <w:pPr>
                        <w:pStyle w:val="Referentiegegevens-Huisstijl"/>
                      </w:pPr>
                      <w:r>
                        <w:t>&lt;Xpost nummer onderliggend stuk&gt;</w:t>
                      </w:r>
                    </w:p>
                    <w:p w:rsidR="00AB43F5" w:rsidP="00AB43F5" w:rsidRDefault="00AB43F5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AB43F5" w:rsidP="008967D1" w:rsidRDefault="00AB43F5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C133FB" w:rsidP="00BE2D79" w:rsidRDefault="00C133FB">
      <w:pPr>
        <w:spacing w:after="240"/>
      </w:pPr>
    </w:p>
    <w:p w:rsidR="00B554B6" w:rsidP="00B554B6" w:rsidRDefault="00416669">
      <w:r w:rsidRPr="004A00C0">
        <w:t>Bijgevoegd ontvangt u</w:t>
      </w:r>
      <w:r>
        <w:t xml:space="preserve"> </w:t>
      </w:r>
      <w:r w:rsidR="00AB43F5">
        <w:t xml:space="preserve">een nota van wijziging van </w:t>
      </w:r>
      <w:r w:rsidR="005D03E1">
        <w:t xml:space="preserve">de </w:t>
      </w:r>
      <w:r w:rsidR="00E55431">
        <w:t xml:space="preserve">tweede </w:t>
      </w:r>
      <w:r w:rsidR="005D03E1">
        <w:t xml:space="preserve">suppletoire begroting van </w:t>
      </w:r>
      <w:r w:rsidR="00AB43F5">
        <w:t xml:space="preserve">het Ministerie van Defensie (X) voor het jaar 2025. </w:t>
      </w:r>
    </w:p>
    <w:p w:rsidR="004365CC" w:rsidP="00B554B6" w:rsidRDefault="004365CC">
      <w:r>
        <w:t xml:space="preserve">In deze nota van wijziging wordt </w:t>
      </w:r>
      <w:r w:rsidR="00C133FB">
        <w:t xml:space="preserve">een </w:t>
      </w:r>
      <w:r w:rsidR="00722940">
        <w:t xml:space="preserve">(technische) </w:t>
      </w:r>
      <w:proofErr w:type="spellStart"/>
      <w:r w:rsidR="00C133FB">
        <w:t>budgetmutatie</w:t>
      </w:r>
      <w:proofErr w:type="spellEnd"/>
      <w:r w:rsidR="00C133FB">
        <w:t xml:space="preserve"> voorgesteld die betrekking heeft op </w:t>
      </w:r>
      <w:r w:rsidR="00722940">
        <w:t>het af</w:t>
      </w:r>
      <w:r w:rsidR="00C133FB">
        <w:t>financier</w:t>
      </w:r>
      <w:r w:rsidR="00722940">
        <w:t xml:space="preserve">en van de begrotingsgefinancierde </w:t>
      </w:r>
      <w:r w:rsidR="00C133FB">
        <w:t xml:space="preserve">pensioenen. </w:t>
      </w:r>
    </w:p>
    <w:p w:rsidR="004365CC" w:rsidP="00B554B6" w:rsidRDefault="004365CC"/>
    <w:p w:rsidR="000E5648" w:rsidP="00416669" w:rsidRDefault="000E5648"/>
    <w:p w:rsidR="000E5648" w:rsidP="00416669" w:rsidRDefault="000E5648">
      <w:r>
        <w:t xml:space="preserve">Hoogachtend, </w:t>
      </w:r>
    </w:p>
    <w:p w:rsidR="00881E10" w:rsidP="005348AC" w:rsidRDefault="00881E10"/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A42B10" w:rsidTr="00A42B10">
        <w:tc>
          <w:tcPr>
            <w:tcW w:w="4962" w:type="dxa"/>
          </w:tcPr>
          <w:p w:rsidRPr="00A42B10" w:rsidR="00A42B10" w:rsidP="00C133FB" w:rsidRDefault="00C133FB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R.P. </w:t>
            </w:r>
            <w:r w:rsidR="00373928">
              <w:rPr>
                <w:color w:val="000000" w:themeColor="text1"/>
              </w:rPr>
              <w:t>Brekelmans</w:t>
            </w:r>
          </w:p>
        </w:tc>
        <w:tc>
          <w:tcPr>
            <w:tcW w:w="4211" w:type="dxa"/>
          </w:tcPr>
          <w:p w:rsidRPr="00A42B10" w:rsidR="00A42B10" w:rsidP="00416669" w:rsidRDefault="00A42B10">
            <w:pPr>
              <w:spacing w:before="600" w:after="0"/>
              <w:rPr>
                <w:color w:val="000000" w:themeColor="text1"/>
              </w:rPr>
            </w:pPr>
          </w:p>
        </w:tc>
      </w:tr>
    </w:tbl>
    <w:p w:rsidR="00A42B10" w:rsidP="00416669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default" r:id="rId12"/>
      <w:footerReference w:type="default" r:id="rId13"/>
      <w:headerReference w:type="first" r:id="rId14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3F5" w:rsidRDefault="00AB43F5" w:rsidP="001E0A0C">
      <w:r>
        <w:separator/>
      </w:r>
    </w:p>
  </w:endnote>
  <w:endnote w:type="continuationSeparator" w:id="0">
    <w:p w:rsidR="00AB43F5" w:rsidRDefault="00AB43F5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3F5" w:rsidRDefault="00AB43F5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AB43F5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AB43F5" w:rsidRDefault="00AB43F5">
                                <w:pPr>
                                  <w:pStyle w:val="Rubricering-Huisstijl"/>
                                </w:pPr>
                              </w:p>
                              <w:p w:rsidR="00AB43F5" w:rsidRDefault="00AB43F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AB43F5" w:rsidRDefault="00AB43F5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AB43F5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AB43F5" w:rsidRDefault="00AB43F5">
                          <w:pPr>
                            <w:pStyle w:val="Rubricering-Huisstijl"/>
                          </w:pPr>
                        </w:p>
                        <w:p w:rsidR="00AB43F5" w:rsidRDefault="00AB43F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AB43F5" w:rsidRDefault="00AB43F5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3F5" w:rsidRDefault="00AB43F5" w:rsidP="001E0A0C">
      <w:r>
        <w:separator/>
      </w:r>
    </w:p>
  </w:footnote>
  <w:footnote w:type="continuationSeparator" w:id="0">
    <w:p w:rsidR="00AB43F5" w:rsidRDefault="00AB43F5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3F5" w:rsidRDefault="00AB43F5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43F5" w:rsidRDefault="00AB43F5">
                          <w:pPr>
                            <w:pStyle w:val="Paginanummer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3F5" w:rsidRDefault="00AB43F5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AB43F5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AB43F5" w:rsidRDefault="00AB43F5">
                                <w:pPr>
                                  <w:pStyle w:val="Rubricering-Huisstijl"/>
                                </w:pPr>
                              </w:p>
                              <w:p w:rsidR="00AB43F5" w:rsidRDefault="00AB43F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AB43F5" w:rsidRDefault="00AB43F5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AB43F5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AB43F5" w:rsidRDefault="00AB43F5">
                          <w:pPr>
                            <w:pStyle w:val="Rubricering-Huisstijl"/>
                          </w:pPr>
                        </w:p>
                        <w:p w:rsidR="00AB43F5" w:rsidRDefault="00AB43F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AB43F5" w:rsidRDefault="00AB43F5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AB43F5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AB43F5" w:rsidRDefault="00AB43F5">
                                <w:pPr>
                                  <w:pStyle w:val="Rubricering-Huisstijl"/>
                                </w:pPr>
                              </w:p>
                              <w:p w:rsidR="00AB43F5" w:rsidRDefault="00AB43F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AB43F5" w:rsidRDefault="00AB43F5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AB43F5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AB43F5" w:rsidRDefault="00AB43F5">
                          <w:pPr>
                            <w:pStyle w:val="Rubricering-Huisstijl"/>
                          </w:pPr>
                        </w:p>
                        <w:p w:rsidR="00AB43F5" w:rsidRDefault="00AB43F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AB43F5" w:rsidRDefault="00AB43F5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843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69"/>
    <w:rsid w:val="0000462D"/>
    <w:rsid w:val="00007ABC"/>
    <w:rsid w:val="00007B57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E5648"/>
    <w:rsid w:val="000F4AD1"/>
    <w:rsid w:val="00113A09"/>
    <w:rsid w:val="00114173"/>
    <w:rsid w:val="001170D0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E5CE7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16669"/>
    <w:rsid w:val="00421420"/>
    <w:rsid w:val="00421CB2"/>
    <w:rsid w:val="00423DED"/>
    <w:rsid w:val="0042405C"/>
    <w:rsid w:val="0042438A"/>
    <w:rsid w:val="00424CCD"/>
    <w:rsid w:val="004365CC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03E1"/>
    <w:rsid w:val="005D1E20"/>
    <w:rsid w:val="005D24F4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B6973"/>
    <w:rsid w:val="006D0865"/>
    <w:rsid w:val="006D4DE7"/>
    <w:rsid w:val="006D6B61"/>
    <w:rsid w:val="007008BD"/>
    <w:rsid w:val="00701FEB"/>
    <w:rsid w:val="0070547E"/>
    <w:rsid w:val="0071103C"/>
    <w:rsid w:val="00715023"/>
    <w:rsid w:val="00722940"/>
    <w:rsid w:val="0072417E"/>
    <w:rsid w:val="00743FC8"/>
    <w:rsid w:val="00747697"/>
    <w:rsid w:val="007549D9"/>
    <w:rsid w:val="00765C53"/>
    <w:rsid w:val="00767792"/>
    <w:rsid w:val="00791C0F"/>
    <w:rsid w:val="00793550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A64E9"/>
    <w:rsid w:val="008C1103"/>
    <w:rsid w:val="008C2A38"/>
    <w:rsid w:val="008D0DB9"/>
    <w:rsid w:val="008D2C06"/>
    <w:rsid w:val="008D681B"/>
    <w:rsid w:val="008E1769"/>
    <w:rsid w:val="008E2670"/>
    <w:rsid w:val="008E7AC2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43F5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554B6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133FB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75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5289E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42F46"/>
    <w:rsid w:val="00E55431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5:docId w15:val="{53CD370C-A02F-4EA9-9983-C14FF94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header" Target="header2.xml" Id="rId14" /><Relationship Type="http://schemas.openxmlformats.org/officeDocument/2006/relationships/webSettings" Target="webSettings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0w6i0\Downloads\Tijdelijk_bestand_Kamer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78A8301F6D4E65A007987226F34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834B2-97F5-4297-8B3B-6A1612DD8655}"/>
      </w:docPartPr>
      <w:docPartBody>
        <w:p w:rsidR="009B4324" w:rsidRDefault="009B4324">
          <w:pPr>
            <w:pStyle w:val="F078A8301F6D4E65A007987226F344B1"/>
          </w:pPr>
          <w:r w:rsidRPr="0059366F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458CE508976D4A029FAA967B8D94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D4669-CD90-47DF-BB69-DF4ABB1A6D2D}"/>
      </w:docPartPr>
      <w:docPartBody>
        <w:p w:rsidR="009B4324" w:rsidRDefault="009B4324">
          <w:pPr>
            <w:pStyle w:val="458CE508976D4A029FAA967B8D9427E0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24"/>
    <w:rsid w:val="009B4324"/>
    <w:rsid w:val="00AA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D8366738DD4D839662B4411B62841C">
    <w:name w:val="F5D8366738DD4D839662B4411B62841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78A8301F6D4E65A007987226F344B1">
    <w:name w:val="F078A8301F6D4E65A007987226F344B1"/>
  </w:style>
  <w:style w:type="paragraph" w:customStyle="1" w:styleId="FBD1FD984ECC40A29AE0CAE3735D5F0E">
    <w:name w:val="FBD1FD984ECC40A29AE0CAE3735D5F0E"/>
  </w:style>
  <w:style w:type="paragraph" w:customStyle="1" w:styleId="B97B24F8815144E88D756908453F117E">
    <w:name w:val="B97B24F8815144E88D756908453F117E"/>
  </w:style>
  <w:style w:type="paragraph" w:customStyle="1" w:styleId="6A9ED136E8884D67A0C88C6C2665FEAD">
    <w:name w:val="6A9ED136E8884D67A0C88C6C2665FEAD"/>
  </w:style>
  <w:style w:type="paragraph" w:customStyle="1" w:styleId="458CE508976D4A029FAA967B8D9427E0">
    <w:name w:val="458CE508976D4A029FAA967B8D9427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1EB65A3B-8AD3-49E0-AB60-4B553C313B1F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602</ap:Characters>
  <ap:DocSecurity>0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2013-10-28T11:53:00.0000000Z</lastPrinted>
  <dcterms:created xsi:type="dcterms:W3CDTF">2025-12-05T08:52:00.0000000Z</dcterms:created>
  <dcterms:modified xsi:type="dcterms:W3CDTF">2025-12-12T13:23:00.0000000Z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Versie">
    <vt:lpwstr/>
  </property>
  <property fmtid="{D5CDD505-2E9C-101B-9397-08002B2CF9AE}" pid="4" name="Versiedatum">
    <vt:lpwstr/>
  </property>
  <property fmtid="{D5CDD505-2E9C-101B-9397-08002B2CF9AE}" pid="5" name="Titel">
    <vt:lpwstr/>
  </property>
  <property fmtid="{D5CDD505-2E9C-101B-9397-08002B2CF9AE}" pid="6" name="Subtitel">
    <vt:lpwstr/>
  </property>
  <property fmtid="{D5CDD505-2E9C-101B-9397-08002B2CF9AE}" pid="7" name="ContentTypeId">
    <vt:lpwstr>0x0101007967C526A2C9A44C9B0A42B28BD4F779</vt:lpwstr>
  </property>
  <property fmtid="{D5CDD505-2E9C-101B-9397-08002B2CF9AE}" pid="8" name="_dlc_DocIdItemGuid">
    <vt:lpwstr/>
  </property>
  <property fmtid="{D5CDD505-2E9C-101B-9397-08002B2CF9AE}" pid="9" name="Rubricering">
    <vt:lpwstr/>
  </property>
  <property fmtid="{D5CDD505-2E9C-101B-9397-08002B2CF9AE}" pid="10" name="Type Document">
    <vt:lpwstr/>
  </property>
</Properties>
</file>