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1F18" w14:paraId="207C491F" w14:textId="77777777">
        <w:tc>
          <w:tcPr>
            <w:tcW w:w="6733" w:type="dxa"/>
            <w:gridSpan w:val="2"/>
            <w:tcBorders>
              <w:top w:val="nil"/>
              <w:left w:val="nil"/>
              <w:bottom w:val="nil"/>
              <w:right w:val="nil"/>
            </w:tcBorders>
            <w:vAlign w:val="center"/>
          </w:tcPr>
          <w:p w:rsidR="00997775" w:rsidP="00710A7A" w:rsidRDefault="00997775" w14:paraId="55FFBF4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F58E5F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1F18" w14:paraId="3FCF388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B0DE9CD" w14:textId="77777777">
            <w:r w:rsidRPr="008B0CC5">
              <w:t xml:space="preserve">Vergaderjaar </w:t>
            </w:r>
            <w:r w:rsidR="00AC6B87">
              <w:t>202</w:t>
            </w:r>
            <w:r w:rsidR="00684DFF">
              <w:t>5</w:t>
            </w:r>
            <w:r w:rsidR="00AC6B87">
              <w:t>-202</w:t>
            </w:r>
            <w:r w:rsidR="00684DFF">
              <w:t>6</w:t>
            </w:r>
          </w:p>
        </w:tc>
      </w:tr>
      <w:tr w:rsidR="00997775" w:rsidTr="00AD1F18" w14:paraId="2473A8F0" w14:textId="77777777">
        <w:trPr>
          <w:cantSplit/>
        </w:trPr>
        <w:tc>
          <w:tcPr>
            <w:tcW w:w="10985" w:type="dxa"/>
            <w:gridSpan w:val="3"/>
            <w:tcBorders>
              <w:top w:val="nil"/>
              <w:left w:val="nil"/>
              <w:bottom w:val="nil"/>
              <w:right w:val="nil"/>
            </w:tcBorders>
          </w:tcPr>
          <w:p w:rsidR="00997775" w:rsidRDefault="00997775" w14:paraId="0BB7C7AB" w14:textId="77777777"/>
        </w:tc>
      </w:tr>
      <w:tr w:rsidR="00997775" w:rsidTr="00AD1F18" w14:paraId="13CF1CEB" w14:textId="77777777">
        <w:trPr>
          <w:cantSplit/>
        </w:trPr>
        <w:tc>
          <w:tcPr>
            <w:tcW w:w="10985" w:type="dxa"/>
            <w:gridSpan w:val="3"/>
            <w:tcBorders>
              <w:top w:val="nil"/>
              <w:left w:val="nil"/>
              <w:bottom w:val="single" w:color="auto" w:sz="4" w:space="0"/>
              <w:right w:val="nil"/>
            </w:tcBorders>
          </w:tcPr>
          <w:p w:rsidR="00997775" w:rsidRDefault="00997775" w14:paraId="0424D369" w14:textId="77777777"/>
        </w:tc>
      </w:tr>
      <w:tr w:rsidR="00997775" w:rsidTr="00AD1F18" w14:paraId="30FC3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951893" w14:textId="77777777"/>
        </w:tc>
        <w:tc>
          <w:tcPr>
            <w:tcW w:w="7654" w:type="dxa"/>
            <w:gridSpan w:val="2"/>
          </w:tcPr>
          <w:p w:rsidR="00997775" w:rsidRDefault="00997775" w14:paraId="71DC7187" w14:textId="77777777"/>
        </w:tc>
      </w:tr>
      <w:tr w:rsidR="00AD1F18" w:rsidTr="00AD1F18" w14:paraId="34D77A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1F18" w:rsidP="00AD1F18" w:rsidRDefault="00AD1F18" w14:paraId="56A66A80" w14:textId="2ACBD2AC">
            <w:pPr>
              <w:rPr>
                <w:b/>
              </w:rPr>
            </w:pPr>
            <w:r>
              <w:rPr>
                <w:b/>
              </w:rPr>
              <w:t>36 855</w:t>
            </w:r>
          </w:p>
        </w:tc>
        <w:tc>
          <w:tcPr>
            <w:tcW w:w="7654" w:type="dxa"/>
            <w:gridSpan w:val="2"/>
          </w:tcPr>
          <w:p w:rsidR="00AD1F18" w:rsidP="00AD1F18" w:rsidRDefault="00AD1F18" w14:paraId="49509E58" w14:textId="7416194A">
            <w:pPr>
              <w:rPr>
                <w:b/>
              </w:rPr>
            </w:pPr>
            <w:r w:rsidRPr="00FA6169">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tc>
      </w:tr>
      <w:tr w:rsidR="00AD1F18" w:rsidTr="00AD1F18" w14:paraId="6ADEE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1F18" w:rsidP="00AD1F18" w:rsidRDefault="00AD1F18" w14:paraId="498CD6FD" w14:textId="77777777"/>
        </w:tc>
        <w:tc>
          <w:tcPr>
            <w:tcW w:w="7654" w:type="dxa"/>
            <w:gridSpan w:val="2"/>
          </w:tcPr>
          <w:p w:rsidR="00AD1F18" w:rsidP="00AD1F18" w:rsidRDefault="00AD1F18" w14:paraId="3B208D70" w14:textId="77777777"/>
        </w:tc>
      </w:tr>
      <w:tr w:rsidR="00AD1F18" w:rsidTr="00AD1F18" w14:paraId="1C189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1F18" w:rsidP="00AD1F18" w:rsidRDefault="00AD1F18" w14:paraId="034DB392" w14:textId="77777777"/>
        </w:tc>
        <w:tc>
          <w:tcPr>
            <w:tcW w:w="7654" w:type="dxa"/>
            <w:gridSpan w:val="2"/>
          </w:tcPr>
          <w:p w:rsidR="00AD1F18" w:rsidP="00AD1F18" w:rsidRDefault="00AD1F18" w14:paraId="56EEA40E" w14:textId="77777777"/>
        </w:tc>
      </w:tr>
      <w:tr w:rsidR="00AD1F18" w:rsidTr="00AD1F18" w14:paraId="5E444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1F18" w:rsidP="00AD1F18" w:rsidRDefault="00AD1F18" w14:paraId="76D45A0D" w14:textId="333E78FE">
            <w:pPr>
              <w:rPr>
                <w:b/>
              </w:rPr>
            </w:pPr>
            <w:r>
              <w:rPr>
                <w:b/>
              </w:rPr>
              <w:t xml:space="preserve">Nr. </w:t>
            </w:r>
            <w:r w:rsidR="00B83E68">
              <w:rPr>
                <w:b/>
              </w:rPr>
              <w:t>15</w:t>
            </w:r>
          </w:p>
        </w:tc>
        <w:tc>
          <w:tcPr>
            <w:tcW w:w="7654" w:type="dxa"/>
            <w:gridSpan w:val="2"/>
          </w:tcPr>
          <w:p w:rsidR="00AD1F18" w:rsidP="00AD1F18" w:rsidRDefault="00AD1F18" w14:paraId="4B8F9497" w14:textId="7A9F7FA9">
            <w:pPr>
              <w:rPr>
                <w:b/>
              </w:rPr>
            </w:pPr>
            <w:r>
              <w:rPr>
                <w:b/>
              </w:rPr>
              <w:t xml:space="preserve">MOTIE VAN </w:t>
            </w:r>
            <w:r w:rsidR="00B83E68">
              <w:rPr>
                <w:b/>
              </w:rPr>
              <w:t>HET LID VONDELING</w:t>
            </w:r>
          </w:p>
        </w:tc>
      </w:tr>
      <w:tr w:rsidR="00AD1F18" w:rsidTr="00AD1F18" w14:paraId="466A3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1F18" w:rsidP="00AD1F18" w:rsidRDefault="00AD1F18" w14:paraId="7C3FB7A9" w14:textId="77777777"/>
        </w:tc>
        <w:tc>
          <w:tcPr>
            <w:tcW w:w="7654" w:type="dxa"/>
            <w:gridSpan w:val="2"/>
          </w:tcPr>
          <w:p w:rsidR="00AD1F18" w:rsidP="00AD1F18" w:rsidRDefault="00AD1F18" w14:paraId="3375B9EB" w14:textId="33EAB959">
            <w:r>
              <w:t>Voorgesteld tijdens het wetgevingsoverleg van 15 december 2025</w:t>
            </w:r>
          </w:p>
        </w:tc>
      </w:tr>
      <w:tr w:rsidR="00AD1F18" w:rsidTr="00AD1F18" w14:paraId="5F25A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1F18" w:rsidP="00AD1F18" w:rsidRDefault="00AD1F18" w14:paraId="741A6E0C" w14:textId="77777777"/>
        </w:tc>
        <w:tc>
          <w:tcPr>
            <w:tcW w:w="7654" w:type="dxa"/>
            <w:gridSpan w:val="2"/>
          </w:tcPr>
          <w:p w:rsidR="00AD1F18" w:rsidP="00AD1F18" w:rsidRDefault="00AD1F18" w14:paraId="34FCBE84" w14:textId="77777777"/>
        </w:tc>
      </w:tr>
      <w:tr w:rsidR="00AD1F18" w:rsidTr="00AD1F18" w14:paraId="4C55F8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1F18" w:rsidP="00AD1F18" w:rsidRDefault="00AD1F18" w14:paraId="428629B6" w14:textId="77777777"/>
        </w:tc>
        <w:tc>
          <w:tcPr>
            <w:tcW w:w="7654" w:type="dxa"/>
            <w:gridSpan w:val="2"/>
          </w:tcPr>
          <w:p w:rsidR="00AD1F18" w:rsidP="00AD1F18" w:rsidRDefault="00AD1F18" w14:paraId="2FFB075B" w14:textId="6C7A3070">
            <w:r>
              <w:t>De Kamer,</w:t>
            </w:r>
          </w:p>
        </w:tc>
      </w:tr>
      <w:tr w:rsidR="00AD1F18" w:rsidTr="00AD1F18" w14:paraId="307CD9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1F18" w:rsidP="00AD1F18" w:rsidRDefault="00AD1F18" w14:paraId="192C8EBE" w14:textId="77777777"/>
        </w:tc>
        <w:tc>
          <w:tcPr>
            <w:tcW w:w="7654" w:type="dxa"/>
            <w:gridSpan w:val="2"/>
          </w:tcPr>
          <w:p w:rsidR="00AD1F18" w:rsidP="00AD1F18" w:rsidRDefault="00AD1F18" w14:paraId="5D6CC2DF" w14:textId="77777777"/>
        </w:tc>
      </w:tr>
      <w:tr w:rsidR="00AD1F18" w:rsidTr="00AD1F18" w14:paraId="5984CE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1F18" w:rsidP="00AD1F18" w:rsidRDefault="00AD1F18" w14:paraId="40B1D4D4" w14:textId="77777777"/>
        </w:tc>
        <w:tc>
          <w:tcPr>
            <w:tcW w:w="7654" w:type="dxa"/>
            <w:gridSpan w:val="2"/>
          </w:tcPr>
          <w:p w:rsidR="00AD1F18" w:rsidP="00AD1F18" w:rsidRDefault="00AD1F18" w14:paraId="013E991E" w14:textId="0F33557B">
            <w:r>
              <w:t>gehoord de beraadslaging,</w:t>
            </w:r>
          </w:p>
        </w:tc>
      </w:tr>
      <w:tr w:rsidR="00997775" w:rsidTr="00AD1F18" w14:paraId="4CE7CE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E15409" w14:textId="77777777"/>
        </w:tc>
        <w:tc>
          <w:tcPr>
            <w:tcW w:w="7654" w:type="dxa"/>
            <w:gridSpan w:val="2"/>
          </w:tcPr>
          <w:p w:rsidR="00997775" w:rsidRDefault="00997775" w14:paraId="1D61D2FC" w14:textId="77777777"/>
        </w:tc>
      </w:tr>
      <w:tr w:rsidR="00997775" w:rsidTr="00AD1F18" w14:paraId="210005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F2DD2F" w14:textId="77777777"/>
        </w:tc>
        <w:tc>
          <w:tcPr>
            <w:tcW w:w="7654" w:type="dxa"/>
            <w:gridSpan w:val="2"/>
          </w:tcPr>
          <w:p w:rsidR="00AD1F18" w:rsidP="00AD1F18" w:rsidRDefault="00AD1F18" w14:paraId="3EA06400" w14:textId="77777777">
            <w:r>
              <w:t>constaterende dat illegale vreemdelingen hier jarenlang onopgemerkt kunnen wonen, werken en profiteren van onze publieke voorzieningen, ten koste van de Nederlandse belastingbetaler;</w:t>
            </w:r>
          </w:p>
          <w:p w:rsidR="00B83E68" w:rsidP="00AD1F18" w:rsidRDefault="00B83E68" w14:paraId="70966661" w14:textId="77777777"/>
          <w:p w:rsidR="00AD1F18" w:rsidP="00AD1F18" w:rsidRDefault="00AD1F18" w14:paraId="2A2924B3" w14:textId="77777777">
            <w:r>
              <w:t>overwegende dat overheidsinstanties en door de overheid gefinancierde organisaties regelmatig signalen van illegaal verblijf ontvangen, maar hierop geen actie ondernemen;</w:t>
            </w:r>
          </w:p>
          <w:p w:rsidR="00B83E68" w:rsidP="00AD1F18" w:rsidRDefault="00B83E68" w14:paraId="120F904A" w14:textId="77777777"/>
          <w:p w:rsidR="00AD1F18" w:rsidP="00AD1F18" w:rsidRDefault="00AD1F18" w14:paraId="0771B28F" w14:textId="77777777">
            <w:r>
              <w:t>verzoekt de regering om alle overheidsinstanties en door de overheid gefinancierde organisaties wettelijk te verplichten signalen van illegaal verblijf te melden bij de bevoegde autoriteiten, zoals de politie en de Immigratie- en Naturalisatiedienst, en hierop streng te handhaven,</w:t>
            </w:r>
          </w:p>
          <w:p w:rsidR="00B83E68" w:rsidP="00AD1F18" w:rsidRDefault="00B83E68" w14:paraId="16A7A892" w14:textId="77777777"/>
          <w:p w:rsidR="00AD1F18" w:rsidP="00AD1F18" w:rsidRDefault="00AD1F18" w14:paraId="2FDBCF06" w14:textId="77777777">
            <w:r>
              <w:t>en gaat over tot de orde van de dag.</w:t>
            </w:r>
          </w:p>
          <w:p w:rsidR="00B83E68" w:rsidP="00AD1F18" w:rsidRDefault="00B83E68" w14:paraId="02A6765E" w14:textId="77777777"/>
          <w:p w:rsidR="00997775" w:rsidP="00AD1F18" w:rsidRDefault="00AD1F18" w14:paraId="471C3A93" w14:textId="709D1A76">
            <w:r>
              <w:t>Vondeling</w:t>
            </w:r>
          </w:p>
        </w:tc>
      </w:tr>
    </w:tbl>
    <w:p w:rsidR="00997775" w:rsidRDefault="00997775" w14:paraId="18EC432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C86C" w14:textId="77777777" w:rsidR="00AD1F18" w:rsidRDefault="00AD1F18">
      <w:pPr>
        <w:spacing w:line="20" w:lineRule="exact"/>
      </w:pPr>
    </w:p>
  </w:endnote>
  <w:endnote w:type="continuationSeparator" w:id="0">
    <w:p w14:paraId="309CFFDA" w14:textId="77777777" w:rsidR="00AD1F18" w:rsidRDefault="00AD1F18">
      <w:pPr>
        <w:pStyle w:val="Amendement"/>
      </w:pPr>
      <w:r>
        <w:rPr>
          <w:b w:val="0"/>
        </w:rPr>
        <w:t xml:space="preserve"> </w:t>
      </w:r>
    </w:p>
  </w:endnote>
  <w:endnote w:type="continuationNotice" w:id="1">
    <w:p w14:paraId="10137BFF" w14:textId="77777777" w:rsidR="00AD1F18" w:rsidRDefault="00AD1F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1E1A" w14:textId="77777777" w:rsidR="00AD1F18" w:rsidRDefault="00AD1F18">
      <w:pPr>
        <w:pStyle w:val="Amendement"/>
      </w:pPr>
      <w:r>
        <w:rPr>
          <w:b w:val="0"/>
        </w:rPr>
        <w:separator/>
      </w:r>
    </w:p>
  </w:footnote>
  <w:footnote w:type="continuationSeparator" w:id="0">
    <w:p w14:paraId="16267E34" w14:textId="77777777" w:rsidR="00AD1F18" w:rsidRDefault="00AD1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1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D1F18"/>
    <w:rsid w:val="00B511EE"/>
    <w:rsid w:val="00B74E9D"/>
    <w:rsid w:val="00B83E68"/>
    <w:rsid w:val="00BF5690"/>
    <w:rsid w:val="00CC23D1"/>
    <w:rsid w:val="00CC270F"/>
    <w:rsid w:val="00D43192"/>
    <w:rsid w:val="00DE2437"/>
    <w:rsid w:val="00E27DF4"/>
    <w:rsid w:val="00E63508"/>
    <w:rsid w:val="00ED0FE5"/>
    <w:rsid w:val="00F234E2"/>
    <w:rsid w:val="00F60341"/>
    <w:rsid w:val="00FC4C2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F55E3"/>
  <w15:docId w15:val="{DDE6DB9F-E4C7-4C78-A4FB-625E2426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2025-12-16T10:37:00.0000000Z</dcterms:created>
  <dcterms:modified xsi:type="dcterms:W3CDTF">2025-12-16T10:51:00.0000000Z</dcterms:modified>
  <dc:description>------------------------</dc:description>
  <dc:subject/>
  <keywords/>
  <version/>
  <category/>
</coreProperties>
</file>