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E7035" w14:paraId="473F1925" w14:textId="77777777">
        <w:tc>
          <w:tcPr>
            <w:tcW w:w="6733" w:type="dxa"/>
            <w:gridSpan w:val="2"/>
            <w:tcBorders>
              <w:top w:val="nil"/>
              <w:left w:val="nil"/>
              <w:bottom w:val="nil"/>
              <w:right w:val="nil"/>
            </w:tcBorders>
            <w:vAlign w:val="center"/>
          </w:tcPr>
          <w:p w:rsidR="00997775" w:rsidP="00710A7A" w:rsidRDefault="00997775" w14:paraId="429FC7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AD73C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E7035" w14:paraId="56AD45E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B46C58" w14:textId="77777777">
            <w:r w:rsidRPr="008B0CC5">
              <w:t xml:space="preserve">Vergaderjaar </w:t>
            </w:r>
            <w:r w:rsidR="00AC6B87">
              <w:t>202</w:t>
            </w:r>
            <w:r w:rsidR="00684DFF">
              <w:t>5</w:t>
            </w:r>
            <w:r w:rsidR="00AC6B87">
              <w:t>-202</w:t>
            </w:r>
            <w:r w:rsidR="00684DFF">
              <w:t>6</w:t>
            </w:r>
          </w:p>
        </w:tc>
      </w:tr>
      <w:tr w:rsidR="00997775" w:rsidTr="005E7035" w14:paraId="5F21994A" w14:textId="77777777">
        <w:trPr>
          <w:cantSplit/>
        </w:trPr>
        <w:tc>
          <w:tcPr>
            <w:tcW w:w="10985" w:type="dxa"/>
            <w:gridSpan w:val="3"/>
            <w:tcBorders>
              <w:top w:val="nil"/>
              <w:left w:val="nil"/>
              <w:bottom w:val="nil"/>
              <w:right w:val="nil"/>
            </w:tcBorders>
          </w:tcPr>
          <w:p w:rsidR="00997775" w:rsidRDefault="00997775" w14:paraId="505EC7BE" w14:textId="77777777"/>
        </w:tc>
      </w:tr>
      <w:tr w:rsidR="00997775" w:rsidTr="005E7035" w14:paraId="2AE16D11" w14:textId="77777777">
        <w:trPr>
          <w:cantSplit/>
        </w:trPr>
        <w:tc>
          <w:tcPr>
            <w:tcW w:w="10985" w:type="dxa"/>
            <w:gridSpan w:val="3"/>
            <w:tcBorders>
              <w:top w:val="nil"/>
              <w:left w:val="nil"/>
              <w:bottom w:val="single" w:color="auto" w:sz="4" w:space="0"/>
              <w:right w:val="nil"/>
            </w:tcBorders>
          </w:tcPr>
          <w:p w:rsidR="00997775" w:rsidRDefault="00997775" w14:paraId="2702A0D9" w14:textId="77777777"/>
        </w:tc>
      </w:tr>
      <w:tr w:rsidR="00997775" w:rsidTr="005E7035" w14:paraId="484175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21DC8D" w14:textId="77777777"/>
        </w:tc>
        <w:tc>
          <w:tcPr>
            <w:tcW w:w="7654" w:type="dxa"/>
            <w:gridSpan w:val="2"/>
          </w:tcPr>
          <w:p w:rsidR="00997775" w:rsidRDefault="00997775" w14:paraId="1F16C99E" w14:textId="77777777"/>
        </w:tc>
      </w:tr>
      <w:tr w:rsidR="005E7035" w:rsidTr="005E7035" w14:paraId="7613C2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7035" w:rsidP="005E7035" w:rsidRDefault="005E7035" w14:paraId="123E3969" w14:textId="540CCB88">
            <w:pPr>
              <w:rPr>
                <w:b/>
              </w:rPr>
            </w:pPr>
            <w:r>
              <w:rPr>
                <w:b/>
              </w:rPr>
              <w:t>36 855</w:t>
            </w:r>
          </w:p>
        </w:tc>
        <w:tc>
          <w:tcPr>
            <w:tcW w:w="7654" w:type="dxa"/>
            <w:gridSpan w:val="2"/>
          </w:tcPr>
          <w:p w:rsidR="005E7035" w:rsidP="005E7035" w:rsidRDefault="005E7035" w14:paraId="782D1F39" w14:textId="4A760D51">
            <w:pPr>
              <w:rPr>
                <w:b/>
              </w:rPr>
            </w:pPr>
            <w:r w:rsidRPr="00FA6169">
              <w:rPr>
                <w:b/>
                <w:bCs/>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tc>
      </w:tr>
      <w:tr w:rsidR="005E7035" w:rsidTr="005E7035" w14:paraId="319E4E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7035" w:rsidP="005E7035" w:rsidRDefault="005E7035" w14:paraId="6F22E8BC" w14:textId="77777777"/>
        </w:tc>
        <w:tc>
          <w:tcPr>
            <w:tcW w:w="7654" w:type="dxa"/>
            <w:gridSpan w:val="2"/>
          </w:tcPr>
          <w:p w:rsidR="005E7035" w:rsidP="005E7035" w:rsidRDefault="005E7035" w14:paraId="29475BED" w14:textId="77777777"/>
        </w:tc>
      </w:tr>
      <w:tr w:rsidR="005E7035" w:rsidTr="005E7035" w14:paraId="68C24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7035" w:rsidP="005E7035" w:rsidRDefault="005E7035" w14:paraId="213CB91C" w14:textId="77777777"/>
        </w:tc>
        <w:tc>
          <w:tcPr>
            <w:tcW w:w="7654" w:type="dxa"/>
            <w:gridSpan w:val="2"/>
          </w:tcPr>
          <w:p w:rsidR="005E7035" w:rsidP="005E7035" w:rsidRDefault="005E7035" w14:paraId="3196297C" w14:textId="77777777"/>
        </w:tc>
      </w:tr>
      <w:tr w:rsidR="005E7035" w:rsidTr="005E7035" w14:paraId="58BF6D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7035" w:rsidP="005E7035" w:rsidRDefault="005E7035" w14:paraId="00ABED91" w14:textId="3A5D8A15">
            <w:pPr>
              <w:rPr>
                <w:b/>
              </w:rPr>
            </w:pPr>
            <w:r>
              <w:rPr>
                <w:b/>
              </w:rPr>
              <w:t xml:space="preserve">Nr. </w:t>
            </w:r>
            <w:r w:rsidR="004314E2">
              <w:rPr>
                <w:b/>
              </w:rPr>
              <w:t>16</w:t>
            </w:r>
          </w:p>
        </w:tc>
        <w:tc>
          <w:tcPr>
            <w:tcW w:w="7654" w:type="dxa"/>
            <w:gridSpan w:val="2"/>
          </w:tcPr>
          <w:p w:rsidR="005E7035" w:rsidP="005E7035" w:rsidRDefault="005E7035" w14:paraId="5EC578FD" w14:textId="6E584F06">
            <w:pPr>
              <w:rPr>
                <w:b/>
              </w:rPr>
            </w:pPr>
            <w:r>
              <w:rPr>
                <w:b/>
              </w:rPr>
              <w:t xml:space="preserve">MOTIE VAN </w:t>
            </w:r>
            <w:r w:rsidR="004314E2">
              <w:rPr>
                <w:b/>
              </w:rPr>
              <w:t xml:space="preserve">HET LID VONDELING </w:t>
            </w:r>
          </w:p>
        </w:tc>
      </w:tr>
      <w:tr w:rsidR="005E7035" w:rsidTr="005E7035" w14:paraId="1CAE9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7035" w:rsidP="005E7035" w:rsidRDefault="005E7035" w14:paraId="42D053A0" w14:textId="77777777"/>
        </w:tc>
        <w:tc>
          <w:tcPr>
            <w:tcW w:w="7654" w:type="dxa"/>
            <w:gridSpan w:val="2"/>
          </w:tcPr>
          <w:p w:rsidR="005E7035" w:rsidP="005E7035" w:rsidRDefault="005E7035" w14:paraId="4D24ED40" w14:textId="1F7A6329">
            <w:r>
              <w:t>Voorgesteld tijdens het wetgevingsoverleg van 15 december 2025</w:t>
            </w:r>
          </w:p>
        </w:tc>
      </w:tr>
      <w:tr w:rsidR="005E7035" w:rsidTr="005E7035" w14:paraId="41E49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7035" w:rsidP="005E7035" w:rsidRDefault="005E7035" w14:paraId="721941D0" w14:textId="77777777"/>
        </w:tc>
        <w:tc>
          <w:tcPr>
            <w:tcW w:w="7654" w:type="dxa"/>
            <w:gridSpan w:val="2"/>
          </w:tcPr>
          <w:p w:rsidR="005E7035" w:rsidP="005E7035" w:rsidRDefault="005E7035" w14:paraId="4DFEC551" w14:textId="77777777"/>
        </w:tc>
      </w:tr>
      <w:tr w:rsidR="005E7035" w:rsidTr="005E7035" w14:paraId="7D02B0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7035" w:rsidP="005E7035" w:rsidRDefault="005E7035" w14:paraId="7AB0BBA9" w14:textId="77777777"/>
        </w:tc>
        <w:tc>
          <w:tcPr>
            <w:tcW w:w="7654" w:type="dxa"/>
            <w:gridSpan w:val="2"/>
          </w:tcPr>
          <w:p w:rsidR="005E7035" w:rsidP="005E7035" w:rsidRDefault="005E7035" w14:paraId="691C47FD" w14:textId="2F207F6E">
            <w:r>
              <w:t>De Kamer,</w:t>
            </w:r>
          </w:p>
        </w:tc>
      </w:tr>
      <w:tr w:rsidR="005E7035" w:rsidTr="005E7035" w14:paraId="2760D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7035" w:rsidP="005E7035" w:rsidRDefault="005E7035" w14:paraId="6B277400" w14:textId="77777777"/>
        </w:tc>
        <w:tc>
          <w:tcPr>
            <w:tcW w:w="7654" w:type="dxa"/>
            <w:gridSpan w:val="2"/>
          </w:tcPr>
          <w:p w:rsidR="005E7035" w:rsidP="005E7035" w:rsidRDefault="005E7035" w14:paraId="639A093A" w14:textId="77777777"/>
        </w:tc>
      </w:tr>
      <w:tr w:rsidR="005E7035" w:rsidTr="005E7035" w14:paraId="275A3C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7035" w:rsidP="005E7035" w:rsidRDefault="005E7035" w14:paraId="4A5F54EF" w14:textId="77777777"/>
        </w:tc>
        <w:tc>
          <w:tcPr>
            <w:tcW w:w="7654" w:type="dxa"/>
            <w:gridSpan w:val="2"/>
          </w:tcPr>
          <w:p w:rsidR="005E7035" w:rsidP="005E7035" w:rsidRDefault="005E7035" w14:paraId="464A3183" w14:textId="0E704562">
            <w:r>
              <w:t>gehoord de beraadslaging,</w:t>
            </w:r>
          </w:p>
        </w:tc>
      </w:tr>
      <w:tr w:rsidR="00997775" w:rsidTr="005E7035" w14:paraId="71CAC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D06A32" w14:textId="77777777"/>
        </w:tc>
        <w:tc>
          <w:tcPr>
            <w:tcW w:w="7654" w:type="dxa"/>
            <w:gridSpan w:val="2"/>
          </w:tcPr>
          <w:p w:rsidR="00997775" w:rsidRDefault="00997775" w14:paraId="1586DCA1" w14:textId="77777777"/>
        </w:tc>
      </w:tr>
      <w:tr w:rsidR="00997775" w:rsidTr="005E7035" w14:paraId="35C022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07EED6" w14:textId="77777777"/>
        </w:tc>
        <w:tc>
          <w:tcPr>
            <w:tcW w:w="7654" w:type="dxa"/>
            <w:gridSpan w:val="2"/>
          </w:tcPr>
          <w:p w:rsidR="005E7035" w:rsidP="005E7035" w:rsidRDefault="005E7035" w14:paraId="21F9FA92" w14:textId="77777777">
            <w:r>
              <w:t>constaterende dat illegalen die mee willen werken aan hun vertrek naar het land van herkomst opvang aangeboden krijgen;</w:t>
            </w:r>
          </w:p>
          <w:p w:rsidR="004314E2" w:rsidP="005E7035" w:rsidRDefault="004314E2" w14:paraId="412F8451" w14:textId="77777777"/>
          <w:p w:rsidR="005E7035" w:rsidP="005E7035" w:rsidRDefault="005E7035" w14:paraId="0E0E87C9" w14:textId="77777777">
            <w:r>
              <w:t>constaterende dat gemeenten hiernaast ook op eigen initiatief opvang blijven bieden aan illegalen;</w:t>
            </w:r>
          </w:p>
          <w:p w:rsidR="004314E2" w:rsidP="005E7035" w:rsidRDefault="004314E2" w14:paraId="651D0AA9" w14:textId="77777777"/>
          <w:p w:rsidR="005E7035" w:rsidP="005E7035" w:rsidRDefault="005E7035" w14:paraId="5E7BEE34" w14:textId="77777777">
            <w:r>
              <w:t>overwegende dat dit een ondermijning is van het vertrekbeleid;</w:t>
            </w:r>
          </w:p>
          <w:p w:rsidR="004314E2" w:rsidP="005E7035" w:rsidRDefault="004314E2" w14:paraId="7093F724" w14:textId="77777777"/>
          <w:p w:rsidR="005E7035" w:rsidP="005E7035" w:rsidRDefault="005E7035" w14:paraId="536E25F8" w14:textId="77777777">
            <w:r>
              <w:t>verzoekt de regering ervoor te zorgen dat geen enkele gemeente nog opvang biedt aan illegalen en gemeenten die dit weigeren te korten op het gemeentefonds,</w:t>
            </w:r>
          </w:p>
          <w:p w:rsidR="004314E2" w:rsidP="005E7035" w:rsidRDefault="004314E2" w14:paraId="164F1BB4" w14:textId="77777777"/>
          <w:p w:rsidR="005E7035" w:rsidP="005E7035" w:rsidRDefault="005E7035" w14:paraId="43B37635" w14:textId="77777777">
            <w:r>
              <w:t>en gaat over tot de orde van de dag.</w:t>
            </w:r>
          </w:p>
          <w:p w:rsidR="004314E2" w:rsidP="005E7035" w:rsidRDefault="004314E2" w14:paraId="6B7E4D14" w14:textId="77777777"/>
          <w:p w:rsidR="00997775" w:rsidP="005E7035" w:rsidRDefault="005E7035" w14:paraId="4A623CB7" w14:textId="787F056F">
            <w:r>
              <w:t>Vondeling</w:t>
            </w:r>
          </w:p>
        </w:tc>
      </w:tr>
    </w:tbl>
    <w:p w:rsidR="00997775" w:rsidRDefault="00997775" w14:paraId="26F5A9A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1678" w14:textId="77777777" w:rsidR="005E7035" w:rsidRDefault="005E7035">
      <w:pPr>
        <w:spacing w:line="20" w:lineRule="exact"/>
      </w:pPr>
    </w:p>
  </w:endnote>
  <w:endnote w:type="continuationSeparator" w:id="0">
    <w:p w14:paraId="61B30121" w14:textId="77777777" w:rsidR="005E7035" w:rsidRDefault="005E7035">
      <w:pPr>
        <w:pStyle w:val="Amendement"/>
      </w:pPr>
      <w:r>
        <w:rPr>
          <w:b w:val="0"/>
        </w:rPr>
        <w:t xml:space="preserve"> </w:t>
      </w:r>
    </w:p>
  </w:endnote>
  <w:endnote w:type="continuationNotice" w:id="1">
    <w:p w14:paraId="33F97D10" w14:textId="77777777" w:rsidR="005E7035" w:rsidRDefault="005E703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02CC" w14:textId="77777777" w:rsidR="005E7035" w:rsidRDefault="005E7035">
      <w:pPr>
        <w:pStyle w:val="Amendement"/>
      </w:pPr>
      <w:r>
        <w:rPr>
          <w:b w:val="0"/>
        </w:rPr>
        <w:separator/>
      </w:r>
    </w:p>
  </w:footnote>
  <w:footnote w:type="continuationSeparator" w:id="0">
    <w:p w14:paraId="413F53CE" w14:textId="77777777" w:rsidR="005E7035" w:rsidRDefault="005E7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35"/>
    <w:rsid w:val="00133FCE"/>
    <w:rsid w:val="001E482C"/>
    <w:rsid w:val="001E4877"/>
    <w:rsid w:val="0021105A"/>
    <w:rsid w:val="00280D6A"/>
    <w:rsid w:val="002B78E9"/>
    <w:rsid w:val="002C5406"/>
    <w:rsid w:val="00330D60"/>
    <w:rsid w:val="00345A5C"/>
    <w:rsid w:val="003F71A1"/>
    <w:rsid w:val="004314E2"/>
    <w:rsid w:val="00476415"/>
    <w:rsid w:val="00546F8D"/>
    <w:rsid w:val="00560113"/>
    <w:rsid w:val="005E703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C4C2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46505"/>
  <w15:docId w15:val="{8F427B83-EB5D-450E-80C6-27B10555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2025-12-16T10:37:00.0000000Z</dcterms:created>
  <dcterms:modified xsi:type="dcterms:W3CDTF">2025-12-16T10:52:00.0000000Z</dcterms:modified>
  <dc:description>------------------------</dc:description>
  <dc:subject/>
  <keywords/>
  <version/>
  <category/>
</coreProperties>
</file>