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B17" w:rsidRDefault="00605B17" w14:paraId="105A2C64" w14:textId="77777777"/>
    <w:p w:rsidR="00605B17" w:rsidRDefault="00D51BDC" w14:paraId="6E65A8BB" w14:textId="77777777">
      <w:r>
        <w:t xml:space="preserve">Hierbij deel ik u mede dat de beantwoording van de Kamervragen van het lid </w:t>
      </w:r>
      <w:r w:rsidR="00873F49">
        <w:t>Patijn (GroenLinks-PvdA)</w:t>
      </w:r>
      <w:r>
        <w:t xml:space="preserve"> over</w:t>
      </w:r>
      <w:r w:rsidR="00873F49">
        <w:t xml:space="preserve"> criminele netwerken en arbeidsuitbuiting</w:t>
      </w:r>
      <w:r>
        <w:t xml:space="preserve"> niet binnen de gestelde termijn van drie weken mogelijk is omdat</w:t>
      </w:r>
      <w:r w:rsidR="00873F49">
        <w:t xml:space="preserve"> er meer tijd nodig is voor afstemming met de betrokken partijen</w:t>
      </w:r>
      <w:r>
        <w:t>.</w:t>
      </w:r>
    </w:p>
    <w:p w:rsidR="00605B17" w:rsidRDefault="00605B17" w14:paraId="4D06F4CF" w14:textId="77777777">
      <w:pPr>
        <w:pStyle w:val="WitregelW1bodytekst"/>
      </w:pPr>
    </w:p>
    <w:p w:rsidR="00605B17" w:rsidRDefault="00D51BDC" w14:paraId="1EEA922D" w14:textId="77777777">
      <w:r>
        <w:t xml:space="preserve">De Minister van Sociale Zaken </w:t>
      </w:r>
      <w:r>
        <w:br/>
        <w:t>en Werkgelegenheid,</w:t>
      </w:r>
    </w:p>
    <w:p w:rsidR="00605B17" w:rsidRDefault="00605B17" w14:paraId="27F68E2F" w14:textId="77777777"/>
    <w:p w:rsidR="00605B17" w:rsidRDefault="00605B17" w14:paraId="38B95FA4" w14:textId="77777777"/>
    <w:p w:rsidR="00605B17" w:rsidRDefault="00605B17" w14:paraId="3A96E3C1" w14:textId="77777777"/>
    <w:p w:rsidR="00605B17" w:rsidRDefault="00605B17" w14:paraId="49AC4066" w14:textId="77777777"/>
    <w:p w:rsidR="00605B17" w:rsidRDefault="00605B17" w14:paraId="702F685C" w14:textId="77777777"/>
    <w:p w:rsidR="00605B17" w:rsidRDefault="00D51BDC" w14:paraId="65C3936C" w14:textId="77777777">
      <w:r>
        <w:t>Mariëlle Paul</w:t>
      </w:r>
    </w:p>
    <w:sectPr w:rsidR="00605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D9B6" w14:textId="77777777" w:rsidR="005C07F5" w:rsidRDefault="005C07F5">
      <w:pPr>
        <w:spacing w:line="240" w:lineRule="auto"/>
      </w:pPr>
      <w:r>
        <w:separator/>
      </w:r>
    </w:p>
  </w:endnote>
  <w:endnote w:type="continuationSeparator" w:id="0">
    <w:p w14:paraId="2E5D50F2" w14:textId="77777777" w:rsidR="005C07F5" w:rsidRDefault="005C0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960B" w14:textId="77777777" w:rsidR="00D51BDC" w:rsidRDefault="00D51B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0C9E" w14:textId="77777777" w:rsidR="00D51BDC" w:rsidRDefault="00D51B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E84B" w14:textId="77777777" w:rsidR="00D51BDC" w:rsidRDefault="00D51B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8AAE" w14:textId="77777777" w:rsidR="005C07F5" w:rsidRDefault="005C07F5">
      <w:pPr>
        <w:spacing w:line="240" w:lineRule="auto"/>
      </w:pPr>
      <w:r>
        <w:separator/>
      </w:r>
    </w:p>
  </w:footnote>
  <w:footnote w:type="continuationSeparator" w:id="0">
    <w:p w14:paraId="6C11037E" w14:textId="77777777" w:rsidR="005C07F5" w:rsidRDefault="005C0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15B2" w14:textId="77777777" w:rsidR="00D51BDC" w:rsidRDefault="00D51B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07E9" w14:textId="77777777" w:rsidR="00605B17" w:rsidRDefault="00D51BD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58A4BB8" wp14:editId="5587B6B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5A6A6" w14:textId="77777777" w:rsidR="00605B17" w:rsidRDefault="00D51BD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686F38A" w14:textId="77777777" w:rsidR="00605B17" w:rsidRDefault="00605B17">
                          <w:pPr>
                            <w:pStyle w:val="WitregelW2"/>
                          </w:pPr>
                        </w:p>
                        <w:p w14:paraId="4239C8AE" w14:textId="77777777" w:rsidR="00605B17" w:rsidRDefault="00D51BD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DD482FE" w14:textId="7192EDA4" w:rsidR="008146C3" w:rsidRDefault="00BA37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CB22491" w14:textId="77777777" w:rsidR="00605B17" w:rsidRDefault="00605B17">
                          <w:pPr>
                            <w:pStyle w:val="WitregelW1"/>
                          </w:pPr>
                        </w:p>
                        <w:p w14:paraId="79317D6E" w14:textId="77777777" w:rsidR="00605B17" w:rsidRDefault="00D51BD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AA5CBFC" w14:textId="032F0F76" w:rsidR="008146C3" w:rsidRDefault="00BA373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F15DD">
                              <w:t>2025-0000295846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8A4BB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275A6A6" w14:textId="77777777" w:rsidR="00605B17" w:rsidRDefault="00D51BD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686F38A" w14:textId="77777777" w:rsidR="00605B17" w:rsidRDefault="00605B17">
                    <w:pPr>
                      <w:pStyle w:val="WitregelW2"/>
                    </w:pPr>
                  </w:p>
                  <w:p w14:paraId="4239C8AE" w14:textId="77777777" w:rsidR="00605B17" w:rsidRDefault="00D51BD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DD482FE" w14:textId="7192EDA4" w:rsidR="008146C3" w:rsidRDefault="00BA37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CB22491" w14:textId="77777777" w:rsidR="00605B17" w:rsidRDefault="00605B17">
                    <w:pPr>
                      <w:pStyle w:val="WitregelW1"/>
                    </w:pPr>
                  </w:p>
                  <w:p w14:paraId="79317D6E" w14:textId="77777777" w:rsidR="00605B17" w:rsidRDefault="00D51BD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AA5CBFC" w14:textId="032F0F76" w:rsidR="008146C3" w:rsidRDefault="00BA3736">
                    <w:pPr>
                      <w:pStyle w:val="ReferentiegegevensHL"/>
                    </w:pPr>
                    <w:fldSimple w:instr=" DOCPROPERTY  &quot;iOnsKenmerk&quot;  \* MERGEFORMAT ">
                      <w:r w:rsidR="005F15DD">
                        <w:t>2025-0000295846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278B762" wp14:editId="7C2019F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36189" w14:textId="77777777" w:rsidR="008146C3" w:rsidRDefault="00BA373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78B76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C336189" w14:textId="77777777" w:rsidR="008146C3" w:rsidRDefault="00BA373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5E4A" w14:textId="77777777" w:rsidR="00605B17" w:rsidRDefault="00D51BD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6902F9A" wp14:editId="147F2D4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05A18" w14:textId="77777777" w:rsidR="00605B17" w:rsidRDefault="00D51B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3F8213" wp14:editId="6C6DEE6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902F9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9B05A18" w14:textId="77777777" w:rsidR="00605B17" w:rsidRDefault="00D51BD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3F8213" wp14:editId="6C6DEE6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F963F2" wp14:editId="137C229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56FBA" w14:textId="77777777" w:rsidR="00605B17" w:rsidRDefault="00605B17">
                          <w:pPr>
                            <w:pStyle w:val="WitregelW1"/>
                          </w:pPr>
                        </w:p>
                        <w:p w14:paraId="292BFCC0" w14:textId="77777777" w:rsidR="00605B17" w:rsidRDefault="00D51BD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178C24D9" w14:textId="77777777" w:rsidR="00605B17" w:rsidRDefault="00D51BD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766E5D2A" w14:textId="77777777" w:rsidR="00605B17" w:rsidRDefault="00D51BD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02F90747" w14:textId="77777777" w:rsidR="00605B17" w:rsidRDefault="00605B17">
                          <w:pPr>
                            <w:pStyle w:val="WitregelW2"/>
                          </w:pPr>
                        </w:p>
                        <w:p w14:paraId="2698DB61" w14:textId="77777777" w:rsidR="00605B17" w:rsidRDefault="00D51BD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124CEA3" w14:textId="64EC5734" w:rsidR="008146C3" w:rsidRDefault="00BA373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F15DD">
                              <w:t>2025-0000295846</w:t>
                            </w:r>
                          </w:fldSimple>
                        </w:p>
                        <w:p w14:paraId="0C182F1D" w14:textId="77777777" w:rsidR="00605B17" w:rsidRDefault="00605B17">
                          <w:pPr>
                            <w:pStyle w:val="WitregelW1"/>
                          </w:pPr>
                        </w:p>
                        <w:p w14:paraId="16D43498" w14:textId="28A2CE61" w:rsidR="008146C3" w:rsidRDefault="00BA37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5F26284" w14:textId="77777777" w:rsidR="00605B17" w:rsidRDefault="00605B17">
                          <w:pPr>
                            <w:pStyle w:val="WitregelW1"/>
                          </w:pPr>
                        </w:p>
                        <w:p w14:paraId="1EBA3DBE" w14:textId="4C4EB799" w:rsidR="008146C3" w:rsidRDefault="00BA37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963F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AD56FBA" w14:textId="77777777" w:rsidR="00605B17" w:rsidRDefault="00605B17">
                    <w:pPr>
                      <w:pStyle w:val="WitregelW1"/>
                    </w:pPr>
                  </w:p>
                  <w:p w14:paraId="292BFCC0" w14:textId="77777777" w:rsidR="00605B17" w:rsidRDefault="00D51BDC">
                    <w:pPr>
                      <w:pStyle w:val="Afzendgegevens"/>
                    </w:pPr>
                    <w:r>
                      <w:t>Postbus 90801</w:t>
                    </w:r>
                  </w:p>
                  <w:p w14:paraId="178C24D9" w14:textId="77777777" w:rsidR="00605B17" w:rsidRDefault="00D51BDC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766E5D2A" w14:textId="77777777" w:rsidR="00605B17" w:rsidRDefault="00D51BDC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02F90747" w14:textId="77777777" w:rsidR="00605B17" w:rsidRDefault="00605B17">
                    <w:pPr>
                      <w:pStyle w:val="WitregelW2"/>
                    </w:pPr>
                  </w:p>
                  <w:p w14:paraId="2698DB61" w14:textId="77777777" w:rsidR="00605B17" w:rsidRDefault="00D51BD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124CEA3" w14:textId="64EC5734" w:rsidR="008146C3" w:rsidRDefault="00BA3736">
                    <w:pPr>
                      <w:pStyle w:val="ReferentiegegevensHL"/>
                    </w:pPr>
                    <w:fldSimple w:instr=" DOCPROPERTY  &quot;iOnsKenmerk&quot;  \* MERGEFORMAT ">
                      <w:r w:rsidR="005F15DD">
                        <w:t>2025-0000295846</w:t>
                      </w:r>
                    </w:fldSimple>
                  </w:p>
                  <w:p w14:paraId="0C182F1D" w14:textId="77777777" w:rsidR="00605B17" w:rsidRDefault="00605B17">
                    <w:pPr>
                      <w:pStyle w:val="WitregelW1"/>
                    </w:pPr>
                  </w:p>
                  <w:p w14:paraId="16D43498" w14:textId="28A2CE61" w:rsidR="008146C3" w:rsidRDefault="00BA37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5F26284" w14:textId="77777777" w:rsidR="00605B17" w:rsidRDefault="00605B17">
                    <w:pPr>
                      <w:pStyle w:val="WitregelW1"/>
                    </w:pPr>
                  </w:p>
                  <w:p w14:paraId="1EBA3DBE" w14:textId="4C4EB799" w:rsidR="008146C3" w:rsidRDefault="00BA373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48C9DD" wp14:editId="2F74DB2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E1F6B" w14:textId="77777777" w:rsidR="00605B17" w:rsidRDefault="00D51BD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8C9D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ACE1F6B" w14:textId="77777777" w:rsidR="00605B17" w:rsidRDefault="00D51BD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10960E2" wp14:editId="4FD68A8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3AC06" w14:textId="77777777" w:rsidR="00605B17" w:rsidRDefault="00D51BDC">
                          <w:r>
                            <w:t>De voorzitter van de Tweede Kamer der Staten-Generaal</w:t>
                          </w:r>
                        </w:p>
                        <w:p w14:paraId="1D0B2F82" w14:textId="77777777" w:rsidR="00605B17" w:rsidRDefault="00D51BDC">
                          <w:r>
                            <w:t>Prinses Irenestraat 6</w:t>
                          </w:r>
                        </w:p>
                        <w:p w14:paraId="512A5316" w14:textId="77777777" w:rsidR="00605B17" w:rsidRDefault="00D51BD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960E2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7A3AC06" w14:textId="77777777" w:rsidR="00605B17" w:rsidRDefault="00D51BDC">
                    <w:r>
                      <w:t>De voorzitter van de Tweede Kamer der Staten-Generaal</w:t>
                    </w:r>
                  </w:p>
                  <w:p w14:paraId="1D0B2F82" w14:textId="77777777" w:rsidR="00605B17" w:rsidRDefault="00D51BDC">
                    <w:r>
                      <w:t>Prinses Irenestraat 6</w:t>
                    </w:r>
                  </w:p>
                  <w:p w14:paraId="512A5316" w14:textId="77777777" w:rsidR="00605B17" w:rsidRDefault="00D51BD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8D415E" wp14:editId="6A11BBA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05B17" w14:paraId="56868C4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9FFDD6" w14:textId="77777777" w:rsidR="00605B17" w:rsidRDefault="00605B17"/>
                            </w:tc>
                            <w:tc>
                              <w:tcPr>
                                <w:tcW w:w="5244" w:type="dxa"/>
                              </w:tcPr>
                              <w:p w14:paraId="03D9D329" w14:textId="77777777" w:rsidR="00605B17" w:rsidRDefault="00605B17"/>
                            </w:tc>
                          </w:tr>
                          <w:tr w:rsidR="00605B17" w14:paraId="40E2D35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2BF9AF2" w14:textId="77777777" w:rsidR="00605B17" w:rsidRDefault="00D51B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BA7D6A9" w14:textId="57EDAB21" w:rsidR="008146C3" w:rsidRDefault="00BA3736">
                                <w:r>
                                  <w:t>15 december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5B17" w14:paraId="2965DE5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8D24EB7" w14:textId="77777777" w:rsidR="00605B17" w:rsidRDefault="00D51B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22B426" w14:textId="29F33774" w:rsidR="008146C3" w:rsidRDefault="008451EE">
                                <w:r>
                                  <w:t xml:space="preserve">Uitstelbrief </w:t>
                                </w:r>
                                <w:fldSimple w:instr=" DOCPROPERTY  &quot;iOnderwerp&quot;  \* MERGEFORMAT ">
                                  <w:r w:rsidR="005F15DD">
                                    <w:t>Kamervragen van het lid Patijn (PvdA)</w:t>
                                  </w:r>
                                </w:fldSimple>
                                <w:r w:rsidR="00BA3736">
                                  <w:t xml:space="preserve"> over criminele netwerken en arbeidsuitbuiting</w:t>
                                </w:r>
                              </w:p>
                            </w:tc>
                          </w:tr>
                          <w:tr w:rsidR="00605B17" w14:paraId="0F8672F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40F5C7D" w14:textId="77777777" w:rsidR="00605B17" w:rsidRDefault="00605B17"/>
                            </w:tc>
                            <w:tc>
                              <w:tcPr>
                                <w:tcW w:w="5244" w:type="dxa"/>
                              </w:tcPr>
                              <w:p w14:paraId="1C5BF9AF" w14:textId="77777777" w:rsidR="00605B17" w:rsidRDefault="00605B17"/>
                            </w:tc>
                          </w:tr>
                        </w:tbl>
                        <w:p w14:paraId="33F6012B" w14:textId="77777777" w:rsidR="00DB5240" w:rsidRDefault="00DB52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D415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05B17" w14:paraId="56868C4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9FFDD6" w14:textId="77777777" w:rsidR="00605B17" w:rsidRDefault="00605B17"/>
                      </w:tc>
                      <w:tc>
                        <w:tcPr>
                          <w:tcW w:w="5244" w:type="dxa"/>
                        </w:tcPr>
                        <w:p w14:paraId="03D9D329" w14:textId="77777777" w:rsidR="00605B17" w:rsidRDefault="00605B17"/>
                      </w:tc>
                    </w:tr>
                    <w:tr w:rsidR="00605B17" w14:paraId="40E2D35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2BF9AF2" w14:textId="77777777" w:rsidR="00605B17" w:rsidRDefault="00D51BD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BA7D6A9" w14:textId="57EDAB21" w:rsidR="008146C3" w:rsidRDefault="00BA3736">
                          <w:r>
                            <w:t>15 december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5B17" w14:paraId="2965DE5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8D24EB7" w14:textId="77777777" w:rsidR="00605B17" w:rsidRDefault="00D51BD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22B426" w14:textId="29F33774" w:rsidR="008146C3" w:rsidRDefault="008451EE">
                          <w:r>
                            <w:t xml:space="preserve">Uitstelbrief </w:t>
                          </w:r>
                          <w:fldSimple w:instr=" DOCPROPERTY  &quot;iOnderwerp&quot;  \* MERGEFORMAT ">
                            <w:r w:rsidR="005F15DD">
                              <w:t>Kamervragen van het lid Patijn (PvdA)</w:t>
                            </w:r>
                          </w:fldSimple>
                          <w:r w:rsidR="00BA3736">
                            <w:t xml:space="preserve"> over criminele netwerken en arbeidsuitbuiting</w:t>
                          </w:r>
                        </w:p>
                      </w:tc>
                    </w:tr>
                    <w:tr w:rsidR="00605B17" w14:paraId="0F8672F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40F5C7D" w14:textId="77777777" w:rsidR="00605B17" w:rsidRDefault="00605B17"/>
                      </w:tc>
                      <w:tc>
                        <w:tcPr>
                          <w:tcW w:w="5244" w:type="dxa"/>
                        </w:tcPr>
                        <w:p w14:paraId="1C5BF9AF" w14:textId="77777777" w:rsidR="00605B17" w:rsidRDefault="00605B17"/>
                      </w:tc>
                    </w:tr>
                  </w:tbl>
                  <w:p w14:paraId="33F6012B" w14:textId="77777777" w:rsidR="00DB5240" w:rsidRDefault="00DB52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596729" wp14:editId="11D77A2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D1BAD" w14:textId="77777777" w:rsidR="008146C3" w:rsidRDefault="00BA373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9672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67D1BAD" w14:textId="77777777" w:rsidR="008146C3" w:rsidRDefault="00BA373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E7226"/>
    <w:multiLevelType w:val="multilevel"/>
    <w:tmpl w:val="EE60F48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2E46D4"/>
    <w:multiLevelType w:val="multilevel"/>
    <w:tmpl w:val="AE4D83D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8DFF21"/>
    <w:multiLevelType w:val="multilevel"/>
    <w:tmpl w:val="6258C83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A9E752D"/>
    <w:multiLevelType w:val="multilevel"/>
    <w:tmpl w:val="C9FA89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FD9222A2"/>
    <w:multiLevelType w:val="multilevel"/>
    <w:tmpl w:val="00C769D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F2518"/>
    <w:multiLevelType w:val="multilevel"/>
    <w:tmpl w:val="F65EBC0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560727"/>
    <w:multiLevelType w:val="multilevel"/>
    <w:tmpl w:val="13D3E6A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085653"/>
    <w:multiLevelType w:val="multilevel"/>
    <w:tmpl w:val="B2A0D44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1519517">
    <w:abstractNumId w:val="4"/>
  </w:num>
  <w:num w:numId="2" w16cid:durableId="718631447">
    <w:abstractNumId w:val="7"/>
  </w:num>
  <w:num w:numId="3" w16cid:durableId="1403530405">
    <w:abstractNumId w:val="2"/>
  </w:num>
  <w:num w:numId="4" w16cid:durableId="1709599033">
    <w:abstractNumId w:val="3"/>
  </w:num>
  <w:num w:numId="5" w16cid:durableId="615798366">
    <w:abstractNumId w:val="6"/>
  </w:num>
  <w:num w:numId="6" w16cid:durableId="1451972040">
    <w:abstractNumId w:val="1"/>
  </w:num>
  <w:num w:numId="7" w16cid:durableId="1299141773">
    <w:abstractNumId w:val="5"/>
  </w:num>
  <w:num w:numId="8" w16cid:durableId="67653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49"/>
    <w:rsid w:val="00312A2F"/>
    <w:rsid w:val="00462199"/>
    <w:rsid w:val="005C07F5"/>
    <w:rsid w:val="005F15DD"/>
    <w:rsid w:val="00605B17"/>
    <w:rsid w:val="007517A4"/>
    <w:rsid w:val="008146C3"/>
    <w:rsid w:val="008451EE"/>
    <w:rsid w:val="00873F49"/>
    <w:rsid w:val="00BA3736"/>
    <w:rsid w:val="00CD7E44"/>
    <w:rsid w:val="00D51BDC"/>
    <w:rsid w:val="00D71DDA"/>
    <w:rsid w:val="00D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02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2025-12-15T13:53:00.0000000Z</dcterms:created>
  <dcterms:modified xsi:type="dcterms:W3CDTF">2025-12-15T16:17:00.0000000Z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Patijn (PvdA)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K.K.P. Baarda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Patijn (PvdA)</vt:lpwstr>
  </property>
  <property fmtid="{D5CDD505-2E9C-101B-9397-08002B2CF9AE}" pid="36" name="iOnsKenmerk">
    <vt:lpwstr>2025-0000295846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