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F9E" w:rsidRDefault="00CE300F" w14:paraId="29BC3498" w14:textId="44D2628F">
      <w:bookmarkStart w:name="_GoBack" w:id="0"/>
      <w:bookmarkEnd w:id="0"/>
      <w:r>
        <w:t xml:space="preserve">Geachte voorzitter, </w:t>
      </w:r>
    </w:p>
    <w:p w:rsidR="00CE300F" w:rsidRDefault="00CE300F" w14:paraId="06CBB2E5" w14:textId="77777777"/>
    <w:p w:rsidR="001324A8" w:rsidP="00A3365B" w:rsidRDefault="00CE300F" w14:paraId="72E6CDB6" w14:textId="6DC91770">
      <w:r>
        <w:t xml:space="preserve">Hierbij bied ik u het onderzoeksrapport “Exploration of safety risks in remote controlled sailing” aan, verricht door </w:t>
      </w:r>
      <w:r w:rsidR="00D10A64">
        <w:t>MARIN</w:t>
      </w:r>
      <w:r w:rsidR="00B6436C">
        <w:t xml:space="preserve">, </w:t>
      </w:r>
      <w:r w:rsidR="00A01823">
        <w:t>in opdracht van Rijkswaterstaat</w:t>
      </w:r>
      <w:r>
        <w:t xml:space="preserve">. </w:t>
      </w:r>
      <w:r w:rsidR="00D8661C">
        <w:t>Het d</w:t>
      </w:r>
      <w:r w:rsidRPr="0091122B" w:rsidR="00D8661C">
        <w:t xml:space="preserve">oel van </w:t>
      </w:r>
      <w:r w:rsidR="00164496">
        <w:t>dit onderzoek</w:t>
      </w:r>
      <w:r w:rsidRPr="0091122B" w:rsidR="00D8661C">
        <w:t xml:space="preserve"> was om een </w:t>
      </w:r>
      <w:r w:rsidRPr="0091122B" w:rsidR="00D8661C">
        <w:rPr>
          <w:rFonts w:ascii="Arial" w:hAnsi="Arial" w:cs="Arial"/>
        </w:rPr>
        <w:t>​​</w:t>
      </w:r>
      <w:r w:rsidRPr="0091122B" w:rsidR="00D8661C">
        <w:t>overzicht te cre</w:t>
      </w:r>
      <w:r w:rsidRPr="0091122B" w:rsidR="00D8661C">
        <w:rPr>
          <w:rFonts w:cs="Verdana"/>
        </w:rPr>
        <w:t>ë</w:t>
      </w:r>
      <w:r w:rsidRPr="0091122B" w:rsidR="00D8661C">
        <w:t>ren van de risico</w:t>
      </w:r>
      <w:r w:rsidRPr="0091122B" w:rsidR="00D8661C">
        <w:rPr>
          <w:rFonts w:cs="Verdana"/>
        </w:rPr>
        <w:t>’</w:t>
      </w:r>
      <w:r w:rsidRPr="0091122B" w:rsidR="00D8661C">
        <w:t xml:space="preserve">s die gepaard gaan met het op afstand </w:t>
      </w:r>
      <w:r w:rsidR="00164496">
        <w:t>besturen</w:t>
      </w:r>
      <w:r w:rsidRPr="0091122B" w:rsidR="00D8661C">
        <w:t xml:space="preserve"> van een schip, al dan niet in combinatie met bemanningsreductie en/of ondersteuning </w:t>
      </w:r>
      <w:r w:rsidR="00D8661C">
        <w:t>door middel van</w:t>
      </w:r>
      <w:r w:rsidRPr="0091122B" w:rsidR="00D8661C">
        <w:t xml:space="preserve"> Track Pilot-automatisering (TGAIN) aan boord.</w:t>
      </w:r>
      <w:r>
        <w:t xml:space="preserve"> </w:t>
      </w:r>
      <w:r w:rsidR="0091122B">
        <w:t xml:space="preserve">Waar normaliter een risico-analyse wordt gemaakt </w:t>
      </w:r>
      <w:r w:rsidR="00164496">
        <w:t>voor individuele schepen</w:t>
      </w:r>
      <w:r w:rsidR="0091122B">
        <w:t>, heeft MARIN met dit onderzoek de theorie over veiligheidsaspecten breed toegepast</w:t>
      </w:r>
      <w:r w:rsidR="00164496">
        <w:t xml:space="preserve"> op het hele concept van het op afstand bestuurd varen</w:t>
      </w:r>
      <w:r w:rsidR="0091122B">
        <w:t>, wat belangrijk is voor verdere beleidsontwikkeling.</w:t>
      </w:r>
    </w:p>
    <w:p w:rsidR="001324A8" w:rsidRDefault="001324A8" w14:paraId="01B189EC" w14:textId="77777777">
      <w:pPr>
        <w:pStyle w:val="WitregelW1bodytekst"/>
      </w:pPr>
    </w:p>
    <w:p w:rsidRPr="001324A8" w:rsidR="001324A8" w:rsidP="001324A8" w:rsidRDefault="001324A8" w14:paraId="396FE041" w14:textId="7CE7E210">
      <w:pPr>
        <w:rPr>
          <w:u w:val="single"/>
        </w:rPr>
      </w:pPr>
      <w:r w:rsidRPr="001324A8">
        <w:rPr>
          <w:u w:val="single"/>
        </w:rPr>
        <w:t xml:space="preserve">Achtergrond </w:t>
      </w:r>
    </w:p>
    <w:p w:rsidR="001324A8" w:rsidRDefault="001324A8" w14:paraId="465543F2" w14:textId="77777777">
      <w:pPr>
        <w:pStyle w:val="WitregelW1bodytekst"/>
      </w:pPr>
      <w:r>
        <w:t xml:space="preserve">In de binnenvaart worden steeds meer schepen uitgerust om op afstand te kunnen worden bestuurd. Hiertoe doen bedrijven investeringen in afstandsbesturingscentrales (ABC’s) en hopen ze op termijn met minder bemanning aan boord te varen, of met dezelfde bemanning meer vaaruren te maken. </w:t>
      </w:r>
    </w:p>
    <w:p w:rsidR="00523C4D" w:rsidP="00523C4D" w:rsidRDefault="00523C4D" w14:paraId="59594BC4" w14:textId="77777777">
      <w:pPr>
        <w:pStyle w:val="WitregelW1bodytekst"/>
      </w:pPr>
      <w:r>
        <w:t xml:space="preserve">Op basis van ontheffingen op zowel Nederlandse binnenwateren als Aktewateren kunnen deze schepen op afstand bestuurd varen. Op dit moment is dat alleen toegestaan met de volledige, volwaardig gekwalificeerde bemanning aan boord. </w:t>
      </w:r>
    </w:p>
    <w:p w:rsidR="00523C4D" w:rsidP="00523C4D" w:rsidRDefault="00523C4D" w14:paraId="51BC8E72" w14:textId="40D06671">
      <w:r>
        <w:t xml:space="preserve">In de beleidsafweging of het op afstand besturen van een binnenvaartschip een veilige manier van varen is, is het opdoen van ervaring in de praktijk belangrijk. </w:t>
      </w:r>
      <w:bookmarkStart w:name="_Hlk214873861" w:id="1"/>
      <w:r>
        <w:t>Tot nu toe zijn de veiligheidsaspecten van op afstand bestuurd varen alleen onderzocht door marktpartijen en voor individuele schepen</w:t>
      </w:r>
      <w:r w:rsidR="00576BAC">
        <w:t>.</w:t>
      </w:r>
      <w:r>
        <w:t xml:space="preserve"> </w:t>
      </w:r>
      <w:r w:rsidR="00576BAC">
        <w:t>H</w:t>
      </w:r>
      <w:r>
        <w:t xml:space="preserve">et onderzoeksrapport van Marin doet hier voor het eerst onafhankelijk en fundamenteel onderzoek naar.  </w:t>
      </w:r>
      <w:bookmarkEnd w:id="1"/>
    </w:p>
    <w:p w:rsidR="001324A8" w:rsidP="001324A8" w:rsidRDefault="001324A8" w14:paraId="743D7E8C" w14:textId="77777777"/>
    <w:p w:rsidRPr="0091122B" w:rsidR="001324A8" w:rsidP="001324A8" w:rsidRDefault="0091122B" w14:paraId="4348C0E4" w14:textId="255D1DDE">
      <w:pPr>
        <w:rPr>
          <w:u w:val="single"/>
        </w:rPr>
      </w:pPr>
      <w:r w:rsidRPr="0091122B">
        <w:rPr>
          <w:u w:val="single"/>
        </w:rPr>
        <w:t>Uitgangspunten</w:t>
      </w:r>
    </w:p>
    <w:p w:rsidR="00153DAC" w:rsidP="001324A8" w:rsidRDefault="00153DAC" w14:paraId="206B9109" w14:textId="5A940DF2">
      <w:r>
        <w:t xml:space="preserve">In het uitvoeren van het onderzoek heeft </w:t>
      </w:r>
      <w:r w:rsidR="00D10A64">
        <w:t>MARIN</w:t>
      </w:r>
      <w:r>
        <w:t xml:space="preserve"> de volgende uitgangspunten gehanteerd. In de eerste plaats moet er, zolang er bemanning aan boord is, altijd een verantwoordelijke schipper aan boord zijn. Die schipper is verantwoordelijk voor het welzijn van de rest van de bemanning aan boord en moet in staat zijn om snel de controle van het schip over te nemen. Ten tweede veronderstelt </w:t>
      </w:r>
      <w:r w:rsidR="00D10A64">
        <w:t>MARIN</w:t>
      </w:r>
      <w:r>
        <w:t xml:space="preserve"> voor dit onderzoek dat de technische eisen </w:t>
      </w:r>
      <w:r w:rsidR="00CF31D3">
        <w:t xml:space="preserve">die van toepassing zijn op </w:t>
      </w:r>
      <w:r>
        <w:t xml:space="preserve">het stuurhuis </w:t>
      </w:r>
      <w:r w:rsidR="00CF31D3">
        <w:t xml:space="preserve">ook </w:t>
      </w:r>
      <w:r>
        <w:t xml:space="preserve">zoveel mogelijk van toepassing zijn op de ABC. Dat betekent dat </w:t>
      </w:r>
      <w:r w:rsidR="00D10A64">
        <w:t xml:space="preserve">de </w:t>
      </w:r>
      <w:r>
        <w:lastRenderedPageBreak/>
        <w:t xml:space="preserve">ABC moet zijn uitgerust met hoogwaardige componenten die bedoeld zijn om gebruikt te worden in de navigatie. Ten derde moeten zowel de verantwoordelijke schipper aan boord </w:t>
      </w:r>
      <w:r w:rsidR="00576BAC">
        <w:t>als</w:t>
      </w:r>
      <w:r>
        <w:t xml:space="preserve"> degene die het schip op afstand bestuurt (de operator)</w:t>
      </w:r>
      <w:r w:rsidR="00576BAC">
        <w:t>,</w:t>
      </w:r>
      <w:r>
        <w:t xml:space="preserve"> kwalificaties bezitten die volgen uit de eisen van de Europese standaard voor kwalificaties in de binnenvaart (ES-QIN). </w:t>
      </w:r>
    </w:p>
    <w:p w:rsidR="00153DAC" w:rsidP="001324A8" w:rsidRDefault="00153DAC" w14:paraId="233E8C38" w14:textId="77777777"/>
    <w:p w:rsidR="00153DAC" w:rsidP="001324A8" w:rsidRDefault="0091122B" w14:paraId="65B3D78A" w14:textId="1BF01CFA">
      <w:r w:rsidRPr="00523C4D">
        <w:rPr>
          <w:u w:val="single"/>
        </w:rPr>
        <w:t>Resultaten</w:t>
      </w:r>
      <w:r w:rsidRPr="00BA1F7A" w:rsidR="00BA1F7A">
        <w:t xml:space="preserve"> </w:t>
      </w:r>
      <w:r w:rsidR="00576BAC">
        <w:br/>
      </w:r>
      <w:r w:rsidR="00D10A64">
        <w:t>MARIN</w:t>
      </w:r>
      <w:r w:rsidR="009006F6">
        <w:t xml:space="preserve"> ziet mogelijkheden voor het veilig varen met minder bemanning op een schip dat op afstand wordt bestuurd. </w:t>
      </w:r>
      <w:r w:rsidR="00D10A64">
        <w:t>MARIN</w:t>
      </w:r>
      <w:r w:rsidR="00CF31D3">
        <w:t xml:space="preserve"> </w:t>
      </w:r>
      <w:r w:rsidR="009006F6">
        <w:t>acht het echter van cruciaal belang dat</w:t>
      </w:r>
      <w:r w:rsidR="00ED2356">
        <w:t xml:space="preserve"> het schip bij het uitvallen van de dataverbinding tussen het schip en de ABC niet plotseling volledig stuurloos wordt. Zolang er nog geen technologische oplossing voor dit scenario bestaat</w:t>
      </w:r>
      <w:r w:rsidR="009006F6">
        <w:t xml:space="preserve"> waarin het schip zichzelf veilig kan houden</w:t>
      </w:r>
      <w:r w:rsidR="00ED2356">
        <w:t xml:space="preserve">, </w:t>
      </w:r>
      <w:r w:rsidR="00BE645D">
        <w:t xml:space="preserve">is het noodzakelijk dat er een voldoende gekwalificeerd persoon </w:t>
      </w:r>
      <w:r w:rsidR="00ED2356">
        <w:t xml:space="preserve">in </w:t>
      </w:r>
      <w:r w:rsidR="00BE645D">
        <w:t xml:space="preserve">het stuurhuis </w:t>
      </w:r>
      <w:r w:rsidR="00397019">
        <w:t xml:space="preserve">aanwezig is </w:t>
      </w:r>
      <w:r w:rsidR="00BE645D">
        <w:t xml:space="preserve">om het schip te kunnen besturen. </w:t>
      </w:r>
      <w:r w:rsidR="00252ECF">
        <w:t>Het rapport doet een aanbeveling om</w:t>
      </w:r>
      <w:r w:rsidR="00105A82">
        <w:t xml:space="preserve"> in de toekomst</w:t>
      </w:r>
      <w:r w:rsidR="00252ECF">
        <w:t xml:space="preserve"> te komen tot </w:t>
      </w:r>
      <w:r w:rsidR="009006F6">
        <w:t>het vaststellen van het vereiste</w:t>
      </w:r>
      <w:r w:rsidR="00D10A64">
        <w:t xml:space="preserve"> </w:t>
      </w:r>
      <w:r w:rsidR="009006F6">
        <w:t>o</w:t>
      </w:r>
      <w:r w:rsidR="00252ECF">
        <w:t xml:space="preserve">pleidingsniveau </w:t>
      </w:r>
      <w:r w:rsidR="009006F6">
        <w:t xml:space="preserve">voor </w:t>
      </w:r>
      <w:r w:rsidR="00252ECF">
        <w:t xml:space="preserve">deze persoon, met voldoende waarborgen en kunde om veilige taakuitvoering tijdens afstandsbesturing te kunnen garanderen. </w:t>
      </w:r>
    </w:p>
    <w:p w:rsidR="004850ED" w:rsidP="001324A8" w:rsidRDefault="00252ECF" w14:paraId="0D7FFAD2" w14:textId="47ACC02C">
      <w:r>
        <w:t xml:space="preserve">Voorts beveelt het rapport aan dat de ABC zoveel mogelijk moet voldoen aan de technische eisen (ES-TRIN), waarbij het uitgangspunt is dat de ABC </w:t>
      </w:r>
      <w:r w:rsidR="00D10A64">
        <w:t xml:space="preserve">tenminste </w:t>
      </w:r>
      <w:r>
        <w:t xml:space="preserve">“functioneel gelijkwaardig” is aan het stuurhuis. Dat houdt in dat alle voor de navigatie relevante taken vanuit </w:t>
      </w:r>
      <w:r w:rsidR="009006F6">
        <w:t xml:space="preserve">de </w:t>
      </w:r>
      <w:r>
        <w:t>ABC verricht moeten kunnen worden</w:t>
      </w:r>
      <w:r w:rsidR="004850ED">
        <w:t xml:space="preserve"> om veilige besturing op afstand te garanderen</w:t>
      </w:r>
      <w:r>
        <w:t>.</w:t>
      </w:r>
    </w:p>
    <w:p w:rsidR="00BA1591" w:rsidP="001324A8" w:rsidRDefault="00BA1591" w14:paraId="7C320CA7" w14:textId="5F91BA84">
      <w:r>
        <w:t xml:space="preserve">Naast het eerder beschreven risico van het wegvallen van de dataverbinding schrijft </w:t>
      </w:r>
      <w:r w:rsidR="00D10A64">
        <w:t>MARIN</w:t>
      </w:r>
      <w:r>
        <w:t xml:space="preserve"> ook voor dat andere risico’s gemitigeerd moeten worden. Deze kunnen gerelateerd zijn aan monitoring, bijvoorbeeld van externe omstandigheden zoals het weer, positie en obstakels op de vaarweg, maar ook van kritieke systemen zoals stuur- en voortstuwingssystemen. Ook ziet </w:t>
      </w:r>
      <w:r w:rsidR="00D10A64">
        <w:t>MARIN</w:t>
      </w:r>
      <w:r>
        <w:t xml:space="preserve"> dat </w:t>
      </w:r>
      <w:r w:rsidR="0091122B">
        <w:t>fouten in het plannen van de vaart</w:t>
      </w:r>
      <w:r>
        <w:t xml:space="preserve"> door de ABC-operator, of onvoldoende briefing aan de schipper over een mogelijk gewijzigd reisplan risico’s zijn die gemitigeerd moeten worden. Tenslotte geeft </w:t>
      </w:r>
      <w:r w:rsidR="00D10A64">
        <w:t>MARIN</w:t>
      </w:r>
      <w:r>
        <w:t xml:space="preserve"> aan dat de protocollen rondom het teruggeven van de controle vanuit het ABC aan het schip, ook in noodsituaties, duidelijk moeten zijn zonder ruimte voor interpretatieverschillen. </w:t>
      </w:r>
    </w:p>
    <w:p w:rsidR="004850ED" w:rsidP="001324A8" w:rsidRDefault="00BA1591" w14:paraId="21F30D68" w14:textId="3E73D152">
      <w:r>
        <w:t xml:space="preserve"> </w:t>
      </w:r>
    </w:p>
    <w:p w:rsidR="00252ECF" w:rsidP="001324A8" w:rsidRDefault="00137124" w14:paraId="18B16C90" w14:textId="2AD17838">
      <w:pPr>
        <w:rPr>
          <w:u w:val="single"/>
        </w:rPr>
      </w:pPr>
      <w:r>
        <w:rPr>
          <w:u w:val="single"/>
        </w:rPr>
        <w:t>Appreciatie</w:t>
      </w:r>
    </w:p>
    <w:p w:rsidR="00137124" w:rsidP="00137124" w:rsidRDefault="00137124" w14:paraId="32BD82CC" w14:textId="0DC939FD">
      <w:r>
        <w:t>Het onderzoek is belangrijk</w:t>
      </w:r>
      <w:r w:rsidR="00BA1F7A">
        <w:t>,</w:t>
      </w:r>
      <w:r>
        <w:t xml:space="preserve"> omdat smart shipping niet ten koste mag gaan van de veiligheid op het water, maar </w:t>
      </w:r>
      <w:r w:rsidR="00397019">
        <w:t xml:space="preserve">de veiligheid </w:t>
      </w:r>
      <w:r>
        <w:t>juist dient te verbeteren. Deze verkenning van de veiligheidsaspecten van het volledige speelveld van op afstand bestuurd varen is</w:t>
      </w:r>
      <w:r w:rsidR="0091122B">
        <w:t xml:space="preserve"> daarvoor</w:t>
      </w:r>
      <w:r>
        <w:t xml:space="preserve"> een belangrijke stap. </w:t>
      </w:r>
    </w:p>
    <w:p w:rsidR="00137124" w:rsidP="001324A8" w:rsidRDefault="00137124" w14:paraId="3A460F70" w14:textId="4C035C1E">
      <w:r>
        <w:t xml:space="preserve">Het onderzoek zal gebruikt worden om verder richting te geven aan de beleidsontwikkeling in het kader van het op afstand bestuurd varen. </w:t>
      </w:r>
      <w:r w:rsidR="00A3365B">
        <w:t xml:space="preserve">De </w:t>
      </w:r>
      <w:r>
        <w:t xml:space="preserve">conclusies van dit rapport </w:t>
      </w:r>
      <w:r w:rsidR="00A3365B">
        <w:t xml:space="preserve">worden </w:t>
      </w:r>
      <w:r>
        <w:t xml:space="preserve">meegenomen in de beoordeling en monitoring van nieuwe en bestaande ontheffingen. </w:t>
      </w:r>
      <w:r w:rsidR="00A3365B">
        <w:t>Ook zal het advies van</w:t>
      </w:r>
      <w:r>
        <w:t xml:space="preserve"> </w:t>
      </w:r>
      <w:r w:rsidR="00D10A64">
        <w:t>MARIN</w:t>
      </w:r>
      <w:r>
        <w:t xml:space="preserve"> om technische eisen op te stellen </w:t>
      </w:r>
      <w:r w:rsidR="0026300C">
        <w:t>voor de ABC</w:t>
      </w:r>
      <w:r w:rsidR="00A3365B">
        <w:t xml:space="preserve"> worden overgenomen,</w:t>
      </w:r>
      <w:r w:rsidR="0026300C">
        <w:t xml:space="preserve"> met het oogmerk om functionele gelijkwaardigheid te borgen. </w:t>
      </w:r>
    </w:p>
    <w:p w:rsidR="0026300C" w:rsidP="001324A8" w:rsidRDefault="0026300C" w14:paraId="317B3D58" w14:textId="77777777"/>
    <w:p w:rsidR="0026300C" w:rsidP="001324A8" w:rsidRDefault="0026300C" w14:paraId="294D262D" w14:textId="04BDDC70">
      <w:r>
        <w:t xml:space="preserve">Het ministerie verkent </w:t>
      </w:r>
      <w:r w:rsidR="00A3365B">
        <w:t xml:space="preserve">voorts </w:t>
      </w:r>
      <w:r>
        <w:t>of en onder welke voorwaarden</w:t>
      </w:r>
      <w:r w:rsidR="000270C8">
        <w:t>,</w:t>
      </w:r>
      <w:r>
        <w:t xml:space="preserve"> </w:t>
      </w:r>
      <w:r w:rsidR="007D0561">
        <w:t xml:space="preserve">binnen het kader van ontheffing, </w:t>
      </w:r>
      <w:r>
        <w:t xml:space="preserve">afgeweken kan worden van de bemanningssamenstelling wanneer een schip (deels) op afstand wordt bestuurd. Het is aan de ILT om verzoeken hiervoor te beoordelen. Het ligt in de lijn der verwachting dat ook de aanbeveling van </w:t>
      </w:r>
      <w:r w:rsidR="00D10A64">
        <w:t>MARIN</w:t>
      </w:r>
      <w:r>
        <w:t xml:space="preserve"> voor wat betreft de waakzame persoon in het stuurhuis, getoetst kan worden op basis van een ontheffing.</w:t>
      </w:r>
    </w:p>
    <w:p w:rsidR="0026300C" w:rsidP="001324A8" w:rsidRDefault="0026300C" w14:paraId="68061041" w14:textId="77777777"/>
    <w:p w:rsidR="0026300C" w:rsidP="0026300C" w:rsidRDefault="00FB3790" w14:paraId="6E831C0A" w14:textId="2B9ECD11">
      <w:r>
        <w:t>V</w:t>
      </w:r>
      <w:r w:rsidRPr="00FB3790">
        <w:t>anwege het internationale karakter van de binnenvaart zijn de conclusies van het rapport ook relevant voor de overige Rijnoeverstaten en België. Daarom zal dit rapport ook binnen de Centrale Commissie voor de Rijnvaart besproken worden</w:t>
      </w:r>
      <w:r>
        <w:t>.</w:t>
      </w:r>
    </w:p>
    <w:p w:rsidR="00192384" w:rsidP="00192384" w:rsidRDefault="00192384" w14:paraId="4BA02DFA" w14:textId="77777777"/>
    <w:p w:rsidR="00192384" w:rsidP="00192384" w:rsidRDefault="00192384" w14:paraId="5CF433B8" w14:textId="4C7CADC3">
      <w:r>
        <w:t xml:space="preserve">Het onderzoek van </w:t>
      </w:r>
      <w:r w:rsidR="00D10A64">
        <w:t>MARIN</w:t>
      </w:r>
      <w:r w:rsidR="007824F5">
        <w:t xml:space="preserve"> </w:t>
      </w:r>
      <w:r>
        <w:t xml:space="preserve">vormt een belangrijke stap in de verdere ontwikkeling van op afstand bestuurd varen. Het waarborgen van de nautische veiligheid blijft daarbij het uitgangspunt. </w:t>
      </w:r>
      <w:r w:rsidRPr="00FB3790" w:rsidR="00FB3790">
        <w:t>Alle vervolgacties worden vormgegeven in nauwe samenwerking met het bedrijfsleven en internationale partners</w:t>
      </w:r>
      <w:r>
        <w:t>.</w:t>
      </w:r>
    </w:p>
    <w:p w:rsidRPr="00137124" w:rsidR="0026300C" w:rsidP="001324A8" w:rsidRDefault="0026300C" w14:paraId="5A89AB72" w14:textId="77777777"/>
    <w:p w:rsidR="00545F9E" w:rsidRDefault="00762A08" w14:paraId="436B897E" w14:textId="77777777">
      <w:pPr>
        <w:pStyle w:val="Slotzin"/>
      </w:pPr>
      <w:r>
        <w:t>Hoogachtend,</w:t>
      </w:r>
    </w:p>
    <w:p w:rsidR="00545F9E" w:rsidRDefault="00762A08" w14:paraId="0F8684E3" w14:textId="77777777">
      <w:pPr>
        <w:pStyle w:val="OndertekeningArea1"/>
      </w:pPr>
      <w:r>
        <w:t>DE MINISTER VAN INFRASTRUCTUUR EN WATERSTAAT,</w:t>
      </w:r>
    </w:p>
    <w:p w:rsidR="00545F9E" w:rsidRDefault="00545F9E" w14:paraId="36A4B156" w14:textId="77777777"/>
    <w:p w:rsidR="00545F9E" w:rsidRDefault="00545F9E" w14:paraId="673404E9" w14:textId="77777777"/>
    <w:p w:rsidR="00545F9E" w:rsidRDefault="00545F9E" w14:paraId="51AD4239" w14:textId="77777777"/>
    <w:p w:rsidR="00545F9E" w:rsidRDefault="00545F9E" w14:paraId="7ED26DE7" w14:textId="77777777"/>
    <w:p w:rsidR="00545F9E" w:rsidRDefault="00762A08" w14:paraId="69CF3804" w14:textId="77777777">
      <w:r>
        <w:t>ing. R. (Robert) Tieman</w:t>
      </w:r>
    </w:p>
    <w:sectPr w:rsidR="00545F9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E81C5" w14:textId="77777777" w:rsidR="003D3C0E" w:rsidRDefault="003D3C0E">
      <w:pPr>
        <w:spacing w:line="240" w:lineRule="auto"/>
      </w:pPr>
      <w:r>
        <w:separator/>
      </w:r>
    </w:p>
  </w:endnote>
  <w:endnote w:type="continuationSeparator" w:id="0">
    <w:p w14:paraId="04FA1557" w14:textId="77777777" w:rsidR="003D3C0E" w:rsidRDefault="003D3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18CC" w14:textId="77777777" w:rsidR="00906EA8" w:rsidRDefault="00906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9F513" w14:textId="77777777" w:rsidR="00906EA8" w:rsidRDefault="00906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B2630" w14:textId="77777777" w:rsidR="00906EA8" w:rsidRDefault="00906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AF714" w14:textId="77777777" w:rsidR="003D3C0E" w:rsidRDefault="003D3C0E">
      <w:pPr>
        <w:spacing w:line="240" w:lineRule="auto"/>
      </w:pPr>
      <w:r>
        <w:separator/>
      </w:r>
    </w:p>
  </w:footnote>
  <w:footnote w:type="continuationSeparator" w:id="0">
    <w:p w14:paraId="511A2E5B" w14:textId="77777777" w:rsidR="003D3C0E" w:rsidRDefault="003D3C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FED3" w14:textId="77777777" w:rsidR="00906EA8" w:rsidRDefault="00906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88A6" w14:textId="77777777" w:rsidR="00545F9E" w:rsidRDefault="00762A08">
    <w:r>
      <w:rPr>
        <w:noProof/>
        <w:lang w:val="en-GB" w:eastAsia="en-GB"/>
      </w:rPr>
      <mc:AlternateContent>
        <mc:Choice Requires="wps">
          <w:drawing>
            <wp:anchor distT="0" distB="0" distL="0" distR="0" simplePos="0" relativeHeight="251651584" behindDoc="0" locked="1" layoutInCell="1" allowOverlap="1" wp14:anchorId="6282EF3D" wp14:editId="5420E4B4">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E940D80" w14:textId="77777777" w:rsidR="00545F9E" w:rsidRDefault="00762A08">
                          <w:pPr>
                            <w:pStyle w:val="AfzendgegevensKop0"/>
                          </w:pPr>
                          <w:r>
                            <w:t>Ministerie van Infrastructuur en Waterstaat</w:t>
                          </w:r>
                        </w:p>
                        <w:p w14:paraId="70D6C874" w14:textId="77777777" w:rsidR="00545F9E" w:rsidRDefault="00545F9E">
                          <w:pPr>
                            <w:pStyle w:val="WitregelW2"/>
                          </w:pPr>
                        </w:p>
                        <w:p w14:paraId="7AD50BFD" w14:textId="77777777" w:rsidR="00545F9E" w:rsidRDefault="00762A08">
                          <w:pPr>
                            <w:pStyle w:val="Referentiegegevenskop"/>
                          </w:pPr>
                          <w:r>
                            <w:t>Ons kenmerk</w:t>
                          </w:r>
                        </w:p>
                        <w:p w14:paraId="3102922A" w14:textId="2F177414" w:rsidR="00105A82" w:rsidRDefault="00105A82" w:rsidP="00105A82">
                          <w:pPr>
                            <w:pStyle w:val="Referentiegegevens"/>
                          </w:pPr>
                          <w:r>
                            <w:t>IENW/BSK-2025/</w:t>
                          </w:r>
                          <w:r w:rsidR="001D09ED">
                            <w:t>295343</w:t>
                          </w:r>
                        </w:p>
                        <w:p w14:paraId="5A39E0DE" w14:textId="12C1D484" w:rsidR="00545F9E" w:rsidRDefault="00545F9E" w:rsidP="00105A82">
                          <w:pPr>
                            <w:pStyle w:val="Referentiegegevens"/>
                          </w:pPr>
                        </w:p>
                      </w:txbxContent>
                    </wps:txbx>
                    <wps:bodyPr vert="horz" wrap="square" lIns="0" tIns="0" rIns="0" bIns="0" anchor="t" anchorCtr="0"/>
                  </wps:wsp>
                </a:graphicData>
              </a:graphic>
            </wp:anchor>
          </w:drawing>
        </mc:Choice>
        <mc:Fallback>
          <w:pict>
            <v:shapetype w14:anchorId="6282EF3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E940D80" w14:textId="77777777" w:rsidR="00545F9E" w:rsidRDefault="00762A08">
                    <w:pPr>
                      <w:pStyle w:val="AfzendgegevensKop0"/>
                    </w:pPr>
                    <w:r>
                      <w:t>Ministerie van Infrastructuur en Waterstaat</w:t>
                    </w:r>
                  </w:p>
                  <w:p w14:paraId="70D6C874" w14:textId="77777777" w:rsidR="00545F9E" w:rsidRDefault="00545F9E">
                    <w:pPr>
                      <w:pStyle w:val="WitregelW2"/>
                    </w:pPr>
                  </w:p>
                  <w:p w14:paraId="7AD50BFD" w14:textId="77777777" w:rsidR="00545F9E" w:rsidRDefault="00762A08">
                    <w:pPr>
                      <w:pStyle w:val="Referentiegegevenskop"/>
                    </w:pPr>
                    <w:r>
                      <w:t>Ons kenmerk</w:t>
                    </w:r>
                  </w:p>
                  <w:p w14:paraId="3102922A" w14:textId="2F177414" w:rsidR="00105A82" w:rsidRDefault="00105A82" w:rsidP="00105A82">
                    <w:pPr>
                      <w:pStyle w:val="Referentiegegevens"/>
                    </w:pPr>
                    <w:r>
                      <w:t>IENW/BSK-2025/</w:t>
                    </w:r>
                    <w:r w:rsidR="001D09ED">
                      <w:t>295343</w:t>
                    </w:r>
                  </w:p>
                  <w:p w14:paraId="5A39E0DE" w14:textId="12C1D484" w:rsidR="00545F9E" w:rsidRDefault="00545F9E" w:rsidP="00105A82">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CF2BCAA" wp14:editId="573C6F1E">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CB5D8B" w14:textId="77777777" w:rsidR="00545F9E" w:rsidRDefault="00762A08">
                          <w:pPr>
                            <w:pStyle w:val="Referentiegegevens"/>
                          </w:pPr>
                          <w:r>
                            <w:t xml:space="preserve">Page </w:t>
                          </w:r>
                          <w:r>
                            <w:fldChar w:fldCharType="begin"/>
                          </w:r>
                          <w:r>
                            <w:instrText>PAGE</w:instrText>
                          </w:r>
                          <w:r>
                            <w:fldChar w:fldCharType="separate"/>
                          </w:r>
                          <w:r w:rsidR="00B953B2">
                            <w:rPr>
                              <w:noProof/>
                            </w:rPr>
                            <w:t>1</w:t>
                          </w:r>
                          <w:r>
                            <w:fldChar w:fldCharType="end"/>
                          </w:r>
                          <w:r>
                            <w:t xml:space="preserve"> of </w:t>
                          </w:r>
                          <w:r>
                            <w:fldChar w:fldCharType="begin"/>
                          </w:r>
                          <w:r>
                            <w:instrText>NUMPAGES</w:instrText>
                          </w:r>
                          <w:r>
                            <w:fldChar w:fldCharType="separate"/>
                          </w:r>
                          <w:r w:rsidR="00B953B2">
                            <w:rPr>
                              <w:noProof/>
                            </w:rPr>
                            <w:t>1</w:t>
                          </w:r>
                          <w:r>
                            <w:fldChar w:fldCharType="end"/>
                          </w:r>
                        </w:p>
                      </w:txbxContent>
                    </wps:txbx>
                    <wps:bodyPr vert="horz" wrap="square" lIns="0" tIns="0" rIns="0" bIns="0" anchor="t" anchorCtr="0"/>
                  </wps:wsp>
                </a:graphicData>
              </a:graphic>
            </wp:anchor>
          </w:drawing>
        </mc:Choice>
        <mc:Fallback>
          <w:pict>
            <v:shape w14:anchorId="0CF2BCA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9CB5D8B" w14:textId="77777777" w:rsidR="00545F9E" w:rsidRDefault="00762A08">
                    <w:pPr>
                      <w:pStyle w:val="Referentiegegevens"/>
                    </w:pPr>
                    <w:r>
                      <w:t xml:space="preserve">Page </w:t>
                    </w:r>
                    <w:r>
                      <w:fldChar w:fldCharType="begin"/>
                    </w:r>
                    <w:r>
                      <w:instrText>PAGE</w:instrText>
                    </w:r>
                    <w:r>
                      <w:fldChar w:fldCharType="separate"/>
                    </w:r>
                    <w:r w:rsidR="00B953B2">
                      <w:rPr>
                        <w:noProof/>
                      </w:rPr>
                      <w:t>1</w:t>
                    </w:r>
                    <w:r>
                      <w:fldChar w:fldCharType="end"/>
                    </w:r>
                    <w:r>
                      <w:t xml:space="preserve"> of </w:t>
                    </w:r>
                    <w:r>
                      <w:fldChar w:fldCharType="begin"/>
                    </w:r>
                    <w:r>
                      <w:instrText>NUMPAGES</w:instrText>
                    </w:r>
                    <w:r>
                      <w:fldChar w:fldCharType="separate"/>
                    </w:r>
                    <w:r w:rsidR="00B953B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47FB5EE" wp14:editId="727331B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B60FFD" w14:textId="77777777" w:rsidR="006C6AA3" w:rsidRDefault="006C6AA3"/>
                      </w:txbxContent>
                    </wps:txbx>
                    <wps:bodyPr vert="horz" wrap="square" lIns="0" tIns="0" rIns="0" bIns="0" anchor="t" anchorCtr="0"/>
                  </wps:wsp>
                </a:graphicData>
              </a:graphic>
            </wp:anchor>
          </w:drawing>
        </mc:Choice>
        <mc:Fallback>
          <w:pict>
            <v:shape w14:anchorId="447FB5E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AB60FFD" w14:textId="77777777" w:rsidR="006C6AA3" w:rsidRDefault="006C6AA3"/>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8482E66" wp14:editId="1428D9F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6F0DFF" w14:textId="77777777" w:rsidR="006C6AA3" w:rsidRDefault="006C6AA3"/>
                      </w:txbxContent>
                    </wps:txbx>
                    <wps:bodyPr vert="horz" wrap="square" lIns="0" tIns="0" rIns="0" bIns="0" anchor="t" anchorCtr="0"/>
                  </wps:wsp>
                </a:graphicData>
              </a:graphic>
            </wp:anchor>
          </w:drawing>
        </mc:Choice>
        <mc:Fallback>
          <w:pict>
            <v:shape w14:anchorId="48482E6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66F0DFF" w14:textId="77777777" w:rsidR="006C6AA3" w:rsidRDefault="006C6AA3"/>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3A953" w14:textId="77777777" w:rsidR="00545F9E" w:rsidRDefault="00762A0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E3DD90D" wp14:editId="25BCB42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A60C6D2" w14:textId="77777777" w:rsidR="006C6AA3" w:rsidRDefault="006C6AA3"/>
                      </w:txbxContent>
                    </wps:txbx>
                    <wps:bodyPr vert="horz" wrap="square" lIns="0" tIns="0" rIns="0" bIns="0" anchor="t" anchorCtr="0"/>
                  </wps:wsp>
                </a:graphicData>
              </a:graphic>
            </wp:anchor>
          </w:drawing>
        </mc:Choice>
        <mc:Fallback>
          <w:pict>
            <v:shapetype w14:anchorId="7E3DD90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A60C6D2" w14:textId="77777777" w:rsidR="006C6AA3" w:rsidRDefault="006C6AA3"/>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357C2FC" wp14:editId="68E02BB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ADFC88" w14:textId="708FB553" w:rsidR="00545F9E" w:rsidRDefault="00762A08">
                          <w:pPr>
                            <w:pStyle w:val="Referentiegegevens"/>
                          </w:pPr>
                          <w:r>
                            <w:t xml:space="preserve">Page </w:t>
                          </w:r>
                          <w:r>
                            <w:fldChar w:fldCharType="begin"/>
                          </w:r>
                          <w:r>
                            <w:instrText>PAGE</w:instrText>
                          </w:r>
                          <w:r>
                            <w:fldChar w:fldCharType="separate"/>
                          </w:r>
                          <w:r w:rsidR="0053430A">
                            <w:rPr>
                              <w:noProof/>
                            </w:rPr>
                            <w:t>1</w:t>
                          </w:r>
                          <w:r>
                            <w:fldChar w:fldCharType="end"/>
                          </w:r>
                          <w:r>
                            <w:t xml:space="preserve"> of </w:t>
                          </w:r>
                          <w:r>
                            <w:fldChar w:fldCharType="begin"/>
                          </w:r>
                          <w:r>
                            <w:instrText>NUMPAGES</w:instrText>
                          </w:r>
                          <w:r>
                            <w:fldChar w:fldCharType="separate"/>
                          </w:r>
                          <w:r w:rsidR="0053430A">
                            <w:rPr>
                              <w:noProof/>
                            </w:rPr>
                            <w:t>1</w:t>
                          </w:r>
                          <w:r>
                            <w:fldChar w:fldCharType="end"/>
                          </w:r>
                        </w:p>
                      </w:txbxContent>
                    </wps:txbx>
                    <wps:bodyPr vert="horz" wrap="square" lIns="0" tIns="0" rIns="0" bIns="0" anchor="t" anchorCtr="0"/>
                  </wps:wsp>
                </a:graphicData>
              </a:graphic>
            </wp:anchor>
          </w:drawing>
        </mc:Choice>
        <mc:Fallback>
          <w:pict>
            <v:shape w14:anchorId="5357C2F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6ADFC88" w14:textId="708FB553" w:rsidR="00545F9E" w:rsidRDefault="00762A08">
                    <w:pPr>
                      <w:pStyle w:val="Referentiegegevens"/>
                    </w:pPr>
                    <w:r>
                      <w:t xml:space="preserve">Page </w:t>
                    </w:r>
                    <w:r>
                      <w:fldChar w:fldCharType="begin"/>
                    </w:r>
                    <w:r>
                      <w:instrText>PAGE</w:instrText>
                    </w:r>
                    <w:r>
                      <w:fldChar w:fldCharType="separate"/>
                    </w:r>
                    <w:r w:rsidR="0053430A">
                      <w:rPr>
                        <w:noProof/>
                      </w:rPr>
                      <w:t>1</w:t>
                    </w:r>
                    <w:r>
                      <w:fldChar w:fldCharType="end"/>
                    </w:r>
                    <w:r>
                      <w:t xml:space="preserve"> of </w:t>
                    </w:r>
                    <w:r>
                      <w:fldChar w:fldCharType="begin"/>
                    </w:r>
                    <w:r>
                      <w:instrText>NUMPAGES</w:instrText>
                    </w:r>
                    <w:r>
                      <w:fldChar w:fldCharType="separate"/>
                    </w:r>
                    <w:r w:rsidR="0053430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AF8FF96" wp14:editId="3D7218F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A0793C4" w14:textId="77777777" w:rsidR="00545F9E" w:rsidRDefault="00762A08">
                          <w:pPr>
                            <w:pStyle w:val="AfzendgegevensKop0"/>
                          </w:pPr>
                          <w:r>
                            <w:t>Ministerie van Infrastructuur en Waterstaat</w:t>
                          </w:r>
                        </w:p>
                        <w:p w14:paraId="6FBCA596" w14:textId="77777777" w:rsidR="00545F9E" w:rsidRDefault="00545F9E">
                          <w:pPr>
                            <w:pStyle w:val="WitregelW1"/>
                          </w:pPr>
                        </w:p>
                        <w:p w14:paraId="33294E19" w14:textId="77777777" w:rsidR="00545F9E" w:rsidRDefault="00762A08">
                          <w:pPr>
                            <w:pStyle w:val="Afzendgegevens"/>
                          </w:pPr>
                          <w:r>
                            <w:t>Rijnstraat 8</w:t>
                          </w:r>
                        </w:p>
                        <w:p w14:paraId="52A5F06B" w14:textId="77777777" w:rsidR="00545F9E" w:rsidRPr="00B953B2" w:rsidRDefault="00762A08">
                          <w:pPr>
                            <w:pStyle w:val="Afzendgegevens"/>
                            <w:rPr>
                              <w:lang w:val="de-DE"/>
                            </w:rPr>
                          </w:pPr>
                          <w:r w:rsidRPr="00B953B2">
                            <w:rPr>
                              <w:lang w:val="de-DE"/>
                            </w:rPr>
                            <w:t>2515 XP  Den Haag</w:t>
                          </w:r>
                        </w:p>
                        <w:p w14:paraId="430522D2" w14:textId="77777777" w:rsidR="00545F9E" w:rsidRPr="00B953B2" w:rsidRDefault="00762A08">
                          <w:pPr>
                            <w:pStyle w:val="Afzendgegevens"/>
                            <w:rPr>
                              <w:lang w:val="de-DE"/>
                            </w:rPr>
                          </w:pPr>
                          <w:r w:rsidRPr="00B953B2">
                            <w:rPr>
                              <w:lang w:val="de-DE"/>
                            </w:rPr>
                            <w:t>Postbus 20901</w:t>
                          </w:r>
                        </w:p>
                        <w:p w14:paraId="3715A5FC" w14:textId="77777777" w:rsidR="00545F9E" w:rsidRPr="00B953B2" w:rsidRDefault="00762A08">
                          <w:pPr>
                            <w:pStyle w:val="Afzendgegevens"/>
                            <w:rPr>
                              <w:lang w:val="de-DE"/>
                            </w:rPr>
                          </w:pPr>
                          <w:r w:rsidRPr="00B953B2">
                            <w:rPr>
                              <w:lang w:val="de-DE"/>
                            </w:rPr>
                            <w:t>2500 EX Den Haag</w:t>
                          </w:r>
                        </w:p>
                        <w:p w14:paraId="548D8A44" w14:textId="77777777" w:rsidR="00545F9E" w:rsidRPr="00B953B2" w:rsidRDefault="00545F9E">
                          <w:pPr>
                            <w:pStyle w:val="WitregelW1"/>
                            <w:rPr>
                              <w:lang w:val="de-DE"/>
                            </w:rPr>
                          </w:pPr>
                        </w:p>
                        <w:p w14:paraId="54FE24C0" w14:textId="77777777" w:rsidR="00545F9E" w:rsidRPr="00B953B2" w:rsidRDefault="00762A08">
                          <w:pPr>
                            <w:pStyle w:val="Afzendgegevens"/>
                            <w:rPr>
                              <w:lang w:val="de-DE"/>
                            </w:rPr>
                          </w:pPr>
                          <w:r w:rsidRPr="00B953B2">
                            <w:rPr>
                              <w:lang w:val="de-DE"/>
                            </w:rPr>
                            <w:t>T   070-456 0000</w:t>
                          </w:r>
                        </w:p>
                        <w:p w14:paraId="34D4AF9E" w14:textId="77777777" w:rsidR="00545F9E" w:rsidRDefault="00762A08">
                          <w:pPr>
                            <w:pStyle w:val="Afzendgegevens"/>
                          </w:pPr>
                          <w:r>
                            <w:t>F   070-456 1111</w:t>
                          </w:r>
                        </w:p>
                        <w:p w14:paraId="5E622061" w14:textId="77777777" w:rsidR="00545F9E" w:rsidRDefault="00545F9E">
                          <w:pPr>
                            <w:pStyle w:val="WitregelW2"/>
                          </w:pPr>
                        </w:p>
                        <w:p w14:paraId="75811D39" w14:textId="77777777" w:rsidR="00545F9E" w:rsidRDefault="00762A08">
                          <w:pPr>
                            <w:pStyle w:val="Referentiegegevenskop"/>
                          </w:pPr>
                          <w:r>
                            <w:t>Ons kenmerk</w:t>
                          </w:r>
                        </w:p>
                        <w:p w14:paraId="754B1ACD" w14:textId="7167085C" w:rsidR="00545F9E" w:rsidRDefault="00105A82">
                          <w:pPr>
                            <w:pStyle w:val="Referentiegegevens"/>
                          </w:pPr>
                          <w:r>
                            <w:t>IENW/BSK-2025/</w:t>
                          </w:r>
                          <w:r w:rsidR="001D09ED">
                            <w:t>295343</w:t>
                          </w:r>
                        </w:p>
                        <w:p w14:paraId="5D50177E" w14:textId="77777777" w:rsidR="00545F9E" w:rsidRDefault="00545F9E">
                          <w:pPr>
                            <w:pStyle w:val="WitregelW1"/>
                          </w:pPr>
                        </w:p>
                        <w:p w14:paraId="64A221B3" w14:textId="77777777" w:rsidR="00545F9E" w:rsidRDefault="00762A08">
                          <w:pPr>
                            <w:pStyle w:val="Referentiegegevenskop"/>
                          </w:pPr>
                          <w:r>
                            <w:t>Bijlage(n)</w:t>
                          </w:r>
                        </w:p>
                        <w:p w14:paraId="3AF3C391" w14:textId="305B8305" w:rsidR="00545F9E" w:rsidRDefault="00FF65A0">
                          <w:pPr>
                            <w:pStyle w:val="Referentiegegevens"/>
                          </w:pPr>
                          <w:r>
                            <w:t>2</w:t>
                          </w:r>
                        </w:p>
                      </w:txbxContent>
                    </wps:txbx>
                    <wps:bodyPr vert="horz" wrap="square" lIns="0" tIns="0" rIns="0" bIns="0" anchor="t" anchorCtr="0"/>
                  </wps:wsp>
                </a:graphicData>
              </a:graphic>
            </wp:anchor>
          </w:drawing>
        </mc:Choice>
        <mc:Fallback>
          <w:pict>
            <v:shape w14:anchorId="7AF8FF9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A0793C4" w14:textId="77777777" w:rsidR="00545F9E" w:rsidRDefault="00762A08">
                    <w:pPr>
                      <w:pStyle w:val="AfzendgegevensKop0"/>
                    </w:pPr>
                    <w:r>
                      <w:t>Ministerie van Infrastructuur en Waterstaat</w:t>
                    </w:r>
                  </w:p>
                  <w:p w14:paraId="6FBCA596" w14:textId="77777777" w:rsidR="00545F9E" w:rsidRDefault="00545F9E">
                    <w:pPr>
                      <w:pStyle w:val="WitregelW1"/>
                    </w:pPr>
                  </w:p>
                  <w:p w14:paraId="33294E19" w14:textId="77777777" w:rsidR="00545F9E" w:rsidRDefault="00762A08">
                    <w:pPr>
                      <w:pStyle w:val="Afzendgegevens"/>
                    </w:pPr>
                    <w:r>
                      <w:t>Rijnstraat 8</w:t>
                    </w:r>
                  </w:p>
                  <w:p w14:paraId="52A5F06B" w14:textId="77777777" w:rsidR="00545F9E" w:rsidRPr="00B953B2" w:rsidRDefault="00762A08">
                    <w:pPr>
                      <w:pStyle w:val="Afzendgegevens"/>
                      <w:rPr>
                        <w:lang w:val="de-DE"/>
                      </w:rPr>
                    </w:pPr>
                    <w:r w:rsidRPr="00B953B2">
                      <w:rPr>
                        <w:lang w:val="de-DE"/>
                      </w:rPr>
                      <w:t>2515 XP  Den Haag</w:t>
                    </w:r>
                  </w:p>
                  <w:p w14:paraId="430522D2" w14:textId="77777777" w:rsidR="00545F9E" w:rsidRPr="00B953B2" w:rsidRDefault="00762A08">
                    <w:pPr>
                      <w:pStyle w:val="Afzendgegevens"/>
                      <w:rPr>
                        <w:lang w:val="de-DE"/>
                      </w:rPr>
                    </w:pPr>
                    <w:r w:rsidRPr="00B953B2">
                      <w:rPr>
                        <w:lang w:val="de-DE"/>
                      </w:rPr>
                      <w:t>Postbus 20901</w:t>
                    </w:r>
                  </w:p>
                  <w:p w14:paraId="3715A5FC" w14:textId="77777777" w:rsidR="00545F9E" w:rsidRPr="00B953B2" w:rsidRDefault="00762A08">
                    <w:pPr>
                      <w:pStyle w:val="Afzendgegevens"/>
                      <w:rPr>
                        <w:lang w:val="de-DE"/>
                      </w:rPr>
                    </w:pPr>
                    <w:r w:rsidRPr="00B953B2">
                      <w:rPr>
                        <w:lang w:val="de-DE"/>
                      </w:rPr>
                      <w:t>2500 EX Den Haag</w:t>
                    </w:r>
                  </w:p>
                  <w:p w14:paraId="548D8A44" w14:textId="77777777" w:rsidR="00545F9E" w:rsidRPr="00B953B2" w:rsidRDefault="00545F9E">
                    <w:pPr>
                      <w:pStyle w:val="WitregelW1"/>
                      <w:rPr>
                        <w:lang w:val="de-DE"/>
                      </w:rPr>
                    </w:pPr>
                  </w:p>
                  <w:p w14:paraId="54FE24C0" w14:textId="77777777" w:rsidR="00545F9E" w:rsidRPr="00B953B2" w:rsidRDefault="00762A08">
                    <w:pPr>
                      <w:pStyle w:val="Afzendgegevens"/>
                      <w:rPr>
                        <w:lang w:val="de-DE"/>
                      </w:rPr>
                    </w:pPr>
                    <w:r w:rsidRPr="00B953B2">
                      <w:rPr>
                        <w:lang w:val="de-DE"/>
                      </w:rPr>
                      <w:t>T   070-456 0000</w:t>
                    </w:r>
                  </w:p>
                  <w:p w14:paraId="34D4AF9E" w14:textId="77777777" w:rsidR="00545F9E" w:rsidRDefault="00762A08">
                    <w:pPr>
                      <w:pStyle w:val="Afzendgegevens"/>
                    </w:pPr>
                    <w:r>
                      <w:t>F   070-456 1111</w:t>
                    </w:r>
                  </w:p>
                  <w:p w14:paraId="5E622061" w14:textId="77777777" w:rsidR="00545F9E" w:rsidRDefault="00545F9E">
                    <w:pPr>
                      <w:pStyle w:val="WitregelW2"/>
                    </w:pPr>
                  </w:p>
                  <w:p w14:paraId="75811D39" w14:textId="77777777" w:rsidR="00545F9E" w:rsidRDefault="00762A08">
                    <w:pPr>
                      <w:pStyle w:val="Referentiegegevenskop"/>
                    </w:pPr>
                    <w:r>
                      <w:t>Ons kenmerk</w:t>
                    </w:r>
                  </w:p>
                  <w:p w14:paraId="754B1ACD" w14:textId="7167085C" w:rsidR="00545F9E" w:rsidRDefault="00105A82">
                    <w:pPr>
                      <w:pStyle w:val="Referentiegegevens"/>
                    </w:pPr>
                    <w:r>
                      <w:t>IENW/BSK-2025/</w:t>
                    </w:r>
                    <w:r w:rsidR="001D09ED">
                      <w:t>295343</w:t>
                    </w:r>
                  </w:p>
                  <w:p w14:paraId="5D50177E" w14:textId="77777777" w:rsidR="00545F9E" w:rsidRDefault="00545F9E">
                    <w:pPr>
                      <w:pStyle w:val="WitregelW1"/>
                    </w:pPr>
                  </w:p>
                  <w:p w14:paraId="64A221B3" w14:textId="77777777" w:rsidR="00545F9E" w:rsidRDefault="00762A08">
                    <w:pPr>
                      <w:pStyle w:val="Referentiegegevenskop"/>
                    </w:pPr>
                    <w:r>
                      <w:t>Bijlage(n)</w:t>
                    </w:r>
                  </w:p>
                  <w:p w14:paraId="3AF3C391" w14:textId="305B8305" w:rsidR="00545F9E" w:rsidRDefault="00FF65A0">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D34EF7B" wp14:editId="52D4388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687B2AD" w14:textId="77777777" w:rsidR="00545F9E" w:rsidRDefault="00762A08">
                          <w:pPr>
                            <w:spacing w:line="240" w:lineRule="auto"/>
                          </w:pPr>
                          <w:r>
                            <w:rPr>
                              <w:noProof/>
                              <w:lang w:val="en-GB" w:eastAsia="en-GB"/>
                            </w:rPr>
                            <w:drawing>
                              <wp:inline distT="0" distB="0" distL="0" distR="0" wp14:anchorId="5026693F" wp14:editId="6CA07D2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34EF7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687B2AD" w14:textId="77777777" w:rsidR="00545F9E" w:rsidRDefault="00762A08">
                    <w:pPr>
                      <w:spacing w:line="240" w:lineRule="auto"/>
                    </w:pPr>
                    <w:r>
                      <w:rPr>
                        <w:noProof/>
                        <w:lang w:val="en-GB" w:eastAsia="en-GB"/>
                      </w:rPr>
                      <w:drawing>
                        <wp:inline distT="0" distB="0" distL="0" distR="0" wp14:anchorId="5026693F" wp14:editId="6CA07D2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289234E" wp14:editId="521C2AC5">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DADE82" w14:textId="77777777" w:rsidR="00545F9E" w:rsidRDefault="00762A08">
                          <w:pPr>
                            <w:spacing w:line="240" w:lineRule="auto"/>
                          </w:pPr>
                          <w:r>
                            <w:rPr>
                              <w:noProof/>
                              <w:lang w:val="en-GB" w:eastAsia="en-GB"/>
                            </w:rPr>
                            <w:drawing>
                              <wp:inline distT="0" distB="0" distL="0" distR="0" wp14:anchorId="63ED8D17" wp14:editId="2B4AA26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89234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6DADE82" w14:textId="77777777" w:rsidR="00545F9E" w:rsidRDefault="00762A08">
                    <w:pPr>
                      <w:spacing w:line="240" w:lineRule="auto"/>
                    </w:pPr>
                    <w:r>
                      <w:rPr>
                        <w:noProof/>
                        <w:lang w:val="en-GB" w:eastAsia="en-GB"/>
                      </w:rPr>
                      <w:drawing>
                        <wp:inline distT="0" distB="0" distL="0" distR="0" wp14:anchorId="63ED8D17" wp14:editId="2B4AA26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DA1B3B1" wp14:editId="5F7744E5">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8C673E7" w14:textId="77777777" w:rsidR="00545F9E" w:rsidRDefault="00762A0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DA1B3B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8C673E7" w14:textId="77777777" w:rsidR="00545F9E" w:rsidRDefault="00762A0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D9AFCD9" wp14:editId="3DE3141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D41CDC6" w14:textId="77777777" w:rsidR="00545F9E" w:rsidRDefault="00762A0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D9AFCD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D41CDC6" w14:textId="77777777" w:rsidR="00545F9E" w:rsidRDefault="00762A08">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B8732A3" wp14:editId="1CAE8776">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45F9E" w14:paraId="15BC2D99" w14:textId="77777777">
                            <w:trPr>
                              <w:trHeight w:val="200"/>
                            </w:trPr>
                            <w:tc>
                              <w:tcPr>
                                <w:tcW w:w="1140" w:type="dxa"/>
                              </w:tcPr>
                              <w:p w14:paraId="56B73BC2" w14:textId="77777777" w:rsidR="00545F9E" w:rsidRDefault="00545F9E"/>
                            </w:tc>
                            <w:tc>
                              <w:tcPr>
                                <w:tcW w:w="5400" w:type="dxa"/>
                              </w:tcPr>
                              <w:p w14:paraId="4E7C685A" w14:textId="77777777" w:rsidR="00545F9E" w:rsidRDefault="00545F9E"/>
                            </w:tc>
                          </w:tr>
                          <w:tr w:rsidR="00545F9E" w14:paraId="688AD52E" w14:textId="77777777">
                            <w:trPr>
                              <w:trHeight w:val="240"/>
                            </w:trPr>
                            <w:tc>
                              <w:tcPr>
                                <w:tcW w:w="1140" w:type="dxa"/>
                              </w:tcPr>
                              <w:p w14:paraId="6F2E0572" w14:textId="77777777" w:rsidR="00545F9E" w:rsidRDefault="00762A08">
                                <w:r>
                                  <w:t>Datum</w:t>
                                </w:r>
                              </w:p>
                            </w:tc>
                            <w:tc>
                              <w:tcPr>
                                <w:tcW w:w="5400" w:type="dxa"/>
                              </w:tcPr>
                              <w:p w14:paraId="5393CF76" w14:textId="12A10A4D" w:rsidR="00545F9E" w:rsidRDefault="00FF65A0">
                                <w:r>
                                  <w:t>16 december 2025</w:t>
                                </w:r>
                              </w:p>
                            </w:tc>
                          </w:tr>
                          <w:tr w:rsidR="00545F9E" w14:paraId="5711D313" w14:textId="77777777">
                            <w:trPr>
                              <w:trHeight w:val="240"/>
                            </w:trPr>
                            <w:tc>
                              <w:tcPr>
                                <w:tcW w:w="1140" w:type="dxa"/>
                              </w:tcPr>
                              <w:p w14:paraId="31213475" w14:textId="77777777" w:rsidR="00545F9E" w:rsidRDefault="00762A08">
                                <w:r>
                                  <w:t>Betreft</w:t>
                                </w:r>
                              </w:p>
                            </w:tc>
                            <w:tc>
                              <w:tcPr>
                                <w:tcW w:w="5400" w:type="dxa"/>
                              </w:tcPr>
                              <w:p w14:paraId="61E631D0" w14:textId="2A4ADF91" w:rsidR="00545F9E" w:rsidRDefault="00762A08">
                                <w:r>
                                  <w:t xml:space="preserve">Aanbieding rapport </w:t>
                                </w:r>
                                <w:r w:rsidR="001324A8">
                                  <w:t xml:space="preserve">verkenning </w:t>
                                </w:r>
                                <w:r>
                                  <w:t>veiligheidsaspecten op afstand bestuurd varen</w:t>
                                </w:r>
                              </w:p>
                            </w:tc>
                          </w:tr>
                          <w:tr w:rsidR="00545F9E" w14:paraId="527AA170" w14:textId="77777777">
                            <w:trPr>
                              <w:trHeight w:val="200"/>
                            </w:trPr>
                            <w:tc>
                              <w:tcPr>
                                <w:tcW w:w="1140" w:type="dxa"/>
                              </w:tcPr>
                              <w:p w14:paraId="61DB69ED" w14:textId="77777777" w:rsidR="00545F9E" w:rsidRDefault="00545F9E"/>
                            </w:tc>
                            <w:tc>
                              <w:tcPr>
                                <w:tcW w:w="5400" w:type="dxa"/>
                              </w:tcPr>
                              <w:p w14:paraId="397B83C3" w14:textId="77777777" w:rsidR="00545F9E" w:rsidRDefault="00545F9E"/>
                            </w:tc>
                          </w:tr>
                        </w:tbl>
                        <w:p w14:paraId="4590181C" w14:textId="77777777" w:rsidR="006C6AA3" w:rsidRDefault="006C6AA3"/>
                      </w:txbxContent>
                    </wps:txbx>
                    <wps:bodyPr vert="horz" wrap="square" lIns="0" tIns="0" rIns="0" bIns="0" anchor="t" anchorCtr="0"/>
                  </wps:wsp>
                </a:graphicData>
              </a:graphic>
            </wp:anchor>
          </w:drawing>
        </mc:Choice>
        <mc:Fallback>
          <w:pict>
            <v:shape w14:anchorId="4B8732A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45F9E" w14:paraId="15BC2D99" w14:textId="77777777">
                      <w:trPr>
                        <w:trHeight w:val="200"/>
                      </w:trPr>
                      <w:tc>
                        <w:tcPr>
                          <w:tcW w:w="1140" w:type="dxa"/>
                        </w:tcPr>
                        <w:p w14:paraId="56B73BC2" w14:textId="77777777" w:rsidR="00545F9E" w:rsidRDefault="00545F9E"/>
                      </w:tc>
                      <w:tc>
                        <w:tcPr>
                          <w:tcW w:w="5400" w:type="dxa"/>
                        </w:tcPr>
                        <w:p w14:paraId="4E7C685A" w14:textId="77777777" w:rsidR="00545F9E" w:rsidRDefault="00545F9E"/>
                      </w:tc>
                    </w:tr>
                    <w:tr w:rsidR="00545F9E" w14:paraId="688AD52E" w14:textId="77777777">
                      <w:trPr>
                        <w:trHeight w:val="240"/>
                      </w:trPr>
                      <w:tc>
                        <w:tcPr>
                          <w:tcW w:w="1140" w:type="dxa"/>
                        </w:tcPr>
                        <w:p w14:paraId="6F2E0572" w14:textId="77777777" w:rsidR="00545F9E" w:rsidRDefault="00762A08">
                          <w:r>
                            <w:t>Datum</w:t>
                          </w:r>
                        </w:p>
                      </w:tc>
                      <w:tc>
                        <w:tcPr>
                          <w:tcW w:w="5400" w:type="dxa"/>
                        </w:tcPr>
                        <w:p w14:paraId="5393CF76" w14:textId="12A10A4D" w:rsidR="00545F9E" w:rsidRDefault="00FF65A0">
                          <w:r>
                            <w:t>16 december 2025</w:t>
                          </w:r>
                        </w:p>
                      </w:tc>
                    </w:tr>
                    <w:tr w:rsidR="00545F9E" w14:paraId="5711D313" w14:textId="77777777">
                      <w:trPr>
                        <w:trHeight w:val="240"/>
                      </w:trPr>
                      <w:tc>
                        <w:tcPr>
                          <w:tcW w:w="1140" w:type="dxa"/>
                        </w:tcPr>
                        <w:p w14:paraId="31213475" w14:textId="77777777" w:rsidR="00545F9E" w:rsidRDefault="00762A08">
                          <w:r>
                            <w:t>Betreft</w:t>
                          </w:r>
                        </w:p>
                      </w:tc>
                      <w:tc>
                        <w:tcPr>
                          <w:tcW w:w="5400" w:type="dxa"/>
                        </w:tcPr>
                        <w:p w14:paraId="61E631D0" w14:textId="2A4ADF91" w:rsidR="00545F9E" w:rsidRDefault="00762A08">
                          <w:r>
                            <w:t xml:space="preserve">Aanbieding rapport </w:t>
                          </w:r>
                          <w:r w:rsidR="001324A8">
                            <w:t xml:space="preserve">verkenning </w:t>
                          </w:r>
                          <w:r>
                            <w:t>veiligheidsaspecten op afstand bestuurd varen</w:t>
                          </w:r>
                        </w:p>
                      </w:tc>
                    </w:tr>
                    <w:tr w:rsidR="00545F9E" w14:paraId="527AA170" w14:textId="77777777">
                      <w:trPr>
                        <w:trHeight w:val="200"/>
                      </w:trPr>
                      <w:tc>
                        <w:tcPr>
                          <w:tcW w:w="1140" w:type="dxa"/>
                        </w:tcPr>
                        <w:p w14:paraId="61DB69ED" w14:textId="77777777" w:rsidR="00545F9E" w:rsidRDefault="00545F9E"/>
                      </w:tc>
                      <w:tc>
                        <w:tcPr>
                          <w:tcW w:w="5400" w:type="dxa"/>
                        </w:tcPr>
                        <w:p w14:paraId="397B83C3" w14:textId="77777777" w:rsidR="00545F9E" w:rsidRDefault="00545F9E"/>
                      </w:tc>
                    </w:tr>
                  </w:tbl>
                  <w:p w14:paraId="4590181C" w14:textId="77777777" w:rsidR="006C6AA3" w:rsidRDefault="006C6AA3"/>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E8F7116" wp14:editId="0FF2542D">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C205B1" w14:textId="77777777" w:rsidR="006C6AA3" w:rsidRDefault="006C6AA3"/>
                      </w:txbxContent>
                    </wps:txbx>
                    <wps:bodyPr vert="horz" wrap="square" lIns="0" tIns="0" rIns="0" bIns="0" anchor="t" anchorCtr="0"/>
                  </wps:wsp>
                </a:graphicData>
              </a:graphic>
            </wp:anchor>
          </w:drawing>
        </mc:Choice>
        <mc:Fallback>
          <w:pict>
            <v:shape w14:anchorId="6E8F711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EC205B1" w14:textId="77777777" w:rsidR="006C6AA3" w:rsidRDefault="006C6AA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AD296F"/>
    <w:multiLevelType w:val="multilevel"/>
    <w:tmpl w:val="66DFC76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439825"/>
    <w:multiLevelType w:val="multilevel"/>
    <w:tmpl w:val="307E2BD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D5E51B2"/>
    <w:multiLevelType w:val="multilevel"/>
    <w:tmpl w:val="B515306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0F047F0"/>
    <w:multiLevelType w:val="multilevel"/>
    <w:tmpl w:val="EBBB9C0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BD12330"/>
    <w:multiLevelType w:val="multilevel"/>
    <w:tmpl w:val="44DC88C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76BCD1"/>
    <w:multiLevelType w:val="multilevel"/>
    <w:tmpl w:val="250B884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4E950EF"/>
    <w:multiLevelType w:val="multilevel"/>
    <w:tmpl w:val="B02F49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E5F1ACE4"/>
    <w:multiLevelType w:val="multilevel"/>
    <w:tmpl w:val="F0267EC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CB5FB2"/>
    <w:multiLevelType w:val="multilevel"/>
    <w:tmpl w:val="FDC65C7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9878FA"/>
    <w:multiLevelType w:val="multilevel"/>
    <w:tmpl w:val="7C98C61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38056C3"/>
    <w:multiLevelType w:val="multilevel"/>
    <w:tmpl w:val="E82B782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CF419C"/>
    <w:multiLevelType w:val="multilevel"/>
    <w:tmpl w:val="39ECD83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85F896"/>
    <w:multiLevelType w:val="multilevel"/>
    <w:tmpl w:val="9C26C57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345F0A2"/>
    <w:multiLevelType w:val="multilevel"/>
    <w:tmpl w:val="6AD4FD0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E76D4B"/>
    <w:multiLevelType w:val="multilevel"/>
    <w:tmpl w:val="362E1FC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A7C9D0"/>
    <w:multiLevelType w:val="multilevel"/>
    <w:tmpl w:val="3432DDD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EAD7F9"/>
    <w:multiLevelType w:val="multilevel"/>
    <w:tmpl w:val="6214C37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FF93CD"/>
    <w:multiLevelType w:val="multilevel"/>
    <w:tmpl w:val="81F5186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57ABA3"/>
    <w:multiLevelType w:val="multilevel"/>
    <w:tmpl w:val="D73EC26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DC6753"/>
    <w:multiLevelType w:val="multilevel"/>
    <w:tmpl w:val="153ACDB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476906"/>
    <w:multiLevelType w:val="multilevel"/>
    <w:tmpl w:val="C15ABDB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D84A56"/>
    <w:multiLevelType w:val="multilevel"/>
    <w:tmpl w:val="B887A77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EB81DF"/>
    <w:multiLevelType w:val="multilevel"/>
    <w:tmpl w:val="319B8CD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0"/>
  </w:num>
  <w:num w:numId="3">
    <w:abstractNumId w:val="7"/>
  </w:num>
  <w:num w:numId="4">
    <w:abstractNumId w:val="16"/>
  </w:num>
  <w:num w:numId="5">
    <w:abstractNumId w:val="12"/>
  </w:num>
  <w:num w:numId="6">
    <w:abstractNumId w:val="5"/>
  </w:num>
  <w:num w:numId="7">
    <w:abstractNumId w:val="17"/>
  </w:num>
  <w:num w:numId="8">
    <w:abstractNumId w:val="3"/>
  </w:num>
  <w:num w:numId="9">
    <w:abstractNumId w:val="18"/>
  </w:num>
  <w:num w:numId="10">
    <w:abstractNumId w:val="0"/>
  </w:num>
  <w:num w:numId="11">
    <w:abstractNumId w:val="11"/>
  </w:num>
  <w:num w:numId="12">
    <w:abstractNumId w:val="6"/>
  </w:num>
  <w:num w:numId="13">
    <w:abstractNumId w:val="13"/>
  </w:num>
  <w:num w:numId="14">
    <w:abstractNumId w:val="4"/>
  </w:num>
  <w:num w:numId="15">
    <w:abstractNumId w:val="14"/>
  </w:num>
  <w:num w:numId="16">
    <w:abstractNumId w:val="21"/>
  </w:num>
  <w:num w:numId="17">
    <w:abstractNumId w:val="19"/>
  </w:num>
  <w:num w:numId="18">
    <w:abstractNumId w:val="1"/>
  </w:num>
  <w:num w:numId="19">
    <w:abstractNumId w:val="2"/>
  </w:num>
  <w:num w:numId="20">
    <w:abstractNumId w:val="9"/>
  </w:num>
  <w:num w:numId="21">
    <w:abstractNumId w:val="15"/>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B2"/>
    <w:rsid w:val="000270C8"/>
    <w:rsid w:val="00097F6A"/>
    <w:rsid w:val="00105A82"/>
    <w:rsid w:val="001324A8"/>
    <w:rsid w:val="00136E4D"/>
    <w:rsid w:val="00137124"/>
    <w:rsid w:val="00153DAC"/>
    <w:rsid w:val="00164496"/>
    <w:rsid w:val="00192384"/>
    <w:rsid w:val="001D09ED"/>
    <w:rsid w:val="00210B68"/>
    <w:rsid w:val="00252ECF"/>
    <w:rsid w:val="0026300C"/>
    <w:rsid w:val="002800BA"/>
    <w:rsid w:val="002E66FB"/>
    <w:rsid w:val="00301BD6"/>
    <w:rsid w:val="003100A0"/>
    <w:rsid w:val="00395492"/>
    <w:rsid w:val="00397019"/>
    <w:rsid w:val="003C26ED"/>
    <w:rsid w:val="003D3C0E"/>
    <w:rsid w:val="004145AB"/>
    <w:rsid w:val="004850ED"/>
    <w:rsid w:val="00523C4D"/>
    <w:rsid w:val="00527B84"/>
    <w:rsid w:val="0053430A"/>
    <w:rsid w:val="00545F9E"/>
    <w:rsid w:val="00547CB8"/>
    <w:rsid w:val="005666A8"/>
    <w:rsid w:val="005755B0"/>
    <w:rsid w:val="00576BAC"/>
    <w:rsid w:val="006346BF"/>
    <w:rsid w:val="00690986"/>
    <w:rsid w:val="006C6AA3"/>
    <w:rsid w:val="006D0A69"/>
    <w:rsid w:val="006E105E"/>
    <w:rsid w:val="00762A08"/>
    <w:rsid w:val="007824F5"/>
    <w:rsid w:val="007A62FD"/>
    <w:rsid w:val="007C4C68"/>
    <w:rsid w:val="007D0561"/>
    <w:rsid w:val="009006F6"/>
    <w:rsid w:val="00906EA8"/>
    <w:rsid w:val="0091122B"/>
    <w:rsid w:val="00946DDF"/>
    <w:rsid w:val="00947F5A"/>
    <w:rsid w:val="009A33D3"/>
    <w:rsid w:val="00A01823"/>
    <w:rsid w:val="00A3365B"/>
    <w:rsid w:val="00A43042"/>
    <w:rsid w:val="00B21BFA"/>
    <w:rsid w:val="00B527C8"/>
    <w:rsid w:val="00B6436C"/>
    <w:rsid w:val="00B953B2"/>
    <w:rsid w:val="00B96AAB"/>
    <w:rsid w:val="00BA1591"/>
    <w:rsid w:val="00BA1F7A"/>
    <w:rsid w:val="00BB531B"/>
    <w:rsid w:val="00BE645D"/>
    <w:rsid w:val="00CA5B60"/>
    <w:rsid w:val="00CB5582"/>
    <w:rsid w:val="00CC095E"/>
    <w:rsid w:val="00CC2AF5"/>
    <w:rsid w:val="00CD57FB"/>
    <w:rsid w:val="00CE300F"/>
    <w:rsid w:val="00CF31D3"/>
    <w:rsid w:val="00D10A64"/>
    <w:rsid w:val="00D8661C"/>
    <w:rsid w:val="00DA184D"/>
    <w:rsid w:val="00DC0D26"/>
    <w:rsid w:val="00E13B77"/>
    <w:rsid w:val="00E2328C"/>
    <w:rsid w:val="00E95B9E"/>
    <w:rsid w:val="00EC1F36"/>
    <w:rsid w:val="00EC64B8"/>
    <w:rsid w:val="00ED2356"/>
    <w:rsid w:val="00EE7926"/>
    <w:rsid w:val="00F02100"/>
    <w:rsid w:val="00FB3790"/>
    <w:rsid w:val="00FC15E8"/>
    <w:rsid w:val="00FF65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9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953B2"/>
    <w:pPr>
      <w:tabs>
        <w:tab w:val="center" w:pos="4536"/>
        <w:tab w:val="right" w:pos="9072"/>
      </w:tabs>
      <w:spacing w:line="240" w:lineRule="auto"/>
    </w:pPr>
  </w:style>
  <w:style w:type="character" w:customStyle="1" w:styleId="HeaderChar">
    <w:name w:val="Header Char"/>
    <w:basedOn w:val="DefaultParagraphFont"/>
    <w:link w:val="Header"/>
    <w:uiPriority w:val="99"/>
    <w:rsid w:val="00B953B2"/>
    <w:rPr>
      <w:rFonts w:ascii="Verdana" w:hAnsi="Verdana"/>
      <w:color w:val="000000"/>
      <w:sz w:val="18"/>
      <w:szCs w:val="18"/>
    </w:rPr>
  </w:style>
  <w:style w:type="paragraph" w:styleId="Footer">
    <w:name w:val="footer"/>
    <w:basedOn w:val="Normal"/>
    <w:link w:val="FooterChar"/>
    <w:uiPriority w:val="99"/>
    <w:unhideWhenUsed/>
    <w:rsid w:val="00B953B2"/>
    <w:pPr>
      <w:tabs>
        <w:tab w:val="center" w:pos="4536"/>
        <w:tab w:val="right" w:pos="9072"/>
      </w:tabs>
      <w:spacing w:line="240" w:lineRule="auto"/>
    </w:pPr>
  </w:style>
  <w:style w:type="character" w:customStyle="1" w:styleId="FooterChar">
    <w:name w:val="Footer Char"/>
    <w:basedOn w:val="DefaultParagraphFont"/>
    <w:link w:val="Footer"/>
    <w:uiPriority w:val="99"/>
    <w:rsid w:val="00B953B2"/>
    <w:rPr>
      <w:rFonts w:ascii="Verdana" w:hAnsi="Verdana"/>
      <w:color w:val="000000"/>
      <w:sz w:val="18"/>
      <w:szCs w:val="18"/>
    </w:rPr>
  </w:style>
  <w:style w:type="paragraph" w:styleId="Revision">
    <w:name w:val="Revision"/>
    <w:hidden/>
    <w:uiPriority w:val="99"/>
    <w:semiHidden/>
    <w:rsid w:val="00A0182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01823"/>
    <w:rPr>
      <w:sz w:val="16"/>
      <w:szCs w:val="16"/>
    </w:rPr>
  </w:style>
  <w:style w:type="paragraph" w:styleId="CommentText">
    <w:name w:val="annotation text"/>
    <w:basedOn w:val="Normal"/>
    <w:link w:val="CommentTextChar"/>
    <w:uiPriority w:val="99"/>
    <w:unhideWhenUsed/>
    <w:rsid w:val="00A01823"/>
    <w:pPr>
      <w:spacing w:line="240" w:lineRule="auto"/>
    </w:pPr>
    <w:rPr>
      <w:sz w:val="20"/>
      <w:szCs w:val="20"/>
    </w:rPr>
  </w:style>
  <w:style w:type="character" w:customStyle="1" w:styleId="CommentTextChar">
    <w:name w:val="Comment Text Char"/>
    <w:basedOn w:val="DefaultParagraphFont"/>
    <w:link w:val="CommentText"/>
    <w:uiPriority w:val="99"/>
    <w:rsid w:val="00A0182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01823"/>
    <w:rPr>
      <w:b/>
      <w:bCs/>
    </w:rPr>
  </w:style>
  <w:style w:type="character" w:customStyle="1" w:styleId="CommentSubjectChar">
    <w:name w:val="Comment Subject Char"/>
    <w:basedOn w:val="CommentTextChar"/>
    <w:link w:val="CommentSubject"/>
    <w:uiPriority w:val="99"/>
    <w:semiHidden/>
    <w:rsid w:val="00A0182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232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926</ap:Words>
  <ap:Characters>5279</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aan Parlement - Aanbieding rapport veiligheidsaspecten op afstand bestuurd varen</vt:lpstr>
    </vt:vector>
  </ap:TitlesOfParts>
  <ap:LinksUpToDate>false</ap:LinksUpToDate>
  <ap:CharactersWithSpaces>6193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2025-12-16T10:22:00.0000000Z</dcterms:created>
  <dcterms:modified xsi:type="dcterms:W3CDTF">2025-12-16T10:22:00.0000000Z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rapport veiligheidsaspecten op afstand bestuurd varen</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F.L. Kortman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