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E92" w:rsidRDefault="00982E92" w14:paraId="05330B55" w14:textId="77777777">
      <w:bookmarkStart w:name="_GoBack" w:id="0"/>
      <w:bookmarkEnd w:id="0"/>
    </w:p>
    <w:p w:rsidR="00982E92" w:rsidRDefault="00982E92" w14:paraId="3144FD96" w14:textId="77777777"/>
    <w:p w:rsidR="00982E92" w:rsidRDefault="00982E92" w14:paraId="172C8E1D" w14:textId="77777777"/>
    <w:p w:rsidR="009B79CE" w:rsidRDefault="009B79CE" w14:paraId="269911B5" w14:textId="77777777"/>
    <w:p w:rsidR="009B79CE" w:rsidRDefault="009B79CE" w14:paraId="61FC3932" w14:textId="77777777"/>
    <w:p w:rsidR="00982E92" w:rsidRDefault="00982E92" w14:paraId="01AFB511" w14:textId="77777777"/>
    <w:p w:rsidR="00544F75" w:rsidRDefault="00546AB3" w14:paraId="48E7D313" w14:textId="2354A7A2">
      <w:r>
        <w:t>Geachte voorzitter,</w:t>
      </w:r>
    </w:p>
    <w:p w:rsidR="00546AB3" w:rsidRDefault="00546AB3" w14:paraId="5D7F7C74" w14:textId="77777777"/>
    <w:p w:rsidR="003F2CCB" w:rsidP="000A720A" w:rsidRDefault="00A651D5" w14:paraId="7D9D6E00" w14:textId="009AF7D4">
      <w:r>
        <w:t>Op woensdag 3 december 2025 heeft de vaste commissie voor Infrastructuur en Waterstaat het verzoek gedaan</w:t>
      </w:r>
      <w:r w:rsidR="00982E92">
        <w:rPr>
          <w:rStyle w:val="FootnoteReference"/>
        </w:rPr>
        <w:footnoteReference w:id="1"/>
      </w:r>
      <w:r>
        <w:t xml:space="preserve"> om een kabinetsreactie op de motie Ceder c.s.</w:t>
      </w:r>
      <w:r w:rsidR="001C09F7">
        <w:rPr>
          <w:rStyle w:val="FootnoteReference"/>
        </w:rPr>
        <w:footnoteReference w:id="2"/>
      </w:r>
      <w:r w:rsidR="000A720A">
        <w:t xml:space="preserve">, voorgesteld tijdens het notaoverleg </w:t>
      </w:r>
      <w:r w:rsidR="003F344E">
        <w:t xml:space="preserve">Nationaal Programma ruimte voor Defensie </w:t>
      </w:r>
      <w:r w:rsidR="000A720A">
        <w:t>van 8 september 2025</w:t>
      </w:r>
      <w:r w:rsidR="00546AB3">
        <w:t xml:space="preserve">. </w:t>
      </w:r>
    </w:p>
    <w:p w:rsidR="003F2CCB" w:rsidP="000A720A" w:rsidRDefault="003F2CCB" w14:paraId="4696DD8E" w14:textId="77777777"/>
    <w:p w:rsidR="00546AB3" w:rsidP="000A720A" w:rsidRDefault="00546AB3" w14:paraId="01D5A8D8" w14:textId="43E2613E">
      <w:r>
        <w:t xml:space="preserve">Het dictum van </w:t>
      </w:r>
      <w:r w:rsidR="000A720A">
        <w:t xml:space="preserve">de </w:t>
      </w:r>
      <w:r>
        <w:t xml:space="preserve">motie </w:t>
      </w:r>
      <w:r w:rsidR="000A720A">
        <w:t>luidt</w:t>
      </w:r>
      <w:r>
        <w:t xml:space="preserve">: </w:t>
      </w:r>
      <w:bookmarkStart w:name="_Hlk215845323" w:id="1"/>
      <w:r w:rsidR="00406AB1">
        <w:t>“</w:t>
      </w:r>
      <w:r>
        <w:t xml:space="preserve">De </w:t>
      </w:r>
      <w:r w:rsidR="00A651D5">
        <w:t>K</w:t>
      </w:r>
      <w:r>
        <w:t xml:space="preserve">amer </w:t>
      </w:r>
      <w:r w:rsidRPr="00546AB3">
        <w:t>verzoekt de regering de stationering van jachtvliegtuigen op Lelystad Airport niet te koppelen aan opening van deze luchthaven voor de burgerluchtvaart.</w:t>
      </w:r>
      <w:r w:rsidR="00406AB1">
        <w:t>”</w:t>
      </w:r>
      <w:r w:rsidR="003F2CCB">
        <w:t xml:space="preserve"> </w:t>
      </w:r>
    </w:p>
    <w:bookmarkEnd w:id="1"/>
    <w:p w:rsidR="00AA287C" w:rsidRDefault="00AA287C" w14:paraId="1A0C4B20" w14:textId="77777777"/>
    <w:p w:rsidR="00AA287C" w:rsidRDefault="00AA287C" w14:paraId="080BFD70" w14:textId="7AB05FF5">
      <w:bookmarkStart w:name="_Hlk215845415" w:id="2"/>
      <w:r>
        <w:t xml:space="preserve">De motie is </w:t>
      </w:r>
      <w:r w:rsidR="00A651D5">
        <w:t xml:space="preserve">tijdens </w:t>
      </w:r>
      <w:r w:rsidR="000A720A">
        <w:t xml:space="preserve">het notaoverleg op </w:t>
      </w:r>
      <w:r w:rsidR="00A651D5">
        <w:t xml:space="preserve">8 september 2025 </w:t>
      </w:r>
      <w:r>
        <w:t xml:space="preserve">door </w:t>
      </w:r>
      <w:r w:rsidR="001C09F7">
        <w:t xml:space="preserve">de </w:t>
      </w:r>
      <w:r w:rsidR="00A651D5">
        <w:t xml:space="preserve">staatssecretaris </w:t>
      </w:r>
      <w:r w:rsidR="001C09F7">
        <w:t>van Defensie</w:t>
      </w:r>
      <w:r w:rsidR="00A651D5">
        <w:t xml:space="preserve"> </w:t>
      </w:r>
      <w:r>
        <w:t>ontraden</w:t>
      </w:r>
      <w:r w:rsidR="004A077F">
        <w:t>. De reden hiervoor was dat het kabinet heeft gecommuniceerd nog in 2025 te willen besluiten</w:t>
      </w:r>
      <w:r w:rsidR="00A651D5">
        <w:t>.</w:t>
      </w:r>
      <w:r>
        <w:t xml:space="preserve"> </w:t>
      </w:r>
      <w:r w:rsidR="004A077F">
        <w:t xml:space="preserve">Zowel in het notaoverleg NPRD als in het commissiedebat luchtvaart op 10 september jl. is door het kabinet aangegeven dat er geen sprake is van een gekoppeld besluit, maar van twee eigenstandige kabinetsbesluiten. Daarbij is ingegaan op synergievoordelen als wordt besloten zowel jachtvliegtuigen als groothandelsverkeer op Lelystad Airport te stationeren. </w:t>
      </w:r>
      <w:r w:rsidR="00A651D5">
        <w:t xml:space="preserve">Op 23 september is </w:t>
      </w:r>
      <w:r w:rsidR="000A720A">
        <w:t xml:space="preserve">de motie </w:t>
      </w:r>
      <w:r w:rsidR="004A077F">
        <w:t xml:space="preserve">Ceder c.s. </w:t>
      </w:r>
      <w:r>
        <w:t xml:space="preserve">aangenomen door de </w:t>
      </w:r>
      <w:r w:rsidR="001C09F7">
        <w:t>K</w:t>
      </w:r>
      <w:r>
        <w:t xml:space="preserve">amer. </w:t>
      </w:r>
      <w:bookmarkEnd w:id="2"/>
      <w:r>
        <w:t xml:space="preserve">Het kabinet zal de motie meenemen in </w:t>
      </w:r>
      <w:r w:rsidR="001B2A53">
        <w:t>de gesprekken</w:t>
      </w:r>
      <w:r>
        <w:t xml:space="preserve"> over Lelystad Airport</w:t>
      </w:r>
      <w:r w:rsidR="00A651D5">
        <w:t xml:space="preserve"> die </w:t>
      </w:r>
      <w:r w:rsidR="001B2A53">
        <w:t>in het kabinet plaatsvinden</w:t>
      </w:r>
      <w:r w:rsidR="009569BD">
        <w:t>, en zodra mogelijk de Kamer informeren</w:t>
      </w:r>
      <w:r w:rsidR="001C09F7">
        <w:t xml:space="preserve"> over de uitvoering van de motie Ceder c.s</w:t>
      </w:r>
      <w:r w:rsidR="009569BD">
        <w:t>.</w:t>
      </w:r>
      <w:r>
        <w:t xml:space="preserve"> </w:t>
      </w:r>
    </w:p>
    <w:p w:rsidR="00114D62" w:rsidRDefault="00114D62" w14:paraId="1DF08E69" w14:textId="77777777"/>
    <w:p w:rsidRPr="00114D62" w:rsidR="00114D62" w:rsidRDefault="00114D62" w14:paraId="3CA51409" w14:textId="372F3F28">
      <w:pPr>
        <w:rPr>
          <w:b/>
          <w:bCs/>
        </w:rPr>
      </w:pPr>
      <w:r w:rsidRPr="00114D62">
        <w:rPr>
          <w:b/>
          <w:bCs/>
        </w:rPr>
        <w:t>Verzoek lid Kosti</w:t>
      </w:r>
      <w:r w:rsidR="001B2A53">
        <w:rPr>
          <w:b/>
          <w:bCs/>
        </w:rPr>
        <w:t>ć</w:t>
      </w:r>
    </w:p>
    <w:p w:rsidRPr="003F2CCB" w:rsidR="003F2CCB" w:rsidP="003F2CCB" w:rsidRDefault="003F2CCB" w14:paraId="3C588ACC" w14:textId="466D8FC9">
      <w:r>
        <w:t>H</w:t>
      </w:r>
      <w:r w:rsidRPr="003F2CCB">
        <w:t xml:space="preserve">et lid </w:t>
      </w:r>
      <w:bookmarkStart w:name="_Hlk216334451" w:id="3"/>
      <w:r w:rsidRPr="003F2CCB">
        <w:t xml:space="preserve">Kostić </w:t>
      </w:r>
      <w:bookmarkEnd w:id="3"/>
      <w:r w:rsidRPr="003F2CCB">
        <w:t>gaf aan meer duiding te willen over welk besluit wordt voorbereid</w:t>
      </w:r>
      <w:r>
        <w:t>, of er sprake was van een Koninklijk Besluit,</w:t>
      </w:r>
      <w:r w:rsidRPr="003F2CCB">
        <w:t xml:space="preserve"> en in hoeverre de Kamer hierin een rol heeft</w:t>
      </w:r>
      <w:r w:rsidR="00982E92">
        <w:rPr>
          <w:rStyle w:val="FootnoteReference"/>
        </w:rPr>
        <w:footnoteReference w:id="3"/>
      </w:r>
      <w:r w:rsidRPr="003F2CCB">
        <w:t xml:space="preserve">. </w:t>
      </w:r>
      <w:r>
        <w:t>In de Kamerbrief van 5 september</w:t>
      </w:r>
      <w:r w:rsidR="00B72971">
        <w:t xml:space="preserve"> </w:t>
      </w:r>
      <w:r>
        <w:t xml:space="preserve">over de stand van zaken Lelystad </w:t>
      </w:r>
      <w:r>
        <w:lastRenderedPageBreak/>
        <w:t>Airport</w:t>
      </w:r>
      <w:r w:rsidR="001C09F7">
        <w:rPr>
          <w:rStyle w:val="FootnoteReference"/>
        </w:rPr>
        <w:footnoteReference w:id="4"/>
      </w:r>
      <w:r w:rsidRPr="003F2CCB">
        <w:t xml:space="preserve"> is aangegeven dat er door het kabinet besluitvorming wordt voorbereid over groothandelsverkeer op Lelystad Airport voor het einde van het jaar. Dit is waar in het debat op </w:t>
      </w:r>
      <w:r w:rsidR="00943EC4">
        <w:t>ge</w:t>
      </w:r>
      <w:r w:rsidRPr="003F2CCB">
        <w:t>doeld</w:t>
      </w:r>
      <w:r w:rsidR="00943EC4">
        <w:t xml:space="preserve"> werd</w:t>
      </w:r>
      <w:r w:rsidRPr="003F2CCB">
        <w:t xml:space="preserve"> met ‘het besluit’. </w:t>
      </w:r>
      <w:r w:rsidR="008B0457">
        <w:t xml:space="preserve">Een dergelijk </w:t>
      </w:r>
      <w:r w:rsidRPr="003F2CCB">
        <w:t xml:space="preserve">besluit </w:t>
      </w:r>
      <w:r w:rsidR="008B0457">
        <w:t xml:space="preserve">behoeft </w:t>
      </w:r>
      <w:r>
        <w:t xml:space="preserve">daarna nog </w:t>
      </w:r>
      <w:r w:rsidR="008B0457">
        <w:t xml:space="preserve">vastlegging </w:t>
      </w:r>
      <w:r w:rsidRPr="003F2CCB">
        <w:t xml:space="preserve">in een gewijzigd luchthavenbesluit, </w:t>
      </w:r>
      <w:r w:rsidR="008B0457">
        <w:t xml:space="preserve">inclusief </w:t>
      </w:r>
      <w:r w:rsidRPr="003F2CCB">
        <w:t>een voorhangprocedure in de Kamer. </w:t>
      </w:r>
    </w:p>
    <w:p w:rsidR="00982E92" w:rsidRDefault="00982E92" w14:paraId="493B3CDE" w14:textId="77777777">
      <w:pPr>
        <w:pStyle w:val="Slotzin"/>
      </w:pPr>
    </w:p>
    <w:p w:rsidR="00544F75" w:rsidRDefault="00582088" w14:paraId="188FE31E" w14:textId="4CC1FE07">
      <w:pPr>
        <w:pStyle w:val="Slotzin"/>
      </w:pPr>
      <w:r>
        <w:t>Hoogachtend,</w:t>
      </w:r>
    </w:p>
    <w:p w:rsidRPr="00AA287C" w:rsidR="00544F75" w:rsidRDefault="00544F75" w14:paraId="6308B2E4" w14:textId="77777777"/>
    <w:p w:rsidRPr="00AA287C" w:rsidR="00546AB3" w:rsidRDefault="00A9641C" w14:paraId="73D1F400" w14:textId="026CAE8E">
      <w:r>
        <w:t>DE MINISTER VAN INFRASTRUCTUUR EN WATERSTAAT</w:t>
      </w:r>
    </w:p>
    <w:p w:rsidRPr="00AA287C" w:rsidR="00544F75" w:rsidRDefault="00544F75" w14:paraId="5FC3B49F" w14:textId="77777777"/>
    <w:p w:rsidR="00544F75" w:rsidRDefault="00544F75" w14:paraId="71F52D8C" w14:textId="77777777"/>
    <w:p w:rsidR="0059657C" w:rsidRDefault="0059657C" w14:paraId="0CD8E90C" w14:textId="77777777"/>
    <w:p w:rsidRPr="00AA287C" w:rsidR="0059657C" w:rsidRDefault="0059657C" w14:paraId="26E9DF90" w14:textId="77777777"/>
    <w:p w:rsidR="00544F75" w:rsidRDefault="00AA6846" w14:paraId="0DD89F1D" w14:textId="18069DBE">
      <w:pPr>
        <w:pStyle w:val="StandaardCursief"/>
        <w:rPr>
          <w:i w:val="0"/>
        </w:rPr>
      </w:pPr>
      <w:r>
        <w:rPr>
          <w:i w:val="0"/>
        </w:rPr>
        <w:t>ing. R. (Robert) Tieman</w:t>
      </w:r>
    </w:p>
    <w:p w:rsidR="00AA287C" w:rsidP="00AA287C" w:rsidRDefault="00AA287C" w14:paraId="4329FCC8" w14:textId="77777777"/>
    <w:p w:rsidRPr="00AA287C" w:rsidR="00AA287C" w:rsidP="00AA287C" w:rsidRDefault="00AA287C" w14:paraId="118CDA74" w14:textId="77777777"/>
    <w:p w:rsidRPr="00AA287C" w:rsidR="00546AB3" w:rsidP="00546AB3" w:rsidRDefault="00546AB3" w14:paraId="76C87067" w14:textId="7C1F7BC7"/>
    <w:p w:rsidRPr="00AA287C" w:rsidR="00AA287C" w:rsidP="00546AB3" w:rsidRDefault="00AA287C" w14:paraId="31E308A4" w14:textId="77777777"/>
    <w:p w:rsidRPr="00AA287C" w:rsidR="00AA287C" w:rsidP="00546AB3" w:rsidRDefault="00AA287C" w14:paraId="06E3CB6C" w14:textId="77777777"/>
    <w:p w:rsidR="00AA287C" w:rsidP="00546AB3" w:rsidRDefault="00AA287C" w14:paraId="4B5598FC" w14:textId="0DCB7C10">
      <w:r w:rsidRPr="00AA287C">
        <w:t>D</w:t>
      </w:r>
      <w:r w:rsidR="00A9641C">
        <w:t>E STAATSSECRETARIS VAN DEFENSIE</w:t>
      </w:r>
    </w:p>
    <w:p w:rsidRPr="00AA287C" w:rsidR="00AA287C" w:rsidP="00546AB3" w:rsidRDefault="00AA287C" w14:paraId="7CAB6FC6" w14:textId="77777777"/>
    <w:p w:rsidR="00546AB3" w:rsidP="00546AB3" w:rsidRDefault="00546AB3" w14:paraId="4AC000A3" w14:textId="77777777"/>
    <w:p w:rsidR="0059657C" w:rsidP="00546AB3" w:rsidRDefault="0059657C" w14:paraId="73533C41" w14:textId="77777777"/>
    <w:p w:rsidR="0059657C" w:rsidP="00546AB3" w:rsidRDefault="0059657C" w14:paraId="132C0AD1" w14:textId="77777777"/>
    <w:p w:rsidRPr="00546AB3" w:rsidR="00A9641C" w:rsidP="00546AB3" w:rsidRDefault="00A9641C" w14:paraId="406F3B7F" w14:textId="539222F2">
      <w:r>
        <w:t>Gijs Tuinman</w:t>
      </w:r>
    </w:p>
    <w:sectPr w:rsidRPr="00546AB3" w:rsidR="00A9641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101DF" w14:textId="77777777" w:rsidR="00AB7006" w:rsidRDefault="00AB7006">
      <w:pPr>
        <w:spacing w:line="240" w:lineRule="auto"/>
      </w:pPr>
      <w:r>
        <w:separator/>
      </w:r>
    </w:p>
  </w:endnote>
  <w:endnote w:type="continuationSeparator" w:id="0">
    <w:p w14:paraId="3881720D" w14:textId="77777777" w:rsidR="00AB7006" w:rsidRDefault="00AB70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7D7E3" w14:textId="77777777" w:rsidR="004A077F" w:rsidRDefault="004A0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74B1D" w14:textId="77777777" w:rsidR="004A077F" w:rsidRDefault="004A0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6F8F5" w14:textId="77777777" w:rsidR="004A077F" w:rsidRDefault="004A0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41338" w14:textId="77777777" w:rsidR="00AB7006" w:rsidRDefault="00AB7006">
      <w:pPr>
        <w:spacing w:line="240" w:lineRule="auto"/>
      </w:pPr>
      <w:r>
        <w:separator/>
      </w:r>
    </w:p>
  </w:footnote>
  <w:footnote w:type="continuationSeparator" w:id="0">
    <w:p w14:paraId="7A28C0CF" w14:textId="77777777" w:rsidR="00AB7006" w:rsidRDefault="00AB7006">
      <w:pPr>
        <w:spacing w:line="240" w:lineRule="auto"/>
      </w:pPr>
      <w:r>
        <w:continuationSeparator/>
      </w:r>
    </w:p>
  </w:footnote>
  <w:footnote w:id="1">
    <w:p w14:paraId="54223810" w14:textId="59DC6C2F" w:rsidR="00982E92" w:rsidRDefault="00982E92">
      <w:pPr>
        <w:pStyle w:val="FootnoteText"/>
      </w:pPr>
      <w:r w:rsidRPr="00982E92">
        <w:rPr>
          <w:rStyle w:val="FootnoteReference"/>
          <w:sz w:val="16"/>
          <w:szCs w:val="16"/>
        </w:rPr>
        <w:footnoteRef/>
      </w:r>
      <w:r w:rsidRPr="00982E92">
        <w:rPr>
          <w:sz w:val="16"/>
          <w:szCs w:val="16"/>
        </w:rPr>
        <w:t xml:space="preserve"> 2025Z21138/2025D49991</w:t>
      </w:r>
    </w:p>
  </w:footnote>
  <w:footnote w:id="2">
    <w:p w14:paraId="435E7A0A" w14:textId="064417A6" w:rsidR="001C09F7" w:rsidRPr="001C09F7" w:rsidRDefault="001C09F7">
      <w:pPr>
        <w:pStyle w:val="FootnoteText"/>
        <w:rPr>
          <w:sz w:val="16"/>
          <w:szCs w:val="16"/>
        </w:rPr>
      </w:pPr>
      <w:r w:rsidRPr="001C09F7">
        <w:rPr>
          <w:rStyle w:val="FootnoteReference"/>
          <w:sz w:val="16"/>
          <w:szCs w:val="16"/>
        </w:rPr>
        <w:footnoteRef/>
      </w:r>
      <w:r w:rsidRPr="001C09F7">
        <w:rPr>
          <w:sz w:val="16"/>
          <w:szCs w:val="16"/>
        </w:rPr>
        <w:t xml:space="preserve"> Kamerstuk 36592, nr. 25</w:t>
      </w:r>
    </w:p>
  </w:footnote>
  <w:footnote w:id="3">
    <w:p w14:paraId="7431F30C" w14:textId="14B85697" w:rsidR="00982E92" w:rsidRPr="00982E92" w:rsidRDefault="00982E92">
      <w:pPr>
        <w:pStyle w:val="FootnoteText"/>
        <w:rPr>
          <w:sz w:val="16"/>
          <w:szCs w:val="16"/>
        </w:rPr>
      </w:pPr>
      <w:r w:rsidRPr="00982E92">
        <w:rPr>
          <w:rStyle w:val="FootnoteReference"/>
          <w:sz w:val="16"/>
          <w:szCs w:val="16"/>
        </w:rPr>
        <w:footnoteRef/>
      </w:r>
      <w:r w:rsidRPr="00982E92">
        <w:rPr>
          <w:sz w:val="16"/>
          <w:szCs w:val="16"/>
        </w:rPr>
        <w:t xml:space="preserve"> 2025Z21509</w:t>
      </w:r>
    </w:p>
  </w:footnote>
  <w:footnote w:id="4">
    <w:p w14:paraId="4E24FE4E" w14:textId="24A3AF22" w:rsidR="001C09F7" w:rsidRPr="001C09F7" w:rsidRDefault="001C09F7">
      <w:pPr>
        <w:pStyle w:val="FootnoteText"/>
        <w:rPr>
          <w:sz w:val="16"/>
          <w:szCs w:val="16"/>
        </w:rPr>
      </w:pPr>
      <w:r w:rsidRPr="001C09F7">
        <w:rPr>
          <w:rStyle w:val="FootnoteReference"/>
          <w:sz w:val="16"/>
          <w:szCs w:val="16"/>
        </w:rPr>
        <w:footnoteRef/>
      </w:r>
      <w:r w:rsidRPr="001C09F7">
        <w:rPr>
          <w:sz w:val="16"/>
          <w:szCs w:val="16"/>
        </w:rPr>
        <w:t xml:space="preserve"> Kamerstuk</w:t>
      </w:r>
      <w:r>
        <w:rPr>
          <w:sz w:val="16"/>
          <w:szCs w:val="16"/>
        </w:rPr>
        <w:t>ken II 2025/26,</w:t>
      </w:r>
      <w:r w:rsidRPr="001C09F7">
        <w:rPr>
          <w:sz w:val="16"/>
          <w:szCs w:val="16"/>
        </w:rPr>
        <w:t xml:space="preserve"> 31936, nr. 1245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1C00A" w14:textId="77777777" w:rsidR="004A077F" w:rsidRDefault="004A0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71C9" w14:textId="77777777" w:rsidR="00544F75" w:rsidRDefault="00582088">
    <w:r>
      <w:rPr>
        <w:noProof/>
        <w:lang w:val="en-GB" w:eastAsia="en-GB"/>
      </w:rPr>
      <mc:AlternateContent>
        <mc:Choice Requires="wps">
          <w:drawing>
            <wp:anchor distT="0" distB="0" distL="0" distR="0" simplePos="0" relativeHeight="251651584" behindDoc="0" locked="1" layoutInCell="1" allowOverlap="1" wp14:anchorId="7DD37E67" wp14:editId="35A52476">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482269D" w14:textId="77777777" w:rsidR="00544F75" w:rsidRDefault="00582088">
                          <w:pPr>
                            <w:pStyle w:val="AfzendgegevensKop0"/>
                          </w:pPr>
                          <w:r>
                            <w:t>Ministerie van Infrastructuur en Waterstaat</w:t>
                          </w:r>
                        </w:p>
                        <w:p w14:paraId="17D41840" w14:textId="77777777" w:rsidR="0059657C" w:rsidRDefault="0059657C" w:rsidP="0059657C"/>
                        <w:p w14:paraId="6D6F3D04" w14:textId="0E8252C2" w:rsidR="0059657C" w:rsidRPr="0059657C" w:rsidRDefault="006A74CA" w:rsidP="0059657C">
                          <w:pPr>
                            <w:spacing w:line="276" w:lineRule="auto"/>
                            <w:rPr>
                              <w:b/>
                              <w:bCs/>
                              <w:sz w:val="13"/>
                              <w:szCs w:val="13"/>
                            </w:rPr>
                          </w:pPr>
                          <w:r>
                            <w:rPr>
                              <w:b/>
                              <w:bCs/>
                              <w:sz w:val="13"/>
                              <w:szCs w:val="13"/>
                            </w:rPr>
                            <w:t>Ons k</w:t>
                          </w:r>
                          <w:r w:rsidR="0059657C" w:rsidRPr="0059657C">
                            <w:rPr>
                              <w:b/>
                              <w:bCs/>
                              <w:sz w:val="13"/>
                              <w:szCs w:val="13"/>
                            </w:rPr>
                            <w:t>enmerk</w:t>
                          </w:r>
                        </w:p>
                        <w:p w14:paraId="5F84B82A" w14:textId="77777777" w:rsidR="0059657C" w:rsidRPr="0059657C" w:rsidRDefault="0059657C" w:rsidP="0059657C">
                          <w:pPr>
                            <w:spacing w:line="276" w:lineRule="auto"/>
                            <w:rPr>
                              <w:sz w:val="13"/>
                              <w:szCs w:val="13"/>
                            </w:rPr>
                          </w:pPr>
                          <w:r w:rsidRPr="0059657C">
                            <w:rPr>
                              <w:sz w:val="13"/>
                              <w:szCs w:val="13"/>
                            </w:rPr>
                            <w:t>IENW/BSK-2025/310734</w:t>
                          </w:r>
                        </w:p>
                        <w:p w14:paraId="77F78326" w14:textId="77777777" w:rsidR="0059657C" w:rsidRPr="0059657C" w:rsidRDefault="0059657C" w:rsidP="0059657C"/>
                      </w:txbxContent>
                    </wps:txbx>
                    <wps:bodyPr vert="horz" wrap="square" lIns="0" tIns="0" rIns="0" bIns="0" anchor="t" anchorCtr="0"/>
                  </wps:wsp>
                </a:graphicData>
              </a:graphic>
            </wp:anchor>
          </w:drawing>
        </mc:Choice>
        <mc:Fallback>
          <w:pict>
            <v:shapetype w14:anchorId="7DD37E6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482269D" w14:textId="77777777" w:rsidR="00544F75" w:rsidRDefault="00582088">
                    <w:pPr>
                      <w:pStyle w:val="AfzendgegevensKop0"/>
                    </w:pPr>
                    <w:r>
                      <w:t>Ministerie van Infrastructuur en Waterstaat</w:t>
                    </w:r>
                  </w:p>
                  <w:p w14:paraId="17D41840" w14:textId="77777777" w:rsidR="0059657C" w:rsidRDefault="0059657C" w:rsidP="0059657C"/>
                  <w:p w14:paraId="6D6F3D04" w14:textId="0E8252C2" w:rsidR="0059657C" w:rsidRPr="0059657C" w:rsidRDefault="006A74CA" w:rsidP="0059657C">
                    <w:pPr>
                      <w:spacing w:line="276" w:lineRule="auto"/>
                      <w:rPr>
                        <w:b/>
                        <w:bCs/>
                        <w:sz w:val="13"/>
                        <w:szCs w:val="13"/>
                      </w:rPr>
                    </w:pPr>
                    <w:r>
                      <w:rPr>
                        <w:b/>
                        <w:bCs/>
                        <w:sz w:val="13"/>
                        <w:szCs w:val="13"/>
                      </w:rPr>
                      <w:t>Ons k</w:t>
                    </w:r>
                    <w:r w:rsidR="0059657C" w:rsidRPr="0059657C">
                      <w:rPr>
                        <w:b/>
                        <w:bCs/>
                        <w:sz w:val="13"/>
                        <w:szCs w:val="13"/>
                      </w:rPr>
                      <w:t>enmerk</w:t>
                    </w:r>
                  </w:p>
                  <w:p w14:paraId="5F84B82A" w14:textId="77777777" w:rsidR="0059657C" w:rsidRPr="0059657C" w:rsidRDefault="0059657C" w:rsidP="0059657C">
                    <w:pPr>
                      <w:spacing w:line="276" w:lineRule="auto"/>
                      <w:rPr>
                        <w:sz w:val="13"/>
                        <w:szCs w:val="13"/>
                      </w:rPr>
                    </w:pPr>
                    <w:r w:rsidRPr="0059657C">
                      <w:rPr>
                        <w:sz w:val="13"/>
                        <w:szCs w:val="13"/>
                      </w:rPr>
                      <w:t>IENW/BSK-2025/310734</w:t>
                    </w:r>
                  </w:p>
                  <w:p w14:paraId="77F78326" w14:textId="77777777" w:rsidR="0059657C" w:rsidRPr="0059657C" w:rsidRDefault="0059657C" w:rsidP="0059657C"/>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B74A434" wp14:editId="64CC107E">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115276B" w14:textId="77777777" w:rsidR="00544F75" w:rsidRDefault="00582088">
                          <w:pPr>
                            <w:pStyle w:val="Referentiegegevens"/>
                          </w:pPr>
                          <w:r>
                            <w:t xml:space="preserve">Page </w:t>
                          </w:r>
                          <w:r>
                            <w:fldChar w:fldCharType="begin"/>
                          </w:r>
                          <w:r>
                            <w:instrText>PAGE</w:instrText>
                          </w:r>
                          <w:r>
                            <w:fldChar w:fldCharType="separate"/>
                          </w:r>
                          <w:r w:rsidR="00DE6938">
                            <w:rPr>
                              <w:noProof/>
                            </w:rPr>
                            <w:t>1</w:t>
                          </w:r>
                          <w:r>
                            <w:fldChar w:fldCharType="end"/>
                          </w:r>
                          <w:r>
                            <w:t xml:space="preserve"> of </w:t>
                          </w:r>
                          <w:r>
                            <w:fldChar w:fldCharType="begin"/>
                          </w:r>
                          <w:r>
                            <w:instrText>NUMPAGES</w:instrText>
                          </w:r>
                          <w:r>
                            <w:fldChar w:fldCharType="separate"/>
                          </w:r>
                          <w:r w:rsidR="00DE6938">
                            <w:rPr>
                              <w:noProof/>
                            </w:rPr>
                            <w:t>1</w:t>
                          </w:r>
                          <w:r>
                            <w:fldChar w:fldCharType="end"/>
                          </w:r>
                        </w:p>
                      </w:txbxContent>
                    </wps:txbx>
                    <wps:bodyPr vert="horz" wrap="square" lIns="0" tIns="0" rIns="0" bIns="0" anchor="t" anchorCtr="0"/>
                  </wps:wsp>
                </a:graphicData>
              </a:graphic>
            </wp:anchor>
          </w:drawing>
        </mc:Choice>
        <mc:Fallback>
          <w:pict>
            <v:shape w14:anchorId="1B74A43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115276B" w14:textId="77777777" w:rsidR="00544F75" w:rsidRDefault="00582088">
                    <w:pPr>
                      <w:pStyle w:val="Referentiegegevens"/>
                    </w:pPr>
                    <w:r>
                      <w:t xml:space="preserve">Page </w:t>
                    </w:r>
                    <w:r>
                      <w:fldChar w:fldCharType="begin"/>
                    </w:r>
                    <w:r>
                      <w:instrText>PAGE</w:instrText>
                    </w:r>
                    <w:r>
                      <w:fldChar w:fldCharType="separate"/>
                    </w:r>
                    <w:r w:rsidR="00DE6938">
                      <w:rPr>
                        <w:noProof/>
                      </w:rPr>
                      <w:t>1</w:t>
                    </w:r>
                    <w:r>
                      <w:fldChar w:fldCharType="end"/>
                    </w:r>
                    <w:r>
                      <w:t xml:space="preserve"> of </w:t>
                    </w:r>
                    <w:r>
                      <w:fldChar w:fldCharType="begin"/>
                    </w:r>
                    <w:r>
                      <w:instrText>NUMPAGES</w:instrText>
                    </w:r>
                    <w:r>
                      <w:fldChar w:fldCharType="separate"/>
                    </w:r>
                    <w:r w:rsidR="00DE693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3A1950F" wp14:editId="68E00769">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F174B1A" w14:textId="77777777" w:rsidR="00DE1A3C" w:rsidRDefault="00DE1A3C"/>
                      </w:txbxContent>
                    </wps:txbx>
                    <wps:bodyPr vert="horz" wrap="square" lIns="0" tIns="0" rIns="0" bIns="0" anchor="t" anchorCtr="0"/>
                  </wps:wsp>
                </a:graphicData>
              </a:graphic>
            </wp:anchor>
          </w:drawing>
        </mc:Choice>
        <mc:Fallback>
          <w:pict>
            <v:shape w14:anchorId="03A1950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F174B1A" w14:textId="77777777" w:rsidR="00DE1A3C" w:rsidRDefault="00DE1A3C"/>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589325D" wp14:editId="2B5E1737">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8F17915" w14:textId="77777777" w:rsidR="00DE1A3C" w:rsidRDefault="00DE1A3C"/>
                      </w:txbxContent>
                    </wps:txbx>
                    <wps:bodyPr vert="horz" wrap="square" lIns="0" tIns="0" rIns="0" bIns="0" anchor="t" anchorCtr="0"/>
                  </wps:wsp>
                </a:graphicData>
              </a:graphic>
            </wp:anchor>
          </w:drawing>
        </mc:Choice>
        <mc:Fallback>
          <w:pict>
            <v:shape w14:anchorId="7589325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8F17915" w14:textId="77777777" w:rsidR="00DE1A3C" w:rsidRDefault="00DE1A3C"/>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CC76A" w14:textId="77777777" w:rsidR="00544F75" w:rsidRDefault="0058208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3AD7584" wp14:editId="40822F4E">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9FCE61" w14:textId="77777777" w:rsidR="00DE1A3C" w:rsidRDefault="00DE1A3C"/>
                      </w:txbxContent>
                    </wps:txbx>
                    <wps:bodyPr vert="horz" wrap="square" lIns="0" tIns="0" rIns="0" bIns="0" anchor="t" anchorCtr="0"/>
                  </wps:wsp>
                </a:graphicData>
              </a:graphic>
            </wp:anchor>
          </w:drawing>
        </mc:Choice>
        <mc:Fallback>
          <w:pict>
            <v:shapetype w14:anchorId="53AD758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A9FCE61" w14:textId="77777777" w:rsidR="00DE1A3C" w:rsidRDefault="00DE1A3C"/>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D5DA1D2" wp14:editId="6C15D100">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B2C2FF3" w14:textId="4364F0C5" w:rsidR="00544F75" w:rsidRDefault="00582088">
                          <w:pPr>
                            <w:pStyle w:val="Referentiegegevens"/>
                          </w:pPr>
                          <w:r>
                            <w:t xml:space="preserve">Page </w:t>
                          </w:r>
                          <w:r>
                            <w:fldChar w:fldCharType="begin"/>
                          </w:r>
                          <w:r>
                            <w:instrText>PAGE</w:instrText>
                          </w:r>
                          <w:r>
                            <w:fldChar w:fldCharType="separate"/>
                          </w:r>
                          <w:r w:rsidR="00A8791A">
                            <w:rPr>
                              <w:noProof/>
                            </w:rPr>
                            <w:t>1</w:t>
                          </w:r>
                          <w:r>
                            <w:fldChar w:fldCharType="end"/>
                          </w:r>
                          <w:r>
                            <w:t xml:space="preserve"> of </w:t>
                          </w:r>
                          <w:r>
                            <w:fldChar w:fldCharType="begin"/>
                          </w:r>
                          <w:r>
                            <w:instrText>NUMPAGES</w:instrText>
                          </w:r>
                          <w:r>
                            <w:fldChar w:fldCharType="separate"/>
                          </w:r>
                          <w:r w:rsidR="00A8791A">
                            <w:rPr>
                              <w:noProof/>
                            </w:rPr>
                            <w:t>1</w:t>
                          </w:r>
                          <w:r>
                            <w:fldChar w:fldCharType="end"/>
                          </w:r>
                        </w:p>
                      </w:txbxContent>
                    </wps:txbx>
                    <wps:bodyPr vert="horz" wrap="square" lIns="0" tIns="0" rIns="0" bIns="0" anchor="t" anchorCtr="0"/>
                  </wps:wsp>
                </a:graphicData>
              </a:graphic>
            </wp:anchor>
          </w:drawing>
        </mc:Choice>
        <mc:Fallback>
          <w:pict>
            <v:shape w14:anchorId="5D5DA1D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B2C2FF3" w14:textId="4364F0C5" w:rsidR="00544F75" w:rsidRDefault="00582088">
                    <w:pPr>
                      <w:pStyle w:val="Referentiegegevens"/>
                    </w:pPr>
                    <w:r>
                      <w:t xml:space="preserve">Page </w:t>
                    </w:r>
                    <w:r>
                      <w:fldChar w:fldCharType="begin"/>
                    </w:r>
                    <w:r>
                      <w:instrText>PAGE</w:instrText>
                    </w:r>
                    <w:r>
                      <w:fldChar w:fldCharType="separate"/>
                    </w:r>
                    <w:r w:rsidR="00A8791A">
                      <w:rPr>
                        <w:noProof/>
                      </w:rPr>
                      <w:t>1</w:t>
                    </w:r>
                    <w:r>
                      <w:fldChar w:fldCharType="end"/>
                    </w:r>
                    <w:r>
                      <w:t xml:space="preserve"> of </w:t>
                    </w:r>
                    <w:r>
                      <w:fldChar w:fldCharType="begin"/>
                    </w:r>
                    <w:r>
                      <w:instrText>NUMPAGES</w:instrText>
                    </w:r>
                    <w:r>
                      <w:fldChar w:fldCharType="separate"/>
                    </w:r>
                    <w:r w:rsidR="00A8791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BFFD36E" wp14:editId="405EE220">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5A03B77" w14:textId="77777777" w:rsidR="00544F75" w:rsidRDefault="00582088">
                          <w:pPr>
                            <w:pStyle w:val="AfzendgegevensKop0"/>
                          </w:pPr>
                          <w:r>
                            <w:t>Ministerie van Infrastructuur en Waterstaat</w:t>
                          </w:r>
                        </w:p>
                        <w:p w14:paraId="3F15F8C1" w14:textId="77777777" w:rsidR="00544F75" w:rsidRDefault="00544F75">
                          <w:pPr>
                            <w:pStyle w:val="WitregelW1"/>
                          </w:pPr>
                        </w:p>
                        <w:p w14:paraId="48F4EA9D" w14:textId="77777777" w:rsidR="00544F75" w:rsidRDefault="00582088">
                          <w:pPr>
                            <w:pStyle w:val="Afzendgegevens"/>
                          </w:pPr>
                          <w:r>
                            <w:t>Rijnstraat 8</w:t>
                          </w:r>
                        </w:p>
                        <w:p w14:paraId="76D97574" w14:textId="562001FA" w:rsidR="00544F75" w:rsidRPr="00DE6938" w:rsidRDefault="00582088">
                          <w:pPr>
                            <w:pStyle w:val="Afzendgegevens"/>
                            <w:rPr>
                              <w:lang w:val="de-DE"/>
                            </w:rPr>
                          </w:pPr>
                          <w:r w:rsidRPr="00DE6938">
                            <w:rPr>
                              <w:lang w:val="de-DE"/>
                            </w:rPr>
                            <w:t xml:space="preserve">2515 </w:t>
                          </w:r>
                          <w:r w:rsidR="0059657C" w:rsidRPr="00DE6938">
                            <w:rPr>
                              <w:lang w:val="de-DE"/>
                            </w:rPr>
                            <w:t>XP Den</w:t>
                          </w:r>
                          <w:r w:rsidRPr="00DE6938">
                            <w:rPr>
                              <w:lang w:val="de-DE"/>
                            </w:rPr>
                            <w:t xml:space="preserve"> Haag</w:t>
                          </w:r>
                        </w:p>
                        <w:p w14:paraId="0F7BDCFA" w14:textId="77777777" w:rsidR="00544F75" w:rsidRPr="00DE6938" w:rsidRDefault="00582088">
                          <w:pPr>
                            <w:pStyle w:val="Afzendgegevens"/>
                            <w:rPr>
                              <w:lang w:val="de-DE"/>
                            </w:rPr>
                          </w:pPr>
                          <w:r w:rsidRPr="00DE6938">
                            <w:rPr>
                              <w:lang w:val="de-DE"/>
                            </w:rPr>
                            <w:t>Postbus 20901</w:t>
                          </w:r>
                        </w:p>
                        <w:p w14:paraId="1DD923C9" w14:textId="77777777" w:rsidR="00544F75" w:rsidRPr="00DE6938" w:rsidRDefault="00582088">
                          <w:pPr>
                            <w:pStyle w:val="Afzendgegevens"/>
                            <w:rPr>
                              <w:lang w:val="de-DE"/>
                            </w:rPr>
                          </w:pPr>
                          <w:r w:rsidRPr="00DE6938">
                            <w:rPr>
                              <w:lang w:val="de-DE"/>
                            </w:rPr>
                            <w:t>2500 EX Den Haag</w:t>
                          </w:r>
                        </w:p>
                        <w:p w14:paraId="2E3E9C01" w14:textId="77777777" w:rsidR="00544F75" w:rsidRPr="00DE6938" w:rsidRDefault="00544F75">
                          <w:pPr>
                            <w:pStyle w:val="WitregelW1"/>
                            <w:rPr>
                              <w:lang w:val="de-DE"/>
                            </w:rPr>
                          </w:pPr>
                        </w:p>
                        <w:p w14:paraId="32F39EDE" w14:textId="77777777" w:rsidR="00544F75" w:rsidRPr="00DE6938" w:rsidRDefault="00582088">
                          <w:pPr>
                            <w:pStyle w:val="Afzendgegevens"/>
                            <w:rPr>
                              <w:lang w:val="de-DE"/>
                            </w:rPr>
                          </w:pPr>
                          <w:r w:rsidRPr="00DE6938">
                            <w:rPr>
                              <w:lang w:val="de-DE"/>
                            </w:rPr>
                            <w:t>T   070-456 0000</w:t>
                          </w:r>
                        </w:p>
                        <w:p w14:paraId="47226F95" w14:textId="77777777" w:rsidR="00544F75" w:rsidRDefault="00582088">
                          <w:pPr>
                            <w:pStyle w:val="Afzendgegevens"/>
                          </w:pPr>
                          <w:r>
                            <w:t>F   070-456 1111</w:t>
                          </w:r>
                        </w:p>
                        <w:p w14:paraId="581825CF" w14:textId="77777777" w:rsidR="0059657C" w:rsidRPr="006A74CA" w:rsidRDefault="0059657C" w:rsidP="006A74CA">
                          <w:pPr>
                            <w:spacing w:line="276" w:lineRule="auto"/>
                            <w:rPr>
                              <w:sz w:val="13"/>
                              <w:szCs w:val="13"/>
                            </w:rPr>
                          </w:pPr>
                        </w:p>
                        <w:p w14:paraId="67401653" w14:textId="77777777" w:rsidR="006A74CA" w:rsidRPr="006A74CA" w:rsidRDefault="006A74CA" w:rsidP="006A74CA">
                          <w:pPr>
                            <w:spacing w:line="276" w:lineRule="auto"/>
                            <w:rPr>
                              <w:b/>
                              <w:bCs/>
                              <w:sz w:val="13"/>
                              <w:szCs w:val="13"/>
                            </w:rPr>
                          </w:pPr>
                          <w:r w:rsidRPr="006A74CA">
                            <w:rPr>
                              <w:b/>
                              <w:bCs/>
                              <w:sz w:val="13"/>
                              <w:szCs w:val="13"/>
                            </w:rPr>
                            <w:t>Ons kenmerk</w:t>
                          </w:r>
                        </w:p>
                        <w:p w14:paraId="20A5606C" w14:textId="77777777" w:rsidR="006A74CA" w:rsidRPr="006A74CA" w:rsidRDefault="006A74CA" w:rsidP="006A74CA">
                          <w:pPr>
                            <w:spacing w:line="276" w:lineRule="auto"/>
                            <w:rPr>
                              <w:sz w:val="13"/>
                              <w:szCs w:val="13"/>
                            </w:rPr>
                          </w:pPr>
                          <w:r w:rsidRPr="006A74CA">
                            <w:rPr>
                              <w:sz w:val="13"/>
                              <w:szCs w:val="13"/>
                            </w:rPr>
                            <w:t>IENW/BSK-2025/310734</w:t>
                          </w:r>
                        </w:p>
                        <w:p w14:paraId="17ED71AA" w14:textId="77777777" w:rsidR="006A74CA" w:rsidRDefault="006A74CA" w:rsidP="006A74CA">
                          <w:pPr>
                            <w:spacing w:line="276" w:lineRule="auto"/>
                            <w:rPr>
                              <w:b/>
                              <w:bCs/>
                              <w:sz w:val="13"/>
                              <w:szCs w:val="13"/>
                            </w:rPr>
                          </w:pPr>
                        </w:p>
                        <w:p w14:paraId="4311628D" w14:textId="0370C2CA" w:rsidR="00982E92" w:rsidRPr="006A74CA" w:rsidRDefault="00982E92" w:rsidP="006A74CA">
                          <w:pPr>
                            <w:spacing w:line="276" w:lineRule="auto"/>
                            <w:rPr>
                              <w:b/>
                              <w:bCs/>
                              <w:sz w:val="13"/>
                              <w:szCs w:val="13"/>
                            </w:rPr>
                          </w:pPr>
                          <w:r w:rsidRPr="006A74CA">
                            <w:rPr>
                              <w:b/>
                              <w:bCs/>
                              <w:sz w:val="13"/>
                              <w:szCs w:val="13"/>
                            </w:rPr>
                            <w:t>Uw kenmerken</w:t>
                          </w:r>
                        </w:p>
                        <w:p w14:paraId="161B56A8" w14:textId="77777777" w:rsidR="006A74CA" w:rsidRDefault="00982E92" w:rsidP="006A74CA">
                          <w:pPr>
                            <w:spacing w:line="276" w:lineRule="auto"/>
                            <w:rPr>
                              <w:sz w:val="13"/>
                              <w:szCs w:val="13"/>
                            </w:rPr>
                          </w:pPr>
                          <w:r w:rsidRPr="006A74CA">
                            <w:rPr>
                              <w:sz w:val="13"/>
                              <w:szCs w:val="13"/>
                            </w:rPr>
                            <w:t>2025Z21138</w:t>
                          </w:r>
                        </w:p>
                        <w:p w14:paraId="263537CD" w14:textId="06CD895D" w:rsidR="00982E92" w:rsidRPr="006A74CA" w:rsidRDefault="00982E92" w:rsidP="006A74CA">
                          <w:pPr>
                            <w:spacing w:line="276" w:lineRule="auto"/>
                            <w:rPr>
                              <w:sz w:val="13"/>
                              <w:szCs w:val="13"/>
                            </w:rPr>
                          </w:pPr>
                          <w:r w:rsidRPr="006A74CA">
                            <w:rPr>
                              <w:sz w:val="13"/>
                              <w:szCs w:val="13"/>
                            </w:rPr>
                            <w:t>2025D49991</w:t>
                          </w:r>
                        </w:p>
                        <w:p w14:paraId="1CFCE03F" w14:textId="1C12E0CD" w:rsidR="00982E92" w:rsidRPr="006A74CA" w:rsidRDefault="00982E92" w:rsidP="006A74CA">
                          <w:pPr>
                            <w:spacing w:line="276" w:lineRule="auto"/>
                            <w:rPr>
                              <w:sz w:val="13"/>
                              <w:szCs w:val="13"/>
                            </w:rPr>
                          </w:pPr>
                          <w:r w:rsidRPr="006A74CA">
                            <w:rPr>
                              <w:sz w:val="13"/>
                              <w:szCs w:val="13"/>
                            </w:rPr>
                            <w:t>2025Z21509</w:t>
                          </w:r>
                        </w:p>
                        <w:p w14:paraId="654860D9" w14:textId="77777777" w:rsidR="00982E92" w:rsidRPr="006A74CA" w:rsidRDefault="00982E92" w:rsidP="006A74CA">
                          <w:pPr>
                            <w:spacing w:line="276" w:lineRule="auto"/>
                            <w:rPr>
                              <w:b/>
                              <w:bCs/>
                              <w:sz w:val="13"/>
                              <w:szCs w:val="13"/>
                            </w:rPr>
                          </w:pPr>
                        </w:p>
                        <w:p w14:paraId="66628A66" w14:textId="73AAAFBC" w:rsidR="0059657C" w:rsidRPr="006A74CA" w:rsidRDefault="0059657C" w:rsidP="006A74CA">
                          <w:pPr>
                            <w:spacing w:line="276" w:lineRule="auto"/>
                            <w:rPr>
                              <w:b/>
                              <w:bCs/>
                              <w:sz w:val="13"/>
                              <w:szCs w:val="13"/>
                            </w:rPr>
                          </w:pPr>
                          <w:r w:rsidRPr="006A74CA">
                            <w:rPr>
                              <w:b/>
                              <w:bCs/>
                              <w:sz w:val="13"/>
                              <w:szCs w:val="13"/>
                            </w:rPr>
                            <w:t>Bijlage(n)</w:t>
                          </w:r>
                        </w:p>
                        <w:p w14:paraId="780D631D" w14:textId="34A03D75" w:rsidR="0059657C" w:rsidRPr="006A74CA" w:rsidRDefault="0059657C" w:rsidP="006A74CA">
                          <w:pPr>
                            <w:spacing w:line="276" w:lineRule="auto"/>
                            <w:rPr>
                              <w:sz w:val="13"/>
                              <w:szCs w:val="13"/>
                            </w:rPr>
                          </w:pPr>
                          <w:r w:rsidRPr="006A74CA">
                            <w:rPr>
                              <w:sz w:val="13"/>
                              <w:szCs w:val="13"/>
                            </w:rPr>
                            <w:t>1</w:t>
                          </w:r>
                        </w:p>
                      </w:txbxContent>
                    </wps:txbx>
                    <wps:bodyPr vert="horz" wrap="square" lIns="0" tIns="0" rIns="0" bIns="0" anchor="t" anchorCtr="0"/>
                  </wps:wsp>
                </a:graphicData>
              </a:graphic>
            </wp:anchor>
          </w:drawing>
        </mc:Choice>
        <mc:Fallback>
          <w:pict>
            <v:shape w14:anchorId="1BFFD36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5A03B77" w14:textId="77777777" w:rsidR="00544F75" w:rsidRDefault="00582088">
                    <w:pPr>
                      <w:pStyle w:val="AfzendgegevensKop0"/>
                    </w:pPr>
                    <w:r>
                      <w:t>Ministerie van Infrastructuur en Waterstaat</w:t>
                    </w:r>
                  </w:p>
                  <w:p w14:paraId="3F15F8C1" w14:textId="77777777" w:rsidR="00544F75" w:rsidRDefault="00544F75">
                    <w:pPr>
                      <w:pStyle w:val="WitregelW1"/>
                    </w:pPr>
                  </w:p>
                  <w:p w14:paraId="48F4EA9D" w14:textId="77777777" w:rsidR="00544F75" w:rsidRDefault="00582088">
                    <w:pPr>
                      <w:pStyle w:val="Afzendgegevens"/>
                    </w:pPr>
                    <w:r>
                      <w:t>Rijnstraat 8</w:t>
                    </w:r>
                  </w:p>
                  <w:p w14:paraId="76D97574" w14:textId="562001FA" w:rsidR="00544F75" w:rsidRPr="00DE6938" w:rsidRDefault="00582088">
                    <w:pPr>
                      <w:pStyle w:val="Afzendgegevens"/>
                      <w:rPr>
                        <w:lang w:val="de-DE"/>
                      </w:rPr>
                    </w:pPr>
                    <w:r w:rsidRPr="00DE6938">
                      <w:rPr>
                        <w:lang w:val="de-DE"/>
                      </w:rPr>
                      <w:t xml:space="preserve">2515 </w:t>
                    </w:r>
                    <w:r w:rsidR="0059657C" w:rsidRPr="00DE6938">
                      <w:rPr>
                        <w:lang w:val="de-DE"/>
                      </w:rPr>
                      <w:t>XP Den</w:t>
                    </w:r>
                    <w:r w:rsidRPr="00DE6938">
                      <w:rPr>
                        <w:lang w:val="de-DE"/>
                      </w:rPr>
                      <w:t xml:space="preserve"> Haag</w:t>
                    </w:r>
                  </w:p>
                  <w:p w14:paraId="0F7BDCFA" w14:textId="77777777" w:rsidR="00544F75" w:rsidRPr="00DE6938" w:rsidRDefault="00582088">
                    <w:pPr>
                      <w:pStyle w:val="Afzendgegevens"/>
                      <w:rPr>
                        <w:lang w:val="de-DE"/>
                      </w:rPr>
                    </w:pPr>
                    <w:r w:rsidRPr="00DE6938">
                      <w:rPr>
                        <w:lang w:val="de-DE"/>
                      </w:rPr>
                      <w:t>Postbus 20901</w:t>
                    </w:r>
                  </w:p>
                  <w:p w14:paraId="1DD923C9" w14:textId="77777777" w:rsidR="00544F75" w:rsidRPr="00DE6938" w:rsidRDefault="00582088">
                    <w:pPr>
                      <w:pStyle w:val="Afzendgegevens"/>
                      <w:rPr>
                        <w:lang w:val="de-DE"/>
                      </w:rPr>
                    </w:pPr>
                    <w:r w:rsidRPr="00DE6938">
                      <w:rPr>
                        <w:lang w:val="de-DE"/>
                      </w:rPr>
                      <w:t>2500 EX Den Haag</w:t>
                    </w:r>
                  </w:p>
                  <w:p w14:paraId="2E3E9C01" w14:textId="77777777" w:rsidR="00544F75" w:rsidRPr="00DE6938" w:rsidRDefault="00544F75">
                    <w:pPr>
                      <w:pStyle w:val="WitregelW1"/>
                      <w:rPr>
                        <w:lang w:val="de-DE"/>
                      </w:rPr>
                    </w:pPr>
                  </w:p>
                  <w:p w14:paraId="32F39EDE" w14:textId="77777777" w:rsidR="00544F75" w:rsidRPr="00DE6938" w:rsidRDefault="00582088">
                    <w:pPr>
                      <w:pStyle w:val="Afzendgegevens"/>
                      <w:rPr>
                        <w:lang w:val="de-DE"/>
                      </w:rPr>
                    </w:pPr>
                    <w:r w:rsidRPr="00DE6938">
                      <w:rPr>
                        <w:lang w:val="de-DE"/>
                      </w:rPr>
                      <w:t>T   070-456 0000</w:t>
                    </w:r>
                  </w:p>
                  <w:p w14:paraId="47226F95" w14:textId="77777777" w:rsidR="00544F75" w:rsidRDefault="00582088">
                    <w:pPr>
                      <w:pStyle w:val="Afzendgegevens"/>
                    </w:pPr>
                    <w:r>
                      <w:t>F   070-456 1111</w:t>
                    </w:r>
                  </w:p>
                  <w:p w14:paraId="581825CF" w14:textId="77777777" w:rsidR="0059657C" w:rsidRPr="006A74CA" w:rsidRDefault="0059657C" w:rsidP="006A74CA">
                    <w:pPr>
                      <w:spacing w:line="276" w:lineRule="auto"/>
                      <w:rPr>
                        <w:sz w:val="13"/>
                        <w:szCs w:val="13"/>
                      </w:rPr>
                    </w:pPr>
                  </w:p>
                  <w:p w14:paraId="67401653" w14:textId="77777777" w:rsidR="006A74CA" w:rsidRPr="006A74CA" w:rsidRDefault="006A74CA" w:rsidP="006A74CA">
                    <w:pPr>
                      <w:spacing w:line="276" w:lineRule="auto"/>
                      <w:rPr>
                        <w:b/>
                        <w:bCs/>
                        <w:sz w:val="13"/>
                        <w:szCs w:val="13"/>
                      </w:rPr>
                    </w:pPr>
                    <w:r w:rsidRPr="006A74CA">
                      <w:rPr>
                        <w:b/>
                        <w:bCs/>
                        <w:sz w:val="13"/>
                        <w:szCs w:val="13"/>
                      </w:rPr>
                      <w:t>Ons kenmerk</w:t>
                    </w:r>
                  </w:p>
                  <w:p w14:paraId="20A5606C" w14:textId="77777777" w:rsidR="006A74CA" w:rsidRPr="006A74CA" w:rsidRDefault="006A74CA" w:rsidP="006A74CA">
                    <w:pPr>
                      <w:spacing w:line="276" w:lineRule="auto"/>
                      <w:rPr>
                        <w:sz w:val="13"/>
                        <w:szCs w:val="13"/>
                      </w:rPr>
                    </w:pPr>
                    <w:r w:rsidRPr="006A74CA">
                      <w:rPr>
                        <w:sz w:val="13"/>
                        <w:szCs w:val="13"/>
                      </w:rPr>
                      <w:t>IENW/BSK-2025/310734</w:t>
                    </w:r>
                  </w:p>
                  <w:p w14:paraId="17ED71AA" w14:textId="77777777" w:rsidR="006A74CA" w:rsidRDefault="006A74CA" w:rsidP="006A74CA">
                    <w:pPr>
                      <w:spacing w:line="276" w:lineRule="auto"/>
                      <w:rPr>
                        <w:b/>
                        <w:bCs/>
                        <w:sz w:val="13"/>
                        <w:szCs w:val="13"/>
                      </w:rPr>
                    </w:pPr>
                  </w:p>
                  <w:p w14:paraId="4311628D" w14:textId="0370C2CA" w:rsidR="00982E92" w:rsidRPr="006A74CA" w:rsidRDefault="00982E92" w:rsidP="006A74CA">
                    <w:pPr>
                      <w:spacing w:line="276" w:lineRule="auto"/>
                      <w:rPr>
                        <w:b/>
                        <w:bCs/>
                        <w:sz w:val="13"/>
                        <w:szCs w:val="13"/>
                      </w:rPr>
                    </w:pPr>
                    <w:r w:rsidRPr="006A74CA">
                      <w:rPr>
                        <w:b/>
                        <w:bCs/>
                        <w:sz w:val="13"/>
                        <w:szCs w:val="13"/>
                      </w:rPr>
                      <w:t>Uw kenmerken</w:t>
                    </w:r>
                  </w:p>
                  <w:p w14:paraId="161B56A8" w14:textId="77777777" w:rsidR="006A74CA" w:rsidRDefault="00982E92" w:rsidP="006A74CA">
                    <w:pPr>
                      <w:spacing w:line="276" w:lineRule="auto"/>
                      <w:rPr>
                        <w:sz w:val="13"/>
                        <w:szCs w:val="13"/>
                      </w:rPr>
                    </w:pPr>
                    <w:r w:rsidRPr="006A74CA">
                      <w:rPr>
                        <w:sz w:val="13"/>
                        <w:szCs w:val="13"/>
                      </w:rPr>
                      <w:t>2025Z21138</w:t>
                    </w:r>
                  </w:p>
                  <w:p w14:paraId="263537CD" w14:textId="06CD895D" w:rsidR="00982E92" w:rsidRPr="006A74CA" w:rsidRDefault="00982E92" w:rsidP="006A74CA">
                    <w:pPr>
                      <w:spacing w:line="276" w:lineRule="auto"/>
                      <w:rPr>
                        <w:sz w:val="13"/>
                        <w:szCs w:val="13"/>
                      </w:rPr>
                    </w:pPr>
                    <w:r w:rsidRPr="006A74CA">
                      <w:rPr>
                        <w:sz w:val="13"/>
                        <w:szCs w:val="13"/>
                      </w:rPr>
                      <w:t>2025D49991</w:t>
                    </w:r>
                  </w:p>
                  <w:p w14:paraId="1CFCE03F" w14:textId="1C12E0CD" w:rsidR="00982E92" w:rsidRPr="006A74CA" w:rsidRDefault="00982E92" w:rsidP="006A74CA">
                    <w:pPr>
                      <w:spacing w:line="276" w:lineRule="auto"/>
                      <w:rPr>
                        <w:sz w:val="13"/>
                        <w:szCs w:val="13"/>
                      </w:rPr>
                    </w:pPr>
                    <w:r w:rsidRPr="006A74CA">
                      <w:rPr>
                        <w:sz w:val="13"/>
                        <w:szCs w:val="13"/>
                      </w:rPr>
                      <w:t>2025Z21509</w:t>
                    </w:r>
                  </w:p>
                  <w:p w14:paraId="654860D9" w14:textId="77777777" w:rsidR="00982E92" w:rsidRPr="006A74CA" w:rsidRDefault="00982E92" w:rsidP="006A74CA">
                    <w:pPr>
                      <w:spacing w:line="276" w:lineRule="auto"/>
                      <w:rPr>
                        <w:b/>
                        <w:bCs/>
                        <w:sz w:val="13"/>
                        <w:szCs w:val="13"/>
                      </w:rPr>
                    </w:pPr>
                  </w:p>
                  <w:p w14:paraId="66628A66" w14:textId="73AAAFBC" w:rsidR="0059657C" w:rsidRPr="006A74CA" w:rsidRDefault="0059657C" w:rsidP="006A74CA">
                    <w:pPr>
                      <w:spacing w:line="276" w:lineRule="auto"/>
                      <w:rPr>
                        <w:b/>
                        <w:bCs/>
                        <w:sz w:val="13"/>
                        <w:szCs w:val="13"/>
                      </w:rPr>
                    </w:pPr>
                    <w:r w:rsidRPr="006A74CA">
                      <w:rPr>
                        <w:b/>
                        <w:bCs/>
                        <w:sz w:val="13"/>
                        <w:szCs w:val="13"/>
                      </w:rPr>
                      <w:t>Bijlage(n)</w:t>
                    </w:r>
                  </w:p>
                  <w:p w14:paraId="780D631D" w14:textId="34A03D75" w:rsidR="0059657C" w:rsidRPr="006A74CA" w:rsidRDefault="0059657C" w:rsidP="006A74CA">
                    <w:pPr>
                      <w:spacing w:line="276" w:lineRule="auto"/>
                      <w:rPr>
                        <w:sz w:val="13"/>
                        <w:szCs w:val="13"/>
                      </w:rPr>
                    </w:pPr>
                    <w:r w:rsidRPr="006A74CA">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315C430" wp14:editId="451421C1">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7447486" w14:textId="77777777" w:rsidR="00544F75" w:rsidRDefault="00582088">
                          <w:pPr>
                            <w:spacing w:line="240" w:lineRule="auto"/>
                          </w:pPr>
                          <w:r>
                            <w:rPr>
                              <w:noProof/>
                              <w:lang w:val="en-GB" w:eastAsia="en-GB"/>
                            </w:rPr>
                            <w:drawing>
                              <wp:inline distT="0" distB="0" distL="0" distR="0" wp14:anchorId="1DFB5DA1" wp14:editId="4F43AAC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15C43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7447486" w14:textId="77777777" w:rsidR="00544F75" w:rsidRDefault="00582088">
                    <w:pPr>
                      <w:spacing w:line="240" w:lineRule="auto"/>
                    </w:pPr>
                    <w:r>
                      <w:rPr>
                        <w:noProof/>
                        <w:lang w:val="en-GB" w:eastAsia="en-GB"/>
                      </w:rPr>
                      <w:drawing>
                        <wp:inline distT="0" distB="0" distL="0" distR="0" wp14:anchorId="1DFB5DA1" wp14:editId="4F43AAC0">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05FCB6C" wp14:editId="660BADB2">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A60BCC" w14:textId="77777777" w:rsidR="00544F75" w:rsidRDefault="00582088">
                          <w:pPr>
                            <w:spacing w:line="240" w:lineRule="auto"/>
                          </w:pPr>
                          <w:r>
                            <w:rPr>
                              <w:noProof/>
                              <w:lang w:val="en-GB" w:eastAsia="en-GB"/>
                            </w:rPr>
                            <w:drawing>
                              <wp:inline distT="0" distB="0" distL="0" distR="0" wp14:anchorId="71FA699B" wp14:editId="2EB241B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5FCB6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3A60BCC" w14:textId="77777777" w:rsidR="00544F75" w:rsidRDefault="00582088">
                    <w:pPr>
                      <w:spacing w:line="240" w:lineRule="auto"/>
                    </w:pPr>
                    <w:r>
                      <w:rPr>
                        <w:noProof/>
                        <w:lang w:val="en-GB" w:eastAsia="en-GB"/>
                      </w:rPr>
                      <w:drawing>
                        <wp:inline distT="0" distB="0" distL="0" distR="0" wp14:anchorId="71FA699B" wp14:editId="2EB241B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9138018" wp14:editId="2C261148">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72B1D5B" w14:textId="77777777" w:rsidR="00544F75" w:rsidRDefault="0058208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913801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72B1D5B" w14:textId="77777777" w:rsidR="00544F75" w:rsidRDefault="00582088">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B71B499" wp14:editId="642A2952">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278581A" w14:textId="77777777" w:rsidR="0059657C" w:rsidRDefault="0059657C">
                          <w:r>
                            <w:t xml:space="preserve">De voorzitter van de Tweede Kamer </w:t>
                          </w:r>
                        </w:p>
                        <w:p w14:paraId="6FC5DD42" w14:textId="7498BC2F" w:rsidR="00DE1A3C" w:rsidRDefault="0059657C">
                          <w:r>
                            <w:t>der Staten-Generaal</w:t>
                          </w:r>
                        </w:p>
                        <w:p w14:paraId="3CF30074" w14:textId="0B84EB8A" w:rsidR="0059657C" w:rsidRDefault="0059657C">
                          <w:r>
                            <w:t>Postbus 20018</w:t>
                          </w:r>
                        </w:p>
                        <w:p w14:paraId="6C9451B2" w14:textId="672692F9" w:rsidR="0059657C" w:rsidRDefault="0059657C">
                          <w:r>
                            <w:t>2500 EA  DEN HAAG</w:t>
                          </w:r>
                        </w:p>
                      </w:txbxContent>
                    </wps:txbx>
                    <wps:bodyPr vert="horz" wrap="square" lIns="0" tIns="0" rIns="0" bIns="0" anchor="t" anchorCtr="0"/>
                  </wps:wsp>
                </a:graphicData>
              </a:graphic>
            </wp:anchor>
          </w:drawing>
        </mc:Choice>
        <mc:Fallback>
          <w:pict>
            <v:shape w14:anchorId="4B71B49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278581A" w14:textId="77777777" w:rsidR="0059657C" w:rsidRDefault="0059657C">
                    <w:r>
                      <w:t xml:space="preserve">De voorzitter van de Tweede Kamer </w:t>
                    </w:r>
                  </w:p>
                  <w:p w14:paraId="6FC5DD42" w14:textId="7498BC2F" w:rsidR="00DE1A3C" w:rsidRDefault="0059657C">
                    <w:r>
                      <w:t>der Staten-Generaal</w:t>
                    </w:r>
                  </w:p>
                  <w:p w14:paraId="3CF30074" w14:textId="0B84EB8A" w:rsidR="0059657C" w:rsidRDefault="0059657C">
                    <w:r>
                      <w:t>Postbus 20018</w:t>
                    </w:r>
                  </w:p>
                  <w:p w14:paraId="6C9451B2" w14:textId="672692F9" w:rsidR="0059657C" w:rsidRDefault="0059657C">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0802387" wp14:editId="0EDFCBBC">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44F75" w14:paraId="4E6D59ED" w14:textId="77777777">
                            <w:trPr>
                              <w:trHeight w:val="200"/>
                            </w:trPr>
                            <w:tc>
                              <w:tcPr>
                                <w:tcW w:w="1140" w:type="dxa"/>
                              </w:tcPr>
                              <w:p w14:paraId="0EAF52D8" w14:textId="77777777" w:rsidR="00544F75" w:rsidRDefault="00544F75"/>
                            </w:tc>
                            <w:tc>
                              <w:tcPr>
                                <w:tcW w:w="5400" w:type="dxa"/>
                              </w:tcPr>
                              <w:p w14:paraId="7709CF94" w14:textId="77777777" w:rsidR="00544F75" w:rsidRDefault="00544F75"/>
                            </w:tc>
                          </w:tr>
                          <w:tr w:rsidR="00544F75" w14:paraId="16BAD747" w14:textId="77777777">
                            <w:trPr>
                              <w:trHeight w:val="240"/>
                            </w:trPr>
                            <w:tc>
                              <w:tcPr>
                                <w:tcW w:w="1140" w:type="dxa"/>
                              </w:tcPr>
                              <w:p w14:paraId="541FA7FF" w14:textId="77777777" w:rsidR="00544F75" w:rsidRDefault="00582088">
                                <w:r>
                                  <w:t>Datum</w:t>
                                </w:r>
                              </w:p>
                            </w:tc>
                            <w:tc>
                              <w:tcPr>
                                <w:tcW w:w="5400" w:type="dxa"/>
                              </w:tcPr>
                              <w:p w14:paraId="5D7CC5BD" w14:textId="258A6787" w:rsidR="00544F75" w:rsidRDefault="006A74CA">
                                <w:r>
                                  <w:t>16 december 2025</w:t>
                                </w:r>
                              </w:p>
                            </w:tc>
                          </w:tr>
                          <w:tr w:rsidR="00544F75" w14:paraId="4AEAB4DA" w14:textId="77777777">
                            <w:trPr>
                              <w:trHeight w:val="240"/>
                            </w:trPr>
                            <w:tc>
                              <w:tcPr>
                                <w:tcW w:w="1140" w:type="dxa"/>
                              </w:tcPr>
                              <w:p w14:paraId="18E17CB0" w14:textId="77777777" w:rsidR="00544F75" w:rsidRDefault="00582088">
                                <w:r>
                                  <w:t>Betreft</w:t>
                                </w:r>
                              </w:p>
                            </w:tc>
                            <w:tc>
                              <w:tcPr>
                                <w:tcW w:w="5400" w:type="dxa"/>
                              </w:tcPr>
                              <w:p w14:paraId="1D7920C4" w14:textId="722D0100" w:rsidR="00544F75" w:rsidRDefault="00A651D5">
                                <w:r>
                                  <w:t>Motie Ceder</w:t>
                                </w:r>
                                <w:r w:rsidR="008056DE">
                                  <w:t xml:space="preserve"> c.s.</w:t>
                                </w:r>
                                <w:r>
                                  <w:t xml:space="preserve"> over </w:t>
                                </w:r>
                                <w:r w:rsidR="008056DE">
                                  <w:t xml:space="preserve">het niet koppelen van besluitvorming </w:t>
                                </w:r>
                                <w:r>
                                  <w:t>Lelystad Airport</w:t>
                                </w:r>
                              </w:p>
                            </w:tc>
                          </w:tr>
                          <w:tr w:rsidR="00544F75" w14:paraId="7569BEE0" w14:textId="77777777">
                            <w:trPr>
                              <w:trHeight w:val="200"/>
                            </w:trPr>
                            <w:tc>
                              <w:tcPr>
                                <w:tcW w:w="1140" w:type="dxa"/>
                              </w:tcPr>
                              <w:p w14:paraId="2928EB22" w14:textId="77777777" w:rsidR="00544F75" w:rsidRDefault="00544F75"/>
                            </w:tc>
                            <w:tc>
                              <w:tcPr>
                                <w:tcW w:w="5400" w:type="dxa"/>
                              </w:tcPr>
                              <w:p w14:paraId="21D14C53" w14:textId="77777777" w:rsidR="00544F75" w:rsidRDefault="00544F75"/>
                            </w:tc>
                          </w:tr>
                        </w:tbl>
                        <w:p w14:paraId="74CC9673" w14:textId="77777777" w:rsidR="00DE1A3C" w:rsidRDefault="00DE1A3C"/>
                      </w:txbxContent>
                    </wps:txbx>
                    <wps:bodyPr vert="horz" wrap="square" lIns="0" tIns="0" rIns="0" bIns="0" anchor="t" anchorCtr="0"/>
                  </wps:wsp>
                </a:graphicData>
              </a:graphic>
            </wp:anchor>
          </w:drawing>
        </mc:Choice>
        <mc:Fallback>
          <w:pict>
            <v:shape w14:anchorId="4080238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44F75" w14:paraId="4E6D59ED" w14:textId="77777777">
                      <w:trPr>
                        <w:trHeight w:val="200"/>
                      </w:trPr>
                      <w:tc>
                        <w:tcPr>
                          <w:tcW w:w="1140" w:type="dxa"/>
                        </w:tcPr>
                        <w:p w14:paraId="0EAF52D8" w14:textId="77777777" w:rsidR="00544F75" w:rsidRDefault="00544F75"/>
                      </w:tc>
                      <w:tc>
                        <w:tcPr>
                          <w:tcW w:w="5400" w:type="dxa"/>
                        </w:tcPr>
                        <w:p w14:paraId="7709CF94" w14:textId="77777777" w:rsidR="00544F75" w:rsidRDefault="00544F75"/>
                      </w:tc>
                    </w:tr>
                    <w:tr w:rsidR="00544F75" w14:paraId="16BAD747" w14:textId="77777777">
                      <w:trPr>
                        <w:trHeight w:val="240"/>
                      </w:trPr>
                      <w:tc>
                        <w:tcPr>
                          <w:tcW w:w="1140" w:type="dxa"/>
                        </w:tcPr>
                        <w:p w14:paraId="541FA7FF" w14:textId="77777777" w:rsidR="00544F75" w:rsidRDefault="00582088">
                          <w:r>
                            <w:t>Datum</w:t>
                          </w:r>
                        </w:p>
                      </w:tc>
                      <w:tc>
                        <w:tcPr>
                          <w:tcW w:w="5400" w:type="dxa"/>
                        </w:tcPr>
                        <w:p w14:paraId="5D7CC5BD" w14:textId="258A6787" w:rsidR="00544F75" w:rsidRDefault="006A74CA">
                          <w:r>
                            <w:t>16 december 2025</w:t>
                          </w:r>
                        </w:p>
                      </w:tc>
                    </w:tr>
                    <w:tr w:rsidR="00544F75" w14:paraId="4AEAB4DA" w14:textId="77777777">
                      <w:trPr>
                        <w:trHeight w:val="240"/>
                      </w:trPr>
                      <w:tc>
                        <w:tcPr>
                          <w:tcW w:w="1140" w:type="dxa"/>
                        </w:tcPr>
                        <w:p w14:paraId="18E17CB0" w14:textId="77777777" w:rsidR="00544F75" w:rsidRDefault="00582088">
                          <w:r>
                            <w:t>Betreft</w:t>
                          </w:r>
                        </w:p>
                      </w:tc>
                      <w:tc>
                        <w:tcPr>
                          <w:tcW w:w="5400" w:type="dxa"/>
                        </w:tcPr>
                        <w:p w14:paraId="1D7920C4" w14:textId="722D0100" w:rsidR="00544F75" w:rsidRDefault="00A651D5">
                          <w:r>
                            <w:t>Motie Ceder</w:t>
                          </w:r>
                          <w:r w:rsidR="008056DE">
                            <w:t xml:space="preserve"> c.s.</w:t>
                          </w:r>
                          <w:r>
                            <w:t xml:space="preserve"> over </w:t>
                          </w:r>
                          <w:r w:rsidR="008056DE">
                            <w:t xml:space="preserve">het niet koppelen van besluitvorming </w:t>
                          </w:r>
                          <w:r>
                            <w:t>Lelystad Airport</w:t>
                          </w:r>
                        </w:p>
                      </w:tc>
                    </w:tr>
                    <w:tr w:rsidR="00544F75" w14:paraId="7569BEE0" w14:textId="77777777">
                      <w:trPr>
                        <w:trHeight w:val="200"/>
                      </w:trPr>
                      <w:tc>
                        <w:tcPr>
                          <w:tcW w:w="1140" w:type="dxa"/>
                        </w:tcPr>
                        <w:p w14:paraId="2928EB22" w14:textId="77777777" w:rsidR="00544F75" w:rsidRDefault="00544F75"/>
                      </w:tc>
                      <w:tc>
                        <w:tcPr>
                          <w:tcW w:w="5400" w:type="dxa"/>
                        </w:tcPr>
                        <w:p w14:paraId="21D14C53" w14:textId="77777777" w:rsidR="00544F75" w:rsidRDefault="00544F75"/>
                      </w:tc>
                    </w:tr>
                  </w:tbl>
                  <w:p w14:paraId="74CC9673" w14:textId="77777777" w:rsidR="00DE1A3C" w:rsidRDefault="00DE1A3C"/>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A97AF08" wp14:editId="6822A789">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BAB9FCB" w14:textId="77777777" w:rsidR="00DE1A3C" w:rsidRDefault="00DE1A3C"/>
                      </w:txbxContent>
                    </wps:txbx>
                    <wps:bodyPr vert="horz" wrap="square" lIns="0" tIns="0" rIns="0" bIns="0" anchor="t" anchorCtr="0"/>
                  </wps:wsp>
                </a:graphicData>
              </a:graphic>
            </wp:anchor>
          </w:drawing>
        </mc:Choice>
        <mc:Fallback>
          <w:pict>
            <v:shape w14:anchorId="3A97AF0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BAB9FCB" w14:textId="77777777" w:rsidR="00DE1A3C" w:rsidRDefault="00DE1A3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9C7A95"/>
    <w:multiLevelType w:val="multilevel"/>
    <w:tmpl w:val="DE1F5DE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470FC5"/>
    <w:multiLevelType w:val="multilevel"/>
    <w:tmpl w:val="53F7A62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F32FFC"/>
    <w:multiLevelType w:val="multilevel"/>
    <w:tmpl w:val="75D795E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6B174A4"/>
    <w:multiLevelType w:val="multilevel"/>
    <w:tmpl w:val="5F6D25D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42DFF8E"/>
    <w:multiLevelType w:val="multilevel"/>
    <w:tmpl w:val="D8F8DF4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D8B67E7"/>
    <w:multiLevelType w:val="multilevel"/>
    <w:tmpl w:val="FB0B79A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8FD94B9"/>
    <w:multiLevelType w:val="multilevel"/>
    <w:tmpl w:val="0EF88CF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D6EBC0E"/>
    <w:multiLevelType w:val="multilevel"/>
    <w:tmpl w:val="C75FEE2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12061F"/>
    <w:multiLevelType w:val="multilevel"/>
    <w:tmpl w:val="2EB756A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575D26"/>
    <w:multiLevelType w:val="multilevel"/>
    <w:tmpl w:val="7951B51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97949B"/>
    <w:multiLevelType w:val="multilevel"/>
    <w:tmpl w:val="440E22A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941920"/>
    <w:multiLevelType w:val="multilevel"/>
    <w:tmpl w:val="028AE29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4EA9BD"/>
    <w:multiLevelType w:val="multilevel"/>
    <w:tmpl w:val="1D65D3D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F0084C"/>
    <w:multiLevelType w:val="multilevel"/>
    <w:tmpl w:val="C6C84C5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7B951B"/>
    <w:multiLevelType w:val="multilevel"/>
    <w:tmpl w:val="3661EE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447DC68E"/>
    <w:multiLevelType w:val="multilevel"/>
    <w:tmpl w:val="2D6864E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208BE4"/>
    <w:multiLevelType w:val="multilevel"/>
    <w:tmpl w:val="B652DCD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9FA024"/>
    <w:multiLevelType w:val="multilevel"/>
    <w:tmpl w:val="9770E2B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52DDD2"/>
    <w:multiLevelType w:val="multilevel"/>
    <w:tmpl w:val="6E09B19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6561ED4F"/>
    <w:multiLevelType w:val="multilevel"/>
    <w:tmpl w:val="78B349A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828C26"/>
    <w:multiLevelType w:val="multilevel"/>
    <w:tmpl w:val="63AA13A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FFFCE3"/>
    <w:multiLevelType w:val="multilevel"/>
    <w:tmpl w:val="77993AE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B426DA"/>
    <w:multiLevelType w:val="multilevel"/>
    <w:tmpl w:val="C3EE34B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1"/>
  </w:num>
  <w:num w:numId="3">
    <w:abstractNumId w:val="2"/>
  </w:num>
  <w:num w:numId="4">
    <w:abstractNumId w:val="6"/>
  </w:num>
  <w:num w:numId="5">
    <w:abstractNumId w:val="18"/>
  </w:num>
  <w:num w:numId="6">
    <w:abstractNumId w:val="0"/>
  </w:num>
  <w:num w:numId="7">
    <w:abstractNumId w:val="9"/>
  </w:num>
  <w:num w:numId="8">
    <w:abstractNumId w:val="12"/>
  </w:num>
  <w:num w:numId="9">
    <w:abstractNumId w:val="16"/>
  </w:num>
  <w:num w:numId="10">
    <w:abstractNumId w:val="10"/>
  </w:num>
  <w:num w:numId="11">
    <w:abstractNumId w:val="13"/>
  </w:num>
  <w:num w:numId="12">
    <w:abstractNumId w:val="14"/>
  </w:num>
  <w:num w:numId="13">
    <w:abstractNumId w:val="3"/>
  </w:num>
  <w:num w:numId="14">
    <w:abstractNumId w:val="7"/>
  </w:num>
  <w:num w:numId="15">
    <w:abstractNumId w:val="19"/>
  </w:num>
  <w:num w:numId="16">
    <w:abstractNumId w:val="22"/>
  </w:num>
  <w:num w:numId="17">
    <w:abstractNumId w:val="8"/>
  </w:num>
  <w:num w:numId="18">
    <w:abstractNumId w:val="17"/>
  </w:num>
  <w:num w:numId="19">
    <w:abstractNumId w:val="1"/>
  </w:num>
  <w:num w:numId="20">
    <w:abstractNumId w:val="5"/>
  </w:num>
  <w:num w:numId="21">
    <w:abstractNumId w:val="15"/>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938"/>
    <w:rsid w:val="000256E2"/>
    <w:rsid w:val="00066572"/>
    <w:rsid w:val="000A720A"/>
    <w:rsid w:val="001026E7"/>
    <w:rsid w:val="00114D62"/>
    <w:rsid w:val="00195CB5"/>
    <w:rsid w:val="001B2A53"/>
    <w:rsid w:val="001B727C"/>
    <w:rsid w:val="001C09F7"/>
    <w:rsid w:val="00200DE7"/>
    <w:rsid w:val="00257C8C"/>
    <w:rsid w:val="002927EC"/>
    <w:rsid w:val="002D5455"/>
    <w:rsid w:val="003277FC"/>
    <w:rsid w:val="003A2CAF"/>
    <w:rsid w:val="003F2CCB"/>
    <w:rsid w:val="003F344E"/>
    <w:rsid w:val="00406AB1"/>
    <w:rsid w:val="00442400"/>
    <w:rsid w:val="004A077F"/>
    <w:rsid w:val="004C7678"/>
    <w:rsid w:val="004D1726"/>
    <w:rsid w:val="004F666E"/>
    <w:rsid w:val="00516EAE"/>
    <w:rsid w:val="0053262F"/>
    <w:rsid w:val="00544F75"/>
    <w:rsid w:val="00546AB3"/>
    <w:rsid w:val="005635E7"/>
    <w:rsid w:val="00582088"/>
    <w:rsid w:val="0059657C"/>
    <w:rsid w:val="00641F44"/>
    <w:rsid w:val="00655DF0"/>
    <w:rsid w:val="00682195"/>
    <w:rsid w:val="006A74CA"/>
    <w:rsid w:val="00734F37"/>
    <w:rsid w:val="00736198"/>
    <w:rsid w:val="00754FCA"/>
    <w:rsid w:val="007741BC"/>
    <w:rsid w:val="00781A41"/>
    <w:rsid w:val="00791481"/>
    <w:rsid w:val="007E6704"/>
    <w:rsid w:val="008056DE"/>
    <w:rsid w:val="008465F7"/>
    <w:rsid w:val="008B0457"/>
    <w:rsid w:val="0091001B"/>
    <w:rsid w:val="00943EC4"/>
    <w:rsid w:val="009569BD"/>
    <w:rsid w:val="0096672D"/>
    <w:rsid w:val="00982E92"/>
    <w:rsid w:val="009B79CE"/>
    <w:rsid w:val="009C3511"/>
    <w:rsid w:val="009D2FB9"/>
    <w:rsid w:val="00A248BB"/>
    <w:rsid w:val="00A43D2E"/>
    <w:rsid w:val="00A651D5"/>
    <w:rsid w:val="00A65614"/>
    <w:rsid w:val="00A8791A"/>
    <w:rsid w:val="00A9641C"/>
    <w:rsid w:val="00AA287C"/>
    <w:rsid w:val="00AA3EF5"/>
    <w:rsid w:val="00AA6846"/>
    <w:rsid w:val="00AB7006"/>
    <w:rsid w:val="00B33E97"/>
    <w:rsid w:val="00B42D05"/>
    <w:rsid w:val="00B5089F"/>
    <w:rsid w:val="00B72971"/>
    <w:rsid w:val="00B9427C"/>
    <w:rsid w:val="00BD706C"/>
    <w:rsid w:val="00C33BF4"/>
    <w:rsid w:val="00D01839"/>
    <w:rsid w:val="00D26404"/>
    <w:rsid w:val="00D75F8B"/>
    <w:rsid w:val="00D97401"/>
    <w:rsid w:val="00DB72AB"/>
    <w:rsid w:val="00DE1387"/>
    <w:rsid w:val="00DE1A3C"/>
    <w:rsid w:val="00DE6938"/>
    <w:rsid w:val="00E025F8"/>
    <w:rsid w:val="00E32738"/>
    <w:rsid w:val="00E6199D"/>
    <w:rsid w:val="00E65516"/>
    <w:rsid w:val="00F10C5E"/>
    <w:rsid w:val="00F115F2"/>
    <w:rsid w:val="00F1518A"/>
    <w:rsid w:val="00F53217"/>
    <w:rsid w:val="00F6046D"/>
    <w:rsid w:val="00FA3D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2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E6938"/>
    <w:pPr>
      <w:tabs>
        <w:tab w:val="center" w:pos="4536"/>
        <w:tab w:val="right" w:pos="9072"/>
      </w:tabs>
      <w:spacing w:line="240" w:lineRule="auto"/>
    </w:pPr>
  </w:style>
  <w:style w:type="character" w:customStyle="1" w:styleId="HeaderChar">
    <w:name w:val="Header Char"/>
    <w:basedOn w:val="DefaultParagraphFont"/>
    <w:link w:val="Header"/>
    <w:uiPriority w:val="99"/>
    <w:rsid w:val="00DE6938"/>
    <w:rPr>
      <w:rFonts w:ascii="Verdana" w:hAnsi="Verdana"/>
      <w:color w:val="000000"/>
      <w:sz w:val="18"/>
      <w:szCs w:val="18"/>
    </w:rPr>
  </w:style>
  <w:style w:type="paragraph" w:styleId="Footer">
    <w:name w:val="footer"/>
    <w:basedOn w:val="Normal"/>
    <w:link w:val="FooterChar"/>
    <w:uiPriority w:val="99"/>
    <w:unhideWhenUsed/>
    <w:rsid w:val="00DE6938"/>
    <w:pPr>
      <w:tabs>
        <w:tab w:val="center" w:pos="4536"/>
        <w:tab w:val="right" w:pos="9072"/>
      </w:tabs>
      <w:spacing w:line="240" w:lineRule="auto"/>
    </w:pPr>
  </w:style>
  <w:style w:type="character" w:customStyle="1" w:styleId="FooterChar">
    <w:name w:val="Footer Char"/>
    <w:basedOn w:val="DefaultParagraphFont"/>
    <w:link w:val="Footer"/>
    <w:uiPriority w:val="99"/>
    <w:rsid w:val="00DE6938"/>
    <w:rPr>
      <w:rFonts w:ascii="Verdana" w:hAnsi="Verdana"/>
      <w:color w:val="000000"/>
      <w:sz w:val="18"/>
      <w:szCs w:val="18"/>
    </w:rPr>
  </w:style>
  <w:style w:type="paragraph" w:styleId="FootnoteText">
    <w:name w:val="footnote text"/>
    <w:basedOn w:val="Normal"/>
    <w:link w:val="FootnoteTextChar"/>
    <w:uiPriority w:val="99"/>
    <w:semiHidden/>
    <w:unhideWhenUsed/>
    <w:rsid w:val="00546AB3"/>
    <w:pPr>
      <w:spacing w:line="240" w:lineRule="auto"/>
    </w:pPr>
    <w:rPr>
      <w:sz w:val="20"/>
      <w:szCs w:val="20"/>
    </w:rPr>
  </w:style>
  <w:style w:type="character" w:customStyle="1" w:styleId="FootnoteTextChar">
    <w:name w:val="Footnote Text Char"/>
    <w:basedOn w:val="DefaultParagraphFont"/>
    <w:link w:val="FootnoteText"/>
    <w:uiPriority w:val="99"/>
    <w:semiHidden/>
    <w:rsid w:val="00546AB3"/>
    <w:rPr>
      <w:rFonts w:ascii="Verdana" w:hAnsi="Verdana"/>
      <w:color w:val="000000"/>
    </w:rPr>
  </w:style>
  <w:style w:type="character" w:styleId="FootnoteReference">
    <w:name w:val="footnote reference"/>
    <w:basedOn w:val="DefaultParagraphFont"/>
    <w:uiPriority w:val="99"/>
    <w:semiHidden/>
    <w:unhideWhenUsed/>
    <w:rsid w:val="00546AB3"/>
    <w:rPr>
      <w:vertAlign w:val="superscript"/>
    </w:rPr>
  </w:style>
  <w:style w:type="character" w:styleId="CommentReference">
    <w:name w:val="annotation reference"/>
    <w:basedOn w:val="DefaultParagraphFont"/>
    <w:uiPriority w:val="99"/>
    <w:semiHidden/>
    <w:unhideWhenUsed/>
    <w:rsid w:val="007741BC"/>
    <w:rPr>
      <w:sz w:val="16"/>
      <w:szCs w:val="16"/>
    </w:rPr>
  </w:style>
  <w:style w:type="paragraph" w:styleId="CommentText">
    <w:name w:val="annotation text"/>
    <w:basedOn w:val="Normal"/>
    <w:link w:val="CommentTextChar"/>
    <w:uiPriority w:val="99"/>
    <w:unhideWhenUsed/>
    <w:rsid w:val="007741BC"/>
    <w:pPr>
      <w:spacing w:line="240" w:lineRule="auto"/>
    </w:pPr>
    <w:rPr>
      <w:sz w:val="20"/>
      <w:szCs w:val="20"/>
    </w:rPr>
  </w:style>
  <w:style w:type="character" w:customStyle="1" w:styleId="CommentTextChar">
    <w:name w:val="Comment Text Char"/>
    <w:basedOn w:val="DefaultParagraphFont"/>
    <w:link w:val="CommentText"/>
    <w:uiPriority w:val="99"/>
    <w:rsid w:val="007741B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741BC"/>
    <w:rPr>
      <w:b/>
      <w:bCs/>
    </w:rPr>
  </w:style>
  <w:style w:type="character" w:customStyle="1" w:styleId="CommentSubjectChar">
    <w:name w:val="Comment Subject Char"/>
    <w:basedOn w:val="CommentTextChar"/>
    <w:link w:val="CommentSubject"/>
    <w:uiPriority w:val="99"/>
    <w:semiHidden/>
    <w:rsid w:val="007741BC"/>
    <w:rPr>
      <w:rFonts w:ascii="Verdana" w:hAnsi="Verdana"/>
      <w:b/>
      <w:bCs/>
      <w:color w:val="000000"/>
    </w:rPr>
  </w:style>
  <w:style w:type="paragraph" w:styleId="Revision">
    <w:name w:val="Revision"/>
    <w:hidden/>
    <w:uiPriority w:val="99"/>
    <w:semiHidden/>
    <w:rsid w:val="007741B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304</ap:Words>
  <ap:Characters>1733</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Brief aan Parlement - Besluitvorming Lelystad Airport</vt:lpstr>
    </vt:vector>
  </ap:TitlesOfParts>
  <ap:LinksUpToDate>false</ap:LinksUpToDate>
  <ap:CharactersWithSpaces>2033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2025-12-16T14:08:00.0000000Z</dcterms:created>
  <dcterms:modified xsi:type="dcterms:W3CDTF">2025-12-16T14:08:00.0000000Z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Besluitvorming Lelystad Airport</vt:lpwstr>
  </property>
  <property fmtid="{D5CDD505-2E9C-101B-9397-08002B2CF9AE}" pid="5" name="Publicatiedatum">
    <vt:lpwstr/>
  </property>
  <property fmtid="{D5CDD505-2E9C-101B-9397-08002B2CF9AE}" pid="6" name="Verantwoordelijke organisatie">
    <vt:lpwstr>Programma Luchtruimherziening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G.L. de Jong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