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CE0" w:rsidP="00D72CE0" w:rsidRDefault="00D72CE0" w14:paraId="10264F3C" w14:textId="77777777">
      <w:pPr>
        <w:pStyle w:val="Default"/>
        <w:rPr>
          <w:sz w:val="18"/>
          <w:szCs w:val="18"/>
        </w:rPr>
      </w:pPr>
      <w:bookmarkStart w:name="_GoBack" w:id="0"/>
      <w:bookmarkEnd w:id="0"/>
      <w:r>
        <w:rPr>
          <w:sz w:val="18"/>
          <w:szCs w:val="18"/>
        </w:rPr>
        <w:t xml:space="preserve">Geachte voorzitter, </w:t>
      </w:r>
    </w:p>
    <w:p w:rsidR="00D72CE0" w:rsidP="00D72CE0" w:rsidRDefault="00D72CE0" w14:paraId="28BA59B6" w14:textId="77777777">
      <w:pPr>
        <w:pStyle w:val="Default"/>
        <w:rPr>
          <w:sz w:val="18"/>
          <w:szCs w:val="18"/>
        </w:rPr>
      </w:pPr>
    </w:p>
    <w:p w:rsidR="002A6CAE" w:rsidP="002A6CAE" w:rsidRDefault="002A6CAE" w14:paraId="2FBF92E4" w14:textId="77777777">
      <w:pPr>
        <w:pStyle w:val="Default"/>
        <w:rPr>
          <w:sz w:val="18"/>
          <w:szCs w:val="18"/>
        </w:rPr>
      </w:pPr>
      <w:r>
        <w:rPr>
          <w:sz w:val="18"/>
          <w:szCs w:val="18"/>
        </w:rPr>
        <w:t xml:space="preserve">Mede namens de ministers van Binnenlandse Zaken en Koninkrijksrelaties (BZK), van Economische Zaken (EZ), van Volkshuisvesting en Ruimtelijke Ordening (VRO) van Klimaat en Groene Groei (KGG) en van Landbouw, Visserij, Voedselzekerheid en Natuur (LVVN), en de staatssecretarissen van Infrastructuur en Waterstaat (IenW), Visserij, Voedselzekerheid en Natuur ontvangt u het werkprogramma van de Raad voor de leefomgeving en infrastructuur (Rli) voor de periode 2025-2026. </w:t>
      </w:r>
    </w:p>
    <w:p w:rsidR="00D72CE0" w:rsidP="00D72CE0" w:rsidRDefault="00D72CE0" w14:paraId="5DA6A340" w14:textId="77777777">
      <w:pPr>
        <w:pStyle w:val="Default"/>
        <w:rPr>
          <w:sz w:val="18"/>
          <w:szCs w:val="18"/>
        </w:rPr>
      </w:pPr>
    </w:p>
    <w:p w:rsidR="00D72CE0" w:rsidP="00D72CE0" w:rsidRDefault="00D72CE0" w14:paraId="5CD1B460" w14:textId="4CE52105">
      <w:pPr>
        <w:pStyle w:val="Default"/>
        <w:rPr>
          <w:sz w:val="18"/>
          <w:szCs w:val="18"/>
        </w:rPr>
      </w:pPr>
      <w:r>
        <w:rPr>
          <w:sz w:val="18"/>
          <w:szCs w:val="18"/>
        </w:rPr>
        <w:t>De raad heeft mij onlangs het werkprogramma 202</w:t>
      </w:r>
      <w:r w:rsidR="004D71D7">
        <w:rPr>
          <w:sz w:val="18"/>
          <w:szCs w:val="18"/>
        </w:rPr>
        <w:t>6</w:t>
      </w:r>
      <w:r>
        <w:rPr>
          <w:sz w:val="18"/>
          <w:szCs w:val="18"/>
        </w:rPr>
        <w:t>-202</w:t>
      </w:r>
      <w:r w:rsidR="004D71D7">
        <w:rPr>
          <w:sz w:val="18"/>
          <w:szCs w:val="18"/>
        </w:rPr>
        <w:t>7</w:t>
      </w:r>
      <w:r>
        <w:rPr>
          <w:sz w:val="18"/>
          <w:szCs w:val="18"/>
        </w:rPr>
        <w:t xml:space="preserve"> doen toekomen, waarin de advieswensen van de bewindslieden van BZK, </w:t>
      </w:r>
      <w:r w:rsidR="004D71D7">
        <w:rPr>
          <w:sz w:val="18"/>
          <w:szCs w:val="18"/>
        </w:rPr>
        <w:t xml:space="preserve">VRO, </w:t>
      </w:r>
      <w:r>
        <w:rPr>
          <w:sz w:val="18"/>
          <w:szCs w:val="18"/>
        </w:rPr>
        <w:t xml:space="preserve">EZ, KGG, LVVN en IenW zijn meegenomen. Ik heb, in afstemming met de betrokken bewindslieden, besloten dit werkprogramma vast te stellen. </w:t>
      </w:r>
    </w:p>
    <w:p w:rsidR="00D72CE0" w:rsidP="00D72CE0" w:rsidRDefault="00D72CE0" w14:paraId="7401B6D1" w14:textId="77777777">
      <w:pPr>
        <w:pStyle w:val="Default"/>
        <w:rPr>
          <w:sz w:val="18"/>
          <w:szCs w:val="18"/>
        </w:rPr>
      </w:pPr>
    </w:p>
    <w:p w:rsidR="00DD794E" w:rsidRDefault="00D72CE0" w14:paraId="0A4A7F88" w14:textId="4A31DBBB">
      <w:pPr>
        <w:pStyle w:val="WitregelW1bodytekst"/>
      </w:pPr>
      <w:r>
        <w:t xml:space="preserve">Ik verwacht dat de raad met deze adviesthema’s een vruchtbare bijdrage kan leveren aan de kwaliteit van onze leefomgeving en infrastructuur.     </w:t>
      </w:r>
    </w:p>
    <w:p w:rsidR="00DD794E" w:rsidRDefault="00134D9B" w14:paraId="670B29CB" w14:textId="77777777">
      <w:pPr>
        <w:pStyle w:val="Slotzin"/>
      </w:pPr>
      <w:r>
        <w:t>Hoogachtend,</w:t>
      </w:r>
    </w:p>
    <w:p w:rsidR="00DD794E" w:rsidRDefault="00134D9B" w14:paraId="324F4316" w14:textId="77777777">
      <w:pPr>
        <w:pStyle w:val="OndertekeningArea1"/>
      </w:pPr>
      <w:r>
        <w:t>DE MINISTER VAN INFRASTRUCTUUR EN WATERSTAAT,</w:t>
      </w:r>
    </w:p>
    <w:p w:rsidR="00DD794E" w:rsidRDefault="00DD794E" w14:paraId="25CD83E0" w14:textId="77777777"/>
    <w:p w:rsidR="00DD794E" w:rsidRDefault="00DD794E" w14:paraId="5848FCE5" w14:textId="77777777"/>
    <w:p w:rsidR="00DD794E" w:rsidRDefault="00DD794E" w14:paraId="031AB2D7" w14:textId="77777777"/>
    <w:p w:rsidR="00DD794E" w:rsidRDefault="00DD794E" w14:paraId="324B86D2" w14:textId="77777777"/>
    <w:p w:rsidR="00DD794E" w:rsidRDefault="00E90207" w14:paraId="16800048" w14:textId="1E4A550A">
      <w:r>
        <w:t>ing. R. (</w:t>
      </w:r>
      <w:r w:rsidR="004D71D7">
        <w:t>Robert</w:t>
      </w:r>
      <w:r>
        <w:t>)</w:t>
      </w:r>
      <w:r w:rsidR="004D71D7">
        <w:t xml:space="preserve"> Tieman</w:t>
      </w:r>
    </w:p>
    <w:sectPr w:rsidR="00DD79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96E3" w14:textId="77777777" w:rsidR="00D40F57" w:rsidRDefault="00D40F57">
      <w:pPr>
        <w:spacing w:line="240" w:lineRule="auto"/>
      </w:pPr>
      <w:r>
        <w:separator/>
      </w:r>
    </w:p>
  </w:endnote>
  <w:endnote w:type="continuationSeparator" w:id="0">
    <w:p w14:paraId="20202D2D" w14:textId="77777777" w:rsidR="00D40F57" w:rsidRDefault="00D40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F109" w14:textId="77777777" w:rsidR="00A86AB3" w:rsidRDefault="00A86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19F1" w14:textId="77777777" w:rsidR="00A86AB3" w:rsidRDefault="00A86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5DD7" w14:textId="77777777" w:rsidR="00A86AB3" w:rsidRDefault="00A86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A44F" w14:textId="77777777" w:rsidR="00D40F57" w:rsidRDefault="00D40F57">
      <w:pPr>
        <w:spacing w:line="240" w:lineRule="auto"/>
      </w:pPr>
      <w:r>
        <w:separator/>
      </w:r>
    </w:p>
  </w:footnote>
  <w:footnote w:type="continuationSeparator" w:id="0">
    <w:p w14:paraId="4215F9B3" w14:textId="77777777" w:rsidR="00D40F57" w:rsidRDefault="00D40F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B8AF" w14:textId="77777777" w:rsidR="00A86AB3" w:rsidRDefault="00A86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DB98" w14:textId="77777777" w:rsidR="00DD794E" w:rsidRDefault="00134D9B">
    <w:r>
      <w:rPr>
        <w:noProof/>
        <w:lang w:val="en-GB" w:eastAsia="en-GB"/>
      </w:rPr>
      <mc:AlternateContent>
        <mc:Choice Requires="wps">
          <w:drawing>
            <wp:anchor distT="0" distB="0" distL="0" distR="0" simplePos="1" relativeHeight="251651584" behindDoc="0" locked="1" layoutInCell="1" allowOverlap="1" wp14:anchorId="526C4B81" wp14:editId="1F997D71">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BC5E4B" w14:textId="77777777" w:rsidR="00DD794E" w:rsidRDefault="00134D9B">
                          <w:pPr>
                            <w:pStyle w:val="AfzendgegevensKop0"/>
                          </w:pPr>
                          <w:r>
                            <w:t>Ministerie van Infrastructuur en Waterstaat</w:t>
                          </w:r>
                        </w:p>
                        <w:p w14:paraId="407A3E95" w14:textId="77777777" w:rsidR="00DD794E" w:rsidRDefault="00DD794E">
                          <w:pPr>
                            <w:pStyle w:val="WitregelW2"/>
                          </w:pPr>
                        </w:p>
                        <w:p w14:paraId="2CBFC414" w14:textId="77777777" w:rsidR="00DD794E" w:rsidRDefault="00134D9B">
                          <w:pPr>
                            <w:pStyle w:val="Referentiegegevenskop"/>
                          </w:pPr>
                          <w:r>
                            <w:t>Ons kenmerk</w:t>
                          </w:r>
                        </w:p>
                        <w:p w14:paraId="53D206F6" w14:textId="77777777" w:rsidR="00DD794E" w:rsidRDefault="00134D9B">
                          <w:pPr>
                            <w:pStyle w:val="Referentiegegevens"/>
                          </w:pPr>
                          <w:r>
                            <w:t>xxx</w:t>
                          </w:r>
                        </w:p>
                      </w:txbxContent>
                    </wps:txbx>
                    <wps:bodyPr vert="horz" wrap="square" lIns="0" tIns="0" rIns="0" bIns="0" anchor="t" anchorCtr="0"/>
                  </wps:wsp>
                </a:graphicData>
              </a:graphic>
            </wp:anchor>
          </w:drawing>
        </mc:Choice>
        <mc:Fallback>
          <w:pict>
            <v:shapetype w14:anchorId="526C4B8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BC5E4B" w14:textId="77777777" w:rsidR="00DD794E" w:rsidRDefault="00134D9B">
                    <w:pPr>
                      <w:pStyle w:val="AfzendgegevensKop0"/>
                    </w:pPr>
                    <w:r>
                      <w:t>Ministerie van Infrastructuur en Waterstaat</w:t>
                    </w:r>
                  </w:p>
                  <w:p w14:paraId="407A3E95" w14:textId="77777777" w:rsidR="00DD794E" w:rsidRDefault="00DD794E">
                    <w:pPr>
                      <w:pStyle w:val="WitregelW2"/>
                    </w:pPr>
                  </w:p>
                  <w:p w14:paraId="2CBFC414" w14:textId="77777777" w:rsidR="00DD794E" w:rsidRDefault="00134D9B">
                    <w:pPr>
                      <w:pStyle w:val="Referentiegegevenskop"/>
                    </w:pPr>
                    <w:r>
                      <w:t>Ons kenmerk</w:t>
                    </w:r>
                  </w:p>
                  <w:p w14:paraId="53D206F6" w14:textId="77777777" w:rsidR="00DD794E" w:rsidRDefault="00134D9B">
                    <w:pPr>
                      <w:pStyle w:val="Referentiegegevens"/>
                    </w:pPr>
                    <w:r>
                      <w:t>xxx</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E6E08E7" wp14:editId="3E58703E">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04DB0A" w14:textId="77777777" w:rsidR="00DD794E" w:rsidRDefault="00134D9B">
                          <w:pPr>
                            <w:pStyle w:val="Referentiegegevens"/>
                          </w:pPr>
                          <w:r>
                            <w:t xml:space="preserve">Pagina </w:t>
                          </w:r>
                          <w:r>
                            <w:fldChar w:fldCharType="begin"/>
                          </w:r>
                          <w:r>
                            <w:instrText>PAGE</w:instrText>
                          </w:r>
                          <w:r>
                            <w:fldChar w:fldCharType="separate"/>
                          </w:r>
                          <w:r w:rsidR="00D72CE0">
                            <w:rPr>
                              <w:noProof/>
                            </w:rPr>
                            <w:t>1</w:t>
                          </w:r>
                          <w:r>
                            <w:fldChar w:fldCharType="end"/>
                          </w:r>
                          <w:r>
                            <w:t xml:space="preserve"> van </w:t>
                          </w:r>
                          <w:r>
                            <w:fldChar w:fldCharType="begin"/>
                          </w:r>
                          <w:r>
                            <w:instrText>NUMPAGES</w:instrText>
                          </w:r>
                          <w:r>
                            <w:fldChar w:fldCharType="separate"/>
                          </w:r>
                          <w:r w:rsidR="00D72CE0">
                            <w:rPr>
                              <w:noProof/>
                            </w:rPr>
                            <w:t>1</w:t>
                          </w:r>
                          <w:r>
                            <w:fldChar w:fldCharType="end"/>
                          </w:r>
                        </w:p>
                      </w:txbxContent>
                    </wps:txbx>
                    <wps:bodyPr vert="horz" wrap="square" lIns="0" tIns="0" rIns="0" bIns="0" anchor="t" anchorCtr="0"/>
                  </wps:wsp>
                </a:graphicData>
              </a:graphic>
            </wp:anchor>
          </w:drawing>
        </mc:Choice>
        <mc:Fallback>
          <w:pict>
            <v:shape w14:anchorId="5E6E08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04DB0A" w14:textId="77777777" w:rsidR="00DD794E" w:rsidRDefault="00134D9B">
                    <w:pPr>
                      <w:pStyle w:val="Referentiegegevens"/>
                    </w:pPr>
                    <w:r>
                      <w:t xml:space="preserve">Pagina </w:t>
                    </w:r>
                    <w:r>
                      <w:fldChar w:fldCharType="begin"/>
                    </w:r>
                    <w:r>
                      <w:instrText>PAGE</w:instrText>
                    </w:r>
                    <w:r>
                      <w:fldChar w:fldCharType="separate"/>
                    </w:r>
                    <w:r w:rsidR="00D72CE0">
                      <w:rPr>
                        <w:noProof/>
                      </w:rPr>
                      <w:t>1</w:t>
                    </w:r>
                    <w:r>
                      <w:fldChar w:fldCharType="end"/>
                    </w:r>
                    <w:r>
                      <w:t xml:space="preserve"> van </w:t>
                    </w:r>
                    <w:r>
                      <w:fldChar w:fldCharType="begin"/>
                    </w:r>
                    <w:r>
                      <w:instrText>NUMPAGES</w:instrText>
                    </w:r>
                    <w:r>
                      <w:fldChar w:fldCharType="separate"/>
                    </w:r>
                    <w:r w:rsidR="00D72C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61D6CAB2" wp14:editId="082AF625">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71E27C" w14:textId="77777777" w:rsidR="00BE2BF7" w:rsidRDefault="00BE2BF7"/>
                      </w:txbxContent>
                    </wps:txbx>
                    <wps:bodyPr vert="horz" wrap="square" lIns="0" tIns="0" rIns="0" bIns="0" anchor="t" anchorCtr="0"/>
                  </wps:wsp>
                </a:graphicData>
              </a:graphic>
            </wp:anchor>
          </w:drawing>
        </mc:Choice>
        <mc:Fallback>
          <w:pict>
            <v:shape w14:anchorId="61D6CAB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71E27C"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33196FF" wp14:editId="507A9F42">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5DB337" w14:textId="77777777" w:rsidR="00BE2BF7" w:rsidRDefault="00BE2BF7"/>
                      </w:txbxContent>
                    </wps:txbx>
                    <wps:bodyPr vert="horz" wrap="square" lIns="0" tIns="0" rIns="0" bIns="0" anchor="t" anchorCtr="0"/>
                  </wps:wsp>
                </a:graphicData>
              </a:graphic>
            </wp:anchor>
          </w:drawing>
        </mc:Choice>
        <mc:Fallback>
          <w:pict>
            <v:shape w14:anchorId="733196F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C5DB337" w14:textId="77777777" w:rsidR="00BE2BF7" w:rsidRDefault="00BE2BF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A81D2" w14:textId="77777777" w:rsidR="00DD794E" w:rsidRDefault="00134D9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3C931A" wp14:editId="2DE4040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D52F21" w14:textId="77777777" w:rsidR="00BE2BF7" w:rsidRDefault="00BE2BF7"/>
                      </w:txbxContent>
                    </wps:txbx>
                    <wps:bodyPr vert="horz" wrap="square" lIns="0" tIns="0" rIns="0" bIns="0" anchor="t" anchorCtr="0"/>
                  </wps:wsp>
                </a:graphicData>
              </a:graphic>
            </wp:anchor>
          </w:drawing>
        </mc:Choice>
        <mc:Fallback>
          <w:pict>
            <v:shapetype w14:anchorId="0B3C931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5D52F21"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7BEB4C" wp14:editId="6FFE792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D9D31" w14:textId="7D7C499C" w:rsidR="00DD794E" w:rsidRDefault="00134D9B">
                          <w:pPr>
                            <w:pStyle w:val="Referentiegegevens"/>
                          </w:pPr>
                          <w:r>
                            <w:t xml:space="preserve">Pagina </w:t>
                          </w:r>
                          <w:r>
                            <w:fldChar w:fldCharType="begin"/>
                          </w:r>
                          <w:r>
                            <w:instrText>PAGE</w:instrText>
                          </w:r>
                          <w:r>
                            <w:fldChar w:fldCharType="separate"/>
                          </w:r>
                          <w:r w:rsidR="00567309">
                            <w:rPr>
                              <w:noProof/>
                            </w:rPr>
                            <w:t>1</w:t>
                          </w:r>
                          <w:r>
                            <w:fldChar w:fldCharType="end"/>
                          </w:r>
                          <w:r>
                            <w:t xml:space="preserve"> van </w:t>
                          </w:r>
                          <w:r>
                            <w:fldChar w:fldCharType="begin"/>
                          </w:r>
                          <w:r>
                            <w:instrText>NUMPAGES</w:instrText>
                          </w:r>
                          <w:r>
                            <w:fldChar w:fldCharType="separate"/>
                          </w:r>
                          <w:r w:rsidR="00567309">
                            <w:rPr>
                              <w:noProof/>
                            </w:rPr>
                            <w:t>1</w:t>
                          </w:r>
                          <w:r>
                            <w:fldChar w:fldCharType="end"/>
                          </w:r>
                        </w:p>
                      </w:txbxContent>
                    </wps:txbx>
                    <wps:bodyPr vert="horz" wrap="square" lIns="0" tIns="0" rIns="0" bIns="0" anchor="t" anchorCtr="0"/>
                  </wps:wsp>
                </a:graphicData>
              </a:graphic>
            </wp:anchor>
          </w:drawing>
        </mc:Choice>
        <mc:Fallback>
          <w:pict>
            <v:shape w14:anchorId="1F7BEB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5D9D31" w14:textId="7D7C499C" w:rsidR="00DD794E" w:rsidRDefault="00134D9B">
                    <w:pPr>
                      <w:pStyle w:val="Referentiegegevens"/>
                    </w:pPr>
                    <w:r>
                      <w:t xml:space="preserve">Pagina </w:t>
                    </w:r>
                    <w:r>
                      <w:fldChar w:fldCharType="begin"/>
                    </w:r>
                    <w:r>
                      <w:instrText>PAGE</w:instrText>
                    </w:r>
                    <w:r>
                      <w:fldChar w:fldCharType="separate"/>
                    </w:r>
                    <w:r w:rsidR="00567309">
                      <w:rPr>
                        <w:noProof/>
                      </w:rPr>
                      <w:t>1</w:t>
                    </w:r>
                    <w:r>
                      <w:fldChar w:fldCharType="end"/>
                    </w:r>
                    <w:r>
                      <w:t xml:space="preserve"> van </w:t>
                    </w:r>
                    <w:r>
                      <w:fldChar w:fldCharType="begin"/>
                    </w:r>
                    <w:r>
                      <w:instrText>NUMPAGES</w:instrText>
                    </w:r>
                    <w:r>
                      <w:fldChar w:fldCharType="separate"/>
                    </w:r>
                    <w:r w:rsidR="0056730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07AD65D" wp14:editId="537E77B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D2094C" w14:textId="77777777" w:rsidR="00DD794E" w:rsidRDefault="00134D9B">
                          <w:pPr>
                            <w:pStyle w:val="AfzendgegevensKop0"/>
                          </w:pPr>
                          <w:r>
                            <w:t>Ministerie van Infrastructuur en Waterstaat</w:t>
                          </w:r>
                        </w:p>
                        <w:p w14:paraId="24BB97F4" w14:textId="77777777" w:rsidR="00DD794E" w:rsidRDefault="00DD794E">
                          <w:pPr>
                            <w:pStyle w:val="WitregelW1"/>
                          </w:pPr>
                        </w:p>
                        <w:p w14:paraId="4BC14255" w14:textId="77777777" w:rsidR="00DD794E" w:rsidRDefault="00134D9B">
                          <w:pPr>
                            <w:pStyle w:val="Afzendgegevens"/>
                          </w:pPr>
                          <w:r>
                            <w:t>Rijnstraat 8</w:t>
                          </w:r>
                        </w:p>
                        <w:p w14:paraId="501A96C9" w14:textId="34C33613" w:rsidR="00DD794E" w:rsidRPr="00D72CE0" w:rsidRDefault="00134D9B">
                          <w:pPr>
                            <w:pStyle w:val="Afzendgegevens"/>
                            <w:rPr>
                              <w:lang w:val="de-DE"/>
                            </w:rPr>
                          </w:pPr>
                          <w:r w:rsidRPr="00D72CE0">
                            <w:rPr>
                              <w:lang w:val="de-DE"/>
                            </w:rPr>
                            <w:t xml:space="preserve">2515 </w:t>
                          </w:r>
                          <w:r w:rsidR="00E90207" w:rsidRPr="00D72CE0">
                            <w:rPr>
                              <w:lang w:val="de-DE"/>
                            </w:rPr>
                            <w:t>XP Den</w:t>
                          </w:r>
                          <w:r w:rsidRPr="00D72CE0">
                            <w:rPr>
                              <w:lang w:val="de-DE"/>
                            </w:rPr>
                            <w:t xml:space="preserve"> Haag</w:t>
                          </w:r>
                        </w:p>
                        <w:p w14:paraId="27178A0B" w14:textId="77777777" w:rsidR="00DD794E" w:rsidRPr="00D72CE0" w:rsidRDefault="00134D9B">
                          <w:pPr>
                            <w:pStyle w:val="Afzendgegevens"/>
                            <w:rPr>
                              <w:lang w:val="de-DE"/>
                            </w:rPr>
                          </w:pPr>
                          <w:r w:rsidRPr="00D72CE0">
                            <w:rPr>
                              <w:lang w:val="de-DE"/>
                            </w:rPr>
                            <w:t>Postbus 20901</w:t>
                          </w:r>
                        </w:p>
                        <w:p w14:paraId="4D17867C" w14:textId="77777777" w:rsidR="00DD794E" w:rsidRPr="00D72CE0" w:rsidRDefault="00134D9B">
                          <w:pPr>
                            <w:pStyle w:val="Afzendgegevens"/>
                            <w:rPr>
                              <w:lang w:val="de-DE"/>
                            </w:rPr>
                          </w:pPr>
                          <w:r w:rsidRPr="00D72CE0">
                            <w:rPr>
                              <w:lang w:val="de-DE"/>
                            </w:rPr>
                            <w:t>2500 EX Den Haag</w:t>
                          </w:r>
                        </w:p>
                        <w:p w14:paraId="1A8F2F9F" w14:textId="77777777" w:rsidR="00DD794E" w:rsidRPr="00D72CE0" w:rsidRDefault="00DD794E">
                          <w:pPr>
                            <w:pStyle w:val="WitregelW1"/>
                            <w:rPr>
                              <w:lang w:val="de-DE"/>
                            </w:rPr>
                          </w:pPr>
                        </w:p>
                        <w:p w14:paraId="0222A1CF" w14:textId="77777777" w:rsidR="00DD794E" w:rsidRPr="00D72CE0" w:rsidRDefault="00134D9B">
                          <w:pPr>
                            <w:pStyle w:val="Afzendgegevens"/>
                            <w:rPr>
                              <w:lang w:val="de-DE"/>
                            </w:rPr>
                          </w:pPr>
                          <w:r w:rsidRPr="00D72CE0">
                            <w:rPr>
                              <w:lang w:val="de-DE"/>
                            </w:rPr>
                            <w:t>T   070-456 0000</w:t>
                          </w:r>
                        </w:p>
                        <w:p w14:paraId="05A63AC6" w14:textId="77777777" w:rsidR="00DD794E" w:rsidRDefault="00134D9B">
                          <w:pPr>
                            <w:pStyle w:val="Afzendgegevens"/>
                          </w:pPr>
                          <w:r>
                            <w:t>F   070-456 1111</w:t>
                          </w:r>
                        </w:p>
                        <w:p w14:paraId="552976BA" w14:textId="77777777" w:rsidR="00DD794E" w:rsidRDefault="00DD794E">
                          <w:pPr>
                            <w:pStyle w:val="WitregelW2"/>
                          </w:pPr>
                        </w:p>
                        <w:p w14:paraId="32BCA244" w14:textId="77777777" w:rsidR="00DD794E" w:rsidRDefault="00134D9B">
                          <w:pPr>
                            <w:pStyle w:val="Referentiegegevenskop"/>
                          </w:pPr>
                          <w:r>
                            <w:t>Ons kenmerk</w:t>
                          </w:r>
                        </w:p>
                        <w:p w14:paraId="09A9DA0E" w14:textId="76E70669" w:rsidR="00DD794E" w:rsidRDefault="00A86DCD">
                          <w:pPr>
                            <w:pStyle w:val="Referentiegegevens"/>
                          </w:pPr>
                          <w:r>
                            <w:t>IENW/BSK-202</w:t>
                          </w:r>
                          <w:r w:rsidR="004D71D7">
                            <w:t>5/</w:t>
                          </w:r>
                          <w:r w:rsidR="003A4481">
                            <w:t>307807</w:t>
                          </w:r>
                        </w:p>
                        <w:p w14:paraId="541F0C46" w14:textId="77777777" w:rsidR="00DD794E" w:rsidRDefault="00DD794E">
                          <w:pPr>
                            <w:pStyle w:val="WitregelW1"/>
                          </w:pPr>
                        </w:p>
                        <w:p w14:paraId="4626B451" w14:textId="77777777" w:rsidR="00DD794E" w:rsidRDefault="00134D9B">
                          <w:pPr>
                            <w:pStyle w:val="Referentiegegevenskop"/>
                          </w:pPr>
                          <w:r>
                            <w:t>Bijlage(n)</w:t>
                          </w:r>
                        </w:p>
                        <w:p w14:paraId="55E06DED" w14:textId="77777777" w:rsidR="00DD794E" w:rsidRDefault="00134D9B">
                          <w:pPr>
                            <w:pStyle w:val="Referentiegegevens"/>
                          </w:pPr>
                          <w:r>
                            <w:t>2</w:t>
                          </w:r>
                        </w:p>
                      </w:txbxContent>
                    </wps:txbx>
                    <wps:bodyPr vert="horz" wrap="square" lIns="0" tIns="0" rIns="0" bIns="0" anchor="t" anchorCtr="0"/>
                  </wps:wsp>
                </a:graphicData>
              </a:graphic>
            </wp:anchor>
          </w:drawing>
        </mc:Choice>
        <mc:Fallback>
          <w:pict>
            <v:shape w14:anchorId="107AD6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D2094C" w14:textId="77777777" w:rsidR="00DD794E" w:rsidRDefault="00134D9B">
                    <w:pPr>
                      <w:pStyle w:val="AfzendgegevensKop0"/>
                    </w:pPr>
                    <w:r>
                      <w:t>Ministerie van Infrastructuur en Waterstaat</w:t>
                    </w:r>
                  </w:p>
                  <w:p w14:paraId="24BB97F4" w14:textId="77777777" w:rsidR="00DD794E" w:rsidRDefault="00DD794E">
                    <w:pPr>
                      <w:pStyle w:val="WitregelW1"/>
                    </w:pPr>
                  </w:p>
                  <w:p w14:paraId="4BC14255" w14:textId="77777777" w:rsidR="00DD794E" w:rsidRDefault="00134D9B">
                    <w:pPr>
                      <w:pStyle w:val="Afzendgegevens"/>
                    </w:pPr>
                    <w:r>
                      <w:t>Rijnstraat 8</w:t>
                    </w:r>
                  </w:p>
                  <w:p w14:paraId="501A96C9" w14:textId="34C33613" w:rsidR="00DD794E" w:rsidRPr="00D72CE0" w:rsidRDefault="00134D9B">
                    <w:pPr>
                      <w:pStyle w:val="Afzendgegevens"/>
                      <w:rPr>
                        <w:lang w:val="de-DE"/>
                      </w:rPr>
                    </w:pPr>
                    <w:r w:rsidRPr="00D72CE0">
                      <w:rPr>
                        <w:lang w:val="de-DE"/>
                      </w:rPr>
                      <w:t xml:space="preserve">2515 </w:t>
                    </w:r>
                    <w:r w:rsidR="00E90207" w:rsidRPr="00D72CE0">
                      <w:rPr>
                        <w:lang w:val="de-DE"/>
                      </w:rPr>
                      <w:t>XP Den</w:t>
                    </w:r>
                    <w:r w:rsidRPr="00D72CE0">
                      <w:rPr>
                        <w:lang w:val="de-DE"/>
                      </w:rPr>
                      <w:t xml:space="preserve"> Haag</w:t>
                    </w:r>
                  </w:p>
                  <w:p w14:paraId="27178A0B" w14:textId="77777777" w:rsidR="00DD794E" w:rsidRPr="00D72CE0" w:rsidRDefault="00134D9B">
                    <w:pPr>
                      <w:pStyle w:val="Afzendgegevens"/>
                      <w:rPr>
                        <w:lang w:val="de-DE"/>
                      </w:rPr>
                    </w:pPr>
                    <w:r w:rsidRPr="00D72CE0">
                      <w:rPr>
                        <w:lang w:val="de-DE"/>
                      </w:rPr>
                      <w:t>Postbus 20901</w:t>
                    </w:r>
                  </w:p>
                  <w:p w14:paraId="4D17867C" w14:textId="77777777" w:rsidR="00DD794E" w:rsidRPr="00D72CE0" w:rsidRDefault="00134D9B">
                    <w:pPr>
                      <w:pStyle w:val="Afzendgegevens"/>
                      <w:rPr>
                        <w:lang w:val="de-DE"/>
                      </w:rPr>
                    </w:pPr>
                    <w:r w:rsidRPr="00D72CE0">
                      <w:rPr>
                        <w:lang w:val="de-DE"/>
                      </w:rPr>
                      <w:t>2500 EX Den Haag</w:t>
                    </w:r>
                  </w:p>
                  <w:p w14:paraId="1A8F2F9F" w14:textId="77777777" w:rsidR="00DD794E" w:rsidRPr="00D72CE0" w:rsidRDefault="00DD794E">
                    <w:pPr>
                      <w:pStyle w:val="WitregelW1"/>
                      <w:rPr>
                        <w:lang w:val="de-DE"/>
                      </w:rPr>
                    </w:pPr>
                  </w:p>
                  <w:p w14:paraId="0222A1CF" w14:textId="77777777" w:rsidR="00DD794E" w:rsidRPr="00D72CE0" w:rsidRDefault="00134D9B">
                    <w:pPr>
                      <w:pStyle w:val="Afzendgegevens"/>
                      <w:rPr>
                        <w:lang w:val="de-DE"/>
                      </w:rPr>
                    </w:pPr>
                    <w:r w:rsidRPr="00D72CE0">
                      <w:rPr>
                        <w:lang w:val="de-DE"/>
                      </w:rPr>
                      <w:t>T   070-456 0000</w:t>
                    </w:r>
                  </w:p>
                  <w:p w14:paraId="05A63AC6" w14:textId="77777777" w:rsidR="00DD794E" w:rsidRDefault="00134D9B">
                    <w:pPr>
                      <w:pStyle w:val="Afzendgegevens"/>
                    </w:pPr>
                    <w:r>
                      <w:t>F   070-456 1111</w:t>
                    </w:r>
                  </w:p>
                  <w:p w14:paraId="552976BA" w14:textId="77777777" w:rsidR="00DD794E" w:rsidRDefault="00DD794E">
                    <w:pPr>
                      <w:pStyle w:val="WitregelW2"/>
                    </w:pPr>
                  </w:p>
                  <w:p w14:paraId="32BCA244" w14:textId="77777777" w:rsidR="00DD794E" w:rsidRDefault="00134D9B">
                    <w:pPr>
                      <w:pStyle w:val="Referentiegegevenskop"/>
                    </w:pPr>
                    <w:r>
                      <w:t>Ons kenmerk</w:t>
                    </w:r>
                  </w:p>
                  <w:p w14:paraId="09A9DA0E" w14:textId="76E70669" w:rsidR="00DD794E" w:rsidRDefault="00A86DCD">
                    <w:pPr>
                      <w:pStyle w:val="Referentiegegevens"/>
                    </w:pPr>
                    <w:r>
                      <w:t>IENW/BSK-202</w:t>
                    </w:r>
                    <w:r w:rsidR="004D71D7">
                      <w:t>5/</w:t>
                    </w:r>
                    <w:r w:rsidR="003A4481">
                      <w:t>307807</w:t>
                    </w:r>
                  </w:p>
                  <w:p w14:paraId="541F0C46" w14:textId="77777777" w:rsidR="00DD794E" w:rsidRDefault="00DD794E">
                    <w:pPr>
                      <w:pStyle w:val="WitregelW1"/>
                    </w:pPr>
                  </w:p>
                  <w:p w14:paraId="4626B451" w14:textId="77777777" w:rsidR="00DD794E" w:rsidRDefault="00134D9B">
                    <w:pPr>
                      <w:pStyle w:val="Referentiegegevenskop"/>
                    </w:pPr>
                    <w:r>
                      <w:t>Bijlage(n)</w:t>
                    </w:r>
                  </w:p>
                  <w:p w14:paraId="55E06DED" w14:textId="77777777" w:rsidR="00DD794E" w:rsidRDefault="00134D9B">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C47237" wp14:editId="4C5E78A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0806CA" w14:textId="77777777" w:rsidR="00DD794E" w:rsidRDefault="00134D9B">
                          <w:pPr>
                            <w:spacing w:line="240" w:lineRule="auto"/>
                          </w:pPr>
                          <w:r>
                            <w:rPr>
                              <w:noProof/>
                              <w:lang w:val="en-GB" w:eastAsia="en-GB"/>
                            </w:rPr>
                            <w:drawing>
                              <wp:inline distT="0" distB="0" distL="0" distR="0" wp14:anchorId="3DC4CEB1" wp14:editId="423A236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C4723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0806CA" w14:textId="77777777" w:rsidR="00DD794E" w:rsidRDefault="00134D9B">
                    <w:pPr>
                      <w:spacing w:line="240" w:lineRule="auto"/>
                    </w:pPr>
                    <w:r>
                      <w:rPr>
                        <w:noProof/>
                        <w:lang w:val="en-GB" w:eastAsia="en-GB"/>
                      </w:rPr>
                      <w:drawing>
                        <wp:inline distT="0" distB="0" distL="0" distR="0" wp14:anchorId="3DC4CEB1" wp14:editId="423A236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4876BD" wp14:editId="7A000E1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44094" w14:textId="77777777" w:rsidR="00DD794E" w:rsidRDefault="00134D9B">
                          <w:pPr>
                            <w:spacing w:line="240" w:lineRule="auto"/>
                          </w:pPr>
                          <w:r>
                            <w:rPr>
                              <w:noProof/>
                              <w:lang w:val="en-GB" w:eastAsia="en-GB"/>
                            </w:rPr>
                            <w:drawing>
                              <wp:inline distT="0" distB="0" distL="0" distR="0" wp14:anchorId="4B6D3515" wp14:editId="379A3A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4876B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E544094" w14:textId="77777777" w:rsidR="00DD794E" w:rsidRDefault="00134D9B">
                    <w:pPr>
                      <w:spacing w:line="240" w:lineRule="auto"/>
                    </w:pPr>
                    <w:r>
                      <w:rPr>
                        <w:noProof/>
                        <w:lang w:val="en-GB" w:eastAsia="en-GB"/>
                      </w:rPr>
                      <w:drawing>
                        <wp:inline distT="0" distB="0" distL="0" distR="0" wp14:anchorId="4B6D3515" wp14:editId="379A3A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F299BF6" wp14:editId="2A51264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CAA1FD" w14:textId="77777777" w:rsidR="00DD794E" w:rsidRDefault="00134D9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F299BF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CAA1FD" w14:textId="77777777" w:rsidR="00DD794E" w:rsidRDefault="00134D9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63639A7" wp14:editId="694E76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310405" w14:textId="77777777" w:rsidR="00DD794E" w:rsidRDefault="00134D9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63639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4310405" w14:textId="77777777" w:rsidR="00DD794E" w:rsidRDefault="00134D9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274350" wp14:editId="374E151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794E" w14:paraId="4D211AB8" w14:textId="77777777">
                            <w:trPr>
                              <w:trHeight w:val="200"/>
                            </w:trPr>
                            <w:tc>
                              <w:tcPr>
                                <w:tcW w:w="1140" w:type="dxa"/>
                              </w:tcPr>
                              <w:p w14:paraId="4F447DC4" w14:textId="77777777" w:rsidR="00DD794E" w:rsidRDefault="00DD794E"/>
                            </w:tc>
                            <w:tc>
                              <w:tcPr>
                                <w:tcW w:w="5400" w:type="dxa"/>
                              </w:tcPr>
                              <w:p w14:paraId="11999CCD" w14:textId="77777777" w:rsidR="00DD794E" w:rsidRDefault="00DD794E"/>
                            </w:tc>
                          </w:tr>
                          <w:tr w:rsidR="00DD794E" w14:paraId="4DD922D9" w14:textId="77777777" w:rsidTr="00A86AB3">
                            <w:trPr>
                              <w:trHeight w:val="240"/>
                            </w:trPr>
                            <w:tc>
                              <w:tcPr>
                                <w:tcW w:w="1140" w:type="dxa"/>
                              </w:tcPr>
                              <w:p w14:paraId="0A0AF22B" w14:textId="77777777" w:rsidR="00DD794E" w:rsidRDefault="00134D9B">
                                <w:r>
                                  <w:t>Datum</w:t>
                                </w:r>
                              </w:p>
                            </w:tc>
                            <w:tc>
                              <w:tcPr>
                                <w:tcW w:w="5400" w:type="dxa"/>
                                <w:shd w:val="clear" w:color="auto" w:fill="auto"/>
                              </w:tcPr>
                              <w:p w14:paraId="60F90F9F" w14:textId="000F51FE" w:rsidR="00DD794E" w:rsidRPr="00D72CE0" w:rsidRDefault="00A86AB3">
                                <w:pPr>
                                  <w:rPr>
                                    <w:highlight w:val="yellow"/>
                                  </w:rPr>
                                </w:pPr>
                                <w:r w:rsidRPr="00A86AB3">
                                  <w:t>16 december 2025</w:t>
                                </w:r>
                              </w:p>
                            </w:tc>
                          </w:tr>
                          <w:tr w:rsidR="00DD794E" w14:paraId="76C294B0" w14:textId="77777777">
                            <w:trPr>
                              <w:trHeight w:val="240"/>
                            </w:trPr>
                            <w:tc>
                              <w:tcPr>
                                <w:tcW w:w="1140" w:type="dxa"/>
                              </w:tcPr>
                              <w:p w14:paraId="1E1AC1BD" w14:textId="77777777" w:rsidR="00DD794E" w:rsidRDefault="00134D9B">
                                <w:r>
                                  <w:t>Betreft</w:t>
                                </w:r>
                              </w:p>
                            </w:tc>
                            <w:tc>
                              <w:tcPr>
                                <w:tcW w:w="5400" w:type="dxa"/>
                              </w:tcPr>
                              <w:p w14:paraId="03874083" w14:textId="6E8CBC08" w:rsidR="00DD794E" w:rsidRDefault="00134D9B">
                                <w:r>
                                  <w:t>Aanbieding werkprogramma 202</w:t>
                                </w:r>
                                <w:r w:rsidR="004D71D7">
                                  <w:t>6</w:t>
                                </w:r>
                                <w:r>
                                  <w:t>-202</w:t>
                                </w:r>
                                <w:r w:rsidR="004D71D7">
                                  <w:t>7</w:t>
                                </w:r>
                                <w:r>
                                  <w:t xml:space="preserve"> Raad voor de leefomgeving en infrastructuur</w:t>
                                </w:r>
                              </w:p>
                            </w:tc>
                          </w:tr>
                          <w:tr w:rsidR="00DD794E" w14:paraId="44F7BBCA" w14:textId="77777777">
                            <w:trPr>
                              <w:trHeight w:val="200"/>
                            </w:trPr>
                            <w:tc>
                              <w:tcPr>
                                <w:tcW w:w="1140" w:type="dxa"/>
                              </w:tcPr>
                              <w:p w14:paraId="21CF1F7F" w14:textId="77777777" w:rsidR="00DD794E" w:rsidRDefault="00DD794E"/>
                            </w:tc>
                            <w:tc>
                              <w:tcPr>
                                <w:tcW w:w="5400" w:type="dxa"/>
                              </w:tcPr>
                              <w:p w14:paraId="21F812D8" w14:textId="77777777" w:rsidR="00DD794E" w:rsidRDefault="00DD794E"/>
                            </w:tc>
                          </w:tr>
                        </w:tbl>
                        <w:p w14:paraId="6EEC0D9F" w14:textId="77777777" w:rsidR="00BE2BF7" w:rsidRDefault="00BE2BF7"/>
                      </w:txbxContent>
                    </wps:txbx>
                    <wps:bodyPr vert="horz" wrap="square" lIns="0" tIns="0" rIns="0" bIns="0" anchor="t" anchorCtr="0"/>
                  </wps:wsp>
                </a:graphicData>
              </a:graphic>
            </wp:anchor>
          </w:drawing>
        </mc:Choice>
        <mc:Fallback>
          <w:pict>
            <v:shape w14:anchorId="0227435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D794E" w14:paraId="4D211AB8" w14:textId="77777777">
                      <w:trPr>
                        <w:trHeight w:val="200"/>
                      </w:trPr>
                      <w:tc>
                        <w:tcPr>
                          <w:tcW w:w="1140" w:type="dxa"/>
                        </w:tcPr>
                        <w:p w14:paraId="4F447DC4" w14:textId="77777777" w:rsidR="00DD794E" w:rsidRDefault="00DD794E"/>
                      </w:tc>
                      <w:tc>
                        <w:tcPr>
                          <w:tcW w:w="5400" w:type="dxa"/>
                        </w:tcPr>
                        <w:p w14:paraId="11999CCD" w14:textId="77777777" w:rsidR="00DD794E" w:rsidRDefault="00DD794E"/>
                      </w:tc>
                    </w:tr>
                    <w:tr w:rsidR="00DD794E" w14:paraId="4DD922D9" w14:textId="77777777" w:rsidTr="00A86AB3">
                      <w:trPr>
                        <w:trHeight w:val="240"/>
                      </w:trPr>
                      <w:tc>
                        <w:tcPr>
                          <w:tcW w:w="1140" w:type="dxa"/>
                        </w:tcPr>
                        <w:p w14:paraId="0A0AF22B" w14:textId="77777777" w:rsidR="00DD794E" w:rsidRDefault="00134D9B">
                          <w:r>
                            <w:t>Datum</w:t>
                          </w:r>
                        </w:p>
                      </w:tc>
                      <w:tc>
                        <w:tcPr>
                          <w:tcW w:w="5400" w:type="dxa"/>
                          <w:shd w:val="clear" w:color="auto" w:fill="auto"/>
                        </w:tcPr>
                        <w:p w14:paraId="60F90F9F" w14:textId="000F51FE" w:rsidR="00DD794E" w:rsidRPr="00D72CE0" w:rsidRDefault="00A86AB3">
                          <w:pPr>
                            <w:rPr>
                              <w:highlight w:val="yellow"/>
                            </w:rPr>
                          </w:pPr>
                          <w:r w:rsidRPr="00A86AB3">
                            <w:t>16 december 2025</w:t>
                          </w:r>
                        </w:p>
                      </w:tc>
                    </w:tr>
                    <w:tr w:rsidR="00DD794E" w14:paraId="76C294B0" w14:textId="77777777">
                      <w:trPr>
                        <w:trHeight w:val="240"/>
                      </w:trPr>
                      <w:tc>
                        <w:tcPr>
                          <w:tcW w:w="1140" w:type="dxa"/>
                        </w:tcPr>
                        <w:p w14:paraId="1E1AC1BD" w14:textId="77777777" w:rsidR="00DD794E" w:rsidRDefault="00134D9B">
                          <w:r>
                            <w:t>Betreft</w:t>
                          </w:r>
                        </w:p>
                      </w:tc>
                      <w:tc>
                        <w:tcPr>
                          <w:tcW w:w="5400" w:type="dxa"/>
                        </w:tcPr>
                        <w:p w14:paraId="03874083" w14:textId="6E8CBC08" w:rsidR="00DD794E" w:rsidRDefault="00134D9B">
                          <w:r>
                            <w:t>Aanbieding werkprogramma 202</w:t>
                          </w:r>
                          <w:r w:rsidR="004D71D7">
                            <w:t>6</w:t>
                          </w:r>
                          <w:r>
                            <w:t>-202</w:t>
                          </w:r>
                          <w:r w:rsidR="004D71D7">
                            <w:t>7</w:t>
                          </w:r>
                          <w:r>
                            <w:t xml:space="preserve"> Raad voor de leefomgeving en infrastructuur</w:t>
                          </w:r>
                        </w:p>
                      </w:tc>
                    </w:tr>
                    <w:tr w:rsidR="00DD794E" w14:paraId="44F7BBCA" w14:textId="77777777">
                      <w:trPr>
                        <w:trHeight w:val="200"/>
                      </w:trPr>
                      <w:tc>
                        <w:tcPr>
                          <w:tcW w:w="1140" w:type="dxa"/>
                        </w:tcPr>
                        <w:p w14:paraId="21CF1F7F" w14:textId="77777777" w:rsidR="00DD794E" w:rsidRDefault="00DD794E"/>
                      </w:tc>
                      <w:tc>
                        <w:tcPr>
                          <w:tcW w:w="5400" w:type="dxa"/>
                        </w:tcPr>
                        <w:p w14:paraId="21F812D8" w14:textId="77777777" w:rsidR="00DD794E" w:rsidRDefault="00DD794E"/>
                      </w:tc>
                    </w:tr>
                  </w:tbl>
                  <w:p w14:paraId="6EEC0D9F"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8C5366" wp14:editId="27684F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FF7DA6" w14:textId="77777777" w:rsidR="00BE2BF7" w:rsidRDefault="00BE2BF7"/>
                      </w:txbxContent>
                    </wps:txbx>
                    <wps:bodyPr vert="horz" wrap="square" lIns="0" tIns="0" rIns="0" bIns="0" anchor="t" anchorCtr="0"/>
                  </wps:wsp>
                </a:graphicData>
              </a:graphic>
            </wp:anchor>
          </w:drawing>
        </mc:Choice>
        <mc:Fallback>
          <w:pict>
            <v:shape w14:anchorId="498C536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FF7DA6" w14:textId="77777777" w:rsidR="00BE2BF7" w:rsidRDefault="00BE2B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E44FC1"/>
    <w:multiLevelType w:val="multilevel"/>
    <w:tmpl w:val="C7513BF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5B8F8F"/>
    <w:multiLevelType w:val="multilevel"/>
    <w:tmpl w:val="B647DB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321054"/>
    <w:multiLevelType w:val="multilevel"/>
    <w:tmpl w:val="F1A159E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8C14CE"/>
    <w:multiLevelType w:val="multilevel"/>
    <w:tmpl w:val="8E766E8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FD00CB"/>
    <w:multiLevelType w:val="multilevel"/>
    <w:tmpl w:val="A70BBC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C36B9D"/>
    <w:multiLevelType w:val="multilevel"/>
    <w:tmpl w:val="BA1506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E1ED69"/>
    <w:multiLevelType w:val="multilevel"/>
    <w:tmpl w:val="47ECD65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8CF066"/>
    <w:multiLevelType w:val="multilevel"/>
    <w:tmpl w:val="9194FB4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DC52C2"/>
    <w:multiLevelType w:val="multilevel"/>
    <w:tmpl w:val="522C5E9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3A384E"/>
    <w:multiLevelType w:val="multilevel"/>
    <w:tmpl w:val="AB4A796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6346C0"/>
    <w:multiLevelType w:val="multilevel"/>
    <w:tmpl w:val="8C0D60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B71489"/>
    <w:multiLevelType w:val="multilevel"/>
    <w:tmpl w:val="D5A5C5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37147"/>
    <w:multiLevelType w:val="multilevel"/>
    <w:tmpl w:val="0ABB34F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2305F1"/>
    <w:multiLevelType w:val="multilevel"/>
    <w:tmpl w:val="A2B3B21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4CA2B6"/>
    <w:multiLevelType w:val="multilevel"/>
    <w:tmpl w:val="947E2A6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95DB88"/>
    <w:multiLevelType w:val="multilevel"/>
    <w:tmpl w:val="C49203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154DE"/>
    <w:multiLevelType w:val="multilevel"/>
    <w:tmpl w:val="F47A2B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D16643"/>
    <w:multiLevelType w:val="multilevel"/>
    <w:tmpl w:val="7DBBC3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A6B3D"/>
    <w:multiLevelType w:val="multilevel"/>
    <w:tmpl w:val="41BF6DD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9C335"/>
    <w:multiLevelType w:val="multilevel"/>
    <w:tmpl w:val="2E1B42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3EE503D"/>
    <w:multiLevelType w:val="multilevel"/>
    <w:tmpl w:val="2FE240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42A83B0"/>
    <w:multiLevelType w:val="multilevel"/>
    <w:tmpl w:val="47D46A8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91D4BB"/>
    <w:multiLevelType w:val="multilevel"/>
    <w:tmpl w:val="3BB1A09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6"/>
  </w:num>
  <w:num w:numId="4">
    <w:abstractNumId w:val="14"/>
  </w:num>
  <w:num w:numId="5">
    <w:abstractNumId w:val="20"/>
  </w:num>
  <w:num w:numId="6">
    <w:abstractNumId w:val="8"/>
  </w:num>
  <w:num w:numId="7">
    <w:abstractNumId w:val="9"/>
  </w:num>
  <w:num w:numId="8">
    <w:abstractNumId w:val="7"/>
  </w:num>
  <w:num w:numId="9">
    <w:abstractNumId w:val="4"/>
  </w:num>
  <w:num w:numId="10">
    <w:abstractNumId w:val="16"/>
  </w:num>
  <w:num w:numId="11">
    <w:abstractNumId w:val="21"/>
  </w:num>
  <w:num w:numId="12">
    <w:abstractNumId w:val="19"/>
  </w:num>
  <w:num w:numId="13">
    <w:abstractNumId w:val="2"/>
  </w:num>
  <w:num w:numId="14">
    <w:abstractNumId w:val="17"/>
  </w:num>
  <w:num w:numId="15">
    <w:abstractNumId w:val="5"/>
  </w:num>
  <w:num w:numId="16">
    <w:abstractNumId w:val="0"/>
  </w:num>
  <w:num w:numId="17">
    <w:abstractNumId w:val="15"/>
  </w:num>
  <w:num w:numId="18">
    <w:abstractNumId w:val="22"/>
  </w:num>
  <w:num w:numId="19">
    <w:abstractNumId w:val="1"/>
  </w:num>
  <w:num w:numId="20">
    <w:abstractNumId w:val="13"/>
  </w:num>
  <w:num w:numId="21">
    <w:abstractNumId w:val="1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E0"/>
    <w:rsid w:val="0003681F"/>
    <w:rsid w:val="00071BEF"/>
    <w:rsid w:val="00134D9B"/>
    <w:rsid w:val="00200DE7"/>
    <w:rsid w:val="002A6CAE"/>
    <w:rsid w:val="00301BDB"/>
    <w:rsid w:val="00304A1E"/>
    <w:rsid w:val="0032163D"/>
    <w:rsid w:val="00354866"/>
    <w:rsid w:val="003A4481"/>
    <w:rsid w:val="004D71D7"/>
    <w:rsid w:val="00533F15"/>
    <w:rsid w:val="00567309"/>
    <w:rsid w:val="00591156"/>
    <w:rsid w:val="005E64A2"/>
    <w:rsid w:val="00852769"/>
    <w:rsid w:val="0096131F"/>
    <w:rsid w:val="00993B22"/>
    <w:rsid w:val="00A748CF"/>
    <w:rsid w:val="00A86AB3"/>
    <w:rsid w:val="00A86DCD"/>
    <w:rsid w:val="00B32AE9"/>
    <w:rsid w:val="00BE2BF7"/>
    <w:rsid w:val="00C97D4F"/>
    <w:rsid w:val="00D40F57"/>
    <w:rsid w:val="00D72CE0"/>
    <w:rsid w:val="00DD794E"/>
    <w:rsid w:val="00E90207"/>
    <w:rsid w:val="00F52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0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72CE0"/>
    <w:pPr>
      <w:tabs>
        <w:tab w:val="center" w:pos="4536"/>
        <w:tab w:val="right" w:pos="9072"/>
      </w:tabs>
      <w:spacing w:line="240" w:lineRule="auto"/>
    </w:pPr>
  </w:style>
  <w:style w:type="character" w:customStyle="1" w:styleId="HeaderChar">
    <w:name w:val="Header Char"/>
    <w:basedOn w:val="DefaultParagraphFont"/>
    <w:link w:val="Header"/>
    <w:uiPriority w:val="99"/>
    <w:rsid w:val="00D72CE0"/>
    <w:rPr>
      <w:rFonts w:ascii="Verdana" w:hAnsi="Verdana"/>
      <w:color w:val="000000"/>
      <w:sz w:val="18"/>
      <w:szCs w:val="18"/>
    </w:rPr>
  </w:style>
  <w:style w:type="paragraph" w:styleId="Footer">
    <w:name w:val="footer"/>
    <w:basedOn w:val="Normal"/>
    <w:link w:val="FooterChar"/>
    <w:uiPriority w:val="99"/>
    <w:unhideWhenUsed/>
    <w:rsid w:val="00D72CE0"/>
    <w:pPr>
      <w:tabs>
        <w:tab w:val="center" w:pos="4536"/>
        <w:tab w:val="right" w:pos="9072"/>
      </w:tabs>
      <w:spacing w:line="240" w:lineRule="auto"/>
    </w:pPr>
  </w:style>
  <w:style w:type="character" w:customStyle="1" w:styleId="FooterChar">
    <w:name w:val="Footer Char"/>
    <w:basedOn w:val="DefaultParagraphFont"/>
    <w:link w:val="Footer"/>
    <w:uiPriority w:val="99"/>
    <w:rsid w:val="00D72CE0"/>
    <w:rPr>
      <w:rFonts w:ascii="Verdana" w:hAnsi="Verdana"/>
      <w:color w:val="000000"/>
      <w:sz w:val="18"/>
      <w:szCs w:val="18"/>
    </w:rPr>
  </w:style>
  <w:style w:type="paragraph" w:customStyle="1" w:styleId="Default">
    <w:name w:val="Default"/>
    <w:rsid w:val="00D72CE0"/>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ap:Words>
  <ap:Characters>845</ap:Characters>
  <ap:DocSecurity>0</ap:DocSecurity>
  <ap:Lines>7</ap:Lines>
  <ap:Paragraphs>1</ap:Paragraphs>
  <ap:ScaleCrop>false</ap:ScaleCrop>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2025-12-16T14:43:00.0000000Z</dcterms:created>
  <dcterms:modified xsi:type="dcterms:W3CDTF">2025-12-16T14:43:00.0000000Z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werkprogramma 2025-2026 Raad voor de leefomgeving en infrastructuur</vt:lpwstr>
  </property>
  <property fmtid="{D5CDD505-2E9C-101B-9397-08002B2CF9AE}" pid="5" name="Publicatiedatum">
    <vt:lpwstr/>
  </property>
  <property fmtid="{D5CDD505-2E9C-101B-9397-08002B2CF9AE}" pid="6" name="Verantwoordelijke organisatie">
    <vt:lpwstr>Directie Algemeen Strategisch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van den Born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