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tc>
          <w:tcPr>
            <w:tcW w:w="7792" w:type="dxa"/>
            <w:gridSpan w:val="2"/>
          </w:tcPr>
          <w:p w:rsidR="005D2AE9" w:rsidP="00BF4B66" w:rsidRDefault="005D2AE9">
            <w:pPr>
              <w:spacing w:after="40"/>
            </w:pPr>
            <w:r w:rsidRPr="00093942">
              <w:rPr>
                <w:sz w:val="13"/>
              </w:rPr>
              <w:t>&gt; Retouradres Postbus 20701 2500 ES Den Haag</w:t>
            </w:r>
          </w:p>
        </w:tc>
      </w:tr>
      <w:tr w:rsidR="005D2AE9" w:rsidTr="005D2AE9">
        <w:tc>
          <w:tcPr>
            <w:tcW w:w="7792" w:type="dxa"/>
            <w:gridSpan w:val="2"/>
          </w:tcPr>
          <w:p w:rsidR="002B075F" w:rsidP="002B075F" w:rsidRDefault="002B075F">
            <w:pPr>
              <w:tabs>
                <w:tab w:val="left" w:pos="614"/>
              </w:tabs>
              <w:spacing w:after="0"/>
            </w:pPr>
            <w:r>
              <w:t>de Voorzitter van de Tweede Kamer</w:t>
            </w:r>
          </w:p>
          <w:p w:rsidR="002B075F" w:rsidP="002B075F" w:rsidRDefault="002B075F">
            <w:pPr>
              <w:tabs>
                <w:tab w:val="left" w:pos="614"/>
              </w:tabs>
              <w:spacing w:after="0"/>
            </w:pPr>
            <w:r>
              <w:t>der Staten-Generaal</w:t>
            </w:r>
          </w:p>
          <w:p w:rsidR="002B075F" w:rsidP="002B075F" w:rsidRDefault="002B075F">
            <w:pPr>
              <w:tabs>
                <w:tab w:val="left" w:pos="614"/>
              </w:tabs>
              <w:spacing w:after="0"/>
            </w:pPr>
            <w:r>
              <w:t xml:space="preserve">Bezuidenhoutseweg 67 </w:t>
            </w:r>
          </w:p>
          <w:p w:rsidR="002B075F" w:rsidP="002B075F" w:rsidRDefault="002B075F">
            <w:pPr>
              <w:tabs>
                <w:tab w:val="left" w:pos="614"/>
              </w:tabs>
              <w:spacing w:after="240"/>
            </w:pPr>
            <w:r>
              <w:t>2594 AC Den Haag</w:t>
            </w:r>
          </w:p>
          <w:p w:rsidRPr="00093942" w:rsidR="005D2AE9" w:rsidP="00B0766E" w:rsidRDefault="005D2AE9">
            <w:pPr>
              <w:spacing w:after="240"/>
              <w:rPr>
                <w:sz w:val="13"/>
              </w:rPr>
            </w:pPr>
          </w:p>
        </w:tc>
      </w:tr>
      <w:tr w:rsidR="005D2AE9" w:rsidTr="005D2AE9">
        <w:trPr>
          <w:trHeight w:val="283"/>
        </w:trPr>
        <w:tc>
          <w:tcPr>
            <w:tcW w:w="1969" w:type="dxa"/>
          </w:tcPr>
          <w:p w:rsidR="005D2AE9" w:rsidP="00BF4B66" w:rsidRDefault="005D2AE9">
            <w:pPr>
              <w:tabs>
                <w:tab w:val="left" w:pos="614"/>
              </w:tabs>
              <w:spacing w:after="0"/>
            </w:pPr>
            <w:r>
              <w:t>Datum</w:t>
            </w:r>
          </w:p>
        </w:tc>
        <w:sdt>
          <w:sdtPr>
            <w:alias w:val="Datum daadwerkelijke verzending"/>
            <w:tag w:val="Datum daadwerkelijke verzending"/>
            <w:id w:val="1978256768"/>
            <w:placeholder>
              <w:docPart w:val="4A2CC6AC2A3346739710DE5DE84A2589"/>
            </w:placeholder>
            <w:date w:fullDate="2025-12-16T00:00:00Z">
              <w:dateFormat w:val="d MMMM yyyy"/>
              <w:lid w:val="nl-NL"/>
              <w:storeMappedDataAs w:val="dateTime"/>
              <w:calendar w:val="gregorian"/>
            </w:date>
          </w:sdtPr>
          <w:sdtEndPr/>
          <w:sdtContent>
            <w:tc>
              <w:tcPr>
                <w:tcW w:w="5823" w:type="dxa"/>
              </w:tcPr>
              <w:p w:rsidR="005D2AE9" w:rsidP="000605A5" w:rsidRDefault="00841EF7">
                <w:pPr>
                  <w:keepNext/>
                  <w:spacing w:after="0"/>
                </w:pPr>
                <w:r>
                  <w:t>16 december 2025</w:t>
                </w:r>
              </w:p>
            </w:tc>
          </w:sdtContent>
        </w:sdt>
      </w:tr>
      <w:tr w:rsidR="005D2AE9" w:rsidTr="005D2AE9">
        <w:trPr>
          <w:trHeight w:val="283"/>
        </w:trPr>
        <w:tc>
          <w:tcPr>
            <w:tcW w:w="1969" w:type="dxa"/>
          </w:tcPr>
          <w:p w:rsidR="005D2AE9" w:rsidP="00BF4B66" w:rsidRDefault="005D2AE9">
            <w:pPr>
              <w:tabs>
                <w:tab w:val="left" w:pos="614"/>
              </w:tabs>
              <w:spacing w:after="0"/>
            </w:pPr>
            <w:r>
              <w:t>Betreft</w:t>
            </w:r>
          </w:p>
        </w:tc>
        <w:tc>
          <w:tcPr>
            <w:tcW w:w="5823" w:type="dxa"/>
          </w:tcPr>
          <w:p w:rsidR="005D2AE9" w:rsidP="00841EF7" w:rsidRDefault="003A0E12">
            <w:pPr>
              <w:tabs>
                <w:tab w:val="left" w:pos="614"/>
              </w:tabs>
              <w:spacing w:after="0"/>
            </w:pPr>
            <w:r w:rsidRPr="007A1022">
              <w:t>Veegbrief Defensiebegroting</w:t>
            </w:r>
          </w:p>
        </w:tc>
      </w:tr>
    </w:tbl>
    <w:p w:rsidRPr="005D2AE9" w:rsidR="005D2AE9" w:rsidP="005D2AE9" w:rsidRDefault="005D2AE9">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E06B48" w:rsidR="006B51CD" w:rsidP="00BF4B66" w:rsidRDefault="006B51CD">
                            <w:pPr>
                              <w:pStyle w:val="Referentiegegevens-Huisstijl"/>
                              <w:rPr>
                                <w:lang w:val="de-DE"/>
                              </w:rPr>
                            </w:pPr>
                            <w:r w:rsidRPr="00E06B48">
                              <w:rPr>
                                <w:lang w:val="de-DE"/>
                              </w:rPr>
                              <w:t>Postbus 20701</w:t>
                            </w:r>
                          </w:p>
                          <w:p w:rsidRPr="00E06B48" w:rsidR="006B51CD" w:rsidP="00BF4B66" w:rsidRDefault="006B51CD">
                            <w:pPr>
                              <w:pStyle w:val="Referentiegegevens-Huisstijl"/>
                              <w:rPr>
                                <w:lang w:val="de-DE"/>
                              </w:rPr>
                            </w:pPr>
                            <w:r w:rsidRPr="00E06B48">
                              <w:rPr>
                                <w:lang w:val="de-DE"/>
                              </w:rPr>
                              <w:t>2500 ES Den Haag</w:t>
                            </w:r>
                          </w:p>
                          <w:p w:rsidRPr="00E06B48" w:rsidR="006B51CD" w:rsidP="00BF4B66" w:rsidRDefault="006B51CD">
                            <w:pPr>
                              <w:pStyle w:val="Referentiegegevens-Huisstijl"/>
                              <w:rPr>
                                <w:lang w:val="de-DE"/>
                              </w:rPr>
                            </w:pPr>
                            <w:r w:rsidRPr="00E06B48">
                              <w:rPr>
                                <w:lang w:val="de-DE"/>
                              </w:rPr>
                              <w:t>www.defensie.nl</w:t>
                            </w:r>
                          </w:p>
                          <w:sdt>
                            <w:sdtPr>
                              <w:id w:val="-1579366926"/>
                              <w:lock w:val="contentLocked"/>
                              <w:placeholder>
                                <w:docPart w:val="86A13886467C4A69B0314F8C4C0B4852"/>
                              </w:placeholder>
                            </w:sdtPr>
                            <w:sdtEndPr/>
                            <w:sdtContent>
                              <w:p w:rsidR="006B51CD" w:rsidP="00BF4B66" w:rsidRDefault="006B51CD">
                                <w:pPr>
                                  <w:pStyle w:val="ReferentiegegevenskopW1-Huisstijl"/>
                                  <w:spacing w:before="120"/>
                                </w:pPr>
                                <w:r>
                                  <w:t>Onze referentie</w:t>
                                </w:r>
                              </w:p>
                            </w:sdtContent>
                          </w:sdt>
                          <w:p w:rsidR="00841EF7" w:rsidP="00841EF7" w:rsidRDefault="00E06B48">
                            <w:pPr>
                              <w:pStyle w:val="ReferentiegegevenskopW1-Huisstijl"/>
                              <w:rPr>
                                <w:b w:val="0"/>
                              </w:rPr>
                            </w:pPr>
                            <w:r>
                              <w:rPr>
                                <w:b w:val="0"/>
                              </w:rPr>
                              <w:t>2025004581</w:t>
                            </w:r>
                            <w:r w:rsidR="002B075F">
                              <w:rPr>
                                <w:b w:val="0"/>
                              </w:rPr>
                              <w:t>5</w:t>
                            </w:r>
                            <w:bookmarkStart w:name="_GoBack" w:id="0"/>
                            <w:bookmarkEnd w:id="0"/>
                          </w:p>
                          <w:p w:rsidR="006B51CD" w:rsidP="00BF4B66" w:rsidRDefault="006B51CD">
                            <w:pPr>
                              <w:pStyle w:val="Algemenevoorwaarden-Huisstijl"/>
                            </w:pPr>
                            <w:r>
                              <w:t>Bij beantwoording, datum, onze referentie en onderwerp vermelden.</w:t>
                            </w:r>
                          </w:p>
                          <w:p w:rsidR="008967D1" w:rsidP="008967D1" w:rsidRDefault="008967D1">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E06B48" w:rsidR="006B51CD" w:rsidP="00BF4B66" w:rsidRDefault="006B51CD">
                      <w:pPr>
                        <w:pStyle w:val="Referentiegegevens-Huisstijl"/>
                        <w:rPr>
                          <w:lang w:val="de-DE"/>
                        </w:rPr>
                      </w:pPr>
                      <w:r w:rsidRPr="00E06B48">
                        <w:rPr>
                          <w:lang w:val="de-DE"/>
                        </w:rPr>
                        <w:t>Postbus 20701</w:t>
                      </w:r>
                    </w:p>
                    <w:p w:rsidRPr="00E06B48" w:rsidR="006B51CD" w:rsidP="00BF4B66" w:rsidRDefault="006B51CD">
                      <w:pPr>
                        <w:pStyle w:val="Referentiegegevens-Huisstijl"/>
                        <w:rPr>
                          <w:lang w:val="de-DE"/>
                        </w:rPr>
                      </w:pPr>
                      <w:r w:rsidRPr="00E06B48">
                        <w:rPr>
                          <w:lang w:val="de-DE"/>
                        </w:rPr>
                        <w:t>2500 ES Den Haag</w:t>
                      </w:r>
                    </w:p>
                    <w:p w:rsidRPr="00E06B48" w:rsidR="006B51CD" w:rsidP="00BF4B66" w:rsidRDefault="006B51CD">
                      <w:pPr>
                        <w:pStyle w:val="Referentiegegevens-Huisstijl"/>
                        <w:rPr>
                          <w:lang w:val="de-DE"/>
                        </w:rPr>
                      </w:pPr>
                      <w:r w:rsidRPr="00E06B48">
                        <w:rPr>
                          <w:lang w:val="de-DE"/>
                        </w:rPr>
                        <w:t>www.defensie.nl</w:t>
                      </w:r>
                    </w:p>
                    <w:sdt>
                      <w:sdtPr>
                        <w:id w:val="-1579366926"/>
                        <w:lock w:val="contentLocked"/>
                        <w:placeholder>
                          <w:docPart w:val="86A13886467C4A69B0314F8C4C0B4852"/>
                        </w:placeholder>
                      </w:sdtPr>
                      <w:sdtEndPr/>
                      <w:sdtContent>
                        <w:p w:rsidR="006B51CD" w:rsidP="00BF4B66" w:rsidRDefault="006B51CD">
                          <w:pPr>
                            <w:pStyle w:val="ReferentiegegevenskopW1-Huisstijl"/>
                            <w:spacing w:before="120"/>
                          </w:pPr>
                          <w:r>
                            <w:t>Onze referentie</w:t>
                          </w:r>
                        </w:p>
                      </w:sdtContent>
                    </w:sdt>
                    <w:p w:rsidR="00841EF7" w:rsidP="00841EF7" w:rsidRDefault="00E06B48">
                      <w:pPr>
                        <w:pStyle w:val="ReferentiegegevenskopW1-Huisstijl"/>
                        <w:rPr>
                          <w:b w:val="0"/>
                        </w:rPr>
                      </w:pPr>
                      <w:r>
                        <w:rPr>
                          <w:b w:val="0"/>
                        </w:rPr>
                        <w:t>2025004581</w:t>
                      </w:r>
                      <w:r w:rsidR="002B075F">
                        <w:rPr>
                          <w:b w:val="0"/>
                        </w:rPr>
                        <w:t>5</w:t>
                      </w:r>
                      <w:bookmarkStart w:name="_GoBack" w:id="1"/>
                      <w:bookmarkEnd w:id="1"/>
                    </w:p>
                    <w:p w:rsidR="006B51CD" w:rsidP="00BF4B66" w:rsidRDefault="006B51CD">
                      <w:pPr>
                        <w:pStyle w:val="Algemenevoorwaarden-Huisstijl"/>
                      </w:pPr>
                      <w:r>
                        <w:t>Bij beantwoording, datum, onze referentie en onderwerp vermelden.</w:t>
                      </w:r>
                    </w:p>
                    <w:p w:rsidR="008967D1" w:rsidP="008967D1" w:rsidRDefault="008967D1">
                      <w:pPr>
                        <w:pStyle w:val="Algemenevoorwaarden-Huisstijl"/>
                      </w:pPr>
                    </w:p>
                  </w:txbxContent>
                </v:textbox>
                <w10:wrap anchorx="page" anchory="page"/>
              </v:shape>
            </w:pict>
          </mc:Fallback>
        </mc:AlternateContent>
      </w:r>
    </w:p>
    <w:p w:rsidRPr="007A1022" w:rsidR="003A0E12" w:rsidP="003A0E12" w:rsidRDefault="003A0E12">
      <w:pPr>
        <w:spacing w:after="240"/>
      </w:pPr>
      <w:r w:rsidRPr="007A1022">
        <w:t>Geachte voorzitter,</w:t>
      </w:r>
    </w:p>
    <w:p w:rsidRPr="00514C8A" w:rsidR="003A0E12" w:rsidP="003A0E12" w:rsidRDefault="003A0E12">
      <w:pPr>
        <w:pStyle w:val="Default"/>
        <w:spacing w:after="120" w:line="276" w:lineRule="auto"/>
        <w:rPr>
          <w:color w:val="auto"/>
          <w:sz w:val="18"/>
          <w:szCs w:val="18"/>
        </w:rPr>
      </w:pPr>
      <w:r w:rsidRPr="00514C8A">
        <w:rPr>
          <w:color w:val="auto"/>
          <w:sz w:val="18"/>
          <w:szCs w:val="18"/>
        </w:rPr>
        <w:t xml:space="preserve">In overeenstemming met de Comptabiliteitswet 2016 informeer ik u met de bijlage bij deze brief, </w:t>
      </w:r>
      <w:r w:rsidRPr="00514C8A">
        <w:rPr>
          <w:sz w:val="18"/>
          <w:szCs w:val="18"/>
        </w:rPr>
        <w:t>mede namens de staatssecretaris,</w:t>
      </w:r>
      <w:r w:rsidRPr="00514C8A">
        <w:rPr>
          <w:color w:val="auto"/>
          <w:sz w:val="18"/>
          <w:szCs w:val="18"/>
        </w:rPr>
        <w:t xml:space="preserve"> over de nu voorziene overschrijdingen (uitgaven, ontvangsten en/of verplichtingen) op begrotingsartikelniveau, die na het vaststellen van de tweede suppletoire begroting 2025 zijn geconstateerd. Conform de rijksbegrotingsvoorschriften worden hier alleen overschrijdingen van de begroting op begrotingsartikelniveau genoemd. Deze overschrijdingen worden gecompenseerd door lagere uitgaven op andere begrotingsartikelen. </w:t>
      </w:r>
    </w:p>
    <w:p w:rsidRPr="00514C8A" w:rsidR="003A0E12" w:rsidP="003A0E12" w:rsidRDefault="003A0E12">
      <w:pPr>
        <w:pStyle w:val="Default"/>
        <w:spacing w:after="120" w:line="276" w:lineRule="auto"/>
        <w:rPr>
          <w:color w:val="auto"/>
          <w:sz w:val="18"/>
          <w:szCs w:val="18"/>
        </w:rPr>
      </w:pPr>
      <w:r w:rsidRPr="00514C8A">
        <w:rPr>
          <w:color w:val="auto"/>
          <w:sz w:val="18"/>
          <w:szCs w:val="18"/>
        </w:rPr>
        <w:t>Aangezien de begrotingsuitvoering van zowel de reguliere bedrijfsvoering als van de lopende missies doorgaat tot de sluiting van de kassen op 31 december en ik u nu reeds over de uitkomst moet informeren, berusten de bedragen op de huidige verwachtingen. De definitieve realisatiestanden zullen worden opgenomen en toegelicht in de Slotwet.</w:t>
      </w:r>
    </w:p>
    <w:p w:rsidRPr="007A1022" w:rsidR="003A0E12" w:rsidP="003A0E12" w:rsidRDefault="003A0E12">
      <w:pPr>
        <w:keepNext/>
        <w:spacing w:before="600" w:after="0"/>
      </w:pPr>
      <w:r w:rsidRPr="007A1022">
        <w:t>Hoogachtend,</w:t>
      </w:r>
    </w:p>
    <w:p w:rsidRPr="007A1022" w:rsidR="003A0E12" w:rsidP="003A0E12" w:rsidRDefault="003A0E12">
      <w:pPr>
        <w:keepNext/>
        <w:spacing w:before="600" w:after="0"/>
        <w:rPr>
          <w:i/>
          <w:iCs/>
          <w:color w:val="000000" w:themeColor="text1"/>
        </w:rPr>
      </w:pPr>
      <w:r w:rsidRPr="007A1022">
        <w:rPr>
          <w:i/>
          <w:iCs/>
          <w:color w:val="000000" w:themeColor="text1"/>
        </w:rPr>
        <w:t>DE MINISTER VAN DEFENSIE</w:t>
      </w:r>
    </w:p>
    <w:p w:rsidRPr="007A1022" w:rsidR="003A0E12" w:rsidP="003A0E12" w:rsidRDefault="003A0E12">
      <w:pPr>
        <w:spacing w:before="960" w:after="0"/>
        <w:rPr>
          <w:color w:val="000000" w:themeColor="text1"/>
        </w:rPr>
      </w:pPr>
      <w:r w:rsidRPr="007A1022">
        <w:rPr>
          <w:color w:val="000000" w:themeColor="text1"/>
        </w:rPr>
        <w:t>Ruben Brekelmans</w:t>
      </w:r>
    </w:p>
    <w:p w:rsidR="003A0E12" w:rsidP="003A0E12" w:rsidRDefault="003A0E12">
      <w:pPr>
        <w:suppressAutoHyphens w:val="0"/>
        <w:autoSpaceDN/>
        <w:spacing w:after="160" w:line="259" w:lineRule="auto"/>
        <w:textAlignment w:val="auto"/>
        <w:rPr>
          <w:rFonts w:cs="CIDFont+F1"/>
          <w:b/>
          <w:kern w:val="0"/>
          <w:sz w:val="22"/>
          <w:lang w:bidi="ar-SA"/>
        </w:rPr>
      </w:pPr>
      <w:r>
        <w:rPr>
          <w:rFonts w:cs="CIDFont+F1"/>
          <w:b/>
          <w:kern w:val="0"/>
          <w:sz w:val="22"/>
          <w:lang w:bidi="ar-SA"/>
        </w:rPr>
        <w:br w:type="page"/>
      </w:r>
    </w:p>
    <w:p w:rsidR="003A0E12" w:rsidP="003A0E12" w:rsidRDefault="003A0E12">
      <w:pPr>
        <w:spacing w:line="276" w:lineRule="auto"/>
        <w:rPr>
          <w:rFonts w:cs="CIDFont+F1"/>
          <w:b/>
          <w:kern w:val="0"/>
          <w:sz w:val="22"/>
          <w:lang w:bidi="ar-SA"/>
        </w:rPr>
      </w:pPr>
      <w:r>
        <w:rPr>
          <w:rFonts w:cs="CIDFont+F1"/>
          <w:b/>
          <w:kern w:val="0"/>
          <w:sz w:val="22"/>
          <w:lang w:bidi="ar-SA"/>
        </w:rPr>
        <w:lastRenderedPageBreak/>
        <w:t>Overzicht beleidsmatige en overige mutaties na 2</w:t>
      </w:r>
      <w:r>
        <w:rPr>
          <w:rFonts w:cs="CIDFont+F1"/>
          <w:b/>
          <w:kern w:val="0"/>
          <w:sz w:val="16"/>
          <w:szCs w:val="12"/>
          <w:lang w:bidi="ar-SA"/>
        </w:rPr>
        <w:t xml:space="preserve">e </w:t>
      </w:r>
      <w:r>
        <w:rPr>
          <w:rFonts w:cs="CIDFont+F1"/>
          <w:b/>
          <w:kern w:val="0"/>
          <w:sz w:val="22"/>
          <w:lang w:bidi="ar-SA"/>
        </w:rPr>
        <w:t>suppletoire begroting 2025 van het ministerie van Defensie (Defensiebegroting)</w:t>
      </w:r>
      <w:r>
        <w:rPr>
          <w:rFonts w:cs="Arial"/>
          <w:b/>
        </w:rPr>
        <w:br/>
      </w:r>
    </w:p>
    <w:p w:rsidR="003A0E12" w:rsidP="003A0E12" w:rsidRDefault="003A0E12">
      <w:pPr>
        <w:spacing w:after="0" w:line="276" w:lineRule="auto"/>
        <w:rPr>
          <w:rFonts w:cs="Arial"/>
          <w:b/>
        </w:rPr>
      </w:pPr>
      <w:r>
        <w:rPr>
          <w:rFonts w:cs="Arial"/>
          <w:b/>
        </w:rPr>
        <w:t>Artikel 2. Koninklijke Marine</w:t>
      </w:r>
    </w:p>
    <w:p w:rsidR="003A0E12" w:rsidP="003A0E12" w:rsidRDefault="003A0E12">
      <w:pPr>
        <w:spacing w:after="0" w:line="276" w:lineRule="auto"/>
        <w:rPr>
          <w:rFonts w:cs="Arial"/>
          <w:i/>
        </w:rPr>
      </w:pPr>
      <w:r>
        <w:rPr>
          <w:rFonts w:cs="Arial"/>
          <w:i/>
          <w:iCs/>
        </w:rPr>
        <w:t xml:space="preserve">Hogere verplichtingen </w:t>
      </w:r>
      <w:r>
        <w:rPr>
          <w:rFonts w:cs="Arial"/>
          <w:i/>
          <w:iCs/>
        </w:rPr>
        <w:br/>
      </w:r>
    </w:p>
    <w:p w:rsidR="003A0E12" w:rsidP="003A0E12" w:rsidRDefault="003A0E12">
      <w:pPr>
        <w:spacing w:after="0" w:line="276" w:lineRule="auto"/>
        <w:rPr>
          <w:rFonts w:cs="Arial"/>
        </w:rPr>
      </w:pPr>
      <w:r>
        <w:rPr>
          <w:rFonts w:cs="Arial"/>
        </w:rPr>
        <w:t>De verplichtingen zullen naar verwachting circa € 42,5 miljoen hoger uitvallen dan ten tijde van de tweede suppletoire begroting werd geraamd. Het verhoogde verplichtingenbudget wordt grotendeels gebruikt voor opleidingen (</w:t>
      </w:r>
      <w:r w:rsidRPr="0042618F">
        <w:rPr>
          <w:rFonts w:cs="Arial"/>
        </w:rPr>
        <w:t>€</w:t>
      </w:r>
      <w:r>
        <w:rPr>
          <w:rFonts w:cs="Arial"/>
        </w:rPr>
        <w:t xml:space="preserve">18 miljoen). Het overige deel wordt veroorzaakt door </w:t>
      </w:r>
    </w:p>
    <w:p w:rsidR="003A0E12" w:rsidP="003A0E12" w:rsidRDefault="003A0E12">
      <w:pPr>
        <w:spacing w:after="0" w:line="276" w:lineRule="auto"/>
        <w:rPr>
          <w:rFonts w:cs="Arial"/>
        </w:rPr>
      </w:pPr>
      <w:r>
        <w:rPr>
          <w:rFonts w:cs="Arial"/>
        </w:rPr>
        <w:t>contractueel vastgelegde indexeringen (</w:t>
      </w:r>
      <w:r w:rsidRPr="0042618F">
        <w:rPr>
          <w:rFonts w:cs="Arial"/>
        </w:rPr>
        <w:t>€</w:t>
      </w:r>
      <w:r>
        <w:rPr>
          <w:rFonts w:cs="Arial"/>
        </w:rPr>
        <w:t>9 miljoen) en contracten die eerder of hoger zijn afgesloten dan verwacht.</w:t>
      </w:r>
      <w:r>
        <w:rPr>
          <w:rFonts w:cs="Arial"/>
        </w:rPr>
        <w:br/>
      </w:r>
    </w:p>
    <w:p w:rsidR="003A0E12" w:rsidP="003A0E12" w:rsidRDefault="003A0E12">
      <w:pPr>
        <w:spacing w:after="0" w:line="276" w:lineRule="auto"/>
        <w:rPr>
          <w:rFonts w:cs="Arial"/>
          <w:b/>
        </w:rPr>
      </w:pPr>
    </w:p>
    <w:p w:rsidR="003A0E12" w:rsidP="003A0E12" w:rsidRDefault="003A0E12">
      <w:pPr>
        <w:spacing w:after="0" w:line="276" w:lineRule="auto"/>
        <w:rPr>
          <w:rFonts w:cs="Arial"/>
          <w:b/>
        </w:rPr>
      </w:pPr>
      <w:r>
        <w:rPr>
          <w:rFonts w:cs="Arial"/>
          <w:b/>
        </w:rPr>
        <w:t>Artikel 3. Koninklijke Landmacht</w:t>
      </w:r>
    </w:p>
    <w:p w:rsidR="003A0E12" w:rsidP="003A0E12" w:rsidRDefault="003A0E12">
      <w:pPr>
        <w:spacing w:after="0" w:line="276" w:lineRule="auto"/>
        <w:rPr>
          <w:rFonts w:cs="Arial"/>
          <w:i/>
        </w:rPr>
      </w:pPr>
      <w:r>
        <w:rPr>
          <w:rFonts w:cs="Arial"/>
          <w:i/>
          <w:iCs/>
        </w:rPr>
        <w:t>Hogere uitgaven en hogere verplichtingen</w:t>
      </w:r>
      <w:r>
        <w:rPr>
          <w:rFonts w:cs="Arial"/>
          <w:i/>
          <w:iCs/>
        </w:rPr>
        <w:br/>
      </w:r>
    </w:p>
    <w:p w:rsidR="003A0E12" w:rsidP="003A0E12" w:rsidRDefault="003A0E12">
      <w:pPr>
        <w:spacing w:line="276" w:lineRule="auto"/>
        <w:rPr>
          <w:rFonts w:cs="Arial"/>
          <w:b/>
        </w:rPr>
      </w:pPr>
      <w:r>
        <w:rPr>
          <w:rFonts w:cs="Arial"/>
        </w:rPr>
        <w:t>De uitgaven en verplichtingen zullen naar verwachting circa € 30 miljoen hoger uitvallen dan ten tijde van de tweede suppletoire begroting werd geraamd. Dit is het gevolg van de hogere uitgaven en verplichtingen als gevolg van de toename van oefeningen in binnen- en buitenland (</w:t>
      </w:r>
      <w:r w:rsidRPr="0042618F">
        <w:rPr>
          <w:rFonts w:cs="Arial"/>
        </w:rPr>
        <w:t>€</w:t>
      </w:r>
      <w:r>
        <w:rPr>
          <w:rFonts w:cs="Arial"/>
        </w:rPr>
        <w:t xml:space="preserve"> 20 miljoen) en hogere uitgaven voor buitenlandse dienstreizen (</w:t>
      </w:r>
      <w:r w:rsidRPr="0042618F">
        <w:rPr>
          <w:rFonts w:cs="Arial"/>
        </w:rPr>
        <w:t>€</w:t>
      </w:r>
      <w:r>
        <w:rPr>
          <w:rFonts w:cs="Arial"/>
        </w:rPr>
        <w:t>10 miljoen).</w:t>
      </w:r>
      <w:r>
        <w:rPr>
          <w:rFonts w:cs="Arial"/>
        </w:rPr>
        <w:br/>
      </w:r>
    </w:p>
    <w:p w:rsidR="003A0E12" w:rsidP="003A0E12" w:rsidRDefault="003A0E12">
      <w:pPr>
        <w:spacing w:line="276" w:lineRule="auto"/>
        <w:rPr>
          <w:rFonts w:cs="Arial"/>
          <w:b/>
        </w:rPr>
      </w:pPr>
      <w:r>
        <w:rPr>
          <w:rFonts w:cs="Arial"/>
          <w:b/>
        </w:rPr>
        <w:t>Artikel 4. Koninklijke Luchtmacht</w:t>
      </w:r>
      <w:r>
        <w:rPr>
          <w:rFonts w:cs="Arial"/>
          <w:b/>
        </w:rPr>
        <w:br/>
      </w:r>
      <w:r>
        <w:rPr>
          <w:rFonts w:cs="Arial"/>
          <w:i/>
        </w:rPr>
        <w:t>Hogere verplichtingen</w:t>
      </w:r>
      <w:r>
        <w:rPr>
          <w:rFonts w:cs="Arial"/>
          <w:i/>
        </w:rPr>
        <w:br/>
      </w:r>
      <w:r>
        <w:rPr>
          <w:rFonts w:cs="Arial"/>
          <w:i/>
        </w:rPr>
        <w:br/>
      </w:r>
      <w:r>
        <w:rPr>
          <w:rFonts w:cs="Arial"/>
        </w:rPr>
        <w:t xml:space="preserve">Naar verwachting wordt in 2025 voor € 45 miljoen meer aan verplichtingen aangegaan dan was voorzien ten tijde van de tweede suppletoire begroting. Het aanvullende verplichtingenbudget zal voor het grootste deel (€ 20 miljoen) gebruikt worden voor ondersteuningscontracten voor de strategische samenwerking tussen TNO en NLR (het Koninklijk Nederlands Lucht- en Ruimtevaartcentrum). Tevens wordt een hogere realisatie verwacht voor contracten ten behoeve van oefeningen (€ 10 miljoen). Tot slot is een ophoging noodzakelijk ten behoeve van </w:t>
      </w:r>
      <w:r>
        <w:rPr>
          <w:rFonts w:cs="Calibri"/>
        </w:rPr>
        <w:t xml:space="preserve">flexibele personele capaciteit (€ 15 miljoen). </w:t>
      </w:r>
    </w:p>
    <w:p w:rsidR="003A0E12" w:rsidP="003A0E12" w:rsidRDefault="003A0E12">
      <w:pPr>
        <w:spacing w:line="276" w:lineRule="auto"/>
        <w:rPr>
          <w:rFonts w:cs="Arial"/>
          <w:b/>
        </w:rPr>
      </w:pPr>
    </w:p>
    <w:p w:rsidR="003A0E12" w:rsidP="00E06B48" w:rsidRDefault="003A0E12">
      <w:pPr>
        <w:spacing w:after="0" w:line="276" w:lineRule="auto"/>
        <w:rPr>
          <w:rFonts w:cs="Arial"/>
          <w:b/>
        </w:rPr>
      </w:pPr>
      <w:r>
        <w:rPr>
          <w:rFonts w:cs="Arial"/>
          <w:b/>
        </w:rPr>
        <w:t>5. Koninklijke Marechaussee</w:t>
      </w:r>
    </w:p>
    <w:p w:rsidR="003A0E12" w:rsidP="00E06B48" w:rsidRDefault="003A0E12">
      <w:pPr>
        <w:spacing w:after="0" w:line="276" w:lineRule="auto"/>
      </w:pPr>
      <w:r>
        <w:rPr>
          <w:rFonts w:cs="Arial"/>
          <w:i/>
        </w:rPr>
        <w:t>Hogere verplichtingen</w:t>
      </w:r>
      <w:r>
        <w:t xml:space="preserve"> </w:t>
      </w:r>
      <w:r>
        <w:br/>
      </w:r>
      <w:r>
        <w:br/>
        <w:t>De realisatie van de verplichtingen zal naar verwachting circa € 22,4 miljoen hoger uitvallen dan het budget dat in de tweede suppletoire begroting is geraamd. Het betreft hier onder andere het eerder aangaan van verplichtingen voor externe inhuur van IT specialisten (€ 5,6 miljoen) en overige personele exploitatie (€ 8 miljoen). Daarnaast gaat het om materiele exploitatie voor onder andere BSB (Brigade Speciale Beveiligingsopdrachten) middelen en militaire uitrusting (€ 8,7 miljoen)</w:t>
      </w:r>
    </w:p>
    <w:p w:rsidR="003A0E12" w:rsidP="003A0E12" w:rsidRDefault="003A0E12">
      <w:pPr>
        <w:spacing w:line="276" w:lineRule="auto"/>
      </w:pPr>
    </w:p>
    <w:p w:rsidR="003A0E12" w:rsidP="00E06B48" w:rsidRDefault="003A0E12">
      <w:pPr>
        <w:spacing w:after="0" w:line="276" w:lineRule="auto"/>
        <w:rPr>
          <w:rFonts w:cs="Arial"/>
          <w:b/>
        </w:rPr>
      </w:pPr>
      <w:r>
        <w:rPr>
          <w:rFonts w:cs="Arial"/>
          <w:b/>
        </w:rPr>
        <w:t>7. Commando Materieel en IT</w:t>
      </w:r>
    </w:p>
    <w:p w:rsidR="003A0E12" w:rsidP="00E06B48" w:rsidRDefault="003A0E12">
      <w:pPr>
        <w:spacing w:after="0" w:line="276" w:lineRule="auto"/>
      </w:pPr>
      <w:r>
        <w:rPr>
          <w:rFonts w:cs="Arial"/>
          <w:i/>
        </w:rPr>
        <w:t>Hogere verplichtingen</w:t>
      </w:r>
      <w:r>
        <w:t xml:space="preserve"> </w:t>
      </w:r>
      <w:r>
        <w:br/>
      </w:r>
      <w:r>
        <w:br/>
        <w:t xml:space="preserve">De realisatie van de verplichtingen zal naar verwachting circa € 15 miljoen hoger uitvallen dan het budget dat in de tweede suppletoire begroting is geraamd. Deze overschrijding wordt veroorzaakt door hogere brandstof afroepen dan waren voorzien. </w:t>
      </w:r>
    </w:p>
    <w:p w:rsidR="003A0E12" w:rsidP="003A0E12" w:rsidRDefault="003A0E12">
      <w:pPr>
        <w:spacing w:line="276" w:lineRule="auto"/>
      </w:pPr>
    </w:p>
    <w:p w:rsidR="003A0E12" w:rsidP="003A0E12" w:rsidRDefault="003A0E12">
      <w:pPr>
        <w:spacing w:line="276" w:lineRule="auto"/>
      </w:pPr>
      <w:r>
        <w:rPr>
          <w:rFonts w:cs="Arial"/>
          <w:i/>
        </w:rPr>
        <w:lastRenderedPageBreak/>
        <w:t>Lagere Ontvangsten</w:t>
      </w:r>
      <w:r>
        <w:t xml:space="preserve"> </w:t>
      </w:r>
      <w:r>
        <w:br/>
      </w:r>
      <w:r>
        <w:br/>
        <w:t>De realisatie van de ontvangsten zal naar verwachting circa € 9 miljoen lager uitvallen dan het budget dat in de tweede suppletoire begroting is geraamd. Deze overschrijding wordt veroorzaakt door minder afname door derden voor verbruik van brandstof.</w:t>
      </w:r>
    </w:p>
    <w:p w:rsidR="003A0E12" w:rsidP="003A0E12" w:rsidRDefault="003A0E12">
      <w:pPr>
        <w:spacing w:line="276" w:lineRule="auto"/>
        <w:rPr>
          <w:rFonts w:cs="Arial"/>
          <w:b/>
        </w:rPr>
      </w:pPr>
    </w:p>
    <w:p w:rsidR="003A0E12" w:rsidP="00E06B48" w:rsidRDefault="003A0E12">
      <w:pPr>
        <w:spacing w:after="0" w:line="276" w:lineRule="auto"/>
        <w:rPr>
          <w:rFonts w:cs="Arial"/>
          <w:b/>
        </w:rPr>
      </w:pPr>
      <w:r>
        <w:rPr>
          <w:rFonts w:cs="Arial"/>
          <w:b/>
        </w:rPr>
        <w:t>8. Defensie Ondersteuningscommando</w:t>
      </w:r>
    </w:p>
    <w:p w:rsidR="003A0E12" w:rsidP="00E06B48" w:rsidRDefault="003A0E12">
      <w:pPr>
        <w:spacing w:after="0" w:line="276" w:lineRule="auto"/>
        <w:rPr>
          <w:rFonts w:cs="Arial"/>
          <w:i/>
        </w:rPr>
      </w:pPr>
      <w:r>
        <w:rPr>
          <w:rFonts w:cs="Arial"/>
          <w:i/>
        </w:rPr>
        <w:t>Hogere verplichtingen</w:t>
      </w:r>
      <w:r>
        <w:rPr>
          <w:rFonts w:cs="Arial"/>
          <w:i/>
        </w:rPr>
        <w:br/>
      </w:r>
    </w:p>
    <w:p w:rsidR="003A0E12" w:rsidP="003A0E12" w:rsidRDefault="003A0E12">
      <w:pPr>
        <w:spacing w:line="276" w:lineRule="auto"/>
        <w:jc w:val="both"/>
      </w:pPr>
      <w:r>
        <w:t>De realisatie van de verplichtingen zal naar verwachting circa € 25 miljoen hoger uitvallen dan het budget dat in de tweede suppletoire begroting werd geraamd. Het betreft hier een verhoging die het gevolg is van contracten die vanwege versnelling al in 2025 afgesloten kunnen worden.</w:t>
      </w:r>
    </w:p>
    <w:p w:rsidR="003A0E12" w:rsidP="003A0E12" w:rsidRDefault="003A0E12">
      <w:pPr>
        <w:spacing w:line="276" w:lineRule="auto"/>
        <w:jc w:val="both"/>
      </w:pPr>
    </w:p>
    <w:p w:rsidR="003A0E12" w:rsidP="00E06B48" w:rsidRDefault="003A0E12">
      <w:pPr>
        <w:spacing w:after="0" w:line="276" w:lineRule="auto"/>
        <w:rPr>
          <w:rFonts w:cs="Arial"/>
          <w:b/>
        </w:rPr>
      </w:pPr>
      <w:r>
        <w:rPr>
          <w:rFonts w:cs="Arial"/>
          <w:b/>
        </w:rPr>
        <w:t>10. Apparaat kerndepartement</w:t>
      </w:r>
    </w:p>
    <w:p w:rsidR="003A0E12" w:rsidP="00E06B48" w:rsidRDefault="003A0E12">
      <w:pPr>
        <w:spacing w:after="0" w:line="276" w:lineRule="auto"/>
        <w:jc w:val="both"/>
        <w:rPr>
          <w:rFonts w:cs="Arial"/>
          <w:i/>
        </w:rPr>
      </w:pPr>
      <w:r>
        <w:rPr>
          <w:rFonts w:cs="Arial"/>
          <w:i/>
        </w:rPr>
        <w:t>Hogere verplichtingen</w:t>
      </w:r>
    </w:p>
    <w:p w:rsidR="003A0E12" w:rsidP="003A0E12" w:rsidRDefault="003A0E12">
      <w:pPr>
        <w:spacing w:line="276" w:lineRule="auto"/>
      </w:pPr>
      <w:r w:rsidRPr="00826D3D">
        <w:t>De Algemene Rekenkamer en Defensie hebben geconstateerd dat de beveiliging van militaire objecten tekortschiet. Om dit structureel op te lossen is een programmatisch verbeterplan opgesteld, waarvoor een tijdelijke uitbreiding van het programmateam en de operationele eenheden nodig is. De hiermee gepaard gaande verplichtingen zullen naar verwachting maximaal € 9 miljoen hoger uitvallen dan ten tijde van de tweede suppletoire begroting werd geraamd</w:t>
      </w:r>
      <w:r>
        <w:t>.</w:t>
      </w:r>
    </w:p>
    <w:p w:rsidR="00A42B10" w:rsidP="003A0E12" w:rsidRDefault="00A42B10">
      <w:pPr>
        <w:rPr>
          <w:i/>
          <w:iCs/>
          <w:color w:val="000000" w:themeColor="text1"/>
        </w:rPr>
      </w:pPr>
    </w:p>
    <w:sectPr w:rsidR="00A42B10" w:rsidSect="001261CA">
      <w:headerReference w:type="default" r:id="rId12"/>
      <w:footerReference w:type="default" r:id="rId13"/>
      <w:headerReference w:type="first" r:id="rId14"/>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EF7" w:rsidRDefault="00841EF7" w:rsidP="001E0A0C">
      <w:r>
        <w:separator/>
      </w:r>
    </w:p>
  </w:endnote>
  <w:endnote w:type="continuationSeparator" w:id="0">
    <w:p w:rsidR="00841EF7" w:rsidRDefault="00841EF7"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IDFont+F1">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EF7" w:rsidRDefault="00841EF7" w:rsidP="001E0A0C">
      <w:r>
        <w:separator/>
      </w:r>
    </w:p>
  </w:footnote>
  <w:footnote w:type="continuationSeparator" w:id="0">
    <w:p w:rsidR="00841EF7" w:rsidRDefault="00841EF7"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9C283A" w:rsidRDefault="009C283A">
                          <w:pPr>
                            <w:pStyle w:val="Paginanummer-Huisstijl"/>
                          </w:pPr>
                          <w:r>
                            <w:t xml:space="preserve">Pagina </w:t>
                          </w:r>
                          <w:r>
                            <w:fldChar w:fldCharType="begin"/>
                          </w:r>
                          <w:r>
                            <w:instrText xml:space="preserve"> PAGE    \* MERGEFORMAT </w:instrText>
                          </w:r>
                          <w:r>
                            <w:fldChar w:fldCharType="separate"/>
                          </w:r>
                          <w:r w:rsidR="002B075F">
                            <w:rPr>
                              <w:noProof/>
                            </w:rPr>
                            <w:t>3</w:t>
                          </w:r>
                          <w:r>
                            <w:fldChar w:fldCharType="end"/>
                          </w:r>
                          <w:r>
                            <w:t xml:space="preserve"> van </w:t>
                          </w:r>
                          <w:r w:rsidR="002B075F">
                            <w:fldChar w:fldCharType="begin"/>
                          </w:r>
                          <w:r w:rsidR="002B075F">
                            <w:instrText xml:space="preserve"> SECTIONPAGES  \* Arabic  \* MERGEFORMAT </w:instrText>
                          </w:r>
                          <w:r w:rsidR="002B075F">
                            <w:fldChar w:fldCharType="separate"/>
                          </w:r>
                          <w:r w:rsidR="002B075F">
                            <w:rPr>
                              <w:noProof/>
                            </w:rPr>
                            <w:t>3</w:t>
                          </w:r>
                          <w:r w:rsidR="002B075F">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9C283A" w:rsidRDefault="009C283A">
                    <w:pPr>
                      <w:pStyle w:val="Paginanummer-Huisstijl"/>
                    </w:pPr>
                    <w:r>
                      <w:t xml:space="preserve">Pagina </w:t>
                    </w:r>
                    <w:r>
                      <w:fldChar w:fldCharType="begin"/>
                    </w:r>
                    <w:r>
                      <w:instrText xml:space="preserve"> PAGE    \* MERGEFORMAT </w:instrText>
                    </w:r>
                    <w:r>
                      <w:fldChar w:fldCharType="separate"/>
                    </w:r>
                    <w:r w:rsidR="002B075F">
                      <w:rPr>
                        <w:noProof/>
                      </w:rPr>
                      <w:t>3</w:t>
                    </w:r>
                    <w:r>
                      <w:fldChar w:fldCharType="end"/>
                    </w:r>
                    <w:r>
                      <w:t xml:space="preserve"> van </w:t>
                    </w:r>
                    <w:r w:rsidR="002B075F">
                      <w:fldChar w:fldCharType="begin"/>
                    </w:r>
                    <w:r w:rsidR="002B075F">
                      <w:instrText xml:space="preserve"> SECTIONPAGES  \* Arabic  \* MERGEFORMAT </w:instrText>
                    </w:r>
                    <w:r w:rsidR="002B075F">
                      <w:fldChar w:fldCharType="separate"/>
                    </w:r>
                    <w:r w:rsidR="002B075F">
                      <w:rPr>
                        <w:noProof/>
                      </w:rPr>
                      <w:t>3</w:t>
                    </w:r>
                    <w:r w:rsidR="002B075F">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0A568C">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Pagina</w:t>
    </w:r>
    <w:r w:rsidR="009C283A">
      <w:t xml:space="preserve"> </w:t>
    </w:r>
    <w:r w:rsidR="009C283A">
      <w:fldChar w:fldCharType="begin"/>
    </w:r>
    <w:r w:rsidR="009C283A">
      <w:instrText xml:space="preserve"> PAGE    \* MERGEFORMAT </w:instrText>
    </w:r>
    <w:r w:rsidR="009C283A">
      <w:fldChar w:fldCharType="separate"/>
    </w:r>
    <w:r w:rsidR="002B075F">
      <w:rPr>
        <w:noProof/>
      </w:rPr>
      <w:t>1</w:t>
    </w:r>
    <w:r w:rsidR="009C283A">
      <w:fldChar w:fldCharType="end"/>
    </w:r>
    <w:r w:rsidR="009C283A">
      <w:t xml:space="preserve"> </w:t>
    </w:r>
    <w:r>
      <w:t>van</w:t>
    </w:r>
    <w:r w:rsidR="009C283A">
      <w:t xml:space="preserve"> </w:t>
    </w:r>
    <w:r w:rsidR="002B075F">
      <w:fldChar w:fldCharType="begin"/>
    </w:r>
    <w:r w:rsidR="002B075F">
      <w:instrText xml:space="preserve"> NUMPAGES  \* Arabic  \* MERGEFORMAT </w:instrText>
    </w:r>
    <w:r w:rsidR="002B075F">
      <w:fldChar w:fldCharType="separate"/>
    </w:r>
    <w:r w:rsidR="002B075F">
      <w:rPr>
        <w:noProof/>
      </w:rPr>
      <w:t>3</w:t>
    </w:r>
    <w:r w:rsidR="002B075F">
      <w:rPr>
        <w:noProof/>
      </w:rPr>
      <w:fldChar w:fldCharType="end"/>
    </w: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70"/>
  <w:autoHyphenation/>
  <w:hyphenationZone w:val="425"/>
  <w:drawingGridHorizontalSpacing w:val="120"/>
  <w:displayHorizontalDrawingGridEvery w:val="2"/>
  <w:characterSpacingControl w:val="doNotCompress"/>
  <w:hdr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EF7"/>
    <w:rsid w:val="0000462D"/>
    <w:rsid w:val="00007ABC"/>
    <w:rsid w:val="000503BE"/>
    <w:rsid w:val="000537BF"/>
    <w:rsid w:val="00057DFD"/>
    <w:rsid w:val="000605A5"/>
    <w:rsid w:val="00070F18"/>
    <w:rsid w:val="000718DF"/>
    <w:rsid w:val="00076014"/>
    <w:rsid w:val="00090FCA"/>
    <w:rsid w:val="00096025"/>
    <w:rsid w:val="000A397C"/>
    <w:rsid w:val="000A568C"/>
    <w:rsid w:val="000C5B9A"/>
    <w:rsid w:val="000D0975"/>
    <w:rsid w:val="000D19DB"/>
    <w:rsid w:val="000E25B3"/>
    <w:rsid w:val="000F4AD1"/>
    <w:rsid w:val="00113A09"/>
    <w:rsid w:val="00114173"/>
    <w:rsid w:val="0012473F"/>
    <w:rsid w:val="001261CA"/>
    <w:rsid w:val="00126A63"/>
    <w:rsid w:val="00145577"/>
    <w:rsid w:val="00147198"/>
    <w:rsid w:val="0015319A"/>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635AF"/>
    <w:rsid w:val="00264F8A"/>
    <w:rsid w:val="00265D42"/>
    <w:rsid w:val="00273ACE"/>
    <w:rsid w:val="002745FE"/>
    <w:rsid w:val="00283B56"/>
    <w:rsid w:val="00291F1F"/>
    <w:rsid w:val="002970D1"/>
    <w:rsid w:val="002B075F"/>
    <w:rsid w:val="002B2BE9"/>
    <w:rsid w:val="002B48F6"/>
    <w:rsid w:val="002C06C7"/>
    <w:rsid w:val="002C1FD5"/>
    <w:rsid w:val="002D2E33"/>
    <w:rsid w:val="002E2649"/>
    <w:rsid w:val="002E37E8"/>
    <w:rsid w:val="002F3579"/>
    <w:rsid w:val="00304E2E"/>
    <w:rsid w:val="0031619B"/>
    <w:rsid w:val="00316E6F"/>
    <w:rsid w:val="003177F0"/>
    <w:rsid w:val="003433DF"/>
    <w:rsid w:val="00343458"/>
    <w:rsid w:val="00372F73"/>
    <w:rsid w:val="00373928"/>
    <w:rsid w:val="00375465"/>
    <w:rsid w:val="00385E03"/>
    <w:rsid w:val="003918AF"/>
    <w:rsid w:val="003A0E12"/>
    <w:rsid w:val="003A5399"/>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942D2"/>
    <w:rsid w:val="004B0E47"/>
    <w:rsid w:val="004C06E9"/>
    <w:rsid w:val="004D5253"/>
    <w:rsid w:val="004E2B06"/>
    <w:rsid w:val="0050690D"/>
    <w:rsid w:val="0052640B"/>
    <w:rsid w:val="005348AC"/>
    <w:rsid w:val="00534BC3"/>
    <w:rsid w:val="00554568"/>
    <w:rsid w:val="00566704"/>
    <w:rsid w:val="00571285"/>
    <w:rsid w:val="00587114"/>
    <w:rsid w:val="00596A52"/>
    <w:rsid w:val="005A2A6C"/>
    <w:rsid w:val="005A50BA"/>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75E64"/>
    <w:rsid w:val="006A0D68"/>
    <w:rsid w:val="006B2A52"/>
    <w:rsid w:val="006B51CD"/>
    <w:rsid w:val="006D0865"/>
    <w:rsid w:val="006D4DE7"/>
    <w:rsid w:val="006D6B61"/>
    <w:rsid w:val="007008BD"/>
    <w:rsid w:val="00701FEB"/>
    <w:rsid w:val="0070547E"/>
    <w:rsid w:val="0071103C"/>
    <w:rsid w:val="00715023"/>
    <w:rsid w:val="0072417E"/>
    <w:rsid w:val="00743FC8"/>
    <w:rsid w:val="00747697"/>
    <w:rsid w:val="00754019"/>
    <w:rsid w:val="007549D9"/>
    <w:rsid w:val="00765C53"/>
    <w:rsid w:val="00767792"/>
    <w:rsid w:val="00791C0F"/>
    <w:rsid w:val="007A2822"/>
    <w:rsid w:val="007B0B76"/>
    <w:rsid w:val="007B4D24"/>
    <w:rsid w:val="007C6A73"/>
    <w:rsid w:val="007D75C6"/>
    <w:rsid w:val="00801481"/>
    <w:rsid w:val="00803B7B"/>
    <w:rsid w:val="00804927"/>
    <w:rsid w:val="00834709"/>
    <w:rsid w:val="00837C7F"/>
    <w:rsid w:val="00841EF7"/>
    <w:rsid w:val="008655E7"/>
    <w:rsid w:val="00874163"/>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F1831"/>
    <w:rsid w:val="008F5563"/>
    <w:rsid w:val="00900EAB"/>
    <w:rsid w:val="00910062"/>
    <w:rsid w:val="0092106C"/>
    <w:rsid w:val="0093242C"/>
    <w:rsid w:val="00964168"/>
    <w:rsid w:val="00965521"/>
    <w:rsid w:val="00971A71"/>
    <w:rsid w:val="00981162"/>
    <w:rsid w:val="0098313C"/>
    <w:rsid w:val="0099070B"/>
    <w:rsid w:val="009911EA"/>
    <w:rsid w:val="00992639"/>
    <w:rsid w:val="009A0B66"/>
    <w:rsid w:val="009B2E39"/>
    <w:rsid w:val="009C283A"/>
    <w:rsid w:val="009C5173"/>
    <w:rsid w:val="009D4D9A"/>
    <w:rsid w:val="009F01F6"/>
    <w:rsid w:val="009F741F"/>
    <w:rsid w:val="00A01699"/>
    <w:rsid w:val="00A045C5"/>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B0766E"/>
    <w:rsid w:val="00B07EF5"/>
    <w:rsid w:val="00B12AF5"/>
    <w:rsid w:val="00B1421F"/>
    <w:rsid w:val="00B142BB"/>
    <w:rsid w:val="00B47722"/>
    <w:rsid w:val="00B61F48"/>
    <w:rsid w:val="00B669CF"/>
    <w:rsid w:val="00B821DA"/>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7C21"/>
    <w:rsid w:val="00E06AA7"/>
    <w:rsid w:val="00E06B48"/>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F023CF"/>
    <w:rsid w:val="00F14EE4"/>
    <w:rsid w:val="00F3235A"/>
    <w:rsid w:val="00F525EE"/>
    <w:rsid w:val="00F56C1D"/>
    <w:rsid w:val="00F579EA"/>
    <w:rsid w:val="00F6079D"/>
    <w:rsid w:val="00F62306"/>
    <w:rsid w:val="00F80EEB"/>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599F2E06"/>
  <w15:docId w15:val="{2826F813-09F6-4291-8B2E-678D6960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1m6l9\Downloads\Tijdelijk_bestand_Kamerbrie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2CC6AC2A3346739710DE5DE84A2589"/>
        <w:category>
          <w:name w:val="Algemeen"/>
          <w:gallery w:val="placeholder"/>
        </w:category>
        <w:types>
          <w:type w:val="bbPlcHdr"/>
        </w:types>
        <w:behaviors>
          <w:behavior w:val="content"/>
        </w:behaviors>
        <w:guid w:val="{23B5AF6A-ACFC-41FF-ACBC-BC0029CD7D8A}"/>
      </w:docPartPr>
      <w:docPartBody>
        <w:p w:rsidR="00B65F01" w:rsidRDefault="00B65F01">
          <w:pPr>
            <w:pStyle w:val="4A2CC6AC2A3346739710DE5DE84A2589"/>
          </w:pPr>
          <w:r w:rsidRPr="0059366F">
            <w:rPr>
              <w:rStyle w:val="Tekstvantijdelijkeaanduiding"/>
            </w:rPr>
            <w:t>Klik of tik om een datum in te voeren.</w:t>
          </w:r>
        </w:p>
      </w:docPartBody>
    </w:docPart>
    <w:docPart>
      <w:docPartPr>
        <w:name w:val="86A13886467C4A69B0314F8C4C0B4852"/>
        <w:category>
          <w:name w:val="Algemeen"/>
          <w:gallery w:val="placeholder"/>
        </w:category>
        <w:types>
          <w:type w:val="bbPlcHdr"/>
        </w:types>
        <w:behaviors>
          <w:behavior w:val="content"/>
        </w:behaviors>
        <w:guid w:val="{E6327654-519E-4B29-9DC7-39C347D4946F}"/>
      </w:docPartPr>
      <w:docPartBody>
        <w:p w:rsidR="00B65F01" w:rsidRDefault="00B65F01">
          <w:pPr>
            <w:pStyle w:val="86A13886467C4A69B0314F8C4C0B4852"/>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IDFont+F1">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F01"/>
    <w:rsid w:val="00B65F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2BEBD6065B3E445089619546F28F295F">
    <w:name w:val="2BEBD6065B3E445089619546F28F295F"/>
  </w:style>
  <w:style w:type="character" w:styleId="Tekstvantijdelijkeaanduiding">
    <w:name w:val="Placeholder Text"/>
    <w:basedOn w:val="Standaardalinea-lettertype"/>
    <w:uiPriority w:val="99"/>
    <w:semiHidden/>
    <w:rPr>
      <w:color w:val="808080"/>
    </w:rPr>
  </w:style>
  <w:style w:type="paragraph" w:customStyle="1" w:styleId="4A2CC6AC2A3346739710DE5DE84A2589">
    <w:name w:val="4A2CC6AC2A3346739710DE5DE84A2589"/>
  </w:style>
  <w:style w:type="paragraph" w:customStyle="1" w:styleId="714405D66A1542FEB75C87218BA5190F">
    <w:name w:val="714405D66A1542FEB75C87218BA5190F"/>
  </w:style>
  <w:style w:type="paragraph" w:customStyle="1" w:styleId="85B4F403D8A943478D85B858C3C66875">
    <w:name w:val="85B4F403D8A943478D85B858C3C66875"/>
  </w:style>
  <w:style w:type="paragraph" w:customStyle="1" w:styleId="B53F4AA78F514578B52F6DB3CC6C8DE1">
    <w:name w:val="B53F4AA78F514578B52F6DB3CC6C8DE1"/>
  </w:style>
  <w:style w:type="paragraph" w:customStyle="1" w:styleId="86A13886467C4A69B0314F8C4C0B4852">
    <w:name w:val="86A13886467C4A69B0314F8C4C0B48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737</ap:Words>
  <ap:Characters>4059</ap:Characters>
  <ap:DocSecurity>0</ap:DocSecurity>
  <ap:Lines>33</ap:Lines>
  <ap:Paragraphs>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2013-10-28T11:53:00.0000000Z</lastPrinted>
  <dcterms:created xsi:type="dcterms:W3CDTF">2025-12-16T17:19:00.0000000Z</dcterms:created>
  <dcterms:modified xsi:type="dcterms:W3CDTF">2025-12-16T17:19:00.0000000Z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property>
  <property fmtid="{D5CDD505-2E9C-101B-9397-08002B2CF9AE}" pid="3" name="Versie">
    <vt:lpwstr/>
  </property>
  <property fmtid="{D5CDD505-2E9C-101B-9397-08002B2CF9AE}" pid="4" name="Versiedatum">
    <vt:lpwstr/>
  </property>
  <property fmtid="{D5CDD505-2E9C-101B-9397-08002B2CF9AE}" pid="5" name="Titel">
    <vt:lpwstr/>
  </property>
  <property fmtid="{D5CDD505-2E9C-101B-9397-08002B2CF9AE}" pid="6" name="Subtitel">
    <vt:lpwstr/>
  </property>
  <property fmtid="{D5CDD505-2E9C-101B-9397-08002B2CF9AE}" pid="7" name="ContentTypeId">
    <vt:lpwstr/>
  </property>
  <property fmtid="{D5CDD505-2E9C-101B-9397-08002B2CF9AE}" pid="8" name="_dlc_DocIdItemGuid">
    <vt:lpwstr/>
  </property>
  <property fmtid="{D5CDD505-2E9C-101B-9397-08002B2CF9AE}" pid="9" name="Rubricering">
    <vt:lpwstr/>
  </property>
  <property fmtid="{D5CDD505-2E9C-101B-9397-08002B2CF9AE}" pid="10" name="Type Document">
    <vt:lpwstr/>
  </property>
</Properties>
</file>