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r w:rsidRPr="00093942">
              <w:rPr>
                <w:sz w:val="13"/>
              </w:rPr>
              <w:t>&gt; Retouradres Postbus 20701 2500 ES Den Haag</w:t>
            </w:r>
          </w:p>
        </w:tc>
      </w:tr>
      <w:tr w:rsidR="005D2AE9" w:rsidTr="005D2AE9">
        <w:tc>
          <w:tcPr>
            <w:tcW w:w="7792" w:type="dxa"/>
            <w:gridSpan w:val="2"/>
          </w:tcPr>
          <w:p w:rsidR="005D2AE9" w:rsidP="00BF4B66" w:rsidRDefault="005D2AE9">
            <w:pPr>
              <w:tabs>
                <w:tab w:val="left" w:pos="614"/>
              </w:tabs>
              <w:spacing w:after="0"/>
            </w:pPr>
            <w:r>
              <w:t>de Voorzitter van de Tweede Kamer</w:t>
            </w:r>
          </w:p>
          <w:p w:rsidR="005D2AE9" w:rsidP="00BF4B66" w:rsidRDefault="005D2AE9">
            <w:pPr>
              <w:tabs>
                <w:tab w:val="left" w:pos="614"/>
              </w:tabs>
              <w:spacing w:after="0"/>
            </w:pPr>
            <w:r>
              <w:t>der Staten-Generaal</w:t>
            </w:r>
          </w:p>
          <w:p w:rsidR="005D2AE9" w:rsidP="00BF4B66" w:rsidRDefault="005D2AE9">
            <w:pPr>
              <w:tabs>
                <w:tab w:val="left" w:pos="614"/>
              </w:tabs>
              <w:spacing w:after="0"/>
            </w:pPr>
            <w:r>
              <w:t xml:space="preserve">Bezuidenhoutseweg 67 </w:t>
            </w:r>
          </w:p>
          <w:p w:rsidR="005D2AE9" w:rsidP="005D2AE9" w:rsidRDefault="005D2AE9">
            <w:pPr>
              <w:tabs>
                <w:tab w:val="left" w:pos="614"/>
              </w:tabs>
              <w:spacing w:after="240"/>
            </w:pPr>
            <w:r>
              <w:t>2594 AC Den Haag</w:t>
            </w:r>
          </w:p>
          <w:p w:rsidRPr="00093942" w:rsidR="005D2AE9" w:rsidP="00BF4B66" w:rsidRDefault="005D2AE9">
            <w:pPr>
              <w:spacing w:after="240"/>
              <w:rPr>
                <w:sz w:val="13"/>
              </w:rPr>
            </w:pPr>
          </w:p>
        </w:tc>
      </w:tr>
      <w:tr w:rsidR="005D2AE9" w:rsidTr="005D2AE9">
        <w:trPr>
          <w:trHeight w:val="283"/>
        </w:trPr>
        <w:tc>
          <w:tcPr>
            <w:tcW w:w="1969" w:type="dxa"/>
          </w:tcPr>
          <w:p w:rsidR="005D2AE9" w:rsidP="00BF4B66" w:rsidRDefault="005D2AE9">
            <w:pPr>
              <w:tabs>
                <w:tab w:val="left" w:pos="614"/>
              </w:tabs>
              <w:spacing w:after="0"/>
            </w:pPr>
            <w:r>
              <w:t>Datum</w:t>
            </w:r>
          </w:p>
        </w:tc>
        <w:sdt>
          <w:sdtPr>
            <w:alias w:val="Datum daadwerkelijke verzending"/>
            <w:tag w:val="Datum daadwerkelijke verzending"/>
            <w:id w:val="1978256768"/>
            <w:placeholder>
              <w:docPart w:val="4A2CC6AC2A3346739710DE5DE84A2589"/>
            </w:placeholder>
            <w:date w:fullDate="2025-12-16T00:00:00Z">
              <w:dateFormat w:val="d MMMM yyyy"/>
              <w:lid w:val="nl-NL"/>
              <w:storeMappedDataAs w:val="dateTime"/>
              <w:calendar w:val="gregorian"/>
            </w:date>
          </w:sdtPr>
          <w:sdtEndPr/>
          <w:sdtContent>
            <w:tc>
              <w:tcPr>
                <w:tcW w:w="5823" w:type="dxa"/>
              </w:tcPr>
              <w:p w:rsidR="005D2AE9" w:rsidP="000605A5" w:rsidRDefault="00841EF7">
                <w:pPr>
                  <w:keepNext/>
                  <w:spacing w:after="0"/>
                </w:pPr>
                <w:r>
                  <w:t>16 december 2025</w:t>
                </w:r>
              </w:p>
            </w:tc>
          </w:sdtContent>
        </w:sdt>
      </w:tr>
      <w:tr w:rsidR="005D2AE9" w:rsidTr="005D2AE9">
        <w:trPr>
          <w:trHeight w:val="283"/>
        </w:trPr>
        <w:tc>
          <w:tcPr>
            <w:tcW w:w="1969" w:type="dxa"/>
          </w:tcPr>
          <w:p w:rsidR="005D2AE9" w:rsidP="00BF4B66" w:rsidRDefault="005D2AE9">
            <w:pPr>
              <w:tabs>
                <w:tab w:val="left" w:pos="614"/>
              </w:tabs>
              <w:spacing w:after="0"/>
            </w:pPr>
            <w:r>
              <w:t>Betreft</w:t>
            </w:r>
          </w:p>
        </w:tc>
        <w:tc>
          <w:tcPr>
            <w:tcW w:w="5823" w:type="dxa"/>
          </w:tcPr>
          <w:p w:rsidR="005D2AE9" w:rsidP="00841EF7" w:rsidRDefault="00841EF7">
            <w:pPr>
              <w:tabs>
                <w:tab w:val="left" w:pos="614"/>
              </w:tabs>
              <w:spacing w:after="0"/>
            </w:pPr>
            <w:bookmarkStart w:name="_GoBack" w:id="0"/>
            <w:r w:rsidRPr="0039511A">
              <w:t>Veegbrief Defensiematerieelbegrotingsfonds</w:t>
            </w:r>
            <w:r>
              <w:tab/>
            </w:r>
            <w:bookmarkEnd w:id="0"/>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457BBC" w:rsidR="006B51CD" w:rsidP="00BF4B66" w:rsidRDefault="006B51CD">
                            <w:pPr>
                              <w:pStyle w:val="Referentiegegevens-Huisstijl"/>
                            </w:pPr>
                            <w:r w:rsidRPr="00457BBC">
                              <w:t>Postbus 20701</w:t>
                            </w:r>
                          </w:p>
                          <w:p w:rsidRPr="00457BBC" w:rsidR="006B51CD" w:rsidP="00BF4B66" w:rsidRDefault="006B51CD">
                            <w:pPr>
                              <w:pStyle w:val="Referentiegegevens-Huisstijl"/>
                            </w:pPr>
                            <w:r w:rsidRPr="00457BBC">
                              <w:t>2500 ES Den Haag</w:t>
                            </w:r>
                          </w:p>
                          <w:p w:rsidRPr="00457BBC" w:rsidR="006B51CD" w:rsidP="00BF4B66" w:rsidRDefault="006B51CD">
                            <w:pPr>
                              <w:pStyle w:val="Referentiegegevens-Huisstijl"/>
                            </w:pPr>
                            <w:r w:rsidRPr="00457BBC">
                              <w:t>www.defensie.nl</w:t>
                            </w:r>
                          </w:p>
                          <w:sdt>
                            <w:sdtPr>
                              <w:id w:val="-1579366926"/>
                              <w:lock w:val="contentLocked"/>
                              <w:placeholder>
                                <w:docPart w:val="86A13886467C4A69B0314F8C4C0B4852"/>
                              </w:placeholder>
                            </w:sdtPr>
                            <w:sdtEndPr/>
                            <w:sdtContent>
                              <w:p w:rsidR="006B51CD" w:rsidP="00BF4B66" w:rsidRDefault="006B51CD">
                                <w:pPr>
                                  <w:pStyle w:val="ReferentiegegevenskopW1-Huisstijl"/>
                                  <w:spacing w:before="120"/>
                                </w:pPr>
                                <w:r>
                                  <w:t>Onze referentie</w:t>
                                </w:r>
                              </w:p>
                            </w:sdtContent>
                          </w:sdt>
                          <w:p w:rsidR="00841EF7" w:rsidP="00841EF7" w:rsidRDefault="00841EF7">
                            <w:pPr>
                              <w:pStyle w:val="ReferentiegegevenskopW1-Huisstijl"/>
                              <w:rPr>
                                <w:b w:val="0"/>
                              </w:rPr>
                            </w:pPr>
                            <w:r w:rsidRPr="00E20D5F">
                              <w:rPr>
                                <w:b w:val="0"/>
                              </w:rPr>
                              <w:t>20250045817</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457BBC" w:rsidR="006B51CD" w:rsidP="00BF4B66" w:rsidRDefault="006B51CD">
                      <w:pPr>
                        <w:pStyle w:val="Referentiegegevens-Huisstijl"/>
                      </w:pPr>
                      <w:r w:rsidRPr="00457BBC">
                        <w:t>Postbus 20701</w:t>
                      </w:r>
                    </w:p>
                    <w:p w:rsidRPr="00457BBC" w:rsidR="006B51CD" w:rsidP="00BF4B66" w:rsidRDefault="006B51CD">
                      <w:pPr>
                        <w:pStyle w:val="Referentiegegevens-Huisstijl"/>
                      </w:pPr>
                      <w:r w:rsidRPr="00457BBC">
                        <w:t>2500 ES Den Haag</w:t>
                      </w:r>
                    </w:p>
                    <w:p w:rsidRPr="00457BBC" w:rsidR="006B51CD" w:rsidP="00BF4B66" w:rsidRDefault="006B51CD">
                      <w:pPr>
                        <w:pStyle w:val="Referentiegegevens-Huisstijl"/>
                      </w:pPr>
                      <w:r w:rsidRPr="00457BBC">
                        <w:t>www.defensie.nl</w:t>
                      </w:r>
                    </w:p>
                    <w:sdt>
                      <w:sdtPr>
                        <w:id w:val="-1579366926"/>
                        <w:lock w:val="contentLocked"/>
                        <w:placeholder>
                          <w:docPart w:val="86A13886467C4A69B0314F8C4C0B4852"/>
                        </w:placeholder>
                      </w:sdtPr>
                      <w:sdtEndPr/>
                      <w:sdtContent>
                        <w:p w:rsidR="006B51CD" w:rsidP="00BF4B66" w:rsidRDefault="006B51CD">
                          <w:pPr>
                            <w:pStyle w:val="ReferentiegegevenskopW1-Huisstijl"/>
                            <w:spacing w:before="120"/>
                          </w:pPr>
                          <w:r>
                            <w:t>Onze referentie</w:t>
                          </w:r>
                        </w:p>
                      </w:sdtContent>
                    </w:sdt>
                    <w:p w:rsidR="00841EF7" w:rsidP="00841EF7" w:rsidRDefault="00841EF7">
                      <w:pPr>
                        <w:pStyle w:val="ReferentiegegevenskopW1-Huisstijl"/>
                        <w:rPr>
                          <w:b w:val="0"/>
                        </w:rPr>
                      </w:pPr>
                      <w:r w:rsidRPr="00E20D5F">
                        <w:rPr>
                          <w:b w:val="0"/>
                        </w:rPr>
                        <w:t>20250045817</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v:textbox>
                <w10:wrap anchorx="page" anchory="page"/>
              </v:shape>
            </w:pict>
          </mc:Fallback>
        </mc:AlternateContent>
      </w:r>
    </w:p>
    <w:p w:rsidR="00841EF7" w:rsidP="00841EF7" w:rsidRDefault="00841EF7">
      <w:r>
        <w:t>Geachte voorzitter,</w:t>
      </w:r>
    </w:p>
    <w:p w:rsidRPr="005948E5" w:rsidR="00841EF7" w:rsidP="00841EF7" w:rsidRDefault="00841EF7">
      <w:pPr>
        <w:pStyle w:val="Default"/>
        <w:spacing w:after="120" w:line="276" w:lineRule="auto"/>
        <w:rPr>
          <w:color w:val="auto"/>
          <w:sz w:val="18"/>
          <w:szCs w:val="18"/>
        </w:rPr>
      </w:pPr>
      <w:r w:rsidRPr="005948E5">
        <w:rPr>
          <w:color w:val="auto"/>
          <w:sz w:val="18"/>
          <w:szCs w:val="18"/>
        </w:rPr>
        <w:t xml:space="preserve">In overeenstemming met de Comptabiliteitswet 2016 informeer ik u met de bijlage bij deze brief, mede namens de staatssecretaris, over de nu voorziene overschrijdingen (uitgaven, ontvangsten en/of verplichtingen) op begrotingsartikelniveau, die na het vaststellen van de tweede suppletoire begroting 2025 zijn geconstateerd. Conform de rijksbegrotingsvoorschriften worden hier alleen overschrijdingen van de begroting op begrotingsartikelniveau genoemd. Deze overschrijdingen worden gecompenseerd door lagere uitgaven op andere begrotingsartikelen. Zoals vermeld in de Nota van Wijziging van 8 december jl. (Kamerstuk 36850-X-4) is op het Defensiematerieelbegrotingsfonds in 2025 momenteel </w:t>
      </w:r>
      <w:r w:rsidRPr="00E409DD">
        <w:rPr>
          <w:color w:val="auto"/>
          <w:sz w:val="18"/>
          <w:szCs w:val="18"/>
        </w:rPr>
        <w:t xml:space="preserve">zicht op een meevaller van ongeveer € 500 miljoen. </w:t>
      </w:r>
      <w:r>
        <w:rPr>
          <w:color w:val="auto"/>
          <w:sz w:val="18"/>
          <w:szCs w:val="18"/>
        </w:rPr>
        <w:t xml:space="preserve">Ongeveer de helft van dit bedrag is geen onderuitputting, maar is een meevaller die wordt veroorzaakt door een gunstige dollarkoers. De andere helft is het gevolg van </w:t>
      </w:r>
      <w:r w:rsidRPr="00E409DD">
        <w:rPr>
          <w:color w:val="auto"/>
          <w:sz w:val="18"/>
          <w:szCs w:val="18"/>
        </w:rPr>
        <w:t>enkele reguliere defensieprojecten die door externe factoren vertraging op hebben gelopen in de uitvoering. De exacte bedragen zijn op dit moment moeilijk te voorspellen.</w:t>
      </w:r>
    </w:p>
    <w:p w:rsidRPr="00514C8A" w:rsidR="00841EF7" w:rsidP="00841EF7" w:rsidRDefault="00841EF7">
      <w:pPr>
        <w:pStyle w:val="Default"/>
        <w:spacing w:after="120" w:line="276" w:lineRule="auto"/>
        <w:rPr>
          <w:color w:val="auto"/>
          <w:sz w:val="18"/>
          <w:szCs w:val="18"/>
        </w:rPr>
      </w:pPr>
      <w:r w:rsidRPr="005948E5">
        <w:rPr>
          <w:color w:val="auto"/>
          <w:sz w:val="18"/>
          <w:szCs w:val="18"/>
        </w:rPr>
        <w:t>Aangezien de begrotingsuitvoering van zowel de reguliere bedrijfsvoering als van de lopende missies doorgaat tot de sluiting van de kassen op 31 december en ik u nu reeds over de uitkomst moet informeren, berusten de bedragen op de huidige verwachtingen. De definitieve realisatiestanden zullen worden opgenomen en toegelicht in de Slotwet.</w:t>
      </w:r>
    </w:p>
    <w:p w:rsidRPr="00881E10" w:rsidR="00841EF7" w:rsidP="00841EF7" w:rsidRDefault="00841EF7">
      <w:pPr>
        <w:keepNext/>
        <w:spacing w:before="600" w:after="0"/>
      </w:pPr>
      <w:r>
        <w:t>Hoogachtend,</w:t>
      </w:r>
    </w:p>
    <w:p w:rsidRPr="003E0DA1" w:rsidR="00841EF7" w:rsidP="00841EF7" w:rsidRDefault="00841EF7">
      <w:pPr>
        <w:keepNext/>
        <w:spacing w:before="600" w:after="0"/>
        <w:rPr>
          <w:i/>
          <w:iCs/>
          <w:color w:val="000000" w:themeColor="text1"/>
        </w:rPr>
      </w:pPr>
      <w:r w:rsidRPr="005348AC">
        <w:rPr>
          <w:i/>
          <w:iCs/>
          <w:color w:val="000000" w:themeColor="text1"/>
        </w:rPr>
        <w:t>DE MINISTER VAN DEFENSIE</w:t>
      </w:r>
    </w:p>
    <w:p w:rsidR="00841EF7" w:rsidP="00841EF7" w:rsidRDefault="00841EF7">
      <w:pPr>
        <w:spacing w:before="960" w:after="0"/>
        <w:rPr>
          <w:color w:val="000000" w:themeColor="text1"/>
        </w:rPr>
      </w:pPr>
      <w:r>
        <w:rPr>
          <w:color w:val="000000" w:themeColor="text1"/>
        </w:rPr>
        <w:t>Ruben Brekelmans</w:t>
      </w:r>
    </w:p>
    <w:p w:rsidR="00841EF7" w:rsidP="00841EF7" w:rsidRDefault="00841EF7">
      <w:pPr>
        <w:spacing w:line="276" w:lineRule="auto"/>
        <w:rPr>
          <w:b/>
        </w:rPr>
      </w:pPr>
    </w:p>
    <w:p w:rsidR="00841EF7" w:rsidP="00841EF7" w:rsidRDefault="00841EF7">
      <w:pPr>
        <w:rPr>
          <w:b/>
          <w:bCs/>
          <w:sz w:val="28"/>
        </w:rPr>
      </w:pPr>
      <w:r>
        <w:rPr>
          <w:b/>
          <w:bCs/>
          <w:sz w:val="28"/>
        </w:rPr>
        <w:br w:type="page"/>
      </w:r>
    </w:p>
    <w:p w:rsidRPr="00C468B6" w:rsidR="00841EF7" w:rsidP="00841EF7" w:rsidRDefault="00841EF7">
      <w:pPr>
        <w:rPr>
          <w:b/>
          <w:bCs/>
          <w:sz w:val="28"/>
        </w:rPr>
      </w:pPr>
      <w:r w:rsidRPr="00C468B6">
        <w:rPr>
          <w:b/>
          <w:bCs/>
          <w:sz w:val="28"/>
        </w:rPr>
        <w:lastRenderedPageBreak/>
        <w:t xml:space="preserve">Overzicht beleidsmatige </w:t>
      </w:r>
      <w:r>
        <w:rPr>
          <w:b/>
          <w:bCs/>
          <w:sz w:val="28"/>
        </w:rPr>
        <w:t xml:space="preserve">en overige </w:t>
      </w:r>
      <w:r w:rsidRPr="00C468B6">
        <w:rPr>
          <w:b/>
          <w:bCs/>
          <w:sz w:val="28"/>
        </w:rPr>
        <w:t>mutaties na 2e suppletoire begroting 2025 van het Ministerie van Defensie (Defensiematerieelbegrotingsfonds)</w:t>
      </w:r>
    </w:p>
    <w:p w:rsidRPr="00C468B6" w:rsidR="00841EF7" w:rsidP="00841EF7" w:rsidRDefault="00841EF7">
      <w:pPr>
        <w:spacing w:line="276" w:lineRule="auto"/>
        <w:rPr>
          <w:b/>
        </w:rPr>
      </w:pPr>
    </w:p>
    <w:p w:rsidRPr="00C468B6" w:rsidR="00841EF7" w:rsidP="00841EF7" w:rsidRDefault="00841EF7">
      <w:pPr>
        <w:spacing w:line="276" w:lineRule="auto"/>
        <w:rPr>
          <w:rFonts w:cs="Arial"/>
          <w:b/>
        </w:rPr>
      </w:pPr>
      <w:r w:rsidRPr="00C468B6">
        <w:rPr>
          <w:rFonts w:cs="Arial"/>
          <w:b/>
        </w:rPr>
        <w:t xml:space="preserve">Artikel 4. Lucht materieel </w:t>
      </w:r>
    </w:p>
    <w:p w:rsidR="00841EF7" w:rsidP="00841EF7" w:rsidRDefault="00841EF7">
      <w:pPr>
        <w:spacing w:line="276" w:lineRule="auto"/>
      </w:pPr>
      <w:r w:rsidRPr="00C468B6">
        <w:rPr>
          <w:rFonts w:cs="Arial"/>
          <w:i/>
        </w:rPr>
        <w:t>Hogere uitgaven</w:t>
      </w:r>
      <w:r>
        <w:rPr>
          <w:rFonts w:cs="Arial"/>
          <w:i/>
        </w:rPr>
        <w:br/>
      </w:r>
    </w:p>
    <w:p w:rsidR="00841EF7" w:rsidP="00841EF7" w:rsidRDefault="00841EF7">
      <w:pPr>
        <w:spacing w:line="276" w:lineRule="auto"/>
        <w:rPr>
          <w:rFonts w:cs="Arial"/>
        </w:rPr>
      </w:pPr>
      <w:r>
        <w:t>De uitgaven zullen naar verwachting € 200 miljoen hoger uitvallen dan ten tijde van de tweede suppletoire begroting werd geraamd. Dit is te verklaren doordat de realisatie op een aantal projecten al in 2025 heeft plaats gevonden, terwijl deze oorspronkelijk in 2026 stond gepland. Een van de oorzaken is bijvoorbeeld eerder dan verwachte facturatie door de VS. Dit betreft de instandhouding van de F-35 en diverse projecten voor wapensystemen waaronder Apache, NH-90, C-130, en MQ-9 (€ 115 miljoen).</w:t>
      </w:r>
      <w:r w:rsidRPr="00CF4C26">
        <w:t xml:space="preserve"> </w:t>
      </w:r>
    </w:p>
    <w:p w:rsidR="00841EF7" w:rsidP="00841EF7" w:rsidRDefault="00841EF7">
      <w:pPr>
        <w:spacing w:line="276" w:lineRule="auto"/>
        <w:rPr>
          <w:rFonts w:cs="Arial"/>
        </w:rPr>
      </w:pPr>
    </w:p>
    <w:p w:rsidRPr="00630667" w:rsidR="00841EF7" w:rsidP="00841EF7" w:rsidRDefault="00841EF7">
      <w:pPr>
        <w:spacing w:line="276" w:lineRule="auto"/>
        <w:rPr>
          <w:rFonts w:cs="Arial"/>
          <w:b/>
        </w:rPr>
      </w:pPr>
      <w:r w:rsidRPr="00630667">
        <w:rPr>
          <w:rFonts w:cs="Arial"/>
          <w:b/>
        </w:rPr>
        <w:t>Artikel 5. Infrastructuur en Vastgoed</w:t>
      </w:r>
    </w:p>
    <w:p w:rsidR="00841EF7" w:rsidP="00841EF7" w:rsidRDefault="00841EF7">
      <w:pPr>
        <w:spacing w:line="276" w:lineRule="auto"/>
        <w:rPr>
          <w:i/>
          <w:iCs/>
        </w:rPr>
      </w:pPr>
      <w:r>
        <w:rPr>
          <w:i/>
          <w:iCs/>
        </w:rPr>
        <w:t>Hogere ontvangsten</w:t>
      </w:r>
    </w:p>
    <w:p w:rsidRPr="00902735" w:rsidR="00841EF7" w:rsidP="00841EF7" w:rsidRDefault="00841EF7">
      <w:pPr>
        <w:spacing w:line="276" w:lineRule="auto"/>
        <w:jc w:val="both"/>
      </w:pPr>
      <w:r w:rsidRPr="00902735">
        <w:t>Als gevolg van hogere verkoopopbrengsten stijgen de ontvangsten met circa € 8 miljoen. De hogere verkoopopbrengsten zijn met name het gevolg van ontvangsten door de verkoop van Fort aan de Winkel te Abcoude en de Seeligkazerne te Breda. Het besluit tot verkoop van deze terreinen is in het verleden genomen. Als gevolg van toen gemaakte afspraken wordt hier dit jaar betaling voor ontvangen. Deze betaling is hoger als gevolg van de waarde ontwikkeling van het vastgoed.</w:t>
      </w:r>
    </w:p>
    <w:p w:rsidR="00841EF7" w:rsidP="00841EF7" w:rsidRDefault="00841EF7">
      <w:pPr>
        <w:spacing w:line="276" w:lineRule="auto"/>
        <w:rPr>
          <w:rFonts w:cs="Arial"/>
        </w:rPr>
      </w:pPr>
    </w:p>
    <w:p w:rsidR="00841EF7" w:rsidP="00841EF7" w:rsidRDefault="00841EF7">
      <w:pPr>
        <w:spacing w:line="276" w:lineRule="auto"/>
        <w:rPr>
          <w:rFonts w:cs="Arial"/>
        </w:rPr>
      </w:pPr>
    </w:p>
    <w:p w:rsidR="00841EF7" w:rsidP="00841EF7" w:rsidRDefault="00841EF7">
      <w:pPr>
        <w:spacing w:line="276" w:lineRule="auto"/>
        <w:rPr>
          <w:rFonts w:cs="Arial"/>
        </w:rPr>
      </w:pPr>
    </w:p>
    <w:p w:rsidR="00A42B10" w:rsidP="00841EF7" w:rsidRDefault="00A42B10">
      <w:pPr>
        <w:spacing w:after="240"/>
        <w:rPr>
          <w:i/>
          <w:iCs/>
          <w:color w:val="000000" w:themeColor="text1"/>
        </w:rPr>
      </w:pPr>
    </w:p>
    <w:sectPr w:rsidR="00A42B10" w:rsidSect="001261CA">
      <w:headerReference w:type="default" r:id="rId12"/>
      <w:footerReference w:type="default" r:id="rId13"/>
      <w:headerReference w:type="first" r:id="rId14"/>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EF7" w:rsidRDefault="00841EF7" w:rsidP="001E0A0C">
      <w:r>
        <w:separator/>
      </w:r>
    </w:p>
  </w:endnote>
  <w:endnote w:type="continuationSeparator" w:id="0">
    <w:p w:rsidR="00841EF7" w:rsidRDefault="00841EF7"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EF7" w:rsidRDefault="00841EF7" w:rsidP="001E0A0C">
      <w:r>
        <w:separator/>
      </w:r>
    </w:p>
  </w:footnote>
  <w:footnote w:type="continuationSeparator" w:id="0">
    <w:p w:rsidR="00841EF7" w:rsidRDefault="00841EF7"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C283A" w:rsidRDefault="009C283A">
                          <w:pPr>
                            <w:pStyle w:val="Paginanummer-Huisstijl"/>
                          </w:pPr>
                          <w:r>
                            <w:t xml:space="preserve">Pagina </w:t>
                          </w:r>
                          <w:r>
                            <w:fldChar w:fldCharType="begin"/>
                          </w:r>
                          <w:r>
                            <w:instrText xml:space="preserve"> PAGE    \* MERGEFORMAT </w:instrText>
                          </w:r>
                          <w:r>
                            <w:fldChar w:fldCharType="separate"/>
                          </w:r>
                          <w:r w:rsidR="00841EF7">
                            <w:rPr>
                              <w:noProof/>
                            </w:rPr>
                            <w:t>2</w:t>
                          </w:r>
                          <w:r>
                            <w:fldChar w:fldCharType="end"/>
                          </w:r>
                          <w:r>
                            <w:t xml:space="preserve"> van </w:t>
                          </w:r>
                          <w:fldSimple w:instr=" SECTIONPAGES  \* Arabic  \* MERGEFORMAT ">
                            <w:r w:rsidR="00841EF7">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r>
                      <w:t xml:space="preserve">Pagina </w:t>
                    </w:r>
                    <w:r>
                      <w:fldChar w:fldCharType="begin"/>
                    </w:r>
                    <w:r>
                      <w:instrText xml:space="preserve"> PAGE    \* MERGEFORMAT </w:instrText>
                    </w:r>
                    <w:r>
                      <w:fldChar w:fldCharType="separate"/>
                    </w:r>
                    <w:r w:rsidR="00841EF7">
                      <w:rPr>
                        <w:noProof/>
                      </w:rPr>
                      <w:t>2</w:t>
                    </w:r>
                    <w:r>
                      <w:fldChar w:fldCharType="end"/>
                    </w:r>
                    <w:r>
                      <w:t xml:space="preserve"> van </w:t>
                    </w:r>
                    <w:fldSimple w:instr=" SECTIONPAGES  \* Arabic  \* MERGEFORMAT ">
                      <w:r w:rsidR="00841EF7">
                        <w:rPr>
                          <w:noProof/>
                        </w:rPr>
                        <w:t>2</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841EF7">
      <w:rPr>
        <w:noProof/>
      </w:rPr>
      <w:t>1</w:t>
    </w:r>
    <w:r w:rsidR="009C283A">
      <w:fldChar w:fldCharType="end"/>
    </w:r>
    <w:r w:rsidR="009C283A">
      <w:t xml:space="preserve"> </w:t>
    </w:r>
    <w:r>
      <w:t>van</w:t>
    </w:r>
    <w:r w:rsidR="009C283A">
      <w:t xml:space="preserve"> </w:t>
    </w:r>
    <w:fldSimple w:instr=" NUMPAGES  \* Arabic  \* MERGEFORMAT ">
      <w:r w:rsidR="00841EF7">
        <w:rPr>
          <w:noProof/>
        </w:rPr>
        <w:t>2</w:t>
      </w:r>
    </w:fldSimple>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EF7"/>
    <w:rsid w:val="0000462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34709"/>
    <w:rsid w:val="00837C7F"/>
    <w:rsid w:val="00841EF7"/>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15:docId w15:val="{2826F813-09F6-4291-8B2E-678D6960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m6l9\Downloads\Tijdelijk_bestand_Kamer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2CC6AC2A3346739710DE5DE84A2589"/>
        <w:category>
          <w:name w:val="Algemeen"/>
          <w:gallery w:val="placeholder"/>
        </w:category>
        <w:types>
          <w:type w:val="bbPlcHdr"/>
        </w:types>
        <w:behaviors>
          <w:behavior w:val="content"/>
        </w:behaviors>
        <w:guid w:val="{23B5AF6A-ACFC-41FF-ACBC-BC0029CD7D8A}"/>
      </w:docPartPr>
      <w:docPartBody>
        <w:p w:rsidR="00000000" w:rsidRDefault="00FC55B8">
          <w:pPr>
            <w:pStyle w:val="4A2CC6AC2A3346739710DE5DE84A2589"/>
          </w:pPr>
          <w:r w:rsidRPr="0059366F">
            <w:rPr>
              <w:rStyle w:val="Tekstvantijdelijkeaanduiding"/>
            </w:rPr>
            <w:t>Klik of tik om een datum in te voeren.</w:t>
          </w:r>
        </w:p>
      </w:docPartBody>
    </w:docPart>
    <w:docPart>
      <w:docPartPr>
        <w:name w:val="86A13886467C4A69B0314F8C4C0B4852"/>
        <w:category>
          <w:name w:val="Algemeen"/>
          <w:gallery w:val="placeholder"/>
        </w:category>
        <w:types>
          <w:type w:val="bbPlcHdr"/>
        </w:types>
        <w:behaviors>
          <w:behavior w:val="content"/>
        </w:behaviors>
        <w:guid w:val="{E6327654-519E-4B29-9DC7-39C347D4946F}"/>
      </w:docPartPr>
      <w:docPartBody>
        <w:p w:rsidR="00000000" w:rsidRDefault="00F30F3E">
          <w:pPr>
            <w:pStyle w:val="86A13886467C4A69B0314F8C4C0B4852"/>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BEBD6065B3E445089619546F28F295F">
    <w:name w:val="2BEBD6065B3E445089619546F28F295F"/>
  </w:style>
  <w:style w:type="character" w:styleId="Tekstvantijdelijkeaanduiding">
    <w:name w:val="Placeholder Text"/>
    <w:basedOn w:val="Standaardalinea-lettertype"/>
    <w:uiPriority w:val="99"/>
    <w:semiHidden/>
    <w:rPr>
      <w:color w:val="808080"/>
    </w:rPr>
  </w:style>
  <w:style w:type="paragraph" w:customStyle="1" w:styleId="4A2CC6AC2A3346739710DE5DE84A2589">
    <w:name w:val="4A2CC6AC2A3346739710DE5DE84A2589"/>
  </w:style>
  <w:style w:type="paragraph" w:customStyle="1" w:styleId="714405D66A1542FEB75C87218BA5190F">
    <w:name w:val="714405D66A1542FEB75C87218BA5190F"/>
  </w:style>
  <w:style w:type="paragraph" w:customStyle="1" w:styleId="85B4F403D8A943478D85B858C3C66875">
    <w:name w:val="85B4F403D8A943478D85B858C3C66875"/>
  </w:style>
  <w:style w:type="paragraph" w:customStyle="1" w:styleId="B53F4AA78F514578B52F6DB3CC6C8DE1">
    <w:name w:val="B53F4AA78F514578B52F6DB3CC6C8DE1"/>
  </w:style>
  <w:style w:type="paragraph" w:customStyle="1" w:styleId="86A13886467C4A69B0314F8C4C0B4852">
    <w:name w:val="86A13886467C4A69B0314F8C4C0B4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439</ap:Words>
  <ap:Characters>2504</ap:Characters>
  <ap:DocSecurity>0</ap:DocSecurity>
  <ap:Lines>78</ap:Lines>
  <ap:Paragraphs>39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2013-10-28T11:53:00.0000000Z</lastPrinted>
  <dcterms:created xsi:type="dcterms:W3CDTF">2025-12-16T17:11:00.0000000Z</dcterms:created>
  <dcterms:modified xsi:type="dcterms:W3CDTF">2025-12-16T17:12:00.0000000Z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Versie">
    <vt:lpwstr/>
  </property>
  <property fmtid="{D5CDD505-2E9C-101B-9397-08002B2CF9AE}" pid="4" name="Versiedatum">
    <vt:lpwstr/>
  </property>
  <property fmtid="{D5CDD505-2E9C-101B-9397-08002B2CF9AE}" pid="5" name="Titel">
    <vt:lpwstr/>
  </property>
  <property fmtid="{D5CDD505-2E9C-101B-9397-08002B2CF9AE}" pid="6" name="Subtitel">
    <vt:lpwstr/>
  </property>
  <property fmtid="{D5CDD505-2E9C-101B-9397-08002B2CF9AE}" pid="7" name="ContentTypeId">
    <vt:lpwstr/>
  </property>
  <property fmtid="{D5CDD505-2E9C-101B-9397-08002B2CF9AE}" pid="8" name="_dlc_DocIdItemGuid">
    <vt:lpwstr/>
  </property>
  <property fmtid="{D5CDD505-2E9C-101B-9397-08002B2CF9AE}" pid="9" name="Rubricering">
    <vt:lpwstr/>
  </property>
  <property fmtid="{D5CDD505-2E9C-101B-9397-08002B2CF9AE}" pid="10" name="Type Document">
    <vt:lpwstr/>
  </property>
</Properties>
</file>