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26056" w14:paraId="2E15DA5C" w14:textId="77777777">
        <w:tc>
          <w:tcPr>
            <w:tcW w:w="6733" w:type="dxa"/>
            <w:gridSpan w:val="2"/>
            <w:tcBorders>
              <w:top w:val="nil"/>
              <w:left w:val="nil"/>
              <w:bottom w:val="nil"/>
              <w:right w:val="nil"/>
            </w:tcBorders>
            <w:vAlign w:val="center"/>
          </w:tcPr>
          <w:p w:rsidR="00997775" w:rsidP="00710A7A" w:rsidRDefault="00997775" w14:paraId="7C9DE51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6AD9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26056" w14:paraId="5C0540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66C0F5" w14:textId="77777777">
            <w:r w:rsidRPr="008B0CC5">
              <w:t xml:space="preserve">Vergaderjaar </w:t>
            </w:r>
            <w:r w:rsidR="00AC6B87">
              <w:t>202</w:t>
            </w:r>
            <w:r w:rsidR="00684DFF">
              <w:t>5</w:t>
            </w:r>
            <w:r w:rsidR="00AC6B87">
              <w:t>-202</w:t>
            </w:r>
            <w:r w:rsidR="00684DFF">
              <w:t>6</w:t>
            </w:r>
          </w:p>
        </w:tc>
      </w:tr>
      <w:tr w:rsidR="00997775" w:rsidTr="00526056" w14:paraId="0E3BD6F6" w14:textId="77777777">
        <w:trPr>
          <w:cantSplit/>
        </w:trPr>
        <w:tc>
          <w:tcPr>
            <w:tcW w:w="10985" w:type="dxa"/>
            <w:gridSpan w:val="3"/>
            <w:tcBorders>
              <w:top w:val="nil"/>
              <w:left w:val="nil"/>
              <w:bottom w:val="nil"/>
              <w:right w:val="nil"/>
            </w:tcBorders>
          </w:tcPr>
          <w:p w:rsidR="00997775" w:rsidRDefault="00997775" w14:paraId="50775D1C" w14:textId="77777777"/>
        </w:tc>
      </w:tr>
      <w:tr w:rsidR="00997775" w:rsidTr="00526056" w14:paraId="5E75C463" w14:textId="77777777">
        <w:trPr>
          <w:cantSplit/>
        </w:trPr>
        <w:tc>
          <w:tcPr>
            <w:tcW w:w="10985" w:type="dxa"/>
            <w:gridSpan w:val="3"/>
            <w:tcBorders>
              <w:top w:val="nil"/>
              <w:left w:val="nil"/>
              <w:bottom w:val="single" w:color="auto" w:sz="4" w:space="0"/>
              <w:right w:val="nil"/>
            </w:tcBorders>
          </w:tcPr>
          <w:p w:rsidR="00997775" w:rsidRDefault="00997775" w14:paraId="28B26267" w14:textId="77777777"/>
        </w:tc>
      </w:tr>
      <w:tr w:rsidR="00997775" w:rsidTr="00526056" w14:paraId="609B2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FBE1EE" w14:textId="77777777"/>
        </w:tc>
        <w:tc>
          <w:tcPr>
            <w:tcW w:w="7654" w:type="dxa"/>
            <w:gridSpan w:val="2"/>
          </w:tcPr>
          <w:p w:rsidR="00997775" w:rsidRDefault="00997775" w14:paraId="68174ABD" w14:textId="77777777"/>
        </w:tc>
      </w:tr>
      <w:tr w:rsidR="00526056" w:rsidTr="00526056" w14:paraId="41E09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056" w:rsidP="00526056" w:rsidRDefault="00526056" w14:paraId="3B67C98E" w14:textId="38BAFAD5">
            <w:pPr>
              <w:rPr>
                <w:b/>
              </w:rPr>
            </w:pPr>
            <w:r>
              <w:rPr>
                <w:b/>
              </w:rPr>
              <w:t>21 501-20</w:t>
            </w:r>
          </w:p>
        </w:tc>
        <w:tc>
          <w:tcPr>
            <w:tcW w:w="7654" w:type="dxa"/>
            <w:gridSpan w:val="2"/>
          </w:tcPr>
          <w:p w:rsidR="00526056" w:rsidP="00526056" w:rsidRDefault="00526056" w14:paraId="17AC23A8" w14:textId="3792F813">
            <w:pPr>
              <w:rPr>
                <w:b/>
              </w:rPr>
            </w:pPr>
            <w:r w:rsidRPr="00C87094">
              <w:rPr>
                <w:b/>
                <w:bCs/>
              </w:rPr>
              <w:t>Europese Raad</w:t>
            </w:r>
          </w:p>
        </w:tc>
      </w:tr>
      <w:tr w:rsidR="00526056" w:rsidTr="00526056" w14:paraId="7E366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056" w:rsidP="00526056" w:rsidRDefault="00526056" w14:paraId="6082E380" w14:textId="77777777"/>
        </w:tc>
        <w:tc>
          <w:tcPr>
            <w:tcW w:w="7654" w:type="dxa"/>
            <w:gridSpan w:val="2"/>
          </w:tcPr>
          <w:p w:rsidR="00526056" w:rsidP="00526056" w:rsidRDefault="00526056" w14:paraId="185E8C3B" w14:textId="77777777"/>
        </w:tc>
      </w:tr>
      <w:tr w:rsidR="00526056" w:rsidTr="00526056" w14:paraId="3D29D9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056" w:rsidP="00526056" w:rsidRDefault="00526056" w14:paraId="0841E861" w14:textId="77777777"/>
        </w:tc>
        <w:tc>
          <w:tcPr>
            <w:tcW w:w="7654" w:type="dxa"/>
            <w:gridSpan w:val="2"/>
          </w:tcPr>
          <w:p w:rsidR="00526056" w:rsidP="00526056" w:rsidRDefault="00526056" w14:paraId="637C9340" w14:textId="77777777"/>
        </w:tc>
      </w:tr>
      <w:tr w:rsidR="00526056" w:rsidTr="00526056" w14:paraId="12A57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056" w:rsidP="00526056" w:rsidRDefault="00526056" w14:paraId="09791A5A" w14:textId="20C69489">
            <w:pPr>
              <w:rPr>
                <w:b/>
              </w:rPr>
            </w:pPr>
            <w:r>
              <w:rPr>
                <w:b/>
              </w:rPr>
              <w:t xml:space="preserve">Nr. </w:t>
            </w:r>
            <w:r w:rsidR="006F7928">
              <w:rPr>
                <w:b/>
              </w:rPr>
              <w:t>2358</w:t>
            </w:r>
          </w:p>
        </w:tc>
        <w:tc>
          <w:tcPr>
            <w:tcW w:w="7654" w:type="dxa"/>
            <w:gridSpan w:val="2"/>
          </w:tcPr>
          <w:p w:rsidR="00526056" w:rsidP="00526056" w:rsidRDefault="00526056" w14:paraId="05F49284" w14:textId="0ED7BD54">
            <w:pPr>
              <w:rPr>
                <w:b/>
              </w:rPr>
            </w:pPr>
            <w:r>
              <w:rPr>
                <w:b/>
              </w:rPr>
              <w:t xml:space="preserve">MOTIE VAN </w:t>
            </w:r>
            <w:r w:rsidR="006F7928">
              <w:rPr>
                <w:b/>
              </w:rPr>
              <w:t>HET LID DEKKER</w:t>
            </w:r>
          </w:p>
        </w:tc>
      </w:tr>
      <w:tr w:rsidR="00526056" w:rsidTr="00526056" w14:paraId="7C7C9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056" w:rsidP="00526056" w:rsidRDefault="00526056" w14:paraId="71F9EA45" w14:textId="77777777"/>
        </w:tc>
        <w:tc>
          <w:tcPr>
            <w:tcW w:w="7654" w:type="dxa"/>
            <w:gridSpan w:val="2"/>
          </w:tcPr>
          <w:p w:rsidR="00526056" w:rsidP="00526056" w:rsidRDefault="00526056" w14:paraId="1B9D4C15" w14:textId="35C8481D">
            <w:r>
              <w:t>Voorgesteld 16 december 2025</w:t>
            </w:r>
          </w:p>
        </w:tc>
      </w:tr>
      <w:tr w:rsidR="00526056" w:rsidTr="00526056" w14:paraId="3292F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056" w:rsidP="00526056" w:rsidRDefault="00526056" w14:paraId="525CA82A" w14:textId="77777777"/>
        </w:tc>
        <w:tc>
          <w:tcPr>
            <w:tcW w:w="7654" w:type="dxa"/>
            <w:gridSpan w:val="2"/>
          </w:tcPr>
          <w:p w:rsidR="00526056" w:rsidP="00526056" w:rsidRDefault="00526056" w14:paraId="47AC284D" w14:textId="77777777"/>
        </w:tc>
      </w:tr>
      <w:tr w:rsidR="00526056" w:rsidTr="00526056" w14:paraId="49745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056" w:rsidP="00526056" w:rsidRDefault="00526056" w14:paraId="4A5BF180" w14:textId="77777777"/>
        </w:tc>
        <w:tc>
          <w:tcPr>
            <w:tcW w:w="7654" w:type="dxa"/>
            <w:gridSpan w:val="2"/>
          </w:tcPr>
          <w:p w:rsidR="00526056" w:rsidP="00526056" w:rsidRDefault="00526056" w14:paraId="444C981D" w14:textId="4CD2EAAF">
            <w:r>
              <w:t>De Kamer,</w:t>
            </w:r>
          </w:p>
        </w:tc>
      </w:tr>
      <w:tr w:rsidR="00526056" w:rsidTr="00526056" w14:paraId="268F5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056" w:rsidP="00526056" w:rsidRDefault="00526056" w14:paraId="0F4D5724" w14:textId="77777777"/>
        </w:tc>
        <w:tc>
          <w:tcPr>
            <w:tcW w:w="7654" w:type="dxa"/>
            <w:gridSpan w:val="2"/>
          </w:tcPr>
          <w:p w:rsidR="00526056" w:rsidP="00526056" w:rsidRDefault="00526056" w14:paraId="2514B5CE" w14:textId="77777777"/>
        </w:tc>
      </w:tr>
      <w:tr w:rsidR="00526056" w:rsidTr="00526056" w14:paraId="0A124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056" w:rsidP="00526056" w:rsidRDefault="00526056" w14:paraId="64D7C616" w14:textId="77777777"/>
        </w:tc>
        <w:tc>
          <w:tcPr>
            <w:tcW w:w="7654" w:type="dxa"/>
            <w:gridSpan w:val="2"/>
          </w:tcPr>
          <w:p w:rsidR="00526056" w:rsidP="00526056" w:rsidRDefault="00526056" w14:paraId="44D71375" w14:textId="65EEF8FC">
            <w:r>
              <w:t>gehoord de beraadslaging,</w:t>
            </w:r>
          </w:p>
        </w:tc>
      </w:tr>
      <w:tr w:rsidR="00997775" w:rsidTr="00526056" w14:paraId="18E1FD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E24EA8" w14:textId="77777777"/>
        </w:tc>
        <w:tc>
          <w:tcPr>
            <w:tcW w:w="7654" w:type="dxa"/>
            <w:gridSpan w:val="2"/>
          </w:tcPr>
          <w:p w:rsidR="00997775" w:rsidRDefault="00997775" w14:paraId="79F075BE" w14:textId="77777777"/>
        </w:tc>
      </w:tr>
      <w:tr w:rsidR="00997775" w:rsidTr="00526056" w14:paraId="6077E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34E9C" w14:textId="77777777"/>
        </w:tc>
        <w:tc>
          <w:tcPr>
            <w:tcW w:w="7654" w:type="dxa"/>
            <w:gridSpan w:val="2"/>
          </w:tcPr>
          <w:p w:rsidR="006F7928" w:rsidP="006F7928" w:rsidRDefault="006F7928" w14:paraId="0018BA2A" w14:textId="77777777">
            <w:r>
              <w:t>overwegende dat dit op geen enkele wijze realistisch is, in acht nemende de onderhandelingsposities van de VS en Rusland;</w:t>
            </w:r>
          </w:p>
          <w:p w:rsidR="006F7928" w:rsidP="006F7928" w:rsidRDefault="006F7928" w14:paraId="23CBDB77" w14:textId="77777777"/>
          <w:p w:rsidR="006F7928" w:rsidP="006F7928" w:rsidRDefault="006F7928" w14:paraId="4FAA9C6C" w14:textId="77777777">
            <w:r>
              <w:t>overwegende dat het in het belang van Oekraïne en Europa is om de onderhandelingen tussen de VS en Rusland zo soepel mogelijk te laten verlopen en tot een vredesakkoord te komen;</w:t>
            </w:r>
          </w:p>
          <w:p w:rsidR="006F7928" w:rsidP="006F7928" w:rsidRDefault="006F7928" w14:paraId="033AD23C" w14:textId="77777777"/>
          <w:p w:rsidR="006F7928" w:rsidP="006F7928" w:rsidRDefault="006F7928" w14:paraId="5F3FB9CB" w14:textId="77777777">
            <w:r>
              <w:t>roept de regering op om niet akkoord te gaan met het toetreden van Oekraïne tot de NAVO,</w:t>
            </w:r>
          </w:p>
          <w:p w:rsidR="006F7928" w:rsidP="006F7928" w:rsidRDefault="006F7928" w14:paraId="4C721562" w14:textId="77777777"/>
          <w:p w:rsidR="006F7928" w:rsidP="006F7928" w:rsidRDefault="006F7928" w14:paraId="2AC79111" w14:textId="77777777">
            <w:r>
              <w:t>en gaat over tot de orde van de dag.</w:t>
            </w:r>
          </w:p>
          <w:p w:rsidR="006F7928" w:rsidP="006F7928" w:rsidRDefault="006F7928" w14:paraId="7417B9C2" w14:textId="77777777"/>
          <w:p w:rsidR="00997775" w:rsidP="006F7928" w:rsidRDefault="006F7928" w14:paraId="357B9109" w14:textId="6E727DB3">
            <w:r>
              <w:t>Dekker</w:t>
            </w:r>
          </w:p>
        </w:tc>
      </w:tr>
    </w:tbl>
    <w:p w:rsidR="00997775" w:rsidRDefault="00997775" w14:paraId="72339F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4EC4" w14:textId="77777777" w:rsidR="00526056" w:rsidRDefault="00526056">
      <w:pPr>
        <w:spacing w:line="20" w:lineRule="exact"/>
      </w:pPr>
    </w:p>
  </w:endnote>
  <w:endnote w:type="continuationSeparator" w:id="0">
    <w:p w14:paraId="16C218C4" w14:textId="77777777" w:rsidR="00526056" w:rsidRDefault="00526056">
      <w:pPr>
        <w:pStyle w:val="Amendement"/>
      </w:pPr>
      <w:r>
        <w:rPr>
          <w:b w:val="0"/>
        </w:rPr>
        <w:t xml:space="preserve"> </w:t>
      </w:r>
    </w:p>
  </w:endnote>
  <w:endnote w:type="continuationNotice" w:id="1">
    <w:p w14:paraId="4E3A78B7" w14:textId="77777777" w:rsidR="00526056" w:rsidRDefault="005260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E24E" w14:textId="77777777" w:rsidR="00526056" w:rsidRDefault="00526056">
      <w:pPr>
        <w:pStyle w:val="Amendement"/>
      </w:pPr>
      <w:r>
        <w:rPr>
          <w:b w:val="0"/>
        </w:rPr>
        <w:separator/>
      </w:r>
    </w:p>
  </w:footnote>
  <w:footnote w:type="continuationSeparator" w:id="0">
    <w:p w14:paraId="0E354004" w14:textId="77777777" w:rsidR="00526056" w:rsidRDefault="00526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56"/>
    <w:rsid w:val="00133FCE"/>
    <w:rsid w:val="001E482C"/>
    <w:rsid w:val="001E4877"/>
    <w:rsid w:val="0021105A"/>
    <w:rsid w:val="00280D6A"/>
    <w:rsid w:val="002B78E9"/>
    <w:rsid w:val="002C5406"/>
    <w:rsid w:val="00330D60"/>
    <w:rsid w:val="00345A5C"/>
    <w:rsid w:val="003F71A1"/>
    <w:rsid w:val="00476415"/>
    <w:rsid w:val="00526056"/>
    <w:rsid w:val="00546F8D"/>
    <w:rsid w:val="00560113"/>
    <w:rsid w:val="00621F64"/>
    <w:rsid w:val="00644DED"/>
    <w:rsid w:val="006765BC"/>
    <w:rsid w:val="00684DFF"/>
    <w:rsid w:val="006F792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322F3"/>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AADB1"/>
  <w15:docId w15:val="{628602A4-5302-4DF0-B55D-BAABFC02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554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2025-12-17T08:31:00.0000000Z</dcterms:created>
  <dcterms:modified xsi:type="dcterms:W3CDTF">2025-12-17T10:27:00.0000000Z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