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E46" w:rsidRDefault="00086940" w14:paraId="2C5E2F97" w14:textId="46246740">
      <w:r>
        <w:t>Geachte</w:t>
      </w:r>
      <w:r w:rsidR="00583287">
        <w:t xml:space="preserve"> voorzitter</w:t>
      </w:r>
      <w:r>
        <w:t>,</w:t>
      </w:r>
    </w:p>
    <w:p w:rsidR="00A66E46" w:rsidRDefault="00A66E46" w14:paraId="3454823B" w14:textId="77777777"/>
    <w:p w:rsidR="00A66E46" w:rsidRDefault="00583287" w14:paraId="2914EB20" w14:textId="090EF5FC">
      <w:r w:rsidRPr="00583287">
        <w:t xml:space="preserve">De schriftelijke vragen </w:t>
      </w:r>
      <w:r>
        <w:t xml:space="preserve">van de leden </w:t>
      </w:r>
      <w:proofErr w:type="spellStart"/>
      <w:r>
        <w:t>Stultiens</w:t>
      </w:r>
      <w:proofErr w:type="spellEnd"/>
      <w:r>
        <w:t xml:space="preserve"> en </w:t>
      </w:r>
      <w:proofErr w:type="spellStart"/>
      <w:r>
        <w:t>Kröger</w:t>
      </w:r>
      <w:proofErr w:type="spellEnd"/>
      <w:r>
        <w:t xml:space="preserve"> (beiden GroenLinks-PvdA) aan de staatssecretaris van Financiën over belastingontwijking via Nederland als gevolg van een in belastingverdragen overeengekomen verlaagde bronheffing </w:t>
      </w:r>
      <w:r w:rsidRPr="00583287">
        <w:t xml:space="preserve">(2025Z21294, ingezonden </w:t>
      </w:r>
      <w:r>
        <w:t xml:space="preserve">5 december </w:t>
      </w:r>
      <w:r w:rsidRPr="00583287">
        <w:t>2025) kunnen met het oog op een zorgvuldige en volledige beantwoording</w:t>
      </w:r>
      <w:r>
        <w:t xml:space="preserve"> en het naderende kerstreces</w:t>
      </w:r>
      <w:r w:rsidRPr="00583287">
        <w:t xml:space="preserve"> niet binnen de gebruikelijke termijn worden beantwoord.</w:t>
      </w:r>
      <w:r>
        <w:t xml:space="preserve"> </w:t>
      </w:r>
      <w:r w:rsidRPr="00583287">
        <w:t>Het streven is de antwoorden binnen de tweede termijn van drie weken aan uw Kamer te sturen.</w:t>
      </w:r>
    </w:p>
    <w:p w:rsidR="00A66E46" w:rsidRDefault="00A66E46" w14:paraId="228CEE5D" w14:textId="77777777"/>
    <w:p w:rsidR="00A66E46" w:rsidRDefault="00086940" w14:paraId="6148A6FF" w14:textId="77777777">
      <w:r>
        <w:t>Hoogachtend,</w:t>
      </w:r>
    </w:p>
    <w:p w:rsidR="00A66E46" w:rsidRDefault="00A66E46" w14:paraId="3B3B61C6" w14:textId="77777777"/>
    <w:p w:rsidR="00A66E46" w:rsidRDefault="00086940" w14:paraId="7022BA4D" w14:textId="77777777">
      <w:r>
        <w:t>De Staatssecretaris Fiscaliteit, Belastingdienst en Douane</w:t>
      </w:r>
      <w:r>
        <w:rPr>
          <w:i/>
        </w:rPr>
        <w:t>,</w:t>
      </w:r>
    </w:p>
    <w:p w:rsidR="00A66E46" w:rsidRDefault="00A66E46" w14:paraId="7F51FFD9" w14:textId="77777777"/>
    <w:p w:rsidR="00A66E46" w:rsidRDefault="00A66E46" w14:paraId="07D12CFC" w14:textId="77777777"/>
    <w:p w:rsidR="00A66E46" w:rsidRDefault="00A66E46" w14:paraId="7EB76A7A" w14:textId="77777777"/>
    <w:p w:rsidR="00A66E46" w:rsidRDefault="00A66E46" w14:paraId="5D7CCD98" w14:textId="77777777"/>
    <w:p w:rsidR="00A66E46" w:rsidRDefault="00086940" w14:paraId="17E8230D" w14:textId="77777777">
      <w:r>
        <w:t>E.H.J. Heijnen</w:t>
      </w:r>
    </w:p>
    <w:p w:rsidR="00A66E46" w:rsidRDefault="00A66E46" w14:paraId="3F95739A" w14:textId="77777777"/>
    <w:sectPr w:rsidR="00A66E46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8218" w14:textId="77777777" w:rsidR="00DE1961" w:rsidRDefault="00DE1961">
      <w:pPr>
        <w:spacing w:line="240" w:lineRule="auto"/>
      </w:pPr>
      <w:r>
        <w:separator/>
      </w:r>
    </w:p>
  </w:endnote>
  <w:endnote w:type="continuationSeparator" w:id="0">
    <w:p w14:paraId="3BEF488E" w14:textId="77777777" w:rsidR="00DE1961" w:rsidRDefault="00DE1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05F1" w14:textId="77777777" w:rsidR="00A66E46" w:rsidRDefault="00A66E46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56A7" w14:textId="77777777" w:rsidR="00DE1961" w:rsidRDefault="00DE1961">
      <w:pPr>
        <w:spacing w:line="240" w:lineRule="auto"/>
      </w:pPr>
      <w:r>
        <w:separator/>
      </w:r>
    </w:p>
  </w:footnote>
  <w:footnote w:type="continuationSeparator" w:id="0">
    <w:p w14:paraId="6D7D5E68" w14:textId="77777777" w:rsidR="00DE1961" w:rsidRDefault="00DE19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A067" w14:textId="77777777" w:rsidR="00A66E46" w:rsidRDefault="0008694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D72B2A4" wp14:editId="243BF6E6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CDF6E" w14:textId="77777777" w:rsidR="00B94F1D" w:rsidRDefault="00B94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72B2A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B0CDF6E" w14:textId="77777777" w:rsidR="00B94F1D" w:rsidRDefault="00B94F1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B7BADAC" wp14:editId="42C26A5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F75EB" w14:textId="77777777" w:rsidR="00A66E46" w:rsidRDefault="0008694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EB8A32" w14:textId="77777777" w:rsidR="00A66E46" w:rsidRDefault="00086940">
                          <w:pPr>
                            <w:pStyle w:val="Referentiegegevens"/>
                          </w:pPr>
                          <w:sdt>
                            <w:sdtPr>
                              <w:id w:val="-339851121"/>
                              <w:date w:fullDate="2025-12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 december 2025</w:t>
                              </w:r>
                            </w:sdtContent>
                          </w:sdt>
                        </w:p>
                        <w:p w14:paraId="28216121" w14:textId="77777777" w:rsidR="00A66E46" w:rsidRDefault="00A66E46">
                          <w:pPr>
                            <w:pStyle w:val="WitregelW1"/>
                          </w:pPr>
                        </w:p>
                        <w:p w14:paraId="2397F4F9" w14:textId="77777777" w:rsidR="00A66E46" w:rsidRDefault="0008694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9DC0F6" w14:textId="54E6B8DD" w:rsidR="00A66E46" w:rsidRDefault="000869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7BADAC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4CF75EB" w14:textId="77777777" w:rsidR="00A66E46" w:rsidRDefault="00086940">
                    <w:pPr>
                      <w:pStyle w:val="Referentiegegevensbold"/>
                    </w:pPr>
                    <w:r>
                      <w:t>Datum</w:t>
                    </w:r>
                  </w:p>
                  <w:p w14:paraId="35EB8A32" w14:textId="77777777" w:rsidR="00A66E46" w:rsidRDefault="00086940">
                    <w:pPr>
                      <w:pStyle w:val="Referentiegegevens"/>
                    </w:pPr>
                    <w:sdt>
                      <w:sdtPr>
                        <w:id w:val="-339851121"/>
                        <w:date w:fullDate="2025-12-1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12 december 2025</w:t>
                        </w:r>
                      </w:sdtContent>
                    </w:sdt>
                  </w:p>
                  <w:p w14:paraId="28216121" w14:textId="77777777" w:rsidR="00A66E46" w:rsidRDefault="00A66E46">
                    <w:pPr>
                      <w:pStyle w:val="WitregelW1"/>
                    </w:pPr>
                  </w:p>
                  <w:p w14:paraId="2397F4F9" w14:textId="77777777" w:rsidR="00A66E46" w:rsidRDefault="0008694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9DC0F6" w14:textId="54E6B8DD" w:rsidR="00A66E46" w:rsidRDefault="0008694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77650B1" wp14:editId="51025BE9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80203" w14:textId="77777777" w:rsidR="00B94F1D" w:rsidRDefault="00B94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7650B1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BC80203" w14:textId="77777777" w:rsidR="00B94F1D" w:rsidRDefault="00B94F1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8CC9AB" wp14:editId="4E217EA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48F10" w14:textId="77777777" w:rsidR="00A66E46" w:rsidRDefault="0008694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32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832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CC9AB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9D48F10" w14:textId="77777777" w:rsidR="00A66E46" w:rsidRDefault="0008694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32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832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9E77" w14:textId="77777777" w:rsidR="00A66E46" w:rsidRDefault="0008694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604F58E" wp14:editId="374D327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8522C" w14:textId="77777777" w:rsidR="00A66E46" w:rsidRDefault="0008694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8EEE41" wp14:editId="15572C2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04F58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AE8522C" w14:textId="77777777" w:rsidR="00A66E46" w:rsidRDefault="0008694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8EEE41" wp14:editId="15572C2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795A5AC" wp14:editId="330171E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DDA35" w14:textId="77777777" w:rsidR="00A66E46" w:rsidRDefault="0008694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4677CA" wp14:editId="466E5820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5A5AC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A2DDA35" w14:textId="77777777" w:rsidR="00A66E46" w:rsidRDefault="0008694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4677CA" wp14:editId="466E5820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97C8503" wp14:editId="19079DDB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B28EA" w14:textId="77777777" w:rsidR="00A66E46" w:rsidRDefault="00086940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C850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69B28EA" w14:textId="77777777" w:rsidR="00A66E46" w:rsidRDefault="00086940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43FA543" wp14:editId="28B3D8DA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52D5E" w14:textId="77777777" w:rsidR="00A66E46" w:rsidRDefault="00086940">
                          <w:r>
                            <w:t>Voorzitter van de Tweede Kamer der Staten-Generaal</w:t>
                          </w:r>
                        </w:p>
                        <w:p w14:paraId="74BA2611" w14:textId="77777777" w:rsidR="00A66E46" w:rsidRDefault="00086940">
                          <w:r>
                            <w:t>Postbus 20018</w:t>
                          </w:r>
                        </w:p>
                        <w:p w14:paraId="24535FDA" w14:textId="77777777" w:rsidR="00A66E46" w:rsidRDefault="00086940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FA543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E552D5E" w14:textId="77777777" w:rsidR="00A66E46" w:rsidRDefault="00086940">
                    <w:r>
                      <w:t>Voorzitter van de Tweede Kamer der Staten-Generaal</w:t>
                    </w:r>
                  </w:p>
                  <w:p w14:paraId="74BA2611" w14:textId="77777777" w:rsidR="00A66E46" w:rsidRDefault="00086940">
                    <w:r>
                      <w:t>Postbus 20018</w:t>
                    </w:r>
                  </w:p>
                  <w:p w14:paraId="24535FDA" w14:textId="77777777" w:rsidR="00A66E46" w:rsidRDefault="00086940">
                    <w:r>
                      <w:t>2500 EA 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692F10C" wp14:editId="1E3628A3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66E46" w14:paraId="4A3B88D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A73520E" w14:textId="77777777" w:rsidR="00A66E46" w:rsidRDefault="0008694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1FA64C" w14:textId="129DE794" w:rsidR="00A66E46" w:rsidRDefault="00086940">
                                <w:sdt>
                                  <w:sdtPr>
                                    <w:id w:val="1479344292"/>
                                    <w:date w:fullDate="2025-12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17</w:t>
                                    </w:r>
                                    <w:r>
                                      <w:t xml:space="preserve">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66E46" w14:paraId="2EA2D5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FCF0F9" w14:textId="77777777" w:rsidR="00A66E46" w:rsidRDefault="0008694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AB576FE" w14:textId="77777777" w:rsidR="00A66E46" w:rsidRDefault="00086940">
                                <w:r>
                                  <w:t xml:space="preserve">Uitstel vragen van de leden </w:t>
                                </w:r>
                                <w:proofErr w:type="spellStart"/>
                                <w:r>
                                  <w:t>Stultiens</w:t>
                                </w:r>
                                <w:proofErr w:type="spellEnd"/>
                                <w:r>
                                  <w:t xml:space="preserve"> en </w:t>
                                </w:r>
                                <w:proofErr w:type="spellStart"/>
                                <w:r>
                                  <w:t>Kröger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37EEFAAC" w14:textId="77777777" w:rsidR="00B94F1D" w:rsidRDefault="00B94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2F10C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66E46" w14:paraId="4A3B88D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A73520E" w14:textId="77777777" w:rsidR="00A66E46" w:rsidRDefault="0008694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1FA64C" w14:textId="129DE794" w:rsidR="00A66E46" w:rsidRDefault="00086940">
                          <w:sdt>
                            <w:sdtPr>
                              <w:id w:val="1479344292"/>
                              <w:date w:fullDate="2025-12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17</w:t>
                              </w:r>
                              <w:r>
                                <w:t xml:space="preserve"> december 2025</w:t>
                              </w:r>
                            </w:sdtContent>
                          </w:sdt>
                        </w:p>
                      </w:tc>
                    </w:tr>
                    <w:tr w:rsidR="00A66E46" w14:paraId="2EA2D5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FCF0F9" w14:textId="77777777" w:rsidR="00A66E46" w:rsidRDefault="0008694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AB576FE" w14:textId="77777777" w:rsidR="00A66E46" w:rsidRDefault="00086940">
                          <w:r>
                            <w:t xml:space="preserve">Uitstel vragen van de leden </w:t>
                          </w:r>
                          <w:proofErr w:type="spellStart"/>
                          <w:r>
                            <w:t>Stultiens</w:t>
                          </w:r>
                          <w:proofErr w:type="spellEnd"/>
                          <w:r>
                            <w:t xml:space="preserve"> en </w:t>
                          </w:r>
                          <w:proofErr w:type="spellStart"/>
                          <w:r>
                            <w:t>Kröger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37EEFAAC" w14:textId="77777777" w:rsidR="00B94F1D" w:rsidRDefault="00B94F1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C1AF70" wp14:editId="0774145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9D113" w14:textId="77777777" w:rsidR="00A66E46" w:rsidRDefault="00086940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2367688" w14:textId="77777777" w:rsidR="00A66E46" w:rsidRDefault="00086940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6E6E14D2" w14:textId="77777777" w:rsidR="00A66E46" w:rsidRDefault="00086940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1021BF31" w14:textId="77777777" w:rsidR="00A66E46" w:rsidRDefault="00086940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79B07ADC" w14:textId="77777777" w:rsidR="00A66E46" w:rsidRDefault="00A66E46">
                          <w:pPr>
                            <w:pStyle w:val="WitregelW1"/>
                          </w:pPr>
                        </w:p>
                        <w:p w14:paraId="026655BE" w14:textId="77777777" w:rsidR="00A66E46" w:rsidRDefault="00086940">
                          <w:pPr>
                            <w:pStyle w:val="Referentiegegevensbold"/>
                          </w:pPr>
                          <w:r>
                            <w:t xml:space="preserve">Onze </w:t>
                          </w:r>
                          <w:r>
                            <w:t>referentie</w:t>
                          </w:r>
                        </w:p>
                        <w:p w14:paraId="2AF40B67" w14:textId="16539920" w:rsidR="00A66E46" w:rsidRDefault="000869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6F663CCB" w14:textId="77777777" w:rsidR="00A66E46" w:rsidRDefault="00A66E46">
                          <w:pPr>
                            <w:pStyle w:val="WitregelW1"/>
                          </w:pPr>
                        </w:p>
                        <w:p w14:paraId="40372870" w14:textId="77777777" w:rsidR="00A66E46" w:rsidRDefault="00A66E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1AF70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FD9D113" w14:textId="77777777" w:rsidR="00A66E46" w:rsidRDefault="00086940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2367688" w14:textId="77777777" w:rsidR="00A66E46" w:rsidRDefault="00086940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6E6E14D2" w14:textId="77777777" w:rsidR="00A66E46" w:rsidRDefault="00086940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1021BF31" w14:textId="77777777" w:rsidR="00A66E46" w:rsidRDefault="00086940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79B07ADC" w14:textId="77777777" w:rsidR="00A66E46" w:rsidRDefault="00A66E46">
                    <w:pPr>
                      <w:pStyle w:val="WitregelW1"/>
                    </w:pPr>
                  </w:p>
                  <w:p w14:paraId="026655BE" w14:textId="77777777" w:rsidR="00A66E46" w:rsidRDefault="00086940">
                    <w:pPr>
                      <w:pStyle w:val="Referentiegegevensbold"/>
                    </w:pPr>
                    <w:r>
                      <w:t xml:space="preserve">Onze </w:t>
                    </w:r>
                    <w:r>
                      <w:t>referentie</w:t>
                    </w:r>
                  </w:p>
                  <w:p w14:paraId="2AF40B67" w14:textId="16539920" w:rsidR="00A66E46" w:rsidRDefault="0008694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6F663CCB" w14:textId="77777777" w:rsidR="00A66E46" w:rsidRDefault="00A66E46">
                    <w:pPr>
                      <w:pStyle w:val="WitregelW1"/>
                    </w:pPr>
                  </w:p>
                  <w:p w14:paraId="40372870" w14:textId="77777777" w:rsidR="00A66E46" w:rsidRDefault="00A66E4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3CE702" wp14:editId="3A77014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B424C" w14:textId="77777777" w:rsidR="00A66E46" w:rsidRDefault="0008694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32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832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3CE702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7DB424C" w14:textId="77777777" w:rsidR="00A66E46" w:rsidRDefault="0008694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32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832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279F56A" wp14:editId="1BC8A273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D9BB4" w14:textId="77777777" w:rsidR="00B94F1D" w:rsidRDefault="00B94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79F56A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8BD9BB4" w14:textId="77777777" w:rsidR="00B94F1D" w:rsidRDefault="00B94F1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A469AB"/>
    <w:multiLevelType w:val="multilevel"/>
    <w:tmpl w:val="96D57A0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B0D4917"/>
    <w:multiLevelType w:val="multilevel"/>
    <w:tmpl w:val="90D91BD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F7A6BB1"/>
    <w:multiLevelType w:val="multilevel"/>
    <w:tmpl w:val="7D7D780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38A16FE"/>
    <w:multiLevelType w:val="multilevel"/>
    <w:tmpl w:val="1F5B661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74147100">
    <w:abstractNumId w:val="1"/>
  </w:num>
  <w:num w:numId="2" w16cid:durableId="1274092811">
    <w:abstractNumId w:val="0"/>
  </w:num>
  <w:num w:numId="3" w16cid:durableId="1888486785">
    <w:abstractNumId w:val="2"/>
  </w:num>
  <w:num w:numId="4" w16cid:durableId="102387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87"/>
    <w:rsid w:val="00086940"/>
    <w:rsid w:val="00095026"/>
    <w:rsid w:val="000B3A05"/>
    <w:rsid w:val="00583287"/>
    <w:rsid w:val="00A66E46"/>
    <w:rsid w:val="00B94F1D"/>
    <w:rsid w:val="00D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3C10A"/>
  <w15:docId w15:val="{36198960-86C7-4AC9-BA75-A13F324C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832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32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832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328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 vragen van de leden Stultiens en Kröger</vt:lpstr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2025-12-17T08:54:00.0000000Z</dcterms:created>
  <dcterms:modified xsi:type="dcterms:W3CDTF">2025-12-17T08:54:00.0000000Z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12 december 2025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Uitstel vragen van de leden Stultiens en Kröger 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2025-12-10T10:47:04Z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9c10c033-401b-4e79-ab74-0321d602b5e7</vt:lpwstr>
  </property>
  <property fmtid="{D5CDD505-2E9C-101B-9397-08002B2CF9AE}" pid="38" name="MSIP_Label_b2aa6e22-2c82-48c6-bf24-1790f4b9c128_ContentBits">
    <vt:lpwstr>0</vt:lpwstr>
  </property>
  <property fmtid="{D5CDD505-2E9C-101B-9397-08002B2CF9AE}" pid="39" name="MSIP_Label_b2aa6e22-2c82-48c6-bf24-1790f4b9c128_Tag">
    <vt:lpwstr>10, 3, 0, 1</vt:lpwstr>
  </property>
</Properties>
</file>