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85F84" w14:paraId="69BF2DF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CDB2B7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F206B4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85F84" w14:paraId="502E35A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6546ED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85F84" w14:paraId="5D3F299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7CE37CB" w14:textId="77777777"/>
        </w:tc>
      </w:tr>
      <w:tr w:rsidR="00997775" w:rsidTr="00E85F84" w14:paraId="1EA6043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B2B13DE" w14:textId="77777777"/>
        </w:tc>
      </w:tr>
      <w:tr w:rsidR="00997775" w:rsidTr="00E85F84" w14:paraId="4DAAAB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FC8047" w14:textId="77777777"/>
        </w:tc>
        <w:tc>
          <w:tcPr>
            <w:tcW w:w="7654" w:type="dxa"/>
            <w:gridSpan w:val="2"/>
          </w:tcPr>
          <w:p w:rsidR="00997775" w:rsidRDefault="00997775" w14:paraId="2ED21CE1" w14:textId="77777777"/>
        </w:tc>
      </w:tr>
      <w:tr w:rsidR="00E85F84" w:rsidTr="00E85F84" w14:paraId="580F5E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5F84" w:rsidP="00E85F84" w:rsidRDefault="00E85F84" w14:paraId="2785C77A" w14:textId="6938D37E">
            <w:pPr>
              <w:rPr>
                <w:b/>
              </w:rPr>
            </w:pPr>
            <w:r>
              <w:rPr>
                <w:b/>
              </w:rPr>
              <w:t>36 850</w:t>
            </w:r>
          </w:p>
        </w:tc>
        <w:tc>
          <w:tcPr>
            <w:tcW w:w="7654" w:type="dxa"/>
            <w:gridSpan w:val="2"/>
          </w:tcPr>
          <w:p w:rsidR="00E85F84" w:rsidP="00E85F84" w:rsidRDefault="00E85F84" w14:paraId="52426451" w14:textId="2D21EC8F">
            <w:pPr>
              <w:rPr>
                <w:b/>
              </w:rPr>
            </w:pPr>
            <w:r w:rsidRPr="00DA17AE">
              <w:rPr>
                <w:rFonts w:cstheme="minorHAnsi"/>
                <w:b/>
                <w:bCs/>
                <w:szCs w:val="24"/>
              </w:rPr>
              <w:t>Najaarsnota 2025</w:t>
            </w:r>
          </w:p>
        </w:tc>
      </w:tr>
      <w:tr w:rsidR="00E85F84" w:rsidTr="00E85F84" w14:paraId="05F7A6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5F84" w:rsidP="00E85F84" w:rsidRDefault="00E85F84" w14:paraId="60B5B7F7" w14:textId="77777777"/>
        </w:tc>
        <w:tc>
          <w:tcPr>
            <w:tcW w:w="7654" w:type="dxa"/>
            <w:gridSpan w:val="2"/>
          </w:tcPr>
          <w:p w:rsidR="00E85F84" w:rsidP="00E85F84" w:rsidRDefault="00E85F84" w14:paraId="365F6D7A" w14:textId="77777777"/>
        </w:tc>
      </w:tr>
      <w:tr w:rsidR="00E85F84" w:rsidTr="00E85F84" w14:paraId="255913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5F84" w:rsidP="00E85F84" w:rsidRDefault="00E85F84" w14:paraId="08C04901" w14:textId="77777777"/>
        </w:tc>
        <w:tc>
          <w:tcPr>
            <w:tcW w:w="7654" w:type="dxa"/>
            <w:gridSpan w:val="2"/>
          </w:tcPr>
          <w:p w:rsidR="00E85F84" w:rsidP="00E85F84" w:rsidRDefault="00E85F84" w14:paraId="53BD6F06" w14:textId="77777777"/>
        </w:tc>
      </w:tr>
      <w:tr w:rsidR="00E85F84" w:rsidTr="00E85F84" w14:paraId="352CF4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5F84" w:rsidP="00E85F84" w:rsidRDefault="00E85F84" w14:paraId="655B1710" w14:textId="5BD3DCE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</w:t>
            </w:r>
          </w:p>
        </w:tc>
        <w:tc>
          <w:tcPr>
            <w:tcW w:w="7654" w:type="dxa"/>
            <w:gridSpan w:val="2"/>
          </w:tcPr>
          <w:p w:rsidR="00E85F84" w:rsidP="00E85F84" w:rsidRDefault="00E85F84" w14:paraId="7290B998" w14:textId="7A715BB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TONY VAN DIJCK</w:t>
            </w:r>
          </w:p>
        </w:tc>
      </w:tr>
      <w:tr w:rsidR="00E85F84" w:rsidTr="00E85F84" w14:paraId="46BD9F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5F84" w:rsidP="00E85F84" w:rsidRDefault="00E85F84" w14:paraId="18BD19EB" w14:textId="77777777"/>
        </w:tc>
        <w:tc>
          <w:tcPr>
            <w:tcW w:w="7654" w:type="dxa"/>
            <w:gridSpan w:val="2"/>
          </w:tcPr>
          <w:p w:rsidR="00E85F84" w:rsidP="00E85F84" w:rsidRDefault="00E85F84" w14:paraId="2997FC7A" w14:textId="4AC4FB9A">
            <w:r>
              <w:t>Voorgesteld 17 december 2025</w:t>
            </w:r>
          </w:p>
        </w:tc>
      </w:tr>
      <w:tr w:rsidR="00E85F84" w:rsidTr="00E85F84" w14:paraId="52B6A2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5F84" w:rsidP="00E85F84" w:rsidRDefault="00E85F84" w14:paraId="7396062C" w14:textId="77777777"/>
        </w:tc>
        <w:tc>
          <w:tcPr>
            <w:tcW w:w="7654" w:type="dxa"/>
            <w:gridSpan w:val="2"/>
          </w:tcPr>
          <w:p w:rsidR="00E85F84" w:rsidP="00E85F84" w:rsidRDefault="00E85F84" w14:paraId="5D77A9B6" w14:textId="77777777"/>
        </w:tc>
      </w:tr>
      <w:tr w:rsidR="00E85F84" w:rsidTr="00E85F84" w14:paraId="2A670B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5F84" w:rsidP="00E85F84" w:rsidRDefault="00E85F84" w14:paraId="437E49FB" w14:textId="77777777"/>
        </w:tc>
        <w:tc>
          <w:tcPr>
            <w:tcW w:w="7654" w:type="dxa"/>
            <w:gridSpan w:val="2"/>
          </w:tcPr>
          <w:p w:rsidR="00E85F84" w:rsidP="00E85F84" w:rsidRDefault="00E85F84" w14:paraId="5EE8F760" w14:textId="31615395">
            <w:r>
              <w:t>De Kamer,</w:t>
            </w:r>
          </w:p>
        </w:tc>
      </w:tr>
      <w:tr w:rsidR="00E85F84" w:rsidTr="00E85F84" w14:paraId="52BC50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5F84" w:rsidP="00E85F84" w:rsidRDefault="00E85F84" w14:paraId="4E3F365D" w14:textId="77777777"/>
        </w:tc>
        <w:tc>
          <w:tcPr>
            <w:tcW w:w="7654" w:type="dxa"/>
            <w:gridSpan w:val="2"/>
          </w:tcPr>
          <w:p w:rsidR="00E85F84" w:rsidP="00E85F84" w:rsidRDefault="00E85F84" w14:paraId="6A156B25" w14:textId="77777777"/>
        </w:tc>
      </w:tr>
      <w:tr w:rsidR="00E85F84" w:rsidTr="00E85F84" w14:paraId="5406D2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5F84" w:rsidP="00E85F84" w:rsidRDefault="00E85F84" w14:paraId="1D717A5D" w14:textId="77777777"/>
        </w:tc>
        <w:tc>
          <w:tcPr>
            <w:tcW w:w="7654" w:type="dxa"/>
            <w:gridSpan w:val="2"/>
          </w:tcPr>
          <w:p w:rsidR="00E85F84" w:rsidP="00E85F84" w:rsidRDefault="00E85F84" w14:paraId="256FFB42" w14:textId="3C5B76A4">
            <w:r>
              <w:t>gehoord de beraadslaging,</w:t>
            </w:r>
          </w:p>
        </w:tc>
      </w:tr>
      <w:tr w:rsidR="00997775" w:rsidTr="00E85F84" w14:paraId="608CCC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CCACBC" w14:textId="77777777"/>
        </w:tc>
        <w:tc>
          <w:tcPr>
            <w:tcW w:w="7654" w:type="dxa"/>
            <w:gridSpan w:val="2"/>
          </w:tcPr>
          <w:p w:rsidR="00997775" w:rsidRDefault="00997775" w14:paraId="5B0B6E21" w14:textId="77777777"/>
        </w:tc>
      </w:tr>
      <w:tr w:rsidR="00997775" w:rsidTr="00E85F84" w14:paraId="4A3502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9E208D" w14:textId="77777777"/>
        </w:tc>
        <w:tc>
          <w:tcPr>
            <w:tcW w:w="7654" w:type="dxa"/>
            <w:gridSpan w:val="2"/>
          </w:tcPr>
          <w:p w:rsidR="00E85F84" w:rsidP="00E85F84" w:rsidRDefault="00E85F84" w14:paraId="0863E361" w14:textId="77777777">
            <w:r>
              <w:t>verzoekt de regering de accijnzen te verlagen tot onder het niveau van onze buurlanden,</w:t>
            </w:r>
          </w:p>
          <w:p w:rsidR="00E85F84" w:rsidP="00E85F84" w:rsidRDefault="00E85F84" w14:paraId="5E1753AB" w14:textId="77777777"/>
          <w:p w:rsidR="00E85F84" w:rsidP="00E85F84" w:rsidRDefault="00E85F84" w14:paraId="7B16A95F" w14:textId="77777777">
            <w:r>
              <w:t>en gaat over tot de orde van de dag.</w:t>
            </w:r>
          </w:p>
          <w:p w:rsidR="00E85F84" w:rsidP="00E85F84" w:rsidRDefault="00E85F84" w14:paraId="367ECF19" w14:textId="77777777"/>
          <w:p w:rsidR="00997775" w:rsidP="00E85F84" w:rsidRDefault="00E85F84" w14:paraId="11537826" w14:textId="3A212EA3">
            <w:r>
              <w:t>Tony van Dijck</w:t>
            </w:r>
          </w:p>
        </w:tc>
      </w:tr>
    </w:tbl>
    <w:p w:rsidR="00997775" w:rsidRDefault="00997775" w14:paraId="6EB75B6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F0A61" w14:textId="77777777" w:rsidR="00E85F84" w:rsidRDefault="00E85F84">
      <w:pPr>
        <w:spacing w:line="20" w:lineRule="exact"/>
      </w:pPr>
    </w:p>
  </w:endnote>
  <w:endnote w:type="continuationSeparator" w:id="0">
    <w:p w14:paraId="61E249F0" w14:textId="77777777" w:rsidR="00E85F84" w:rsidRDefault="00E85F8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F1A9CCA" w14:textId="77777777" w:rsidR="00E85F84" w:rsidRDefault="00E85F8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14CF5" w14:textId="77777777" w:rsidR="00E85F84" w:rsidRDefault="00E85F8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B11389C" w14:textId="77777777" w:rsidR="00E85F84" w:rsidRDefault="00E85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F8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101AA"/>
    <w:rsid w:val="00E27DF4"/>
    <w:rsid w:val="00E63508"/>
    <w:rsid w:val="00E85F84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B3FC0"/>
  <w15:docId w15:val="{4C8843FA-7F21-48E9-A353-6C4FC767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2025-12-18T08:03:00.0000000Z</dcterms:created>
  <dcterms:modified xsi:type="dcterms:W3CDTF">2025-12-18T08:10:00.0000000Z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