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9072B" w14:paraId="17A14F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F0FB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FE08B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9072B" w14:paraId="14C875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6B988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9072B" w14:paraId="4C4048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430C6B" w14:textId="77777777"/>
        </w:tc>
      </w:tr>
      <w:tr w:rsidR="00997775" w:rsidTr="00B9072B" w14:paraId="647772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170DC0" w14:textId="77777777"/>
        </w:tc>
      </w:tr>
      <w:tr w:rsidR="00997775" w:rsidTr="00B9072B" w14:paraId="0A2013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657E4C" w14:textId="77777777"/>
        </w:tc>
        <w:tc>
          <w:tcPr>
            <w:tcW w:w="7654" w:type="dxa"/>
            <w:gridSpan w:val="2"/>
          </w:tcPr>
          <w:p w:rsidR="00997775" w:rsidRDefault="00997775" w14:paraId="31AB0D0A" w14:textId="77777777"/>
        </w:tc>
      </w:tr>
      <w:tr w:rsidR="00B9072B" w:rsidTr="00B9072B" w14:paraId="3BA113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72B" w:rsidP="00B9072B" w:rsidRDefault="00B9072B" w14:paraId="0BA81B2D" w14:textId="62A72291">
            <w:pPr>
              <w:rPr>
                <w:b/>
              </w:rPr>
            </w:pPr>
            <w:r>
              <w:rPr>
                <w:b/>
              </w:rPr>
              <w:t>36 850</w:t>
            </w:r>
          </w:p>
        </w:tc>
        <w:tc>
          <w:tcPr>
            <w:tcW w:w="7654" w:type="dxa"/>
            <w:gridSpan w:val="2"/>
          </w:tcPr>
          <w:p w:rsidR="00B9072B" w:rsidP="00B9072B" w:rsidRDefault="00B9072B" w14:paraId="4B273ECD" w14:textId="54FE15F2">
            <w:pPr>
              <w:rPr>
                <w:b/>
              </w:rPr>
            </w:pPr>
            <w:r w:rsidRPr="00DA17AE">
              <w:rPr>
                <w:rFonts w:cstheme="minorHAnsi"/>
                <w:b/>
                <w:bCs/>
                <w:szCs w:val="24"/>
              </w:rPr>
              <w:t>Najaarsnota 2025</w:t>
            </w:r>
          </w:p>
        </w:tc>
      </w:tr>
      <w:tr w:rsidR="00B9072B" w:rsidTr="00B9072B" w14:paraId="5F5E6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72B" w:rsidP="00B9072B" w:rsidRDefault="00B9072B" w14:paraId="2D820E7F" w14:textId="77777777"/>
        </w:tc>
        <w:tc>
          <w:tcPr>
            <w:tcW w:w="7654" w:type="dxa"/>
            <w:gridSpan w:val="2"/>
          </w:tcPr>
          <w:p w:rsidR="00B9072B" w:rsidP="00B9072B" w:rsidRDefault="00B9072B" w14:paraId="7172E23E" w14:textId="77777777"/>
        </w:tc>
      </w:tr>
      <w:tr w:rsidR="00B9072B" w:rsidTr="00B9072B" w14:paraId="6B025E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72B" w:rsidP="00B9072B" w:rsidRDefault="00B9072B" w14:paraId="43EEDDDF" w14:textId="77777777"/>
        </w:tc>
        <w:tc>
          <w:tcPr>
            <w:tcW w:w="7654" w:type="dxa"/>
            <w:gridSpan w:val="2"/>
          </w:tcPr>
          <w:p w:rsidR="00B9072B" w:rsidP="00B9072B" w:rsidRDefault="00B9072B" w14:paraId="3DC288AE" w14:textId="77777777"/>
        </w:tc>
      </w:tr>
      <w:tr w:rsidR="00B9072B" w:rsidTr="00B9072B" w14:paraId="2222C7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72B" w:rsidP="00B9072B" w:rsidRDefault="00B9072B" w14:paraId="54FB5495" w14:textId="11B6CEF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B9072B" w:rsidP="00B9072B" w:rsidRDefault="00B9072B" w14:paraId="48E8B2DE" w14:textId="45A900E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TONY VAN DIJCK</w:t>
            </w:r>
          </w:p>
        </w:tc>
      </w:tr>
      <w:tr w:rsidR="00B9072B" w:rsidTr="00B9072B" w14:paraId="10727A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72B" w:rsidP="00B9072B" w:rsidRDefault="00B9072B" w14:paraId="2B415748" w14:textId="77777777"/>
        </w:tc>
        <w:tc>
          <w:tcPr>
            <w:tcW w:w="7654" w:type="dxa"/>
            <w:gridSpan w:val="2"/>
          </w:tcPr>
          <w:p w:rsidR="00B9072B" w:rsidP="00B9072B" w:rsidRDefault="00B9072B" w14:paraId="04BE37E2" w14:textId="4CB6BDF0">
            <w:r>
              <w:t>Voorgesteld 17 december 2025</w:t>
            </w:r>
          </w:p>
        </w:tc>
      </w:tr>
      <w:tr w:rsidR="00B9072B" w:rsidTr="00B9072B" w14:paraId="5CAE69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72B" w:rsidP="00B9072B" w:rsidRDefault="00B9072B" w14:paraId="12D5FA7B" w14:textId="77777777"/>
        </w:tc>
        <w:tc>
          <w:tcPr>
            <w:tcW w:w="7654" w:type="dxa"/>
            <w:gridSpan w:val="2"/>
          </w:tcPr>
          <w:p w:rsidR="00B9072B" w:rsidP="00B9072B" w:rsidRDefault="00B9072B" w14:paraId="35F6EB52" w14:textId="77777777"/>
        </w:tc>
      </w:tr>
      <w:tr w:rsidR="00B9072B" w:rsidTr="00B9072B" w14:paraId="6EAADD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72B" w:rsidP="00B9072B" w:rsidRDefault="00B9072B" w14:paraId="2A1EB6F8" w14:textId="77777777"/>
        </w:tc>
        <w:tc>
          <w:tcPr>
            <w:tcW w:w="7654" w:type="dxa"/>
            <w:gridSpan w:val="2"/>
          </w:tcPr>
          <w:p w:rsidR="00B9072B" w:rsidP="00B9072B" w:rsidRDefault="00B9072B" w14:paraId="775E1079" w14:textId="639C6729">
            <w:r>
              <w:t>De Kamer,</w:t>
            </w:r>
          </w:p>
        </w:tc>
      </w:tr>
      <w:tr w:rsidR="00B9072B" w:rsidTr="00B9072B" w14:paraId="771A70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72B" w:rsidP="00B9072B" w:rsidRDefault="00B9072B" w14:paraId="2C054414" w14:textId="77777777"/>
        </w:tc>
        <w:tc>
          <w:tcPr>
            <w:tcW w:w="7654" w:type="dxa"/>
            <w:gridSpan w:val="2"/>
          </w:tcPr>
          <w:p w:rsidR="00B9072B" w:rsidP="00B9072B" w:rsidRDefault="00B9072B" w14:paraId="61117DF8" w14:textId="77777777"/>
        </w:tc>
      </w:tr>
      <w:tr w:rsidR="00B9072B" w:rsidTr="00B9072B" w14:paraId="6D674E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72B" w:rsidP="00B9072B" w:rsidRDefault="00B9072B" w14:paraId="4C5EB829" w14:textId="77777777"/>
        </w:tc>
        <w:tc>
          <w:tcPr>
            <w:tcW w:w="7654" w:type="dxa"/>
            <w:gridSpan w:val="2"/>
          </w:tcPr>
          <w:p w:rsidR="00B9072B" w:rsidP="00B9072B" w:rsidRDefault="00B9072B" w14:paraId="68CBCC3E" w14:textId="4C4D03EE">
            <w:r>
              <w:t>gehoord de beraadslaging,</w:t>
            </w:r>
          </w:p>
        </w:tc>
      </w:tr>
      <w:tr w:rsidR="00997775" w:rsidTr="00B9072B" w14:paraId="67B15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2B09CB" w14:textId="77777777"/>
        </w:tc>
        <w:tc>
          <w:tcPr>
            <w:tcW w:w="7654" w:type="dxa"/>
            <w:gridSpan w:val="2"/>
          </w:tcPr>
          <w:p w:rsidR="00997775" w:rsidRDefault="00997775" w14:paraId="212370F6" w14:textId="77777777"/>
        </w:tc>
      </w:tr>
      <w:tr w:rsidR="00997775" w:rsidTr="00B9072B" w14:paraId="4DFB14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E5A40B" w14:textId="77777777"/>
        </w:tc>
        <w:tc>
          <w:tcPr>
            <w:tcW w:w="7654" w:type="dxa"/>
            <w:gridSpan w:val="2"/>
          </w:tcPr>
          <w:p w:rsidR="00B9072B" w:rsidP="00B9072B" w:rsidRDefault="00B9072B" w14:paraId="2EFAD8B4" w14:textId="77777777">
            <w:r>
              <w:t>verzoekt de regering op korte termijn onze goudvoorraad die ligt opgeslagen in de Verenigde Staten te repatriëren naar Nederland,</w:t>
            </w:r>
          </w:p>
          <w:p w:rsidR="00B9072B" w:rsidP="00B9072B" w:rsidRDefault="00B9072B" w14:paraId="589E4AF5" w14:textId="77777777"/>
          <w:p w:rsidR="00B9072B" w:rsidP="00B9072B" w:rsidRDefault="00B9072B" w14:paraId="68584A2E" w14:textId="77777777">
            <w:r>
              <w:t>en gaat over tot de orde van de dag.</w:t>
            </w:r>
          </w:p>
          <w:p w:rsidR="00B9072B" w:rsidP="00B9072B" w:rsidRDefault="00B9072B" w14:paraId="00728362" w14:textId="77777777"/>
          <w:p w:rsidR="00997775" w:rsidP="00B9072B" w:rsidRDefault="00B9072B" w14:paraId="19D2FB30" w14:textId="3908B2B9">
            <w:r>
              <w:t>Tony van Dijck</w:t>
            </w:r>
          </w:p>
        </w:tc>
      </w:tr>
    </w:tbl>
    <w:p w:rsidR="00997775" w:rsidRDefault="00997775" w14:paraId="346007D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7A86" w14:textId="77777777" w:rsidR="00B9072B" w:rsidRDefault="00B9072B">
      <w:pPr>
        <w:spacing w:line="20" w:lineRule="exact"/>
      </w:pPr>
    </w:p>
  </w:endnote>
  <w:endnote w:type="continuationSeparator" w:id="0">
    <w:p w14:paraId="301D2C97" w14:textId="77777777" w:rsidR="00B9072B" w:rsidRDefault="00B907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D2649C" w14:textId="77777777" w:rsidR="00B9072B" w:rsidRDefault="00B907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D203" w14:textId="77777777" w:rsidR="00B9072B" w:rsidRDefault="00B907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10E554" w14:textId="77777777" w:rsidR="00B9072B" w:rsidRDefault="00B90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2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072B"/>
    <w:rsid w:val="00BF5690"/>
    <w:rsid w:val="00CC23D1"/>
    <w:rsid w:val="00CC270F"/>
    <w:rsid w:val="00D43192"/>
    <w:rsid w:val="00DE2437"/>
    <w:rsid w:val="00E101AA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3D5C8"/>
  <w15:docId w15:val="{8B29AD98-D0DA-4740-8107-D1B18B23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2025-12-18T08:03:00.0000000Z</dcterms:created>
  <dcterms:modified xsi:type="dcterms:W3CDTF">2025-12-18T08:11:00.0000000Z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