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E3824" w14:paraId="1A50841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4E77CB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FA865A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E3824" w14:paraId="7945BB8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DE8710D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BE3824" w14:paraId="056FD0D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3378ED9" w14:textId="77777777"/>
        </w:tc>
      </w:tr>
      <w:tr w:rsidR="00997775" w:rsidTr="00BE3824" w14:paraId="4339032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DAC39FA" w14:textId="77777777"/>
        </w:tc>
      </w:tr>
      <w:tr w:rsidR="00997775" w:rsidTr="00BE3824" w14:paraId="1988DC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D3BBE5B" w14:textId="77777777"/>
        </w:tc>
        <w:tc>
          <w:tcPr>
            <w:tcW w:w="7654" w:type="dxa"/>
            <w:gridSpan w:val="2"/>
          </w:tcPr>
          <w:p w:rsidR="00997775" w:rsidRDefault="00997775" w14:paraId="7802ABE1" w14:textId="77777777"/>
        </w:tc>
      </w:tr>
      <w:tr w:rsidR="00BE3824" w:rsidTr="00BE3824" w14:paraId="1B56EF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E3824" w:rsidP="00BE3824" w:rsidRDefault="00BE3824" w14:paraId="32852378" w14:textId="0C1206D7">
            <w:pPr>
              <w:rPr>
                <w:b/>
              </w:rPr>
            </w:pPr>
            <w:r>
              <w:rPr>
                <w:b/>
              </w:rPr>
              <w:t>36 850</w:t>
            </w:r>
          </w:p>
        </w:tc>
        <w:tc>
          <w:tcPr>
            <w:tcW w:w="7654" w:type="dxa"/>
            <w:gridSpan w:val="2"/>
          </w:tcPr>
          <w:p w:rsidR="00BE3824" w:rsidP="00BE3824" w:rsidRDefault="00BE3824" w14:paraId="38AE8CA9" w14:textId="692D2C50">
            <w:pPr>
              <w:rPr>
                <w:b/>
              </w:rPr>
            </w:pPr>
            <w:r w:rsidRPr="00DA17AE">
              <w:rPr>
                <w:rFonts w:cstheme="minorHAnsi"/>
                <w:b/>
                <w:bCs/>
                <w:szCs w:val="24"/>
              </w:rPr>
              <w:t>Najaarsnota 2025</w:t>
            </w:r>
          </w:p>
        </w:tc>
      </w:tr>
      <w:tr w:rsidR="00BE3824" w:rsidTr="00BE3824" w14:paraId="629824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E3824" w:rsidP="00BE3824" w:rsidRDefault="00BE3824" w14:paraId="713300B2" w14:textId="77777777"/>
        </w:tc>
        <w:tc>
          <w:tcPr>
            <w:tcW w:w="7654" w:type="dxa"/>
            <w:gridSpan w:val="2"/>
          </w:tcPr>
          <w:p w:rsidR="00BE3824" w:rsidP="00BE3824" w:rsidRDefault="00BE3824" w14:paraId="4CAEA260" w14:textId="77777777"/>
        </w:tc>
      </w:tr>
      <w:tr w:rsidR="00BE3824" w:rsidTr="00BE3824" w14:paraId="40934A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E3824" w:rsidP="00BE3824" w:rsidRDefault="00BE3824" w14:paraId="01BD245C" w14:textId="77777777"/>
        </w:tc>
        <w:tc>
          <w:tcPr>
            <w:tcW w:w="7654" w:type="dxa"/>
            <w:gridSpan w:val="2"/>
          </w:tcPr>
          <w:p w:rsidR="00BE3824" w:rsidP="00BE3824" w:rsidRDefault="00BE3824" w14:paraId="50289970" w14:textId="77777777"/>
        </w:tc>
      </w:tr>
      <w:tr w:rsidR="00BE3824" w:rsidTr="00BE3824" w14:paraId="359009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E3824" w:rsidP="00BE3824" w:rsidRDefault="00BE3824" w14:paraId="6D9D5DFF" w14:textId="2E134CF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7</w:t>
            </w:r>
          </w:p>
        </w:tc>
        <w:tc>
          <w:tcPr>
            <w:tcW w:w="7654" w:type="dxa"/>
            <w:gridSpan w:val="2"/>
          </w:tcPr>
          <w:p w:rsidR="00BE3824" w:rsidP="00BE3824" w:rsidRDefault="00BE3824" w14:paraId="492BEF81" w14:textId="508073E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JIMMY DIJK</w:t>
            </w:r>
          </w:p>
        </w:tc>
      </w:tr>
      <w:tr w:rsidR="00BE3824" w:rsidTr="00BE3824" w14:paraId="7DE498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E3824" w:rsidP="00BE3824" w:rsidRDefault="00BE3824" w14:paraId="71B7DB63" w14:textId="77777777"/>
        </w:tc>
        <w:tc>
          <w:tcPr>
            <w:tcW w:w="7654" w:type="dxa"/>
            <w:gridSpan w:val="2"/>
          </w:tcPr>
          <w:p w:rsidR="00BE3824" w:rsidP="00BE3824" w:rsidRDefault="00BE3824" w14:paraId="3568507D" w14:textId="5219A8C2">
            <w:r>
              <w:t>Voorgesteld 17 december 2025</w:t>
            </w:r>
          </w:p>
        </w:tc>
      </w:tr>
      <w:tr w:rsidR="00BE3824" w:rsidTr="00BE3824" w14:paraId="5C0D11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E3824" w:rsidP="00BE3824" w:rsidRDefault="00BE3824" w14:paraId="45AA70AF" w14:textId="77777777"/>
        </w:tc>
        <w:tc>
          <w:tcPr>
            <w:tcW w:w="7654" w:type="dxa"/>
            <w:gridSpan w:val="2"/>
          </w:tcPr>
          <w:p w:rsidR="00BE3824" w:rsidP="00BE3824" w:rsidRDefault="00BE3824" w14:paraId="36B1BF85" w14:textId="77777777"/>
        </w:tc>
      </w:tr>
      <w:tr w:rsidR="00BE3824" w:rsidTr="00BE3824" w14:paraId="06A8BF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E3824" w:rsidP="00BE3824" w:rsidRDefault="00BE3824" w14:paraId="7C74BAC8" w14:textId="77777777"/>
        </w:tc>
        <w:tc>
          <w:tcPr>
            <w:tcW w:w="7654" w:type="dxa"/>
            <w:gridSpan w:val="2"/>
          </w:tcPr>
          <w:p w:rsidR="00BE3824" w:rsidP="00BE3824" w:rsidRDefault="00BE3824" w14:paraId="252E9221" w14:textId="70ED6014">
            <w:r>
              <w:t>De Kamer,</w:t>
            </w:r>
          </w:p>
        </w:tc>
      </w:tr>
      <w:tr w:rsidR="00BE3824" w:rsidTr="00BE3824" w14:paraId="21A3CB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E3824" w:rsidP="00BE3824" w:rsidRDefault="00BE3824" w14:paraId="12B61F01" w14:textId="77777777"/>
        </w:tc>
        <w:tc>
          <w:tcPr>
            <w:tcW w:w="7654" w:type="dxa"/>
            <w:gridSpan w:val="2"/>
          </w:tcPr>
          <w:p w:rsidR="00BE3824" w:rsidP="00BE3824" w:rsidRDefault="00BE3824" w14:paraId="6FD03590" w14:textId="77777777"/>
        </w:tc>
      </w:tr>
      <w:tr w:rsidR="00BE3824" w:rsidTr="00BE3824" w14:paraId="5E8BFA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E3824" w:rsidP="00BE3824" w:rsidRDefault="00BE3824" w14:paraId="23B36C9A" w14:textId="77777777"/>
        </w:tc>
        <w:tc>
          <w:tcPr>
            <w:tcW w:w="7654" w:type="dxa"/>
            <w:gridSpan w:val="2"/>
          </w:tcPr>
          <w:p w:rsidR="00BE3824" w:rsidP="00BE3824" w:rsidRDefault="00BE3824" w14:paraId="355A26B7" w14:textId="58D25E4E">
            <w:r>
              <w:t>gehoord de beraadslaging,</w:t>
            </w:r>
          </w:p>
        </w:tc>
      </w:tr>
      <w:tr w:rsidR="00997775" w:rsidTr="00BE3824" w14:paraId="5B9DCC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B28CB2C" w14:textId="77777777"/>
        </w:tc>
        <w:tc>
          <w:tcPr>
            <w:tcW w:w="7654" w:type="dxa"/>
            <w:gridSpan w:val="2"/>
          </w:tcPr>
          <w:p w:rsidR="00997775" w:rsidRDefault="00997775" w14:paraId="27073C37" w14:textId="77777777"/>
        </w:tc>
      </w:tr>
      <w:tr w:rsidR="00997775" w:rsidTr="00BE3824" w14:paraId="1D37F0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FC188EC" w14:textId="77777777"/>
        </w:tc>
        <w:tc>
          <w:tcPr>
            <w:tcW w:w="7654" w:type="dxa"/>
            <w:gridSpan w:val="2"/>
          </w:tcPr>
          <w:p w:rsidR="00BE3824" w:rsidP="00BE3824" w:rsidRDefault="00BE3824" w14:paraId="67E8BDF3" w14:textId="77777777">
            <w:r>
              <w:t>constaterende dat zowel in 2024 als in 2025 recordhuurverhogingen plaatsvonden;</w:t>
            </w:r>
          </w:p>
          <w:p w:rsidR="00BE3824" w:rsidP="00BE3824" w:rsidRDefault="00BE3824" w14:paraId="17B1D236" w14:textId="77777777"/>
          <w:p w:rsidR="00BE3824" w:rsidP="00BE3824" w:rsidRDefault="00BE3824" w14:paraId="66CC13B4" w14:textId="77777777">
            <w:r>
              <w:t xml:space="preserve">constaterende dat de minister deze week weer hoge huurverhogingen van 4,1% voor sociale huur, 6,1% voor </w:t>
            </w:r>
            <w:proofErr w:type="spellStart"/>
            <w:r>
              <w:t>middenhuur</w:t>
            </w:r>
            <w:proofErr w:type="spellEnd"/>
            <w:r>
              <w:t xml:space="preserve"> en 4,4% voor de vrije sector heeft aangekondigd;</w:t>
            </w:r>
          </w:p>
          <w:p w:rsidR="00BE3824" w:rsidP="00BE3824" w:rsidRDefault="00BE3824" w14:paraId="1B70287A" w14:textId="77777777"/>
          <w:p w:rsidR="00BE3824" w:rsidP="00BE3824" w:rsidRDefault="00BE3824" w14:paraId="3E1CC6F8" w14:textId="77777777">
            <w:r>
              <w:t>verzoekt de regering om de huurprijzen komend jaar te bevriezen,</w:t>
            </w:r>
          </w:p>
          <w:p w:rsidR="00BE3824" w:rsidP="00BE3824" w:rsidRDefault="00BE3824" w14:paraId="3F2EFBD1" w14:textId="77777777"/>
          <w:p w:rsidR="00BE3824" w:rsidP="00BE3824" w:rsidRDefault="00BE3824" w14:paraId="7109E51E" w14:textId="77777777">
            <w:r>
              <w:t>en gaat over tot de orde van de dag.</w:t>
            </w:r>
          </w:p>
          <w:p w:rsidR="00BE3824" w:rsidP="00BE3824" w:rsidRDefault="00BE3824" w14:paraId="17E9ACF7" w14:textId="77777777"/>
          <w:p w:rsidR="00997775" w:rsidP="00BE3824" w:rsidRDefault="00BE3824" w14:paraId="4EAEA68B" w14:textId="28004993">
            <w:r>
              <w:t>Jimmy Dijk</w:t>
            </w:r>
          </w:p>
        </w:tc>
      </w:tr>
    </w:tbl>
    <w:p w:rsidR="00997775" w:rsidRDefault="00997775" w14:paraId="0600D62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BA325" w14:textId="77777777" w:rsidR="00BE3824" w:rsidRDefault="00BE3824">
      <w:pPr>
        <w:spacing w:line="20" w:lineRule="exact"/>
      </w:pPr>
    </w:p>
  </w:endnote>
  <w:endnote w:type="continuationSeparator" w:id="0">
    <w:p w14:paraId="63F10697" w14:textId="77777777" w:rsidR="00BE3824" w:rsidRDefault="00BE382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1030D1F" w14:textId="77777777" w:rsidR="00BE3824" w:rsidRDefault="00BE382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6F808" w14:textId="77777777" w:rsidR="00BE3824" w:rsidRDefault="00BE382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E70DBF6" w14:textId="77777777" w:rsidR="00BE3824" w:rsidRDefault="00BE38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824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E3824"/>
    <w:rsid w:val="00BF5690"/>
    <w:rsid w:val="00CC23D1"/>
    <w:rsid w:val="00CC270F"/>
    <w:rsid w:val="00D43192"/>
    <w:rsid w:val="00DE2437"/>
    <w:rsid w:val="00E101AA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99D08C"/>
  <w15:docId w15:val="{2B4405B2-288D-464B-A1F7-09ECD4360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88</ap:Words>
  <ap:Characters>490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2025-12-18T08:03:00.0000000Z</dcterms:created>
  <dcterms:modified xsi:type="dcterms:W3CDTF">2025-12-18T08:13:00.0000000Z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