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1B41" w14:paraId="6A0B54FC" w14:textId="77777777">
        <w:tc>
          <w:tcPr>
            <w:tcW w:w="6733" w:type="dxa"/>
            <w:gridSpan w:val="2"/>
            <w:tcBorders>
              <w:top w:val="nil"/>
              <w:left w:val="nil"/>
              <w:bottom w:val="nil"/>
              <w:right w:val="nil"/>
            </w:tcBorders>
            <w:vAlign w:val="center"/>
          </w:tcPr>
          <w:p w:rsidR="00997775" w:rsidP="00710A7A" w:rsidRDefault="00997775" w14:paraId="05DF1A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F7A8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1B41" w14:paraId="516143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C84739" w14:textId="77777777">
            <w:r w:rsidRPr="008B0CC5">
              <w:t xml:space="preserve">Vergaderjaar </w:t>
            </w:r>
            <w:r w:rsidR="00AC6B87">
              <w:t>202</w:t>
            </w:r>
            <w:r w:rsidR="00684DFF">
              <w:t>5</w:t>
            </w:r>
            <w:r w:rsidR="00AC6B87">
              <w:t>-202</w:t>
            </w:r>
            <w:r w:rsidR="00684DFF">
              <w:t>6</w:t>
            </w:r>
          </w:p>
        </w:tc>
      </w:tr>
      <w:tr w:rsidR="00997775" w:rsidTr="00801B41" w14:paraId="694E70EE" w14:textId="77777777">
        <w:trPr>
          <w:cantSplit/>
        </w:trPr>
        <w:tc>
          <w:tcPr>
            <w:tcW w:w="10985" w:type="dxa"/>
            <w:gridSpan w:val="3"/>
            <w:tcBorders>
              <w:top w:val="nil"/>
              <w:left w:val="nil"/>
              <w:bottom w:val="nil"/>
              <w:right w:val="nil"/>
            </w:tcBorders>
          </w:tcPr>
          <w:p w:rsidR="00997775" w:rsidRDefault="00997775" w14:paraId="1B60BD64" w14:textId="77777777"/>
        </w:tc>
      </w:tr>
      <w:tr w:rsidR="00997775" w:rsidTr="00801B41" w14:paraId="582B8D69" w14:textId="77777777">
        <w:trPr>
          <w:cantSplit/>
        </w:trPr>
        <w:tc>
          <w:tcPr>
            <w:tcW w:w="10985" w:type="dxa"/>
            <w:gridSpan w:val="3"/>
            <w:tcBorders>
              <w:top w:val="nil"/>
              <w:left w:val="nil"/>
              <w:bottom w:val="single" w:color="auto" w:sz="4" w:space="0"/>
              <w:right w:val="nil"/>
            </w:tcBorders>
          </w:tcPr>
          <w:p w:rsidR="00997775" w:rsidRDefault="00997775" w14:paraId="014F3EDE" w14:textId="77777777"/>
        </w:tc>
      </w:tr>
      <w:tr w:rsidR="00997775" w:rsidTr="00801B41" w14:paraId="20776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CC8EB" w14:textId="77777777"/>
        </w:tc>
        <w:tc>
          <w:tcPr>
            <w:tcW w:w="7654" w:type="dxa"/>
            <w:gridSpan w:val="2"/>
          </w:tcPr>
          <w:p w:rsidR="00997775" w:rsidRDefault="00997775" w14:paraId="4614A128" w14:textId="77777777"/>
        </w:tc>
      </w:tr>
      <w:tr w:rsidR="00801B41" w:rsidTr="00801B41" w14:paraId="2FD63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1B41" w:rsidP="00801B41" w:rsidRDefault="00801B41" w14:paraId="1FD60F5F" w14:textId="24435052">
            <w:pPr>
              <w:rPr>
                <w:b/>
              </w:rPr>
            </w:pPr>
            <w:r>
              <w:rPr>
                <w:b/>
              </w:rPr>
              <w:t>33 037</w:t>
            </w:r>
          </w:p>
        </w:tc>
        <w:tc>
          <w:tcPr>
            <w:tcW w:w="7654" w:type="dxa"/>
            <w:gridSpan w:val="2"/>
          </w:tcPr>
          <w:p w:rsidR="00801B41" w:rsidP="00801B41" w:rsidRDefault="00801B41" w14:paraId="72187890" w14:textId="071DD34A">
            <w:pPr>
              <w:rPr>
                <w:b/>
              </w:rPr>
            </w:pPr>
            <w:r w:rsidRPr="00B94BF5">
              <w:rPr>
                <w:b/>
                <w:bCs/>
              </w:rPr>
              <w:t>Mestbeleid</w:t>
            </w:r>
          </w:p>
        </w:tc>
      </w:tr>
      <w:tr w:rsidR="00801B41" w:rsidTr="00801B41" w14:paraId="7DB00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1B41" w:rsidP="00801B41" w:rsidRDefault="00801B41" w14:paraId="47092F2E" w14:textId="77777777"/>
        </w:tc>
        <w:tc>
          <w:tcPr>
            <w:tcW w:w="7654" w:type="dxa"/>
            <w:gridSpan w:val="2"/>
          </w:tcPr>
          <w:p w:rsidR="00801B41" w:rsidP="00801B41" w:rsidRDefault="00801B41" w14:paraId="4663CCAE" w14:textId="77777777"/>
        </w:tc>
      </w:tr>
      <w:tr w:rsidR="00801B41" w:rsidTr="00801B41" w14:paraId="426B6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1B41" w:rsidP="00801B41" w:rsidRDefault="00801B41" w14:paraId="653B4AB0" w14:textId="77777777"/>
        </w:tc>
        <w:tc>
          <w:tcPr>
            <w:tcW w:w="7654" w:type="dxa"/>
            <w:gridSpan w:val="2"/>
          </w:tcPr>
          <w:p w:rsidR="00801B41" w:rsidP="00801B41" w:rsidRDefault="00801B41" w14:paraId="2EAD1E2D" w14:textId="77777777"/>
        </w:tc>
      </w:tr>
      <w:tr w:rsidR="00801B41" w:rsidTr="00801B41" w14:paraId="3A4FF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1B41" w:rsidP="00801B41" w:rsidRDefault="00801B41" w14:paraId="2E87839F" w14:textId="2B6C8373">
            <w:pPr>
              <w:rPr>
                <w:b/>
              </w:rPr>
            </w:pPr>
            <w:r>
              <w:rPr>
                <w:b/>
              </w:rPr>
              <w:t xml:space="preserve">Nr. </w:t>
            </w:r>
            <w:r>
              <w:rPr>
                <w:b/>
              </w:rPr>
              <w:t>631</w:t>
            </w:r>
          </w:p>
        </w:tc>
        <w:tc>
          <w:tcPr>
            <w:tcW w:w="7654" w:type="dxa"/>
            <w:gridSpan w:val="2"/>
          </w:tcPr>
          <w:p w:rsidR="00801B41" w:rsidP="00801B41" w:rsidRDefault="00801B41" w14:paraId="1FD144FA" w14:textId="0328864B">
            <w:pPr>
              <w:rPr>
                <w:b/>
              </w:rPr>
            </w:pPr>
            <w:r>
              <w:rPr>
                <w:b/>
              </w:rPr>
              <w:t xml:space="preserve">MOTIE VAN </w:t>
            </w:r>
            <w:r>
              <w:rPr>
                <w:b/>
              </w:rPr>
              <w:t>HET LID GRINWIS C.S.</w:t>
            </w:r>
          </w:p>
        </w:tc>
      </w:tr>
      <w:tr w:rsidR="00801B41" w:rsidTr="00801B41" w14:paraId="3E2B7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1B41" w:rsidP="00801B41" w:rsidRDefault="00801B41" w14:paraId="290F2D3E" w14:textId="77777777"/>
        </w:tc>
        <w:tc>
          <w:tcPr>
            <w:tcW w:w="7654" w:type="dxa"/>
            <w:gridSpan w:val="2"/>
          </w:tcPr>
          <w:p w:rsidR="00801B41" w:rsidP="00801B41" w:rsidRDefault="00801B41" w14:paraId="4647739F" w14:textId="1FAD725D">
            <w:r>
              <w:t>Voorgesteld 17 december 2025</w:t>
            </w:r>
          </w:p>
        </w:tc>
      </w:tr>
      <w:tr w:rsidR="00997775" w:rsidTr="00801B41" w14:paraId="7894B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4DE1C" w14:textId="77777777"/>
        </w:tc>
        <w:tc>
          <w:tcPr>
            <w:tcW w:w="7654" w:type="dxa"/>
            <w:gridSpan w:val="2"/>
          </w:tcPr>
          <w:p w:rsidR="00997775" w:rsidRDefault="00997775" w14:paraId="12699C0F" w14:textId="77777777"/>
        </w:tc>
      </w:tr>
      <w:tr w:rsidR="00997775" w:rsidTr="00801B41" w14:paraId="23075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35643" w14:textId="77777777"/>
        </w:tc>
        <w:tc>
          <w:tcPr>
            <w:tcW w:w="7654" w:type="dxa"/>
            <w:gridSpan w:val="2"/>
          </w:tcPr>
          <w:p w:rsidR="00997775" w:rsidRDefault="00997775" w14:paraId="5B71423F" w14:textId="77777777">
            <w:r>
              <w:t>De Kamer,</w:t>
            </w:r>
          </w:p>
        </w:tc>
      </w:tr>
      <w:tr w:rsidR="00997775" w:rsidTr="00801B41" w14:paraId="11661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24210" w14:textId="77777777"/>
        </w:tc>
        <w:tc>
          <w:tcPr>
            <w:tcW w:w="7654" w:type="dxa"/>
            <w:gridSpan w:val="2"/>
          </w:tcPr>
          <w:p w:rsidR="00997775" w:rsidRDefault="00997775" w14:paraId="47DD572C" w14:textId="77777777"/>
        </w:tc>
      </w:tr>
      <w:tr w:rsidR="00997775" w:rsidTr="00801B41" w14:paraId="355A5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1F4CA" w14:textId="77777777"/>
        </w:tc>
        <w:tc>
          <w:tcPr>
            <w:tcW w:w="7654" w:type="dxa"/>
            <w:gridSpan w:val="2"/>
          </w:tcPr>
          <w:p w:rsidR="00997775" w:rsidRDefault="00997775" w14:paraId="6CE8ADA4" w14:textId="77777777">
            <w:r>
              <w:t>gehoord de beraadslaging,</w:t>
            </w:r>
          </w:p>
        </w:tc>
      </w:tr>
      <w:tr w:rsidR="00997775" w:rsidTr="00801B41" w14:paraId="74222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6C944" w14:textId="77777777"/>
        </w:tc>
        <w:tc>
          <w:tcPr>
            <w:tcW w:w="7654" w:type="dxa"/>
            <w:gridSpan w:val="2"/>
          </w:tcPr>
          <w:p w:rsidR="00997775" w:rsidRDefault="00997775" w14:paraId="2D64190F" w14:textId="77777777"/>
        </w:tc>
      </w:tr>
      <w:tr w:rsidR="00997775" w:rsidTr="00801B41" w14:paraId="79F0C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1E820" w14:textId="77777777"/>
        </w:tc>
        <w:tc>
          <w:tcPr>
            <w:tcW w:w="7654" w:type="dxa"/>
            <w:gridSpan w:val="2"/>
          </w:tcPr>
          <w:p w:rsidR="00801B41" w:rsidP="00801B41" w:rsidRDefault="00801B41" w14:paraId="71E2DF8F" w14:textId="77777777">
            <w:r>
              <w:t>constaterende dat er een patstelling is ontstaan over het achtste actieprogramma Nitraatrichtlijn (AP) in het kabinet;</w:t>
            </w:r>
          </w:p>
          <w:p w:rsidR="00801B41" w:rsidP="00801B41" w:rsidRDefault="00801B41" w14:paraId="0B9A45D2" w14:textId="77777777"/>
          <w:p w:rsidR="00801B41" w:rsidP="00801B41" w:rsidRDefault="00801B41" w14:paraId="27A774AD" w14:textId="77777777">
            <w:r>
              <w:t>overwegende dat uit de consultatie blijkt dat agrarische organisaties meer plus- dan minpunten zien in het concept achtste AP in vergelijking met het zevende AP, maar dat de waterwereld er zeer bezorgd over is;</w:t>
            </w:r>
          </w:p>
          <w:p w:rsidR="00801B41" w:rsidP="00801B41" w:rsidRDefault="00801B41" w14:paraId="069D2660" w14:textId="77777777"/>
          <w:p w:rsidR="00801B41" w:rsidP="00801B41" w:rsidRDefault="00801B41" w14:paraId="5E33D0E9" w14:textId="77777777">
            <w:r>
              <w:t>overwegende dat de Kamer meermaals heeft uitgesproken minder kalenderlandbouw te willen en meer doelsturing;</w:t>
            </w:r>
          </w:p>
          <w:p w:rsidR="00801B41" w:rsidP="00801B41" w:rsidRDefault="00801B41" w14:paraId="0B5B0EB7" w14:textId="77777777"/>
          <w:p w:rsidR="00801B41" w:rsidP="00801B41" w:rsidRDefault="00801B41" w14:paraId="04E2601A" w14:textId="77777777">
            <w:r>
              <w:t>spreekt uit dat het achtste AP moet bijdragen aan verbetering van de kwaliteit van grond- en oppervlaktewater;</w:t>
            </w:r>
          </w:p>
          <w:p w:rsidR="00801B41" w:rsidP="00801B41" w:rsidRDefault="00801B41" w14:paraId="013EA02F" w14:textId="77777777"/>
          <w:p w:rsidR="00801B41" w:rsidP="00801B41" w:rsidRDefault="00801B41" w14:paraId="7B8D76AB" w14:textId="77777777">
            <w:r>
              <w:t>verzoekt de regering geen onomkeerbare stappen te zetten tot het aantreden van het nieuwe kabinet en tot die tijd door te gaan met de reeds geïmplementeerde maatregelen uit het zevende AP, inclusief addendum;</w:t>
            </w:r>
          </w:p>
          <w:p w:rsidR="00801B41" w:rsidP="00801B41" w:rsidRDefault="00801B41" w14:paraId="73F62E1A" w14:textId="77777777"/>
          <w:p w:rsidR="00801B41" w:rsidP="00801B41" w:rsidRDefault="00801B41" w14:paraId="7D0E8B48" w14:textId="77777777">
            <w:r>
              <w:t>verzoekt de regering onderwijl in overleg te gaan met de waterschappen over een heldere en voor ieder navolgbare aanwijzing van de aandachtsgebieden;</w:t>
            </w:r>
          </w:p>
          <w:p w:rsidR="00801B41" w:rsidP="00801B41" w:rsidRDefault="00801B41" w14:paraId="0FFA2777" w14:textId="77777777"/>
          <w:p w:rsidR="00801B41" w:rsidP="00801B41" w:rsidRDefault="00801B41" w14:paraId="32025174" w14:textId="77777777">
            <w:r>
              <w:t>verzoekt de regering conform de motie-Vedder c.s. (33037, nr. 593) de ingroei naar doelsturing, zoals beschreven in het concept achtste AP, onverdroten voort te zetten, zodat geen tijd verloren gaat en agrariërs (onder andere in de aandachtsgebieden) komend najaar op perceelniveau het stikstofbodemoverschot kunnen gaan meten;</w:t>
            </w:r>
          </w:p>
          <w:p w:rsidR="00801B41" w:rsidP="00801B41" w:rsidRDefault="00801B41" w14:paraId="542C6FB0" w14:textId="77777777"/>
          <w:p w:rsidR="00801B41" w:rsidP="00801B41" w:rsidRDefault="00801B41" w14:paraId="1DFB9234" w14:textId="77777777">
            <w:r>
              <w:t>verzoekt de regering de Kamer ieder kwartaal over de voortgang te rapporteren en tevens duidelijk de stand van zaken naar belanghebbenden, zoals onze agrariërs en de waterschappen, te communiceren, totdat uiteindelijk het verbeterde achtste AP alsnog van kracht wordt,</w:t>
            </w:r>
          </w:p>
          <w:p w:rsidR="00801B41" w:rsidP="00801B41" w:rsidRDefault="00801B41" w14:paraId="0193D603" w14:textId="77777777"/>
          <w:p w:rsidR="00801B41" w:rsidP="00801B41" w:rsidRDefault="00801B41" w14:paraId="57249E2B" w14:textId="77777777">
            <w:r>
              <w:t>en gaat over tot de orde van de dag.</w:t>
            </w:r>
          </w:p>
          <w:p w:rsidR="00801B41" w:rsidP="00801B41" w:rsidRDefault="00801B41" w14:paraId="32D4CA30" w14:textId="1F85D9B4"/>
          <w:p w:rsidR="00801B41" w:rsidP="00801B41" w:rsidRDefault="00801B41" w14:paraId="0C5A31BA" w14:textId="77777777">
            <w:r>
              <w:t>Grinwis</w:t>
            </w:r>
          </w:p>
          <w:p w:rsidR="00801B41" w:rsidP="00801B41" w:rsidRDefault="00801B41" w14:paraId="2BB54446" w14:textId="77777777">
            <w:r>
              <w:t>Koorevaar</w:t>
            </w:r>
          </w:p>
          <w:p w:rsidR="00997775" w:rsidP="00801B41" w:rsidRDefault="00801B41" w14:paraId="5BB2EB11" w14:textId="59479F40">
            <w:r>
              <w:t>Podt</w:t>
            </w:r>
          </w:p>
        </w:tc>
      </w:tr>
    </w:tbl>
    <w:p w:rsidR="00997775" w:rsidRDefault="00997775" w14:paraId="249D9D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0DA4" w14:textId="77777777" w:rsidR="00801B41" w:rsidRDefault="00801B41">
      <w:pPr>
        <w:spacing w:line="20" w:lineRule="exact"/>
      </w:pPr>
    </w:p>
  </w:endnote>
  <w:endnote w:type="continuationSeparator" w:id="0">
    <w:p w14:paraId="44BB325F" w14:textId="77777777" w:rsidR="00801B41" w:rsidRDefault="00801B41">
      <w:pPr>
        <w:pStyle w:val="Amendement"/>
      </w:pPr>
      <w:r>
        <w:rPr>
          <w:b w:val="0"/>
        </w:rPr>
        <w:t xml:space="preserve"> </w:t>
      </w:r>
    </w:p>
  </w:endnote>
  <w:endnote w:type="continuationNotice" w:id="1">
    <w:p w14:paraId="72FF8405" w14:textId="77777777" w:rsidR="00801B41" w:rsidRDefault="00801B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01EA" w14:textId="77777777" w:rsidR="00801B41" w:rsidRDefault="00801B41">
      <w:pPr>
        <w:pStyle w:val="Amendement"/>
      </w:pPr>
      <w:r>
        <w:rPr>
          <w:b w:val="0"/>
        </w:rPr>
        <w:separator/>
      </w:r>
    </w:p>
  </w:footnote>
  <w:footnote w:type="continuationSeparator" w:id="0">
    <w:p w14:paraId="54C43420" w14:textId="77777777" w:rsidR="00801B41" w:rsidRDefault="00801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4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01B41"/>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0DC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8F2BB"/>
  <w15:docId w15:val="{D46A2D4A-0514-4D39-ABAE-D7D3512B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275</ap:Words>
  <ap:Characters>1515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2025-12-18T08:24:00.0000000Z</dcterms:created>
  <dcterms:modified xsi:type="dcterms:W3CDTF">2025-12-18T08:51:00.0000000Z</dcterms:modified>
  <dc:description>------------------------</dc:description>
  <dc:subject/>
  <keywords/>
  <version/>
  <category/>
</coreProperties>
</file>