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73D4" w14:paraId="056F36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3FE7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91B2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73D4" w14:paraId="46D2CC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89FD9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B73D4" w14:paraId="4339EA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FCE069" w14:textId="77777777"/>
        </w:tc>
      </w:tr>
      <w:tr w:rsidR="00997775" w:rsidTr="009B73D4" w14:paraId="506D46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EC89C0" w14:textId="77777777"/>
        </w:tc>
      </w:tr>
      <w:tr w:rsidR="00997775" w:rsidTr="009B73D4" w14:paraId="23A04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C9AE8" w14:textId="77777777"/>
        </w:tc>
        <w:tc>
          <w:tcPr>
            <w:tcW w:w="7654" w:type="dxa"/>
            <w:gridSpan w:val="2"/>
          </w:tcPr>
          <w:p w:rsidR="00997775" w:rsidRDefault="00997775" w14:paraId="493F7CB7" w14:textId="77777777"/>
        </w:tc>
      </w:tr>
      <w:tr w:rsidR="009B73D4" w:rsidTr="009B73D4" w14:paraId="46DB8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3D4" w:rsidP="009B73D4" w:rsidRDefault="009B73D4" w14:paraId="57077688" w14:textId="5AB75095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9B73D4" w:rsidP="009B73D4" w:rsidRDefault="009B73D4" w14:paraId="545B1FB0" w14:textId="6F0FAB7D">
            <w:pPr>
              <w:rPr>
                <w:b/>
              </w:rPr>
            </w:pPr>
            <w:r w:rsidRPr="006518AD">
              <w:rPr>
                <w:b/>
                <w:bCs/>
              </w:rPr>
              <w:t>Kwaliteit van zorg</w:t>
            </w:r>
          </w:p>
        </w:tc>
      </w:tr>
      <w:tr w:rsidR="009B73D4" w:rsidTr="009B73D4" w14:paraId="0F449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3D4" w:rsidP="009B73D4" w:rsidRDefault="009B73D4" w14:paraId="6FA774EF" w14:textId="77777777"/>
        </w:tc>
        <w:tc>
          <w:tcPr>
            <w:tcW w:w="7654" w:type="dxa"/>
            <w:gridSpan w:val="2"/>
          </w:tcPr>
          <w:p w:rsidR="009B73D4" w:rsidP="009B73D4" w:rsidRDefault="009B73D4" w14:paraId="063DE346" w14:textId="77777777"/>
        </w:tc>
      </w:tr>
      <w:tr w:rsidR="009B73D4" w:rsidTr="009B73D4" w14:paraId="56906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3D4" w:rsidP="009B73D4" w:rsidRDefault="009B73D4" w14:paraId="566ED206" w14:textId="77777777"/>
        </w:tc>
        <w:tc>
          <w:tcPr>
            <w:tcW w:w="7654" w:type="dxa"/>
            <w:gridSpan w:val="2"/>
          </w:tcPr>
          <w:p w:rsidR="009B73D4" w:rsidP="009B73D4" w:rsidRDefault="009B73D4" w14:paraId="747C1076" w14:textId="77777777"/>
        </w:tc>
      </w:tr>
      <w:tr w:rsidR="009B73D4" w:rsidTr="009B73D4" w14:paraId="16C8D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3D4" w:rsidP="009B73D4" w:rsidRDefault="009B73D4" w14:paraId="7D00AE65" w14:textId="4A5E1E1B">
            <w:pPr>
              <w:rPr>
                <w:b/>
              </w:rPr>
            </w:pPr>
            <w:r>
              <w:rPr>
                <w:b/>
              </w:rPr>
              <w:t>Nr. 95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B73D4" w:rsidP="009B73D4" w:rsidRDefault="009B73D4" w14:paraId="1E2F4723" w14:textId="06CB13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B73D4">
              <w:rPr>
                <w:b/>
              </w:rPr>
              <w:t>HET LID VAN DER PLAS</w:t>
            </w:r>
          </w:p>
        </w:tc>
      </w:tr>
      <w:tr w:rsidR="009B73D4" w:rsidTr="009B73D4" w14:paraId="3C914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3D4" w:rsidP="009B73D4" w:rsidRDefault="009B73D4" w14:paraId="32532154" w14:textId="77777777"/>
        </w:tc>
        <w:tc>
          <w:tcPr>
            <w:tcW w:w="7654" w:type="dxa"/>
            <w:gridSpan w:val="2"/>
          </w:tcPr>
          <w:p w:rsidR="009B73D4" w:rsidP="009B73D4" w:rsidRDefault="009B73D4" w14:paraId="3A3273CD" w14:textId="76AF9E70">
            <w:r>
              <w:t>Voorgesteld 18 december 2025</w:t>
            </w:r>
          </w:p>
        </w:tc>
      </w:tr>
      <w:tr w:rsidR="00997775" w:rsidTr="009B73D4" w14:paraId="08678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52AEC" w14:textId="77777777"/>
        </w:tc>
        <w:tc>
          <w:tcPr>
            <w:tcW w:w="7654" w:type="dxa"/>
            <w:gridSpan w:val="2"/>
          </w:tcPr>
          <w:p w:rsidR="00997775" w:rsidRDefault="00997775" w14:paraId="603C67D0" w14:textId="77777777"/>
        </w:tc>
      </w:tr>
      <w:tr w:rsidR="00997775" w:rsidTr="009B73D4" w14:paraId="27965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8E8035" w14:textId="77777777"/>
        </w:tc>
        <w:tc>
          <w:tcPr>
            <w:tcW w:w="7654" w:type="dxa"/>
            <w:gridSpan w:val="2"/>
          </w:tcPr>
          <w:p w:rsidR="00997775" w:rsidRDefault="00997775" w14:paraId="00D9336B" w14:textId="77777777">
            <w:r>
              <w:t>De Kamer,</w:t>
            </w:r>
          </w:p>
        </w:tc>
      </w:tr>
      <w:tr w:rsidR="00997775" w:rsidTr="009B73D4" w14:paraId="4120A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E8545" w14:textId="77777777"/>
        </w:tc>
        <w:tc>
          <w:tcPr>
            <w:tcW w:w="7654" w:type="dxa"/>
            <w:gridSpan w:val="2"/>
          </w:tcPr>
          <w:p w:rsidR="00997775" w:rsidRDefault="00997775" w14:paraId="0FAB7E80" w14:textId="77777777"/>
        </w:tc>
      </w:tr>
      <w:tr w:rsidR="00997775" w:rsidTr="009B73D4" w14:paraId="6E614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89212" w14:textId="77777777"/>
        </w:tc>
        <w:tc>
          <w:tcPr>
            <w:tcW w:w="7654" w:type="dxa"/>
            <w:gridSpan w:val="2"/>
          </w:tcPr>
          <w:p w:rsidR="00997775" w:rsidRDefault="00997775" w14:paraId="07088EF7" w14:textId="77777777">
            <w:r>
              <w:t>gehoord de beraadslaging,</w:t>
            </w:r>
          </w:p>
        </w:tc>
      </w:tr>
      <w:tr w:rsidR="00997775" w:rsidTr="009B73D4" w14:paraId="574A9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C48DC" w14:textId="77777777"/>
        </w:tc>
        <w:tc>
          <w:tcPr>
            <w:tcW w:w="7654" w:type="dxa"/>
            <w:gridSpan w:val="2"/>
          </w:tcPr>
          <w:p w:rsidR="00997775" w:rsidRDefault="00997775" w14:paraId="6643EF92" w14:textId="77777777"/>
        </w:tc>
      </w:tr>
      <w:tr w:rsidR="00997775" w:rsidTr="009B73D4" w14:paraId="53BE4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D5CD9" w14:textId="77777777"/>
        </w:tc>
        <w:tc>
          <w:tcPr>
            <w:tcW w:w="7654" w:type="dxa"/>
            <w:gridSpan w:val="2"/>
          </w:tcPr>
          <w:p w:rsidR="009B73D4" w:rsidP="009B73D4" w:rsidRDefault="009B73D4" w14:paraId="2EBFFD30" w14:textId="77777777">
            <w:r>
              <w:t>constaterende dat de motie-Rikkers-Oosterkamp (34104, nr. 439) over een regionaal budget is overgenomen;</w:t>
            </w:r>
          </w:p>
          <w:p w:rsidR="009B73D4" w:rsidP="009B73D4" w:rsidRDefault="009B73D4" w14:paraId="582D5941" w14:textId="77777777"/>
          <w:p w:rsidR="009B73D4" w:rsidP="009B73D4" w:rsidRDefault="009B73D4" w14:paraId="1660D81B" w14:textId="77777777">
            <w:r>
              <w:t>overwegende dat een regionaal budget kan bijdragen aan het betaalbaar en toegankelijk houden van de zorg voor alle inwoners in de regio, zoals ook bepleit door DSW;</w:t>
            </w:r>
          </w:p>
          <w:p w:rsidR="009B73D4" w:rsidP="009B73D4" w:rsidRDefault="009B73D4" w14:paraId="68EAA856" w14:textId="77777777"/>
          <w:p w:rsidR="009B73D4" w:rsidP="009B73D4" w:rsidRDefault="009B73D4" w14:paraId="1C4F4A18" w14:textId="77777777">
            <w:r>
              <w:t>verzoekt de regering om te komen met een brede uitwerking van een regionaal zorgbudget, waarbij zorgkantoren een coördinerende rol krijgen en samenwerking tussen gemeenten, zorgverzekeraars en zorgaanbieders wordt bevorderd,</w:t>
            </w:r>
          </w:p>
          <w:p w:rsidR="009B73D4" w:rsidP="009B73D4" w:rsidRDefault="009B73D4" w14:paraId="3F5B1EA8" w14:textId="77777777"/>
          <w:p w:rsidR="009B73D4" w:rsidP="009B73D4" w:rsidRDefault="009B73D4" w14:paraId="28DA3CBB" w14:textId="77777777">
            <w:r>
              <w:t>en gaat over tot de orde van de dag.</w:t>
            </w:r>
          </w:p>
          <w:p w:rsidR="009B73D4" w:rsidP="009B73D4" w:rsidRDefault="009B73D4" w14:paraId="5758ACBF" w14:textId="25B3FC28"/>
          <w:p w:rsidR="00997775" w:rsidP="009B73D4" w:rsidRDefault="009B73D4" w14:paraId="2FCFD8D5" w14:textId="04DD5E4E">
            <w:r>
              <w:t>Van der Plas</w:t>
            </w:r>
          </w:p>
        </w:tc>
      </w:tr>
    </w:tbl>
    <w:p w:rsidR="00997775" w:rsidRDefault="00997775" w14:paraId="44EBD742" w14:textId="77777777"/>
    <w:sectPr w:rsidR="00997775" w:rsidSect="009B73D4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6C48" w14:textId="77777777" w:rsidR="009B73D4" w:rsidRDefault="009B73D4">
      <w:pPr>
        <w:spacing w:line="20" w:lineRule="exact"/>
      </w:pPr>
    </w:p>
  </w:endnote>
  <w:endnote w:type="continuationSeparator" w:id="0">
    <w:p w14:paraId="77E83CE9" w14:textId="77777777" w:rsidR="009B73D4" w:rsidRDefault="009B73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A423C8" w14:textId="77777777" w:rsidR="009B73D4" w:rsidRDefault="009B73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F9DB" w14:textId="77777777" w:rsidR="009B73D4" w:rsidRDefault="009B73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77704F" w14:textId="77777777" w:rsidR="009B73D4" w:rsidRDefault="009B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D4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73D4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865D"/>
  <w15:docId w15:val="{7980B448-19A2-4B2B-8702-64050AC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2025-12-19T08:57:00.0000000Z</dcterms:created>
  <dcterms:modified xsi:type="dcterms:W3CDTF">2025-12-19T09:05:00.0000000Z</dcterms:modified>
  <dc:description>------------------------</dc:description>
  <dc:subject/>
  <keywords/>
  <version/>
  <category/>
</coreProperties>
</file>