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2125" w14:paraId="011F28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FD3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0E13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2125" w14:paraId="02B807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54AE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22125" w14:paraId="460E55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FCD1ED" w14:textId="77777777"/>
        </w:tc>
      </w:tr>
      <w:tr w:rsidR="00997775" w:rsidTr="00122125" w14:paraId="5F26A7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E3404D" w14:textId="77777777"/>
        </w:tc>
      </w:tr>
      <w:tr w:rsidR="00997775" w:rsidTr="00122125" w14:paraId="5871D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026D40" w14:textId="77777777"/>
        </w:tc>
        <w:tc>
          <w:tcPr>
            <w:tcW w:w="7654" w:type="dxa"/>
            <w:gridSpan w:val="2"/>
          </w:tcPr>
          <w:p w:rsidR="00997775" w:rsidRDefault="00997775" w14:paraId="1D261149" w14:textId="77777777"/>
        </w:tc>
      </w:tr>
      <w:tr w:rsidR="00122125" w:rsidTr="00122125" w14:paraId="2D228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125" w:rsidP="00122125" w:rsidRDefault="00122125" w14:paraId="22B62970" w14:textId="3D263F40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122125" w:rsidP="00122125" w:rsidRDefault="00122125" w14:paraId="41607984" w14:textId="04856AB1">
            <w:pPr>
              <w:rPr>
                <w:b/>
              </w:rPr>
            </w:pPr>
            <w:r w:rsidRPr="006518AD">
              <w:rPr>
                <w:b/>
                <w:bCs/>
              </w:rPr>
              <w:t>Kwaliteit van zorg</w:t>
            </w:r>
          </w:p>
        </w:tc>
      </w:tr>
      <w:tr w:rsidR="00122125" w:rsidTr="00122125" w14:paraId="5B8CF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125" w:rsidP="00122125" w:rsidRDefault="00122125" w14:paraId="21F74751" w14:textId="77777777"/>
        </w:tc>
        <w:tc>
          <w:tcPr>
            <w:tcW w:w="7654" w:type="dxa"/>
            <w:gridSpan w:val="2"/>
          </w:tcPr>
          <w:p w:rsidR="00122125" w:rsidP="00122125" w:rsidRDefault="00122125" w14:paraId="2677C352" w14:textId="77777777"/>
        </w:tc>
      </w:tr>
      <w:tr w:rsidR="00122125" w:rsidTr="00122125" w14:paraId="0EBAA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125" w:rsidP="00122125" w:rsidRDefault="00122125" w14:paraId="494FB17B" w14:textId="77777777"/>
        </w:tc>
        <w:tc>
          <w:tcPr>
            <w:tcW w:w="7654" w:type="dxa"/>
            <w:gridSpan w:val="2"/>
          </w:tcPr>
          <w:p w:rsidR="00122125" w:rsidP="00122125" w:rsidRDefault="00122125" w14:paraId="1158978D" w14:textId="77777777"/>
        </w:tc>
      </w:tr>
      <w:tr w:rsidR="00122125" w:rsidTr="00122125" w14:paraId="24860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125" w:rsidP="00122125" w:rsidRDefault="00122125" w14:paraId="292D0C22" w14:textId="7EDC4D94">
            <w:pPr>
              <w:rPr>
                <w:b/>
              </w:rPr>
            </w:pPr>
            <w:r>
              <w:rPr>
                <w:b/>
              </w:rPr>
              <w:t>Nr. 95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122125" w:rsidP="00122125" w:rsidRDefault="00122125" w14:paraId="40374CB1" w14:textId="53CE5A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122125">
              <w:rPr>
                <w:b/>
              </w:rPr>
              <w:t>HET LID VAN DER PLAS</w:t>
            </w:r>
          </w:p>
        </w:tc>
      </w:tr>
      <w:tr w:rsidR="00122125" w:rsidTr="00122125" w14:paraId="40000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2125" w:rsidP="00122125" w:rsidRDefault="00122125" w14:paraId="4409D889" w14:textId="77777777"/>
        </w:tc>
        <w:tc>
          <w:tcPr>
            <w:tcW w:w="7654" w:type="dxa"/>
            <w:gridSpan w:val="2"/>
          </w:tcPr>
          <w:p w:rsidR="00122125" w:rsidP="00122125" w:rsidRDefault="00122125" w14:paraId="48C4C680" w14:textId="460D149B">
            <w:r>
              <w:t>Voorgesteld 18 december 2025</w:t>
            </w:r>
          </w:p>
        </w:tc>
      </w:tr>
      <w:tr w:rsidR="00997775" w:rsidTr="00122125" w14:paraId="43E13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C1A3D" w14:textId="77777777"/>
        </w:tc>
        <w:tc>
          <w:tcPr>
            <w:tcW w:w="7654" w:type="dxa"/>
            <w:gridSpan w:val="2"/>
          </w:tcPr>
          <w:p w:rsidR="00997775" w:rsidRDefault="00997775" w14:paraId="6E9777F0" w14:textId="77777777"/>
        </w:tc>
      </w:tr>
      <w:tr w:rsidR="00997775" w:rsidTr="00122125" w14:paraId="169FE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35549" w14:textId="77777777"/>
        </w:tc>
        <w:tc>
          <w:tcPr>
            <w:tcW w:w="7654" w:type="dxa"/>
            <w:gridSpan w:val="2"/>
          </w:tcPr>
          <w:p w:rsidR="00997775" w:rsidRDefault="00997775" w14:paraId="7C3BA117" w14:textId="77777777">
            <w:r>
              <w:t>De Kamer,</w:t>
            </w:r>
          </w:p>
        </w:tc>
      </w:tr>
      <w:tr w:rsidR="00997775" w:rsidTr="00122125" w14:paraId="2AB061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6592A" w14:textId="77777777"/>
        </w:tc>
        <w:tc>
          <w:tcPr>
            <w:tcW w:w="7654" w:type="dxa"/>
            <w:gridSpan w:val="2"/>
          </w:tcPr>
          <w:p w:rsidR="00997775" w:rsidRDefault="00997775" w14:paraId="2A37687E" w14:textId="77777777"/>
        </w:tc>
      </w:tr>
      <w:tr w:rsidR="00997775" w:rsidTr="00122125" w14:paraId="7BB95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BAB32" w14:textId="77777777"/>
        </w:tc>
        <w:tc>
          <w:tcPr>
            <w:tcW w:w="7654" w:type="dxa"/>
            <w:gridSpan w:val="2"/>
          </w:tcPr>
          <w:p w:rsidR="00997775" w:rsidRDefault="00997775" w14:paraId="48338670" w14:textId="77777777">
            <w:r>
              <w:t>gehoord de beraadslaging,</w:t>
            </w:r>
          </w:p>
        </w:tc>
      </w:tr>
      <w:tr w:rsidR="00997775" w:rsidTr="00122125" w14:paraId="154A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80EF24" w14:textId="77777777"/>
        </w:tc>
        <w:tc>
          <w:tcPr>
            <w:tcW w:w="7654" w:type="dxa"/>
            <w:gridSpan w:val="2"/>
          </w:tcPr>
          <w:p w:rsidR="00997775" w:rsidRDefault="00997775" w14:paraId="3D62E077" w14:textId="77777777"/>
        </w:tc>
      </w:tr>
      <w:tr w:rsidR="00997775" w:rsidTr="00122125" w14:paraId="3EA03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A41D8C" w14:textId="77777777"/>
        </w:tc>
        <w:tc>
          <w:tcPr>
            <w:tcW w:w="7654" w:type="dxa"/>
            <w:gridSpan w:val="2"/>
          </w:tcPr>
          <w:p w:rsidR="00122125" w:rsidP="00122125" w:rsidRDefault="00122125" w14:paraId="64063F53" w14:textId="77777777">
            <w:r>
              <w:t>constaterende dat ambulancediensten op dit moment geen toegang hebben tot patiëntgegevens en ze deze informatie telkens moeten opvragen bij de patiënt;</w:t>
            </w:r>
          </w:p>
          <w:p w:rsidR="00122125" w:rsidP="00122125" w:rsidRDefault="00122125" w14:paraId="4D80C315" w14:textId="77777777"/>
          <w:p w:rsidR="00122125" w:rsidP="00122125" w:rsidRDefault="00122125" w14:paraId="5EB846D7" w14:textId="77777777">
            <w:r>
              <w:t>constaterende dat er tussen ziekenhuizen aanzienlijke verschillen bestaan in de toegang tot patiëntengegevens;</w:t>
            </w:r>
          </w:p>
          <w:p w:rsidR="00122125" w:rsidP="00122125" w:rsidRDefault="00122125" w14:paraId="3A2E44DB" w14:textId="77777777"/>
          <w:p w:rsidR="00122125" w:rsidP="00122125" w:rsidRDefault="00122125" w14:paraId="5E829154" w14:textId="77777777">
            <w:r>
              <w:t>overwegende dat het gelijktrekken van toegang tot patiëntgegevens essentieel is voor het verminderen van administratieve lasten en het verbeteren van de acute zorg;</w:t>
            </w:r>
          </w:p>
          <w:p w:rsidR="00122125" w:rsidP="00122125" w:rsidRDefault="00122125" w14:paraId="5518382A" w14:textId="77777777"/>
          <w:p w:rsidR="00122125" w:rsidP="00122125" w:rsidRDefault="00122125" w14:paraId="520E1A95" w14:textId="77777777">
            <w:r>
              <w:t>verzoekt de regering in overleg te treden met ziekenhuizen, Ambulancezorg Nederland en relevante dataleveranciers om de toegang tot patiëntgegevens gelijk te trekken,</w:t>
            </w:r>
          </w:p>
          <w:p w:rsidR="00122125" w:rsidP="00122125" w:rsidRDefault="00122125" w14:paraId="43FE4150" w14:textId="77777777"/>
          <w:p w:rsidR="00122125" w:rsidP="00122125" w:rsidRDefault="00122125" w14:paraId="021EA285" w14:textId="77777777">
            <w:r>
              <w:t>en gaat over tot de orde van de dag.</w:t>
            </w:r>
          </w:p>
          <w:p w:rsidR="00122125" w:rsidP="00122125" w:rsidRDefault="00122125" w14:paraId="6C4D7A5E" w14:textId="0C1C67D7"/>
          <w:p w:rsidR="00997775" w:rsidP="00122125" w:rsidRDefault="00122125" w14:paraId="370E675D" w14:textId="38C86B69">
            <w:r>
              <w:t>Van der Plas</w:t>
            </w:r>
          </w:p>
        </w:tc>
      </w:tr>
    </w:tbl>
    <w:p w:rsidR="00997775" w:rsidRDefault="00997775" w14:paraId="2451A1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916C" w14:textId="77777777" w:rsidR="00122125" w:rsidRDefault="00122125">
      <w:pPr>
        <w:spacing w:line="20" w:lineRule="exact"/>
      </w:pPr>
    </w:p>
  </w:endnote>
  <w:endnote w:type="continuationSeparator" w:id="0">
    <w:p w14:paraId="0BD8FA44" w14:textId="77777777" w:rsidR="00122125" w:rsidRDefault="001221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DF9537" w14:textId="77777777" w:rsidR="00122125" w:rsidRDefault="001221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5970" w14:textId="77777777" w:rsidR="00122125" w:rsidRDefault="001221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CF72A7" w14:textId="77777777" w:rsidR="00122125" w:rsidRDefault="0012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25"/>
    <w:rsid w:val="0002590D"/>
    <w:rsid w:val="001221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620C"/>
  <w15:docId w15:val="{E206931A-6E0B-4C54-A826-A4AC7DE2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2025-12-19T08:57:00.0000000Z</dcterms:created>
  <dcterms:modified xsi:type="dcterms:W3CDTF">2025-12-19T09:06:00.0000000Z</dcterms:modified>
  <dc:description>------------------------</dc:description>
  <dc:subject/>
  <keywords/>
  <version/>
  <category/>
</coreProperties>
</file>