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491E" w14:paraId="6672E1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468A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3760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491E" w14:paraId="2552BB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472B3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491E" w14:paraId="6F2D19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E166AE" w14:textId="77777777"/>
        </w:tc>
      </w:tr>
      <w:tr w:rsidR="00997775" w:rsidTr="00A5491E" w14:paraId="5E868D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483E30" w14:textId="77777777"/>
        </w:tc>
      </w:tr>
      <w:tr w:rsidR="00997775" w:rsidTr="00A5491E" w14:paraId="50B4C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01A827" w14:textId="77777777"/>
        </w:tc>
        <w:tc>
          <w:tcPr>
            <w:tcW w:w="7654" w:type="dxa"/>
            <w:gridSpan w:val="2"/>
          </w:tcPr>
          <w:p w:rsidR="00997775" w:rsidRDefault="00997775" w14:paraId="399CD56E" w14:textId="77777777"/>
        </w:tc>
      </w:tr>
      <w:tr w:rsidR="00A5491E" w:rsidTr="00A5491E" w14:paraId="269F3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91E" w:rsidP="00A5491E" w:rsidRDefault="00A5491E" w14:paraId="4162564C" w14:textId="6DED4108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A5491E" w:rsidP="00A5491E" w:rsidRDefault="00A5491E" w14:paraId="749581BD" w14:textId="01783ADA">
            <w:pPr>
              <w:rPr>
                <w:b/>
              </w:rPr>
            </w:pPr>
            <w:r w:rsidRPr="006518AD">
              <w:rPr>
                <w:b/>
                <w:bCs/>
              </w:rPr>
              <w:t>Kwaliteit van zorg</w:t>
            </w:r>
          </w:p>
        </w:tc>
      </w:tr>
      <w:tr w:rsidR="00A5491E" w:rsidTr="00A5491E" w14:paraId="6C3CD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91E" w:rsidP="00A5491E" w:rsidRDefault="00A5491E" w14:paraId="443E2022" w14:textId="77777777"/>
        </w:tc>
        <w:tc>
          <w:tcPr>
            <w:tcW w:w="7654" w:type="dxa"/>
            <w:gridSpan w:val="2"/>
          </w:tcPr>
          <w:p w:rsidR="00A5491E" w:rsidP="00A5491E" w:rsidRDefault="00A5491E" w14:paraId="1E638D9F" w14:textId="77777777"/>
        </w:tc>
      </w:tr>
      <w:tr w:rsidR="00A5491E" w:rsidTr="00A5491E" w14:paraId="61BD0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91E" w:rsidP="00A5491E" w:rsidRDefault="00A5491E" w14:paraId="75B84703" w14:textId="77777777"/>
        </w:tc>
        <w:tc>
          <w:tcPr>
            <w:tcW w:w="7654" w:type="dxa"/>
            <w:gridSpan w:val="2"/>
          </w:tcPr>
          <w:p w:rsidR="00A5491E" w:rsidP="00A5491E" w:rsidRDefault="00A5491E" w14:paraId="39894230" w14:textId="77777777"/>
        </w:tc>
      </w:tr>
      <w:tr w:rsidR="00A5491E" w:rsidTr="00A5491E" w14:paraId="24486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91E" w:rsidP="00A5491E" w:rsidRDefault="00A5491E" w14:paraId="2CD936F2" w14:textId="3A8B72CA">
            <w:pPr>
              <w:rPr>
                <w:b/>
              </w:rPr>
            </w:pPr>
            <w:r>
              <w:rPr>
                <w:b/>
              </w:rPr>
              <w:t>Nr. 95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A5491E" w:rsidP="00A5491E" w:rsidRDefault="00A5491E" w14:paraId="241DBF80" w14:textId="65E363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5491E">
              <w:rPr>
                <w:b/>
              </w:rPr>
              <w:t>HET LID VAN DER PLAS</w:t>
            </w:r>
          </w:p>
        </w:tc>
      </w:tr>
      <w:tr w:rsidR="00A5491E" w:rsidTr="00A5491E" w14:paraId="4F2F4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91E" w:rsidP="00A5491E" w:rsidRDefault="00A5491E" w14:paraId="088A22F2" w14:textId="77777777"/>
        </w:tc>
        <w:tc>
          <w:tcPr>
            <w:tcW w:w="7654" w:type="dxa"/>
            <w:gridSpan w:val="2"/>
          </w:tcPr>
          <w:p w:rsidR="00A5491E" w:rsidP="00A5491E" w:rsidRDefault="00A5491E" w14:paraId="366B5882" w14:textId="530D2684">
            <w:r>
              <w:t>Voorgesteld 18 december 2025</w:t>
            </w:r>
          </w:p>
        </w:tc>
      </w:tr>
      <w:tr w:rsidR="00997775" w:rsidTr="00A5491E" w14:paraId="6FE0E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B9400" w14:textId="77777777"/>
        </w:tc>
        <w:tc>
          <w:tcPr>
            <w:tcW w:w="7654" w:type="dxa"/>
            <w:gridSpan w:val="2"/>
          </w:tcPr>
          <w:p w:rsidR="00997775" w:rsidRDefault="00997775" w14:paraId="3C99B5D1" w14:textId="77777777"/>
        </w:tc>
      </w:tr>
      <w:tr w:rsidR="00997775" w:rsidTr="00A5491E" w14:paraId="7FAFC2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6692B2" w14:textId="77777777"/>
        </w:tc>
        <w:tc>
          <w:tcPr>
            <w:tcW w:w="7654" w:type="dxa"/>
            <w:gridSpan w:val="2"/>
          </w:tcPr>
          <w:p w:rsidR="00997775" w:rsidRDefault="00997775" w14:paraId="541689C2" w14:textId="77777777">
            <w:r>
              <w:t>De Kamer,</w:t>
            </w:r>
          </w:p>
        </w:tc>
      </w:tr>
      <w:tr w:rsidR="00997775" w:rsidTr="00A5491E" w14:paraId="6EFB5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90501" w14:textId="77777777"/>
        </w:tc>
        <w:tc>
          <w:tcPr>
            <w:tcW w:w="7654" w:type="dxa"/>
            <w:gridSpan w:val="2"/>
          </w:tcPr>
          <w:p w:rsidR="00997775" w:rsidRDefault="00997775" w14:paraId="1901A3F3" w14:textId="77777777"/>
        </w:tc>
      </w:tr>
      <w:tr w:rsidR="00997775" w:rsidTr="00A5491E" w14:paraId="4302C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5F5CBE" w14:textId="77777777"/>
        </w:tc>
        <w:tc>
          <w:tcPr>
            <w:tcW w:w="7654" w:type="dxa"/>
            <w:gridSpan w:val="2"/>
          </w:tcPr>
          <w:p w:rsidR="00997775" w:rsidRDefault="00997775" w14:paraId="5475B738" w14:textId="77777777">
            <w:r>
              <w:t>gehoord de beraadslaging,</w:t>
            </w:r>
          </w:p>
        </w:tc>
      </w:tr>
      <w:tr w:rsidR="00997775" w:rsidTr="00A5491E" w14:paraId="524A3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5608B" w14:textId="77777777"/>
        </w:tc>
        <w:tc>
          <w:tcPr>
            <w:tcW w:w="7654" w:type="dxa"/>
            <w:gridSpan w:val="2"/>
          </w:tcPr>
          <w:p w:rsidR="00997775" w:rsidRDefault="00997775" w14:paraId="5555A93C" w14:textId="77777777"/>
        </w:tc>
      </w:tr>
      <w:tr w:rsidR="00997775" w:rsidTr="00A5491E" w14:paraId="08C02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F4B26" w14:textId="77777777"/>
        </w:tc>
        <w:tc>
          <w:tcPr>
            <w:tcW w:w="7654" w:type="dxa"/>
            <w:gridSpan w:val="2"/>
          </w:tcPr>
          <w:p w:rsidR="00A5491E" w:rsidP="00A5491E" w:rsidRDefault="00A5491E" w14:paraId="03BDB5F1" w14:textId="77777777">
            <w:r>
              <w:t>constaterende dat een aanzienlijk deel van de zorgmiddelen blijft hangen in papier, overlegstructuren en monitoring;</w:t>
            </w:r>
          </w:p>
          <w:p w:rsidR="00A5491E" w:rsidP="00A5491E" w:rsidRDefault="00A5491E" w14:paraId="442DD51B" w14:textId="77777777"/>
          <w:p w:rsidR="00A5491E" w:rsidP="00A5491E" w:rsidRDefault="00A5491E" w14:paraId="1FF99EB1" w14:textId="77777777">
            <w:r>
              <w:t>constaterende dat het op dit moment niet inzichtelijk is welk percentage van het zorgbudget daadwerkelijk terechtkomt bij zorgverleners en patiënten;</w:t>
            </w:r>
          </w:p>
          <w:p w:rsidR="00A5491E" w:rsidP="00A5491E" w:rsidRDefault="00A5491E" w14:paraId="3E3EA08D" w14:textId="77777777"/>
          <w:p w:rsidR="00A5491E" w:rsidP="00A5491E" w:rsidRDefault="00A5491E" w14:paraId="4649B25C" w14:textId="77777777">
            <w:r>
              <w:t>verzoekt de regering inzichtelijk te maken welk percentage van het zorgbudget op dit moment wordt besteed aan management, overlegtafels en administratie, en welk deel daadwerkelijk terechtkomt bij zorgverleners en patiënten,</w:t>
            </w:r>
          </w:p>
          <w:p w:rsidR="00A5491E" w:rsidP="00A5491E" w:rsidRDefault="00A5491E" w14:paraId="7C4B6E1C" w14:textId="77777777"/>
          <w:p w:rsidR="00A5491E" w:rsidP="00A5491E" w:rsidRDefault="00A5491E" w14:paraId="144C46E5" w14:textId="77777777">
            <w:r>
              <w:t>en gaat over tot de orde van de dag.</w:t>
            </w:r>
          </w:p>
          <w:p w:rsidR="00A5491E" w:rsidP="00A5491E" w:rsidRDefault="00A5491E" w14:paraId="4D488001" w14:textId="74CC34E2"/>
          <w:p w:rsidR="00997775" w:rsidP="00A5491E" w:rsidRDefault="00A5491E" w14:paraId="50F2AC12" w14:textId="5915C719">
            <w:r>
              <w:t>Van der Plas</w:t>
            </w:r>
          </w:p>
        </w:tc>
      </w:tr>
    </w:tbl>
    <w:p w:rsidR="00997775" w:rsidRDefault="00997775" w14:paraId="4DF3B6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049D" w14:textId="77777777" w:rsidR="00A5491E" w:rsidRDefault="00A5491E">
      <w:pPr>
        <w:spacing w:line="20" w:lineRule="exact"/>
      </w:pPr>
    </w:p>
  </w:endnote>
  <w:endnote w:type="continuationSeparator" w:id="0">
    <w:p w14:paraId="3B83AF87" w14:textId="77777777" w:rsidR="00A5491E" w:rsidRDefault="00A549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865482" w14:textId="77777777" w:rsidR="00A5491E" w:rsidRDefault="00A549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E3DA" w14:textId="77777777" w:rsidR="00A5491E" w:rsidRDefault="00A549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D5A37D" w14:textId="77777777" w:rsidR="00A5491E" w:rsidRDefault="00A5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1E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491E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C56D9"/>
  <w15:docId w15:val="{FABC2833-F71B-4BFA-BDA3-9A1771A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2025-12-19T08:57:00.0000000Z</dcterms:created>
  <dcterms:modified xsi:type="dcterms:W3CDTF">2025-12-19T09:08:00.0000000Z</dcterms:modified>
  <dc:description>------------------------</dc:description>
  <dc:subject/>
  <keywords/>
  <version/>
  <category/>
</coreProperties>
</file>