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0AA" w:rsidRDefault="00E470AA" w14:paraId="229413A4" w14:textId="77777777"/>
    <w:p w:rsidR="008202C6" w:rsidP="008202C6" w:rsidRDefault="008202C6" w14:paraId="657B60EB" w14:textId="5FA4A433">
      <w:bookmarkStart w:name="_Hlk182386024" w:id="0"/>
      <w:r>
        <w:t xml:space="preserve">De vaste commissie voor Sociale Zaken en Werkgelegenheid heeft SZW op 8 december jl. per brief verzocht een jaarplanning op te stellen voor 2026 (kenmerknummer </w:t>
      </w:r>
      <w:r w:rsidRPr="008202C6">
        <w:t>36673-6/2025D50466</w:t>
      </w:r>
      <w:r>
        <w:t xml:space="preserve">). Bijgaand treft u deze conceptjaarplanning aan. </w:t>
      </w:r>
    </w:p>
    <w:p w:rsidR="008202C6" w:rsidP="008202C6" w:rsidRDefault="008202C6" w14:paraId="494203F1" w14:textId="77777777"/>
    <w:p w:rsidR="008202C6" w:rsidP="008202C6" w:rsidRDefault="008202C6" w14:paraId="049E15F6" w14:textId="2A730971">
      <w:r>
        <w:t xml:space="preserve">De conceptjaarplanning bevat een overzicht van </w:t>
      </w:r>
      <w:r w:rsidR="0071059F">
        <w:t>k</w:t>
      </w:r>
      <w:r>
        <w:t>amerstukken die SZW voornemens is te verzenden aan uw Kamer in 2026, op hoofdlijnen en zoals nu bekend.</w:t>
      </w:r>
    </w:p>
    <w:bookmarkEnd w:id="0"/>
    <w:p w:rsidR="00E470AA" w:rsidRDefault="00E470AA" w14:paraId="29C04EF8" w14:textId="77777777">
      <w:pPr>
        <w:pStyle w:val="WitregelW1bodytekst"/>
      </w:pPr>
    </w:p>
    <w:p w:rsidR="00E470AA" w:rsidRDefault="0071059F" w14:paraId="51A24BC5" w14:textId="77777777">
      <w:r>
        <w:t xml:space="preserve">De Minister van Sociale Zaken            De Staatssecretaris Participatie       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Integratie,</w:t>
      </w:r>
    </w:p>
    <w:p w:rsidR="00E470AA" w:rsidRDefault="00E470AA" w14:paraId="5A41AFF0" w14:textId="77777777"/>
    <w:p w:rsidR="00E470AA" w:rsidRDefault="00E470AA" w14:paraId="25076F31" w14:textId="77777777"/>
    <w:p w:rsidR="00E470AA" w:rsidRDefault="00E470AA" w14:paraId="29417EF2" w14:textId="77777777"/>
    <w:p w:rsidR="00E470AA" w:rsidRDefault="00E470AA" w14:paraId="50AFE314" w14:textId="77777777"/>
    <w:p w:rsidR="00E470AA" w:rsidRDefault="00E470AA" w14:paraId="06A755F4" w14:textId="77777777"/>
    <w:p w:rsidR="00E470AA" w:rsidRDefault="0071059F" w14:paraId="5C992364" w14:textId="7D5F5C88">
      <w:r>
        <w:t>M</w:t>
      </w:r>
      <w:r w:rsidR="008202C6">
        <w:t>ariëlle</w:t>
      </w:r>
      <w:r>
        <w:t xml:space="preserve"> Paul                                   </w:t>
      </w:r>
      <w:r w:rsidR="008202C6">
        <w:tab/>
      </w:r>
      <w:r>
        <w:t>J</w:t>
      </w:r>
      <w:r w:rsidR="005248FB">
        <w:t>.N.J.</w:t>
      </w:r>
      <w:r>
        <w:t xml:space="preserve"> Nobel</w:t>
      </w:r>
    </w:p>
    <w:sectPr w:rsidR="00E470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BDBA" w14:textId="77777777" w:rsidR="007155D5" w:rsidRDefault="007155D5">
      <w:pPr>
        <w:spacing w:line="240" w:lineRule="auto"/>
      </w:pPr>
      <w:r>
        <w:separator/>
      </w:r>
    </w:p>
  </w:endnote>
  <w:endnote w:type="continuationSeparator" w:id="0">
    <w:p w14:paraId="23D879AA" w14:textId="77777777" w:rsidR="007155D5" w:rsidRDefault="00715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AA12" w14:textId="77777777" w:rsidR="00524754" w:rsidRDefault="005247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A5B7" w14:textId="77777777" w:rsidR="00524754" w:rsidRDefault="005247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DB60" w14:textId="77777777" w:rsidR="00524754" w:rsidRDefault="005247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C3A3" w14:textId="77777777" w:rsidR="007155D5" w:rsidRDefault="007155D5">
      <w:pPr>
        <w:spacing w:line="240" w:lineRule="auto"/>
      </w:pPr>
      <w:r>
        <w:separator/>
      </w:r>
    </w:p>
  </w:footnote>
  <w:footnote w:type="continuationSeparator" w:id="0">
    <w:p w14:paraId="1612E66E" w14:textId="77777777" w:rsidR="007155D5" w:rsidRDefault="007155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F013" w14:textId="77777777" w:rsidR="00524754" w:rsidRDefault="005247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228C" w14:textId="77777777" w:rsidR="00E470AA" w:rsidRDefault="0071059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D66ECFF" wp14:editId="609ECBC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E6CC7" w14:textId="77777777" w:rsidR="00E470AA" w:rsidRDefault="0071059F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6EFFCCA1" w14:textId="77777777" w:rsidR="00E470AA" w:rsidRDefault="00E470AA">
                          <w:pPr>
                            <w:pStyle w:val="WitregelW2"/>
                          </w:pPr>
                        </w:p>
                        <w:p w14:paraId="665A417C" w14:textId="77777777" w:rsidR="00E470AA" w:rsidRDefault="0071059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C8CFC3A" w14:textId="6706787F" w:rsidR="007434D9" w:rsidRDefault="00A159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02939B9" w14:textId="77777777" w:rsidR="00E470AA" w:rsidRDefault="00E470AA">
                          <w:pPr>
                            <w:pStyle w:val="WitregelW1"/>
                          </w:pPr>
                        </w:p>
                        <w:p w14:paraId="689829EC" w14:textId="77777777" w:rsidR="00E470AA" w:rsidRDefault="0071059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7B52511" w14:textId="648B7579" w:rsidR="007434D9" w:rsidRDefault="00A159A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24754">
                            <w:t>2025-0000288838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66ECF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BDE6CC7" w14:textId="77777777" w:rsidR="00E470AA" w:rsidRDefault="0071059F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6EFFCCA1" w14:textId="77777777" w:rsidR="00E470AA" w:rsidRDefault="00E470AA">
                    <w:pPr>
                      <w:pStyle w:val="WitregelW2"/>
                    </w:pPr>
                  </w:p>
                  <w:p w14:paraId="665A417C" w14:textId="77777777" w:rsidR="00E470AA" w:rsidRDefault="0071059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C8CFC3A" w14:textId="6706787F" w:rsidR="007434D9" w:rsidRDefault="00A159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02939B9" w14:textId="77777777" w:rsidR="00E470AA" w:rsidRDefault="00E470AA">
                    <w:pPr>
                      <w:pStyle w:val="WitregelW1"/>
                    </w:pPr>
                  </w:p>
                  <w:p w14:paraId="689829EC" w14:textId="77777777" w:rsidR="00E470AA" w:rsidRDefault="0071059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7B52511" w14:textId="648B7579" w:rsidR="007434D9" w:rsidRDefault="00A159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24754">
                      <w:t>2025-0000288838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FD5728" wp14:editId="000571A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1CC6B" w14:textId="77777777" w:rsidR="007434D9" w:rsidRDefault="00A159A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FD572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401CC6B" w14:textId="77777777" w:rsidR="007434D9" w:rsidRDefault="00A159A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BC87" w14:textId="77777777" w:rsidR="00E470AA" w:rsidRDefault="0071059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E5B828" wp14:editId="66D6C1F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267B9" w14:textId="77777777" w:rsidR="00E470AA" w:rsidRDefault="007105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E5B82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AD267B9" w14:textId="77777777" w:rsidR="00E470AA" w:rsidRDefault="007105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DC8DBA" wp14:editId="433606B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C3F4F" w14:textId="58B9B67D" w:rsidR="00E470AA" w:rsidRDefault="00E470AA">
                          <w:pPr>
                            <w:pStyle w:val="Afzendgegevenskopjes"/>
                          </w:pPr>
                        </w:p>
                        <w:p w14:paraId="70E5593E" w14:textId="77777777" w:rsidR="00E470AA" w:rsidRDefault="00E470AA">
                          <w:pPr>
                            <w:pStyle w:val="WitregelW1"/>
                          </w:pPr>
                        </w:p>
                        <w:p w14:paraId="299D8B6C" w14:textId="77777777" w:rsidR="00E470AA" w:rsidRPr="000D1337" w:rsidRDefault="007105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133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BFA8514" w14:textId="20A43381" w:rsidR="00E470AA" w:rsidRPr="000D1337" w:rsidRDefault="007105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1337">
                            <w:rPr>
                              <w:lang w:val="de-DE"/>
                            </w:rPr>
                            <w:t xml:space="preserve">2509 </w:t>
                          </w:r>
                          <w:r w:rsidR="000D1337" w:rsidRPr="000D1337">
                            <w:rPr>
                              <w:lang w:val="de-DE"/>
                            </w:rPr>
                            <w:t>LV Den</w:t>
                          </w:r>
                          <w:r w:rsidRPr="000D133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4D017BF" w14:textId="77777777" w:rsidR="00E470AA" w:rsidRPr="000D1337" w:rsidRDefault="0071059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D133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E2BDF2A" w14:textId="77777777" w:rsidR="00E470AA" w:rsidRPr="000D1337" w:rsidRDefault="00E470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41D33F0" w14:textId="77777777" w:rsidR="00E470AA" w:rsidRDefault="0071059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2551F3E" w14:textId="42715A0E" w:rsidR="007434D9" w:rsidRDefault="00A159A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524754">
                            <w:t>2025-0000288838</w:t>
                          </w:r>
                          <w:r>
                            <w:fldChar w:fldCharType="end"/>
                          </w:r>
                        </w:p>
                        <w:p w14:paraId="2E72B819" w14:textId="77777777" w:rsidR="00E470AA" w:rsidRDefault="00E470AA">
                          <w:pPr>
                            <w:pStyle w:val="WitregelW1"/>
                          </w:pPr>
                        </w:p>
                        <w:p w14:paraId="020D7605" w14:textId="77777777" w:rsidR="00E470AA" w:rsidRDefault="0071059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69C8E53" w14:textId="27A5ADA7" w:rsidR="007434D9" w:rsidRDefault="00A159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524754">
                            <w:t>36673-6/2025D50466</w:t>
                          </w:r>
                          <w:r>
                            <w:fldChar w:fldCharType="end"/>
                          </w:r>
                        </w:p>
                        <w:p w14:paraId="058892BE" w14:textId="77777777" w:rsidR="00E470AA" w:rsidRDefault="00E470AA">
                          <w:pPr>
                            <w:pStyle w:val="WitregelW1"/>
                          </w:pPr>
                        </w:p>
                        <w:p w14:paraId="7F0CE947" w14:textId="17673626" w:rsidR="007434D9" w:rsidRDefault="00A159A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F6820C2" w14:textId="77777777" w:rsidR="00E470AA" w:rsidRDefault="00E470AA">
                          <w:pPr>
                            <w:pStyle w:val="WitregelW1"/>
                          </w:pPr>
                        </w:p>
                        <w:p w14:paraId="2397EC64" w14:textId="77777777" w:rsidR="005248FB" w:rsidRDefault="005248FB">
                          <w:pPr>
                            <w:pStyle w:val="Referentiegegevens"/>
                          </w:pPr>
                          <w:r w:rsidRPr="005248FB"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2D5E54E9" w14:textId="0AE4D93A" w:rsidR="007434D9" w:rsidRDefault="00A159A6">
                          <w:pPr>
                            <w:pStyle w:val="Referentiegegevens"/>
                          </w:pPr>
                          <w:r>
                            <w:t>1.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C8DB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00C3F4F" w14:textId="58B9B67D" w:rsidR="00E470AA" w:rsidRDefault="00E470AA">
                    <w:pPr>
                      <w:pStyle w:val="Afzendgegevenskopjes"/>
                    </w:pPr>
                  </w:p>
                  <w:p w14:paraId="70E5593E" w14:textId="77777777" w:rsidR="00E470AA" w:rsidRDefault="00E470AA">
                    <w:pPr>
                      <w:pStyle w:val="WitregelW1"/>
                    </w:pPr>
                  </w:p>
                  <w:p w14:paraId="299D8B6C" w14:textId="77777777" w:rsidR="00E470AA" w:rsidRPr="000D1337" w:rsidRDefault="0071059F">
                    <w:pPr>
                      <w:pStyle w:val="Afzendgegevens"/>
                      <w:rPr>
                        <w:lang w:val="de-DE"/>
                      </w:rPr>
                    </w:pPr>
                    <w:r w:rsidRPr="000D1337">
                      <w:rPr>
                        <w:lang w:val="de-DE"/>
                      </w:rPr>
                      <w:t>Postbus 90801</w:t>
                    </w:r>
                  </w:p>
                  <w:p w14:paraId="1BFA8514" w14:textId="20A43381" w:rsidR="00E470AA" w:rsidRPr="000D1337" w:rsidRDefault="0071059F">
                    <w:pPr>
                      <w:pStyle w:val="Afzendgegevens"/>
                      <w:rPr>
                        <w:lang w:val="de-DE"/>
                      </w:rPr>
                    </w:pPr>
                    <w:r w:rsidRPr="000D1337">
                      <w:rPr>
                        <w:lang w:val="de-DE"/>
                      </w:rPr>
                      <w:t xml:space="preserve">2509 </w:t>
                    </w:r>
                    <w:r w:rsidR="000D1337" w:rsidRPr="000D1337">
                      <w:rPr>
                        <w:lang w:val="de-DE"/>
                      </w:rPr>
                      <w:t>LV Den</w:t>
                    </w:r>
                    <w:r w:rsidRPr="000D1337">
                      <w:rPr>
                        <w:lang w:val="de-DE"/>
                      </w:rPr>
                      <w:t xml:space="preserve"> Haag</w:t>
                    </w:r>
                  </w:p>
                  <w:p w14:paraId="74D017BF" w14:textId="77777777" w:rsidR="00E470AA" w:rsidRPr="000D1337" w:rsidRDefault="0071059F">
                    <w:pPr>
                      <w:pStyle w:val="Afzendgegevens"/>
                      <w:rPr>
                        <w:lang w:val="de-DE"/>
                      </w:rPr>
                    </w:pPr>
                    <w:r w:rsidRPr="000D1337">
                      <w:rPr>
                        <w:lang w:val="de-DE"/>
                      </w:rPr>
                      <w:t>T   070 333 44 44</w:t>
                    </w:r>
                  </w:p>
                  <w:p w14:paraId="6E2BDF2A" w14:textId="77777777" w:rsidR="00E470AA" w:rsidRPr="000D1337" w:rsidRDefault="00E470A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41D33F0" w14:textId="77777777" w:rsidR="00E470AA" w:rsidRDefault="0071059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2551F3E" w14:textId="42715A0E" w:rsidR="007434D9" w:rsidRDefault="00A159A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524754">
                      <w:t>2025-0000288838</w:t>
                    </w:r>
                    <w:r>
                      <w:fldChar w:fldCharType="end"/>
                    </w:r>
                  </w:p>
                  <w:p w14:paraId="2E72B819" w14:textId="77777777" w:rsidR="00E470AA" w:rsidRDefault="00E470AA">
                    <w:pPr>
                      <w:pStyle w:val="WitregelW1"/>
                    </w:pPr>
                  </w:p>
                  <w:p w14:paraId="020D7605" w14:textId="77777777" w:rsidR="00E470AA" w:rsidRDefault="0071059F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69C8E53" w14:textId="27A5ADA7" w:rsidR="007434D9" w:rsidRDefault="00A159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524754">
                      <w:t>36673-6/2025D50466</w:t>
                    </w:r>
                    <w:r>
                      <w:fldChar w:fldCharType="end"/>
                    </w:r>
                  </w:p>
                  <w:p w14:paraId="058892BE" w14:textId="77777777" w:rsidR="00E470AA" w:rsidRDefault="00E470AA">
                    <w:pPr>
                      <w:pStyle w:val="WitregelW1"/>
                    </w:pPr>
                  </w:p>
                  <w:p w14:paraId="7F0CE947" w14:textId="17673626" w:rsidR="007434D9" w:rsidRDefault="00A159A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F6820C2" w14:textId="77777777" w:rsidR="00E470AA" w:rsidRDefault="00E470AA">
                    <w:pPr>
                      <w:pStyle w:val="WitregelW1"/>
                    </w:pPr>
                  </w:p>
                  <w:p w14:paraId="2397EC64" w14:textId="77777777" w:rsidR="005248FB" w:rsidRDefault="005248FB">
                    <w:pPr>
                      <w:pStyle w:val="Referentiegegevens"/>
                    </w:pPr>
                    <w:r w:rsidRPr="005248FB">
                      <w:rPr>
                        <w:b/>
                        <w:bCs/>
                      </w:rPr>
                      <w:t>Bijlage</w:t>
                    </w:r>
                  </w:p>
                  <w:p w14:paraId="2D5E54E9" w14:textId="0AE4D93A" w:rsidR="007434D9" w:rsidRDefault="00A159A6">
                    <w:pPr>
                      <w:pStyle w:val="Referentiegegevens"/>
                    </w:pPr>
                    <w:r>
                      <w:t>1.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AC74C6" wp14:editId="15087E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F79D1" w14:textId="77777777" w:rsidR="00E470AA" w:rsidRDefault="0071059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C74C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FEF79D1" w14:textId="77777777" w:rsidR="00E470AA" w:rsidRDefault="0071059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1F0E69B" wp14:editId="11CB726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357A8" w14:textId="77777777" w:rsidR="00E470AA" w:rsidRDefault="0071059F">
                          <w:r>
                            <w:t>De voorzitter van de Tweede Kamer der Staten-Generaal</w:t>
                          </w:r>
                        </w:p>
                        <w:p w14:paraId="23E6A372" w14:textId="77777777" w:rsidR="00E470AA" w:rsidRDefault="0071059F">
                          <w:r>
                            <w:t>Prinses Irenestraat 6</w:t>
                          </w:r>
                        </w:p>
                        <w:p w14:paraId="621916F7" w14:textId="77777777" w:rsidR="00E470AA" w:rsidRDefault="0071059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0E69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12357A8" w14:textId="77777777" w:rsidR="00E470AA" w:rsidRDefault="0071059F">
                    <w:r>
                      <w:t>De voorzitter van de Tweede Kamer der Staten-Generaal</w:t>
                    </w:r>
                  </w:p>
                  <w:p w14:paraId="23E6A372" w14:textId="77777777" w:rsidR="00E470AA" w:rsidRDefault="0071059F">
                    <w:r>
                      <w:t>Prinses Irenestraat 6</w:t>
                    </w:r>
                  </w:p>
                  <w:p w14:paraId="621916F7" w14:textId="77777777" w:rsidR="00E470AA" w:rsidRDefault="0071059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F14FDC" wp14:editId="7891855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470AA" w14:paraId="0DB7F15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343136" w14:textId="77777777" w:rsidR="00E470AA" w:rsidRDefault="00E470AA"/>
                            </w:tc>
                            <w:tc>
                              <w:tcPr>
                                <w:tcW w:w="5244" w:type="dxa"/>
                              </w:tcPr>
                              <w:p w14:paraId="5950D994" w14:textId="77777777" w:rsidR="00E470AA" w:rsidRDefault="00E470AA"/>
                            </w:tc>
                          </w:tr>
                          <w:tr w:rsidR="00E470AA" w14:paraId="68716AC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4B33428" w14:textId="77777777" w:rsidR="00E470AA" w:rsidRDefault="007105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9E512B0" w14:textId="06049428" w:rsidR="007434D9" w:rsidRDefault="000D1337">
                                <w:r>
                                  <w:t>18 december 2025</w:t>
                                </w:r>
                                <w:r w:rsidR="00A159A6">
                                  <w:fldChar w:fldCharType="begin"/>
                                </w:r>
                                <w:r w:rsidR="00A159A6">
                                  <w:instrText xml:space="preserve"> DOCPROPERTY  "iDatum"  \* MERGEFORMAT </w:instrText>
                                </w:r>
                                <w:r w:rsidR="00A159A6">
                                  <w:fldChar w:fldCharType="end"/>
                                </w:r>
                              </w:p>
                            </w:tc>
                          </w:tr>
                          <w:tr w:rsidR="00E470AA" w14:paraId="34006E2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21ACF73" w14:textId="77777777" w:rsidR="00E470AA" w:rsidRDefault="007105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40A9FBD" w14:textId="40C09E23" w:rsidR="007434D9" w:rsidRDefault="00A159A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524754">
                                  <w:t>Conceptjaarplanning SZW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470AA" w14:paraId="4A9E540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8F36D3" w14:textId="77777777" w:rsidR="00E470AA" w:rsidRDefault="00E470AA"/>
                            </w:tc>
                            <w:tc>
                              <w:tcPr>
                                <w:tcW w:w="5244" w:type="dxa"/>
                              </w:tcPr>
                              <w:p w14:paraId="0436EFE8" w14:textId="77777777" w:rsidR="00E470AA" w:rsidRDefault="00E470AA"/>
                            </w:tc>
                          </w:tr>
                        </w:tbl>
                        <w:p w14:paraId="370B361D" w14:textId="77777777" w:rsidR="00E55E1B" w:rsidRDefault="00E55E1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14FD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470AA" w14:paraId="0DB7F15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343136" w14:textId="77777777" w:rsidR="00E470AA" w:rsidRDefault="00E470AA"/>
                      </w:tc>
                      <w:tc>
                        <w:tcPr>
                          <w:tcW w:w="5244" w:type="dxa"/>
                        </w:tcPr>
                        <w:p w14:paraId="5950D994" w14:textId="77777777" w:rsidR="00E470AA" w:rsidRDefault="00E470AA"/>
                      </w:tc>
                    </w:tr>
                    <w:tr w:rsidR="00E470AA" w14:paraId="68716AC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4B33428" w14:textId="77777777" w:rsidR="00E470AA" w:rsidRDefault="0071059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9E512B0" w14:textId="06049428" w:rsidR="007434D9" w:rsidRDefault="000D1337">
                          <w:r>
                            <w:t>18 december 2025</w:t>
                          </w:r>
                          <w:r w:rsidR="00A159A6">
                            <w:fldChar w:fldCharType="begin"/>
                          </w:r>
                          <w:r w:rsidR="00A159A6">
                            <w:instrText xml:space="preserve"> DOCPROPERTY  "iDatum"  \* MERGEFORMAT </w:instrText>
                          </w:r>
                          <w:r w:rsidR="00A159A6">
                            <w:fldChar w:fldCharType="end"/>
                          </w:r>
                        </w:p>
                      </w:tc>
                    </w:tr>
                    <w:tr w:rsidR="00E470AA" w14:paraId="34006E2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21ACF73" w14:textId="77777777" w:rsidR="00E470AA" w:rsidRDefault="0071059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40A9FBD" w14:textId="40C09E23" w:rsidR="007434D9" w:rsidRDefault="00A159A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524754">
                            <w:t>Conceptjaarplanning SZW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470AA" w14:paraId="4A9E540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8F36D3" w14:textId="77777777" w:rsidR="00E470AA" w:rsidRDefault="00E470AA"/>
                      </w:tc>
                      <w:tc>
                        <w:tcPr>
                          <w:tcW w:w="5244" w:type="dxa"/>
                        </w:tcPr>
                        <w:p w14:paraId="0436EFE8" w14:textId="77777777" w:rsidR="00E470AA" w:rsidRDefault="00E470AA"/>
                      </w:tc>
                    </w:tr>
                  </w:tbl>
                  <w:p w14:paraId="370B361D" w14:textId="77777777" w:rsidR="00E55E1B" w:rsidRDefault="00E55E1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B5FD7B" wp14:editId="3DCA104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8D4F5" w14:textId="77777777" w:rsidR="007434D9" w:rsidRDefault="00A159A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5FD7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1F8D4F5" w14:textId="77777777" w:rsidR="007434D9" w:rsidRDefault="00A159A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898FFB"/>
    <w:multiLevelType w:val="multilevel"/>
    <w:tmpl w:val="C6C04C3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02517C"/>
    <w:multiLevelType w:val="multilevel"/>
    <w:tmpl w:val="F62EE0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56FB2D1"/>
    <w:multiLevelType w:val="multilevel"/>
    <w:tmpl w:val="CDA6F9E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DF5D7F"/>
    <w:multiLevelType w:val="multilevel"/>
    <w:tmpl w:val="88DE4E8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D97CDF9"/>
    <w:multiLevelType w:val="multilevel"/>
    <w:tmpl w:val="9265F3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24981F8"/>
    <w:multiLevelType w:val="multilevel"/>
    <w:tmpl w:val="EF7C828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2A09D0"/>
    <w:multiLevelType w:val="multilevel"/>
    <w:tmpl w:val="9D8A0BD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81583E"/>
    <w:multiLevelType w:val="multilevel"/>
    <w:tmpl w:val="636FEEF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084607">
    <w:abstractNumId w:val="5"/>
  </w:num>
  <w:num w:numId="2" w16cid:durableId="1804620279">
    <w:abstractNumId w:val="6"/>
  </w:num>
  <w:num w:numId="3" w16cid:durableId="1579943195">
    <w:abstractNumId w:val="1"/>
  </w:num>
  <w:num w:numId="4" w16cid:durableId="587926835">
    <w:abstractNumId w:val="4"/>
  </w:num>
  <w:num w:numId="5" w16cid:durableId="821435400">
    <w:abstractNumId w:val="7"/>
  </w:num>
  <w:num w:numId="6" w16cid:durableId="317420625">
    <w:abstractNumId w:val="2"/>
  </w:num>
  <w:num w:numId="7" w16cid:durableId="1137993488">
    <w:abstractNumId w:val="0"/>
  </w:num>
  <w:num w:numId="8" w16cid:durableId="213636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C6"/>
    <w:rsid w:val="000B53E8"/>
    <w:rsid w:val="000D1337"/>
    <w:rsid w:val="002A6D4A"/>
    <w:rsid w:val="002E76E8"/>
    <w:rsid w:val="004A1C3F"/>
    <w:rsid w:val="00524754"/>
    <w:rsid w:val="005248FB"/>
    <w:rsid w:val="006D0EB8"/>
    <w:rsid w:val="0071059F"/>
    <w:rsid w:val="007155D5"/>
    <w:rsid w:val="007434D9"/>
    <w:rsid w:val="008202C6"/>
    <w:rsid w:val="00A75762"/>
    <w:rsid w:val="00AF5584"/>
    <w:rsid w:val="00B13C3D"/>
    <w:rsid w:val="00E11D4B"/>
    <w:rsid w:val="00E470AA"/>
    <w:rsid w:val="00E55E1B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53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2025-12-18T11:23:00.0000000Z</dcterms:created>
  <dcterms:modified xsi:type="dcterms:W3CDTF">2025-12-18T11:23:00.0000000Z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Conceptjaarplanning SZW 2026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J.A.I. Hovenkamp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Conceptjaarplanning SZW 2026</vt:lpwstr>
  </property>
  <property fmtid="{D5CDD505-2E9C-101B-9397-08002B2CF9AE}" pid="36" name="iOnsKenmerk">
    <vt:lpwstr>2025-0000288838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36673-6/2025D50466</vt:lpwstr>
  </property>
</Properties>
</file>