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55F9" w14:paraId="64F3793F" w14:textId="77777777">
        <w:tc>
          <w:tcPr>
            <w:tcW w:w="6733" w:type="dxa"/>
            <w:gridSpan w:val="2"/>
            <w:tcBorders>
              <w:top w:val="nil"/>
              <w:left w:val="nil"/>
              <w:bottom w:val="nil"/>
              <w:right w:val="nil"/>
            </w:tcBorders>
            <w:vAlign w:val="center"/>
          </w:tcPr>
          <w:p w:rsidR="00997775" w:rsidP="00710A7A" w:rsidRDefault="00997775" w14:paraId="2B543F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0DF8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55F9" w14:paraId="107F5D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7F5F7E" w14:textId="77777777">
            <w:r w:rsidRPr="008B0CC5">
              <w:t xml:space="preserve">Vergaderjaar </w:t>
            </w:r>
            <w:r w:rsidR="00AC6B87">
              <w:t>202</w:t>
            </w:r>
            <w:r w:rsidR="00684DFF">
              <w:t>5</w:t>
            </w:r>
            <w:r w:rsidR="00AC6B87">
              <w:t>-202</w:t>
            </w:r>
            <w:r w:rsidR="00684DFF">
              <w:t>6</w:t>
            </w:r>
          </w:p>
        </w:tc>
      </w:tr>
      <w:tr w:rsidR="00997775" w:rsidTr="004655F9" w14:paraId="0E2B5FF3" w14:textId="77777777">
        <w:trPr>
          <w:cantSplit/>
        </w:trPr>
        <w:tc>
          <w:tcPr>
            <w:tcW w:w="10985" w:type="dxa"/>
            <w:gridSpan w:val="3"/>
            <w:tcBorders>
              <w:top w:val="nil"/>
              <w:left w:val="nil"/>
              <w:bottom w:val="nil"/>
              <w:right w:val="nil"/>
            </w:tcBorders>
          </w:tcPr>
          <w:p w:rsidR="00997775" w:rsidRDefault="00997775" w14:paraId="012F49B5" w14:textId="77777777"/>
        </w:tc>
      </w:tr>
      <w:tr w:rsidR="00997775" w:rsidTr="004655F9" w14:paraId="4F5A0870" w14:textId="77777777">
        <w:trPr>
          <w:cantSplit/>
        </w:trPr>
        <w:tc>
          <w:tcPr>
            <w:tcW w:w="10985" w:type="dxa"/>
            <w:gridSpan w:val="3"/>
            <w:tcBorders>
              <w:top w:val="nil"/>
              <w:left w:val="nil"/>
              <w:bottom w:val="single" w:color="auto" w:sz="4" w:space="0"/>
              <w:right w:val="nil"/>
            </w:tcBorders>
          </w:tcPr>
          <w:p w:rsidR="00997775" w:rsidRDefault="00997775" w14:paraId="310CB3CA" w14:textId="77777777"/>
        </w:tc>
      </w:tr>
      <w:tr w:rsidR="00997775" w:rsidTr="004655F9" w14:paraId="1ECA6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28DC9" w14:textId="77777777"/>
        </w:tc>
        <w:tc>
          <w:tcPr>
            <w:tcW w:w="7654" w:type="dxa"/>
            <w:gridSpan w:val="2"/>
          </w:tcPr>
          <w:p w:rsidR="00997775" w:rsidRDefault="00997775" w14:paraId="19063921" w14:textId="77777777"/>
        </w:tc>
      </w:tr>
      <w:tr w:rsidR="004655F9" w:rsidTr="004655F9" w14:paraId="58E42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56533E00" w14:textId="1EDD9CD7">
            <w:pPr>
              <w:rPr>
                <w:b/>
              </w:rPr>
            </w:pPr>
            <w:r>
              <w:rPr>
                <w:b/>
              </w:rPr>
              <w:t>28 807</w:t>
            </w:r>
          </w:p>
        </w:tc>
        <w:tc>
          <w:tcPr>
            <w:tcW w:w="7654" w:type="dxa"/>
            <w:gridSpan w:val="2"/>
          </w:tcPr>
          <w:p w:rsidR="004655F9" w:rsidP="004655F9" w:rsidRDefault="004655F9" w14:paraId="527E7891" w14:textId="62CF71CC">
            <w:pPr>
              <w:rPr>
                <w:b/>
              </w:rPr>
            </w:pPr>
            <w:r w:rsidRPr="00591B16">
              <w:rPr>
                <w:b/>
                <w:bCs/>
              </w:rPr>
              <w:t>Vogelpest (Aviaire influenza)</w:t>
            </w:r>
          </w:p>
        </w:tc>
      </w:tr>
      <w:tr w:rsidR="004655F9" w:rsidTr="004655F9" w14:paraId="6BC5A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42FD079A" w14:textId="77777777"/>
        </w:tc>
        <w:tc>
          <w:tcPr>
            <w:tcW w:w="7654" w:type="dxa"/>
            <w:gridSpan w:val="2"/>
          </w:tcPr>
          <w:p w:rsidR="004655F9" w:rsidP="004655F9" w:rsidRDefault="004655F9" w14:paraId="001975B7" w14:textId="77777777"/>
        </w:tc>
      </w:tr>
      <w:tr w:rsidR="004655F9" w:rsidTr="004655F9" w14:paraId="3CA73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19B0D22D" w14:textId="77777777"/>
        </w:tc>
        <w:tc>
          <w:tcPr>
            <w:tcW w:w="7654" w:type="dxa"/>
            <w:gridSpan w:val="2"/>
          </w:tcPr>
          <w:p w:rsidR="004655F9" w:rsidP="004655F9" w:rsidRDefault="004655F9" w14:paraId="2F7BD500" w14:textId="77777777"/>
        </w:tc>
      </w:tr>
      <w:tr w:rsidR="004655F9" w:rsidTr="004655F9" w14:paraId="0BE53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757DC7CD" w14:textId="1D281149">
            <w:pPr>
              <w:rPr>
                <w:b/>
              </w:rPr>
            </w:pPr>
            <w:r>
              <w:rPr>
                <w:b/>
              </w:rPr>
              <w:t xml:space="preserve">Nr. </w:t>
            </w:r>
            <w:r>
              <w:rPr>
                <w:b/>
              </w:rPr>
              <w:t>314</w:t>
            </w:r>
          </w:p>
        </w:tc>
        <w:tc>
          <w:tcPr>
            <w:tcW w:w="7654" w:type="dxa"/>
            <w:gridSpan w:val="2"/>
          </w:tcPr>
          <w:p w:rsidR="004655F9" w:rsidP="004655F9" w:rsidRDefault="004655F9" w14:paraId="756702D9" w14:textId="71733E4B">
            <w:pPr>
              <w:rPr>
                <w:b/>
              </w:rPr>
            </w:pPr>
            <w:r>
              <w:rPr>
                <w:b/>
              </w:rPr>
              <w:t xml:space="preserve">MOTIE VAN </w:t>
            </w:r>
            <w:r>
              <w:rPr>
                <w:b/>
              </w:rPr>
              <w:t xml:space="preserve">HET LID </w:t>
            </w:r>
            <w:r w:rsidRPr="004655F9">
              <w:rPr>
                <w:b/>
                <w:bCs/>
              </w:rPr>
              <w:t>KOSTIĆ</w:t>
            </w:r>
            <w:r>
              <w:rPr>
                <w:b/>
                <w:bCs/>
              </w:rPr>
              <w:t xml:space="preserve"> C.S.</w:t>
            </w:r>
          </w:p>
        </w:tc>
      </w:tr>
      <w:tr w:rsidR="004655F9" w:rsidTr="004655F9" w14:paraId="15661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73799BFB" w14:textId="77777777"/>
        </w:tc>
        <w:tc>
          <w:tcPr>
            <w:tcW w:w="7654" w:type="dxa"/>
            <w:gridSpan w:val="2"/>
          </w:tcPr>
          <w:p w:rsidR="004655F9" w:rsidP="004655F9" w:rsidRDefault="004655F9" w14:paraId="1B61E39F" w14:textId="2B353C79">
            <w:r>
              <w:t>Voorgesteld 18 december 2025</w:t>
            </w:r>
          </w:p>
        </w:tc>
      </w:tr>
      <w:tr w:rsidR="004655F9" w:rsidTr="004655F9" w14:paraId="66585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07F09824" w14:textId="77777777"/>
        </w:tc>
        <w:tc>
          <w:tcPr>
            <w:tcW w:w="7654" w:type="dxa"/>
            <w:gridSpan w:val="2"/>
          </w:tcPr>
          <w:p w:rsidR="004655F9" w:rsidP="004655F9" w:rsidRDefault="004655F9" w14:paraId="34095D98" w14:textId="77777777"/>
        </w:tc>
      </w:tr>
      <w:tr w:rsidR="004655F9" w:rsidTr="004655F9" w14:paraId="056A9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656B9B57" w14:textId="77777777"/>
        </w:tc>
        <w:tc>
          <w:tcPr>
            <w:tcW w:w="7654" w:type="dxa"/>
            <w:gridSpan w:val="2"/>
          </w:tcPr>
          <w:p w:rsidR="004655F9" w:rsidP="004655F9" w:rsidRDefault="004655F9" w14:paraId="6C3341A7" w14:textId="08939F27">
            <w:r>
              <w:t>De Kamer,</w:t>
            </w:r>
          </w:p>
        </w:tc>
      </w:tr>
      <w:tr w:rsidR="004655F9" w:rsidTr="004655F9" w14:paraId="767D8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65294A42" w14:textId="77777777"/>
        </w:tc>
        <w:tc>
          <w:tcPr>
            <w:tcW w:w="7654" w:type="dxa"/>
            <w:gridSpan w:val="2"/>
          </w:tcPr>
          <w:p w:rsidR="004655F9" w:rsidP="004655F9" w:rsidRDefault="004655F9" w14:paraId="7C12C0DB" w14:textId="77777777"/>
        </w:tc>
      </w:tr>
      <w:tr w:rsidR="004655F9" w:rsidTr="004655F9" w14:paraId="3DD22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5F9" w:rsidP="004655F9" w:rsidRDefault="004655F9" w14:paraId="49ACBED4" w14:textId="77777777"/>
        </w:tc>
        <w:tc>
          <w:tcPr>
            <w:tcW w:w="7654" w:type="dxa"/>
            <w:gridSpan w:val="2"/>
          </w:tcPr>
          <w:p w:rsidR="004655F9" w:rsidP="004655F9" w:rsidRDefault="004655F9" w14:paraId="0321AC0D" w14:textId="0BC056C1">
            <w:r>
              <w:t>gehoord de beraadslaging,</w:t>
            </w:r>
          </w:p>
        </w:tc>
      </w:tr>
      <w:tr w:rsidR="00997775" w:rsidTr="004655F9" w14:paraId="48C33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16154" w14:textId="77777777"/>
        </w:tc>
        <w:tc>
          <w:tcPr>
            <w:tcW w:w="7654" w:type="dxa"/>
            <w:gridSpan w:val="2"/>
          </w:tcPr>
          <w:p w:rsidR="00997775" w:rsidRDefault="00997775" w14:paraId="0FBFB659" w14:textId="77777777"/>
        </w:tc>
      </w:tr>
      <w:tr w:rsidR="00997775" w:rsidTr="004655F9" w14:paraId="16D56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67B35" w14:textId="77777777"/>
        </w:tc>
        <w:tc>
          <w:tcPr>
            <w:tcW w:w="7654" w:type="dxa"/>
            <w:gridSpan w:val="2"/>
          </w:tcPr>
          <w:p w:rsidR="004655F9" w:rsidP="004655F9" w:rsidRDefault="004655F9" w14:paraId="0FE7F304" w14:textId="77777777">
            <w:r>
              <w:t>constaterende dat op dit moment ongeveer 25% van wilde eenden besmet is met vogelgriep, en mogelijk zelfs meer;</w:t>
            </w:r>
          </w:p>
          <w:p w:rsidR="004655F9" w:rsidP="004655F9" w:rsidRDefault="004655F9" w14:paraId="50629953" w14:textId="77777777"/>
          <w:p w:rsidR="004655F9" w:rsidP="004655F9" w:rsidRDefault="004655F9" w14:paraId="71A0D9D2" w14:textId="77777777">
            <w:r>
              <w:t>constaterende dat er steeds minder wilde eenden zijn en deze iconische soort daarmee langzaam uit het Nederlandse landschap verdwijnt;</w:t>
            </w:r>
          </w:p>
          <w:p w:rsidR="004655F9" w:rsidP="004655F9" w:rsidRDefault="004655F9" w14:paraId="42D130DE" w14:textId="77777777"/>
          <w:p w:rsidR="004655F9" w:rsidP="004655F9" w:rsidRDefault="004655F9" w14:paraId="6E4C9DEC" w14:textId="77777777">
            <w:r>
              <w:t>constaterende dat op dit moment het hobbyjachtseizoen op de wilde eend gewoon is geopend, en het nu dus is toegestaan om deze dieren voor je plezier te doden;</w:t>
            </w:r>
          </w:p>
          <w:p w:rsidR="004655F9" w:rsidP="004655F9" w:rsidRDefault="004655F9" w14:paraId="0C534872" w14:textId="77777777"/>
          <w:p w:rsidR="004655F9" w:rsidP="004655F9" w:rsidRDefault="004655F9" w14:paraId="720EEB7E" w14:textId="77777777">
            <w:r>
              <w:t>constaterende dat we niet weten welke gevolgen de massale vogelgriepbesmetting heeft voor de al afnemende populatie;</w:t>
            </w:r>
          </w:p>
          <w:p w:rsidR="004655F9" w:rsidP="004655F9" w:rsidRDefault="004655F9" w14:paraId="416D35D0" w14:textId="77777777"/>
          <w:p w:rsidR="004655F9" w:rsidP="004655F9" w:rsidRDefault="004655F9" w14:paraId="15B63BEA" w14:textId="77777777">
            <w:r>
              <w:t>constaterende dat mensen die in aanraking komen met vogels die zijn besmet met vogelgriep er onbedoeld voor kunnen zorgen dat vogelgriep zich verder verspreidt en een verhoogd risico hebben om zelf vogelgriep op te lopen;</w:t>
            </w:r>
          </w:p>
          <w:p w:rsidR="004655F9" w:rsidP="004655F9" w:rsidRDefault="004655F9" w14:paraId="0B254133" w14:textId="77777777"/>
          <w:p w:rsidR="004655F9" w:rsidP="004655F9" w:rsidRDefault="004655F9" w14:paraId="2F42F60E" w14:textId="77777777">
            <w:r>
              <w:t>verzoekt de regering om de hobbyjacht op wilde vogels stil te leggen,</w:t>
            </w:r>
          </w:p>
          <w:p w:rsidR="004655F9" w:rsidP="004655F9" w:rsidRDefault="004655F9" w14:paraId="36E6373A" w14:textId="77777777"/>
          <w:p w:rsidR="00997775" w:rsidP="004655F9" w:rsidRDefault="004655F9" w14:paraId="078B2BA0" w14:textId="77777777">
            <w:r>
              <w:t>en gaat over tot de orde van de dag.</w:t>
            </w:r>
          </w:p>
          <w:p w:rsidR="004655F9" w:rsidP="004655F9" w:rsidRDefault="004655F9" w14:paraId="575008D6" w14:textId="77777777"/>
          <w:p w:rsidR="004655F9" w:rsidP="004655F9" w:rsidRDefault="004655F9" w14:paraId="5369C0AE" w14:textId="77777777">
            <w:r>
              <w:t>Kostić</w:t>
            </w:r>
          </w:p>
          <w:p w:rsidR="004655F9" w:rsidP="004655F9" w:rsidRDefault="004655F9" w14:paraId="678D2422" w14:textId="77777777">
            <w:proofErr w:type="spellStart"/>
            <w:r>
              <w:t>Graus</w:t>
            </w:r>
            <w:proofErr w:type="spellEnd"/>
          </w:p>
          <w:p w:rsidR="004655F9" w:rsidP="004655F9" w:rsidRDefault="004655F9" w14:paraId="16214EB6" w14:textId="2CB018C6">
            <w:r>
              <w:t>Beckerman</w:t>
            </w:r>
          </w:p>
        </w:tc>
      </w:tr>
    </w:tbl>
    <w:p w:rsidR="00997775" w:rsidRDefault="00997775" w14:paraId="13E7A3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1093" w14:textId="77777777" w:rsidR="004655F9" w:rsidRDefault="004655F9">
      <w:pPr>
        <w:spacing w:line="20" w:lineRule="exact"/>
      </w:pPr>
    </w:p>
  </w:endnote>
  <w:endnote w:type="continuationSeparator" w:id="0">
    <w:p w14:paraId="3460D820" w14:textId="77777777" w:rsidR="004655F9" w:rsidRDefault="004655F9">
      <w:pPr>
        <w:pStyle w:val="Amendement"/>
      </w:pPr>
      <w:r>
        <w:rPr>
          <w:b w:val="0"/>
        </w:rPr>
        <w:t xml:space="preserve"> </w:t>
      </w:r>
    </w:p>
  </w:endnote>
  <w:endnote w:type="continuationNotice" w:id="1">
    <w:p w14:paraId="55733C51" w14:textId="77777777" w:rsidR="004655F9" w:rsidRDefault="004655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89A5" w14:textId="77777777" w:rsidR="004655F9" w:rsidRDefault="004655F9">
      <w:pPr>
        <w:pStyle w:val="Amendement"/>
      </w:pPr>
      <w:r>
        <w:rPr>
          <w:b w:val="0"/>
        </w:rPr>
        <w:separator/>
      </w:r>
    </w:p>
  </w:footnote>
  <w:footnote w:type="continuationSeparator" w:id="0">
    <w:p w14:paraId="36D4DB29" w14:textId="77777777" w:rsidR="004655F9" w:rsidRDefault="00465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F9"/>
    <w:rsid w:val="00133FCE"/>
    <w:rsid w:val="001E482C"/>
    <w:rsid w:val="001E4877"/>
    <w:rsid w:val="0021105A"/>
    <w:rsid w:val="00280D6A"/>
    <w:rsid w:val="002B78E9"/>
    <w:rsid w:val="002C5406"/>
    <w:rsid w:val="00330D60"/>
    <w:rsid w:val="00345A5C"/>
    <w:rsid w:val="003F71A1"/>
    <w:rsid w:val="004655F9"/>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48597"/>
  <w15:docId w15:val="{9212953F-2948-449E-B4EE-880AE048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2025-12-19T09:08:00.0000000Z</dcterms:created>
  <dcterms:modified xsi:type="dcterms:W3CDTF">2025-12-19T09:17:00.0000000Z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