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2A6F" w14:paraId="1BAF86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7E65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F5C5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2A6F" w14:paraId="5EF4292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B968B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02A6F" w14:paraId="3DBECE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DC6941" w14:textId="77777777"/>
        </w:tc>
      </w:tr>
      <w:tr w:rsidR="00997775" w:rsidTr="00202A6F" w14:paraId="508DD7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0540A5" w14:textId="77777777"/>
        </w:tc>
      </w:tr>
      <w:tr w:rsidR="00997775" w:rsidTr="00202A6F" w14:paraId="4C7298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950ABB" w14:textId="77777777"/>
        </w:tc>
        <w:tc>
          <w:tcPr>
            <w:tcW w:w="7654" w:type="dxa"/>
            <w:gridSpan w:val="2"/>
          </w:tcPr>
          <w:p w:rsidR="00997775" w:rsidRDefault="00997775" w14:paraId="2CC99555" w14:textId="77777777"/>
        </w:tc>
      </w:tr>
      <w:tr w:rsidR="00202A6F" w:rsidTr="00202A6F" w14:paraId="31C97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A6F" w:rsidP="00202A6F" w:rsidRDefault="00202A6F" w14:paraId="635E94CC" w14:textId="44E081E0">
            <w:pPr>
              <w:rPr>
                <w:b/>
              </w:rPr>
            </w:pPr>
            <w:r>
              <w:rPr>
                <w:b/>
              </w:rPr>
              <w:t>28 807</w:t>
            </w:r>
          </w:p>
        </w:tc>
        <w:tc>
          <w:tcPr>
            <w:tcW w:w="7654" w:type="dxa"/>
            <w:gridSpan w:val="2"/>
          </w:tcPr>
          <w:p w:rsidR="00202A6F" w:rsidP="00202A6F" w:rsidRDefault="00202A6F" w14:paraId="3E7F3964" w14:textId="72AF2821">
            <w:pPr>
              <w:rPr>
                <w:b/>
              </w:rPr>
            </w:pPr>
            <w:r w:rsidRPr="00591B16">
              <w:rPr>
                <w:b/>
                <w:bCs/>
              </w:rPr>
              <w:t>Vogelpest (Aviaire influenza)</w:t>
            </w:r>
          </w:p>
        </w:tc>
      </w:tr>
      <w:tr w:rsidR="00202A6F" w:rsidTr="00202A6F" w14:paraId="557F39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A6F" w:rsidP="00202A6F" w:rsidRDefault="00202A6F" w14:paraId="1A0CB7E5" w14:textId="77777777"/>
        </w:tc>
        <w:tc>
          <w:tcPr>
            <w:tcW w:w="7654" w:type="dxa"/>
            <w:gridSpan w:val="2"/>
          </w:tcPr>
          <w:p w:rsidR="00202A6F" w:rsidP="00202A6F" w:rsidRDefault="00202A6F" w14:paraId="74F77CE4" w14:textId="77777777"/>
        </w:tc>
      </w:tr>
      <w:tr w:rsidR="00202A6F" w:rsidTr="00202A6F" w14:paraId="7EA89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A6F" w:rsidP="00202A6F" w:rsidRDefault="00202A6F" w14:paraId="0CD0BB42" w14:textId="77777777"/>
        </w:tc>
        <w:tc>
          <w:tcPr>
            <w:tcW w:w="7654" w:type="dxa"/>
            <w:gridSpan w:val="2"/>
          </w:tcPr>
          <w:p w:rsidR="00202A6F" w:rsidP="00202A6F" w:rsidRDefault="00202A6F" w14:paraId="3EAC9A4F" w14:textId="77777777"/>
        </w:tc>
      </w:tr>
      <w:tr w:rsidR="00202A6F" w:rsidTr="00202A6F" w14:paraId="7A4B6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A6F" w:rsidP="00202A6F" w:rsidRDefault="00202A6F" w14:paraId="25FD5EFB" w14:textId="7951DDB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315</w:t>
            </w:r>
          </w:p>
        </w:tc>
        <w:tc>
          <w:tcPr>
            <w:tcW w:w="7654" w:type="dxa"/>
            <w:gridSpan w:val="2"/>
          </w:tcPr>
          <w:p w:rsidR="00202A6F" w:rsidP="00202A6F" w:rsidRDefault="00202A6F" w14:paraId="043181C1" w14:textId="09DC5B7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PODT</w:t>
            </w:r>
          </w:p>
        </w:tc>
      </w:tr>
      <w:tr w:rsidR="00202A6F" w:rsidTr="00202A6F" w14:paraId="4A139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A6F" w:rsidP="00202A6F" w:rsidRDefault="00202A6F" w14:paraId="3B11B462" w14:textId="77777777"/>
        </w:tc>
        <w:tc>
          <w:tcPr>
            <w:tcW w:w="7654" w:type="dxa"/>
            <w:gridSpan w:val="2"/>
          </w:tcPr>
          <w:p w:rsidR="00202A6F" w:rsidP="00202A6F" w:rsidRDefault="00202A6F" w14:paraId="3141F2FD" w14:textId="30275EBF">
            <w:r>
              <w:t>Voorgesteld 18 december 2025</w:t>
            </w:r>
          </w:p>
        </w:tc>
      </w:tr>
      <w:tr w:rsidR="00202A6F" w:rsidTr="00202A6F" w14:paraId="46CDE0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A6F" w:rsidP="00202A6F" w:rsidRDefault="00202A6F" w14:paraId="6B8E0381" w14:textId="77777777"/>
        </w:tc>
        <w:tc>
          <w:tcPr>
            <w:tcW w:w="7654" w:type="dxa"/>
            <w:gridSpan w:val="2"/>
          </w:tcPr>
          <w:p w:rsidR="00202A6F" w:rsidP="00202A6F" w:rsidRDefault="00202A6F" w14:paraId="422955D0" w14:textId="77777777"/>
        </w:tc>
      </w:tr>
      <w:tr w:rsidR="00202A6F" w:rsidTr="00202A6F" w14:paraId="473F2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A6F" w:rsidP="00202A6F" w:rsidRDefault="00202A6F" w14:paraId="6326D96F" w14:textId="77777777"/>
        </w:tc>
        <w:tc>
          <w:tcPr>
            <w:tcW w:w="7654" w:type="dxa"/>
            <w:gridSpan w:val="2"/>
          </w:tcPr>
          <w:p w:rsidR="00202A6F" w:rsidP="00202A6F" w:rsidRDefault="00202A6F" w14:paraId="6470677D" w14:textId="1ED64F00">
            <w:r>
              <w:t>De Kamer,</w:t>
            </w:r>
          </w:p>
        </w:tc>
      </w:tr>
      <w:tr w:rsidR="00202A6F" w:rsidTr="00202A6F" w14:paraId="32292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A6F" w:rsidP="00202A6F" w:rsidRDefault="00202A6F" w14:paraId="5C3D8C44" w14:textId="77777777"/>
        </w:tc>
        <w:tc>
          <w:tcPr>
            <w:tcW w:w="7654" w:type="dxa"/>
            <w:gridSpan w:val="2"/>
          </w:tcPr>
          <w:p w:rsidR="00202A6F" w:rsidP="00202A6F" w:rsidRDefault="00202A6F" w14:paraId="403AFDD8" w14:textId="77777777"/>
        </w:tc>
      </w:tr>
      <w:tr w:rsidR="00202A6F" w:rsidTr="00202A6F" w14:paraId="6F7217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A6F" w:rsidP="00202A6F" w:rsidRDefault="00202A6F" w14:paraId="7087D301" w14:textId="77777777"/>
        </w:tc>
        <w:tc>
          <w:tcPr>
            <w:tcW w:w="7654" w:type="dxa"/>
            <w:gridSpan w:val="2"/>
          </w:tcPr>
          <w:p w:rsidR="00202A6F" w:rsidP="00202A6F" w:rsidRDefault="00202A6F" w14:paraId="25B6C361" w14:textId="326096EC">
            <w:r>
              <w:t>gehoord de beraadslaging,</w:t>
            </w:r>
          </w:p>
        </w:tc>
      </w:tr>
      <w:tr w:rsidR="00997775" w:rsidTr="00202A6F" w14:paraId="07C71E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E99F77" w14:textId="77777777"/>
        </w:tc>
        <w:tc>
          <w:tcPr>
            <w:tcW w:w="7654" w:type="dxa"/>
            <w:gridSpan w:val="2"/>
          </w:tcPr>
          <w:p w:rsidR="00997775" w:rsidRDefault="00997775" w14:paraId="4B9755E5" w14:textId="77777777"/>
        </w:tc>
      </w:tr>
      <w:tr w:rsidR="00997775" w:rsidTr="00202A6F" w14:paraId="04E15A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F6E01D" w14:textId="77777777"/>
        </w:tc>
        <w:tc>
          <w:tcPr>
            <w:tcW w:w="7654" w:type="dxa"/>
            <w:gridSpan w:val="2"/>
          </w:tcPr>
          <w:p w:rsidR="00202A6F" w:rsidP="00202A6F" w:rsidRDefault="00202A6F" w14:paraId="3C796558" w14:textId="77777777">
            <w:r>
              <w:t>constaterende dat de grootschalige en preventieve vaccinatie de enige manier is om de huidige H5N1-variant van het vogelgriepvirus in de pluimveehouderij onder controle te krijgen;</w:t>
            </w:r>
          </w:p>
          <w:p w:rsidR="00202A6F" w:rsidP="00202A6F" w:rsidRDefault="00202A6F" w14:paraId="1831BCD5" w14:textId="77777777"/>
          <w:p w:rsidR="00202A6F" w:rsidP="00202A6F" w:rsidRDefault="00202A6F" w14:paraId="47260561" w14:textId="77777777">
            <w:r>
              <w:t>overwegende dat de vaccinatiepilots veelbelovend zijn en we alles op alles moeten zetten om al op zeer korte termijn de vaccinatie-uitrol paraat te hebben om zo nieuwe griepgolven te voorkomen;</w:t>
            </w:r>
          </w:p>
          <w:p w:rsidR="00202A6F" w:rsidP="00202A6F" w:rsidRDefault="00202A6F" w14:paraId="18A93774" w14:textId="77777777"/>
          <w:p w:rsidR="00202A6F" w:rsidP="00202A6F" w:rsidRDefault="00202A6F" w14:paraId="2EC10F1F" w14:textId="77777777">
            <w:r>
              <w:t>verzoekt de regering in kaart te brengen wat er logistiek, juridisch, beleidsmatig en in het kader van handel nodig is om uiterlijk in 2027 een grootschalig vaccinatieprogramma uit te rollen;</w:t>
            </w:r>
          </w:p>
          <w:p w:rsidR="00202A6F" w:rsidP="00202A6F" w:rsidRDefault="00202A6F" w14:paraId="3F6DD1A8" w14:textId="77777777"/>
          <w:p w:rsidR="00202A6F" w:rsidP="00202A6F" w:rsidRDefault="00202A6F" w14:paraId="7310F91D" w14:textId="77777777">
            <w:r>
              <w:t>verzoekt de regering te schetsen welke projecties er zijn ten aanzien van vogelsterfte, de kans op gezondheidsschade bij zoogdieren en mensen, en de maatschappelijke en financiële consequenties daarvan,</w:t>
            </w:r>
          </w:p>
          <w:p w:rsidR="00202A6F" w:rsidP="00202A6F" w:rsidRDefault="00202A6F" w14:paraId="6D31BAA1" w14:textId="77777777"/>
          <w:p w:rsidR="00202A6F" w:rsidP="00202A6F" w:rsidRDefault="00202A6F" w14:paraId="27D19E50" w14:textId="77777777">
            <w:r>
              <w:t>en gaat over tot de orde van de dag.</w:t>
            </w:r>
          </w:p>
          <w:p w:rsidR="00202A6F" w:rsidP="00202A6F" w:rsidRDefault="00202A6F" w14:paraId="56FEC6C2" w14:textId="77777777"/>
          <w:p w:rsidR="00997775" w:rsidP="00202A6F" w:rsidRDefault="00202A6F" w14:paraId="2600B9B7" w14:textId="071BEDF3">
            <w:proofErr w:type="spellStart"/>
            <w:r>
              <w:t>Podt</w:t>
            </w:r>
            <w:proofErr w:type="spellEnd"/>
          </w:p>
        </w:tc>
      </w:tr>
    </w:tbl>
    <w:p w:rsidR="00997775" w:rsidRDefault="00997775" w14:paraId="545F82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808D" w14:textId="77777777" w:rsidR="00202A6F" w:rsidRDefault="00202A6F">
      <w:pPr>
        <w:spacing w:line="20" w:lineRule="exact"/>
      </w:pPr>
    </w:p>
  </w:endnote>
  <w:endnote w:type="continuationSeparator" w:id="0">
    <w:p w14:paraId="71BED3CD" w14:textId="77777777" w:rsidR="00202A6F" w:rsidRDefault="00202A6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40DE2E" w14:textId="77777777" w:rsidR="00202A6F" w:rsidRDefault="00202A6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1BCB" w14:textId="77777777" w:rsidR="00202A6F" w:rsidRDefault="00202A6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3D64C9" w14:textId="77777777" w:rsidR="00202A6F" w:rsidRDefault="0020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6F"/>
    <w:rsid w:val="00133FCE"/>
    <w:rsid w:val="001E482C"/>
    <w:rsid w:val="001E4877"/>
    <w:rsid w:val="00202A6F"/>
    <w:rsid w:val="0021105A"/>
    <w:rsid w:val="00280D6A"/>
    <w:rsid w:val="002B78E9"/>
    <w:rsid w:val="002C5406"/>
    <w:rsid w:val="00330D60"/>
    <w:rsid w:val="00345A5C"/>
    <w:rsid w:val="003F71A1"/>
    <w:rsid w:val="00476415"/>
    <w:rsid w:val="0054184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B3140"/>
  <w15:docId w15:val="{E37CC6B1-2425-473B-9B63-B198F632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2025-12-19T09:08:00.0000000Z</dcterms:created>
  <dcterms:modified xsi:type="dcterms:W3CDTF">2025-12-19T09:18:00.0000000Z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