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6F5F" w14:paraId="6D7A9CFA" w14:textId="77777777">
        <w:tc>
          <w:tcPr>
            <w:tcW w:w="6733" w:type="dxa"/>
            <w:gridSpan w:val="2"/>
            <w:tcBorders>
              <w:top w:val="nil"/>
              <w:left w:val="nil"/>
              <w:bottom w:val="nil"/>
              <w:right w:val="nil"/>
            </w:tcBorders>
            <w:vAlign w:val="center"/>
          </w:tcPr>
          <w:p w:rsidR="00997775" w:rsidP="00710A7A" w:rsidRDefault="00997775" w14:paraId="6314E0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F7F4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6F5F" w14:paraId="5555B3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E50DF9" w14:textId="77777777">
            <w:r w:rsidRPr="008B0CC5">
              <w:t xml:space="preserve">Vergaderjaar </w:t>
            </w:r>
            <w:r w:rsidR="00AC6B87">
              <w:t>202</w:t>
            </w:r>
            <w:r w:rsidR="00684DFF">
              <w:t>5</w:t>
            </w:r>
            <w:r w:rsidR="00AC6B87">
              <w:t>-202</w:t>
            </w:r>
            <w:r w:rsidR="00684DFF">
              <w:t>6</w:t>
            </w:r>
          </w:p>
        </w:tc>
      </w:tr>
      <w:tr w:rsidR="00997775" w:rsidTr="004D6F5F" w14:paraId="20BE6586" w14:textId="77777777">
        <w:trPr>
          <w:cantSplit/>
        </w:trPr>
        <w:tc>
          <w:tcPr>
            <w:tcW w:w="10985" w:type="dxa"/>
            <w:gridSpan w:val="3"/>
            <w:tcBorders>
              <w:top w:val="nil"/>
              <w:left w:val="nil"/>
              <w:bottom w:val="nil"/>
              <w:right w:val="nil"/>
            </w:tcBorders>
          </w:tcPr>
          <w:p w:rsidR="00997775" w:rsidRDefault="00997775" w14:paraId="53CDFF0D" w14:textId="77777777"/>
        </w:tc>
      </w:tr>
      <w:tr w:rsidR="00997775" w:rsidTr="004D6F5F" w14:paraId="774C0796" w14:textId="77777777">
        <w:trPr>
          <w:cantSplit/>
        </w:trPr>
        <w:tc>
          <w:tcPr>
            <w:tcW w:w="10985" w:type="dxa"/>
            <w:gridSpan w:val="3"/>
            <w:tcBorders>
              <w:top w:val="nil"/>
              <w:left w:val="nil"/>
              <w:bottom w:val="single" w:color="auto" w:sz="4" w:space="0"/>
              <w:right w:val="nil"/>
            </w:tcBorders>
          </w:tcPr>
          <w:p w:rsidR="00997775" w:rsidRDefault="00997775" w14:paraId="43498A50" w14:textId="77777777"/>
        </w:tc>
      </w:tr>
      <w:tr w:rsidR="00997775" w:rsidTr="004D6F5F" w14:paraId="05F5B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BEE3E" w14:textId="77777777"/>
        </w:tc>
        <w:tc>
          <w:tcPr>
            <w:tcW w:w="7654" w:type="dxa"/>
            <w:gridSpan w:val="2"/>
          </w:tcPr>
          <w:p w:rsidR="00997775" w:rsidRDefault="00997775" w14:paraId="3C7F97F7" w14:textId="77777777"/>
        </w:tc>
      </w:tr>
      <w:tr w:rsidR="004D6F5F" w:rsidTr="004D6F5F" w14:paraId="39A1D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3E912C64" w14:textId="3668CEEC">
            <w:pPr>
              <w:rPr>
                <w:b/>
              </w:rPr>
            </w:pPr>
            <w:r>
              <w:rPr>
                <w:b/>
              </w:rPr>
              <w:t>28 807</w:t>
            </w:r>
          </w:p>
        </w:tc>
        <w:tc>
          <w:tcPr>
            <w:tcW w:w="7654" w:type="dxa"/>
            <w:gridSpan w:val="2"/>
          </w:tcPr>
          <w:p w:rsidR="004D6F5F" w:rsidP="004D6F5F" w:rsidRDefault="004D6F5F" w14:paraId="6260E0ED" w14:textId="6C1FA9DE">
            <w:pPr>
              <w:rPr>
                <w:b/>
              </w:rPr>
            </w:pPr>
            <w:r w:rsidRPr="00591B16">
              <w:rPr>
                <w:b/>
                <w:bCs/>
              </w:rPr>
              <w:t>Vogelpest (Aviaire influenza)</w:t>
            </w:r>
          </w:p>
        </w:tc>
      </w:tr>
      <w:tr w:rsidR="004D6F5F" w:rsidTr="004D6F5F" w14:paraId="6294E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1047CC19" w14:textId="77777777"/>
        </w:tc>
        <w:tc>
          <w:tcPr>
            <w:tcW w:w="7654" w:type="dxa"/>
            <w:gridSpan w:val="2"/>
          </w:tcPr>
          <w:p w:rsidR="004D6F5F" w:rsidP="004D6F5F" w:rsidRDefault="004D6F5F" w14:paraId="2D6DA663" w14:textId="77777777"/>
        </w:tc>
      </w:tr>
      <w:tr w:rsidR="004D6F5F" w:rsidTr="004D6F5F" w14:paraId="084CC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06419763" w14:textId="77777777"/>
        </w:tc>
        <w:tc>
          <w:tcPr>
            <w:tcW w:w="7654" w:type="dxa"/>
            <w:gridSpan w:val="2"/>
          </w:tcPr>
          <w:p w:rsidR="004D6F5F" w:rsidP="004D6F5F" w:rsidRDefault="004D6F5F" w14:paraId="1D595CE0" w14:textId="77777777"/>
        </w:tc>
      </w:tr>
      <w:tr w:rsidR="004D6F5F" w:rsidTr="004D6F5F" w14:paraId="4EE3C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03B30FA5" w14:textId="03D6E2AB">
            <w:pPr>
              <w:rPr>
                <w:b/>
              </w:rPr>
            </w:pPr>
            <w:r>
              <w:rPr>
                <w:b/>
              </w:rPr>
              <w:t xml:space="preserve">Nr. </w:t>
            </w:r>
            <w:r w:rsidR="00E91E52">
              <w:rPr>
                <w:b/>
              </w:rPr>
              <w:t>316</w:t>
            </w:r>
          </w:p>
        </w:tc>
        <w:tc>
          <w:tcPr>
            <w:tcW w:w="7654" w:type="dxa"/>
            <w:gridSpan w:val="2"/>
          </w:tcPr>
          <w:p w:rsidR="004D6F5F" w:rsidP="004D6F5F" w:rsidRDefault="004D6F5F" w14:paraId="076BD555" w14:textId="194CC110">
            <w:pPr>
              <w:rPr>
                <w:b/>
              </w:rPr>
            </w:pPr>
            <w:r>
              <w:rPr>
                <w:b/>
              </w:rPr>
              <w:t xml:space="preserve">MOTIE VAN </w:t>
            </w:r>
            <w:r w:rsidR="00E91E52">
              <w:rPr>
                <w:b/>
              </w:rPr>
              <w:t>HET LID PODT</w:t>
            </w:r>
          </w:p>
        </w:tc>
      </w:tr>
      <w:tr w:rsidR="004D6F5F" w:rsidTr="004D6F5F" w14:paraId="0C951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14568812" w14:textId="77777777"/>
        </w:tc>
        <w:tc>
          <w:tcPr>
            <w:tcW w:w="7654" w:type="dxa"/>
            <w:gridSpan w:val="2"/>
          </w:tcPr>
          <w:p w:rsidR="004D6F5F" w:rsidP="004D6F5F" w:rsidRDefault="004D6F5F" w14:paraId="56AED7AE" w14:textId="326DBACC">
            <w:r>
              <w:t>Voorgesteld 18 december 2025</w:t>
            </w:r>
          </w:p>
        </w:tc>
      </w:tr>
      <w:tr w:rsidR="004D6F5F" w:rsidTr="004D6F5F" w14:paraId="337AA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4DA49DE9" w14:textId="77777777"/>
        </w:tc>
        <w:tc>
          <w:tcPr>
            <w:tcW w:w="7654" w:type="dxa"/>
            <w:gridSpan w:val="2"/>
          </w:tcPr>
          <w:p w:rsidR="004D6F5F" w:rsidP="004D6F5F" w:rsidRDefault="004D6F5F" w14:paraId="3F4ACBD6" w14:textId="77777777"/>
        </w:tc>
      </w:tr>
      <w:tr w:rsidR="004D6F5F" w:rsidTr="004D6F5F" w14:paraId="60C07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02BB55A5" w14:textId="77777777"/>
        </w:tc>
        <w:tc>
          <w:tcPr>
            <w:tcW w:w="7654" w:type="dxa"/>
            <w:gridSpan w:val="2"/>
          </w:tcPr>
          <w:p w:rsidR="004D6F5F" w:rsidP="004D6F5F" w:rsidRDefault="004D6F5F" w14:paraId="67D13A8F" w14:textId="49FC3FD9">
            <w:r>
              <w:t>De Kamer,</w:t>
            </w:r>
          </w:p>
        </w:tc>
      </w:tr>
      <w:tr w:rsidR="004D6F5F" w:rsidTr="004D6F5F" w14:paraId="05946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520197DD" w14:textId="77777777"/>
        </w:tc>
        <w:tc>
          <w:tcPr>
            <w:tcW w:w="7654" w:type="dxa"/>
            <w:gridSpan w:val="2"/>
          </w:tcPr>
          <w:p w:rsidR="004D6F5F" w:rsidP="004D6F5F" w:rsidRDefault="004D6F5F" w14:paraId="222BCE42" w14:textId="77777777"/>
        </w:tc>
      </w:tr>
      <w:tr w:rsidR="004D6F5F" w:rsidTr="004D6F5F" w14:paraId="6D36D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6F5F" w:rsidP="004D6F5F" w:rsidRDefault="004D6F5F" w14:paraId="2A1B0E1B" w14:textId="77777777"/>
        </w:tc>
        <w:tc>
          <w:tcPr>
            <w:tcW w:w="7654" w:type="dxa"/>
            <w:gridSpan w:val="2"/>
          </w:tcPr>
          <w:p w:rsidR="004D6F5F" w:rsidP="004D6F5F" w:rsidRDefault="004D6F5F" w14:paraId="6AF8FE0B" w14:textId="0B0EDF2D">
            <w:r>
              <w:t>gehoord de beraadslaging,</w:t>
            </w:r>
          </w:p>
        </w:tc>
      </w:tr>
      <w:tr w:rsidR="00997775" w:rsidTr="004D6F5F" w14:paraId="2B442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C2ECDC" w14:textId="77777777"/>
        </w:tc>
        <w:tc>
          <w:tcPr>
            <w:tcW w:w="7654" w:type="dxa"/>
            <w:gridSpan w:val="2"/>
          </w:tcPr>
          <w:p w:rsidR="00997775" w:rsidRDefault="00997775" w14:paraId="0D059C27" w14:textId="77777777"/>
        </w:tc>
      </w:tr>
      <w:tr w:rsidR="00997775" w:rsidTr="004D6F5F" w14:paraId="5BB45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91CDB" w14:textId="77777777"/>
        </w:tc>
        <w:tc>
          <w:tcPr>
            <w:tcW w:w="7654" w:type="dxa"/>
            <w:gridSpan w:val="2"/>
          </w:tcPr>
          <w:p w:rsidR="004D6F5F" w:rsidP="004D6F5F" w:rsidRDefault="004D6F5F" w14:paraId="5087A41E" w14:textId="77777777">
            <w:r>
              <w:t xml:space="preserve">constaterende dat het risico op </w:t>
            </w:r>
            <w:proofErr w:type="spellStart"/>
            <w:r>
              <w:t>zoönosen</w:t>
            </w:r>
            <w:proofErr w:type="spellEnd"/>
            <w:r>
              <w:t>, zoals de vogelgriep, aanzienlijk groter is in gebieden met hoge pluimveedichtheid, hoge dichtheid van pluimveebedrijven en in de buurt van waterrijke gebieden;</w:t>
            </w:r>
          </w:p>
          <w:p w:rsidR="004D6F5F" w:rsidP="004D6F5F" w:rsidRDefault="004D6F5F" w14:paraId="7EAFF01B" w14:textId="77777777"/>
          <w:p w:rsidR="004D6F5F" w:rsidP="004D6F5F" w:rsidRDefault="004D6F5F" w14:paraId="3E9B3A83" w14:textId="77777777">
            <w:r>
              <w:t>overwegende dat er daarom eerder werd ingezet op "</w:t>
            </w:r>
            <w:proofErr w:type="spellStart"/>
            <w:r>
              <w:t>meekoppelende</w:t>
            </w:r>
            <w:proofErr w:type="spellEnd"/>
            <w:r>
              <w:t xml:space="preserve"> structurerende keuzes" om via de gebiedsplannen de risico's te verkleinen, maar dat die plannen zijn geschrapt;</w:t>
            </w:r>
          </w:p>
          <w:p w:rsidR="004D6F5F" w:rsidP="004D6F5F" w:rsidRDefault="004D6F5F" w14:paraId="6420936C" w14:textId="77777777"/>
          <w:p w:rsidR="004D6F5F" w:rsidP="004D6F5F" w:rsidRDefault="004D6F5F" w14:paraId="50C47C49" w14:textId="77777777">
            <w:r>
              <w:t>van mening dat het voorkomen van een nieuwe endemische zoönose een plicht van de overheid is om daarmee ook te voorkomen dat er miljoenen dieren gedood worden, boeren enorme schade lijden en om een mogelijke pandemie voor te zijn;</w:t>
            </w:r>
          </w:p>
          <w:p w:rsidR="004D6F5F" w:rsidP="004D6F5F" w:rsidRDefault="004D6F5F" w14:paraId="1CE0E57F" w14:textId="77777777"/>
          <w:p w:rsidR="004D6F5F" w:rsidP="004D6F5F" w:rsidRDefault="004D6F5F" w14:paraId="7AD0FEF7" w14:textId="77777777">
            <w:r>
              <w:t xml:space="preserve">verzoekt de regering om binnen een maand na het reces een overzicht naar de Kamer te sturen met de stappen die de provincies hebben gezet, wat er wellicht nog in de weg zit en welke andere mogelijke structurerende keuzes er binnen gebiedsplannen zijn om dierziekten en </w:t>
            </w:r>
            <w:proofErr w:type="spellStart"/>
            <w:r>
              <w:t>zoönosen</w:t>
            </w:r>
            <w:proofErr w:type="spellEnd"/>
            <w:r>
              <w:t xml:space="preserve"> te voorkomen,</w:t>
            </w:r>
          </w:p>
          <w:p w:rsidR="004D6F5F" w:rsidP="004D6F5F" w:rsidRDefault="004D6F5F" w14:paraId="3ED25506" w14:textId="77777777"/>
          <w:p w:rsidR="004D6F5F" w:rsidP="004D6F5F" w:rsidRDefault="004D6F5F" w14:paraId="2614946F" w14:textId="77777777">
            <w:r>
              <w:t>en gaat over tot de orde van de dag.</w:t>
            </w:r>
          </w:p>
          <w:p w:rsidR="00E91E52" w:rsidP="004D6F5F" w:rsidRDefault="00E91E52" w14:paraId="5C2FEAB5" w14:textId="77777777"/>
          <w:p w:rsidR="00997775" w:rsidP="004D6F5F" w:rsidRDefault="004D6F5F" w14:paraId="5144E93B" w14:textId="354C1A17">
            <w:proofErr w:type="spellStart"/>
            <w:r>
              <w:t>Podt</w:t>
            </w:r>
            <w:proofErr w:type="spellEnd"/>
          </w:p>
        </w:tc>
      </w:tr>
    </w:tbl>
    <w:p w:rsidR="00997775" w:rsidRDefault="00997775" w14:paraId="307B4B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9C74" w14:textId="77777777" w:rsidR="004D6F5F" w:rsidRDefault="004D6F5F">
      <w:pPr>
        <w:spacing w:line="20" w:lineRule="exact"/>
      </w:pPr>
    </w:p>
  </w:endnote>
  <w:endnote w:type="continuationSeparator" w:id="0">
    <w:p w14:paraId="5CC46B80" w14:textId="77777777" w:rsidR="004D6F5F" w:rsidRDefault="004D6F5F">
      <w:pPr>
        <w:pStyle w:val="Amendement"/>
      </w:pPr>
      <w:r>
        <w:rPr>
          <w:b w:val="0"/>
        </w:rPr>
        <w:t xml:space="preserve"> </w:t>
      </w:r>
    </w:p>
  </w:endnote>
  <w:endnote w:type="continuationNotice" w:id="1">
    <w:p w14:paraId="6582A202" w14:textId="77777777" w:rsidR="004D6F5F" w:rsidRDefault="004D6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BD00" w14:textId="77777777" w:rsidR="004D6F5F" w:rsidRDefault="004D6F5F">
      <w:pPr>
        <w:pStyle w:val="Amendement"/>
      </w:pPr>
      <w:r>
        <w:rPr>
          <w:b w:val="0"/>
        </w:rPr>
        <w:separator/>
      </w:r>
    </w:p>
  </w:footnote>
  <w:footnote w:type="continuationSeparator" w:id="0">
    <w:p w14:paraId="703DD8DF" w14:textId="77777777" w:rsidR="004D6F5F" w:rsidRDefault="004D6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5F"/>
    <w:rsid w:val="00133FCE"/>
    <w:rsid w:val="001E482C"/>
    <w:rsid w:val="001E4877"/>
    <w:rsid w:val="0021105A"/>
    <w:rsid w:val="00280D6A"/>
    <w:rsid w:val="002B78E9"/>
    <w:rsid w:val="002C5406"/>
    <w:rsid w:val="00330D60"/>
    <w:rsid w:val="00345A5C"/>
    <w:rsid w:val="003F71A1"/>
    <w:rsid w:val="00476415"/>
    <w:rsid w:val="004D6F5F"/>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1E5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EF4A9"/>
  <w15:docId w15:val="{2DF469B2-B528-4690-907E-D58116E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2025-12-19T09:08:00.0000000Z</dcterms:created>
  <dcterms:modified xsi:type="dcterms:W3CDTF">2025-12-19T09:19:00.0000000Z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