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4DD9" w14:paraId="38B53957" w14:textId="77777777">
        <w:tc>
          <w:tcPr>
            <w:tcW w:w="6733" w:type="dxa"/>
            <w:gridSpan w:val="2"/>
            <w:tcBorders>
              <w:top w:val="nil"/>
              <w:left w:val="nil"/>
              <w:bottom w:val="nil"/>
              <w:right w:val="nil"/>
            </w:tcBorders>
            <w:vAlign w:val="center"/>
          </w:tcPr>
          <w:p w:rsidR="00997775" w:rsidP="00710A7A" w:rsidRDefault="00997775" w14:paraId="0A2910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7D5F1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4DD9" w14:paraId="20BEDF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65857D" w14:textId="77777777">
            <w:r w:rsidRPr="008B0CC5">
              <w:t xml:space="preserve">Vergaderjaar </w:t>
            </w:r>
            <w:r w:rsidR="00AC6B87">
              <w:t>202</w:t>
            </w:r>
            <w:r w:rsidR="00684DFF">
              <w:t>5</w:t>
            </w:r>
            <w:r w:rsidR="00AC6B87">
              <w:t>-202</w:t>
            </w:r>
            <w:r w:rsidR="00684DFF">
              <w:t>6</w:t>
            </w:r>
          </w:p>
        </w:tc>
      </w:tr>
      <w:tr w:rsidR="00997775" w:rsidTr="001F4DD9" w14:paraId="79CD0286" w14:textId="77777777">
        <w:trPr>
          <w:cantSplit/>
        </w:trPr>
        <w:tc>
          <w:tcPr>
            <w:tcW w:w="10985" w:type="dxa"/>
            <w:gridSpan w:val="3"/>
            <w:tcBorders>
              <w:top w:val="nil"/>
              <w:left w:val="nil"/>
              <w:bottom w:val="nil"/>
              <w:right w:val="nil"/>
            </w:tcBorders>
          </w:tcPr>
          <w:p w:rsidR="00997775" w:rsidRDefault="00997775" w14:paraId="559CC20B" w14:textId="77777777"/>
        </w:tc>
      </w:tr>
      <w:tr w:rsidR="00997775" w:rsidTr="001F4DD9" w14:paraId="58C9AF5D" w14:textId="77777777">
        <w:trPr>
          <w:cantSplit/>
        </w:trPr>
        <w:tc>
          <w:tcPr>
            <w:tcW w:w="10985" w:type="dxa"/>
            <w:gridSpan w:val="3"/>
            <w:tcBorders>
              <w:top w:val="nil"/>
              <w:left w:val="nil"/>
              <w:bottom w:val="single" w:color="auto" w:sz="4" w:space="0"/>
              <w:right w:val="nil"/>
            </w:tcBorders>
          </w:tcPr>
          <w:p w:rsidR="00997775" w:rsidRDefault="00997775" w14:paraId="48E6C969" w14:textId="77777777"/>
        </w:tc>
      </w:tr>
      <w:tr w:rsidR="00997775" w:rsidTr="001F4DD9" w14:paraId="21FB5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9640B" w14:textId="77777777"/>
        </w:tc>
        <w:tc>
          <w:tcPr>
            <w:tcW w:w="7654" w:type="dxa"/>
            <w:gridSpan w:val="2"/>
          </w:tcPr>
          <w:p w:rsidR="00997775" w:rsidRDefault="00997775" w14:paraId="1C5FCAFF" w14:textId="77777777"/>
        </w:tc>
      </w:tr>
      <w:tr w:rsidR="001F4DD9" w:rsidTr="001F4DD9" w14:paraId="40681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42AC0ECD" w14:textId="5C234A72">
            <w:pPr>
              <w:rPr>
                <w:b/>
              </w:rPr>
            </w:pPr>
            <w:r>
              <w:rPr>
                <w:b/>
              </w:rPr>
              <w:t>28 807</w:t>
            </w:r>
          </w:p>
        </w:tc>
        <w:tc>
          <w:tcPr>
            <w:tcW w:w="7654" w:type="dxa"/>
            <w:gridSpan w:val="2"/>
          </w:tcPr>
          <w:p w:rsidR="001F4DD9" w:rsidP="001F4DD9" w:rsidRDefault="001F4DD9" w14:paraId="5DC096DA" w14:textId="0442BFB5">
            <w:pPr>
              <w:rPr>
                <w:b/>
              </w:rPr>
            </w:pPr>
            <w:r w:rsidRPr="00591B16">
              <w:rPr>
                <w:b/>
                <w:bCs/>
              </w:rPr>
              <w:t>Vogelpest (Aviaire influenza)</w:t>
            </w:r>
          </w:p>
        </w:tc>
      </w:tr>
      <w:tr w:rsidR="001F4DD9" w:rsidTr="001F4DD9" w14:paraId="57F1E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73F56329" w14:textId="77777777"/>
        </w:tc>
        <w:tc>
          <w:tcPr>
            <w:tcW w:w="7654" w:type="dxa"/>
            <w:gridSpan w:val="2"/>
          </w:tcPr>
          <w:p w:rsidR="001F4DD9" w:rsidP="001F4DD9" w:rsidRDefault="001F4DD9" w14:paraId="27EA05EB" w14:textId="77777777"/>
        </w:tc>
      </w:tr>
      <w:tr w:rsidR="001F4DD9" w:rsidTr="001F4DD9" w14:paraId="28B69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75A281BC" w14:textId="77777777"/>
        </w:tc>
        <w:tc>
          <w:tcPr>
            <w:tcW w:w="7654" w:type="dxa"/>
            <w:gridSpan w:val="2"/>
          </w:tcPr>
          <w:p w:rsidR="001F4DD9" w:rsidP="001F4DD9" w:rsidRDefault="001F4DD9" w14:paraId="7657FDF5" w14:textId="77777777"/>
        </w:tc>
      </w:tr>
      <w:tr w:rsidR="001F4DD9" w:rsidTr="001F4DD9" w14:paraId="0ED7B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001EAF29" w14:textId="360B0A1A">
            <w:pPr>
              <w:rPr>
                <w:b/>
              </w:rPr>
            </w:pPr>
            <w:r>
              <w:rPr>
                <w:b/>
              </w:rPr>
              <w:t>Nr.</w:t>
            </w:r>
            <w:r w:rsidR="00A36568">
              <w:rPr>
                <w:b/>
              </w:rPr>
              <w:t xml:space="preserve"> 318</w:t>
            </w:r>
          </w:p>
        </w:tc>
        <w:tc>
          <w:tcPr>
            <w:tcW w:w="7654" w:type="dxa"/>
            <w:gridSpan w:val="2"/>
          </w:tcPr>
          <w:p w:rsidR="001F4DD9" w:rsidP="001F4DD9" w:rsidRDefault="001F4DD9" w14:paraId="343275A3" w14:textId="18D55350">
            <w:pPr>
              <w:rPr>
                <w:b/>
              </w:rPr>
            </w:pPr>
            <w:r>
              <w:rPr>
                <w:b/>
              </w:rPr>
              <w:t xml:space="preserve">MOTIE VAN </w:t>
            </w:r>
            <w:r w:rsidR="00A36568">
              <w:rPr>
                <w:b/>
              </w:rPr>
              <w:t>HET LID VAN DER PLAS</w:t>
            </w:r>
          </w:p>
        </w:tc>
      </w:tr>
      <w:tr w:rsidR="001F4DD9" w:rsidTr="001F4DD9" w14:paraId="4AF3D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053FB6E0" w14:textId="77777777"/>
        </w:tc>
        <w:tc>
          <w:tcPr>
            <w:tcW w:w="7654" w:type="dxa"/>
            <w:gridSpan w:val="2"/>
          </w:tcPr>
          <w:p w:rsidR="001F4DD9" w:rsidP="001F4DD9" w:rsidRDefault="001F4DD9" w14:paraId="78575F67" w14:textId="18E3AEBF">
            <w:r>
              <w:t>Voorgesteld 18 december 2025</w:t>
            </w:r>
          </w:p>
        </w:tc>
      </w:tr>
      <w:tr w:rsidR="001F4DD9" w:rsidTr="001F4DD9" w14:paraId="0FCB0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086B1512" w14:textId="77777777"/>
        </w:tc>
        <w:tc>
          <w:tcPr>
            <w:tcW w:w="7654" w:type="dxa"/>
            <w:gridSpan w:val="2"/>
          </w:tcPr>
          <w:p w:rsidR="001F4DD9" w:rsidP="001F4DD9" w:rsidRDefault="001F4DD9" w14:paraId="0F141089" w14:textId="77777777"/>
        </w:tc>
      </w:tr>
      <w:tr w:rsidR="001F4DD9" w:rsidTr="001F4DD9" w14:paraId="0ACB7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7AA68B20" w14:textId="77777777"/>
        </w:tc>
        <w:tc>
          <w:tcPr>
            <w:tcW w:w="7654" w:type="dxa"/>
            <w:gridSpan w:val="2"/>
          </w:tcPr>
          <w:p w:rsidR="001F4DD9" w:rsidP="001F4DD9" w:rsidRDefault="001F4DD9" w14:paraId="6234486E" w14:textId="11CF7E5B">
            <w:r>
              <w:t>De Kamer,</w:t>
            </w:r>
          </w:p>
        </w:tc>
      </w:tr>
      <w:tr w:rsidR="001F4DD9" w:rsidTr="001F4DD9" w14:paraId="2AD21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3B8374B2" w14:textId="77777777"/>
        </w:tc>
        <w:tc>
          <w:tcPr>
            <w:tcW w:w="7654" w:type="dxa"/>
            <w:gridSpan w:val="2"/>
          </w:tcPr>
          <w:p w:rsidR="001F4DD9" w:rsidP="001F4DD9" w:rsidRDefault="001F4DD9" w14:paraId="3D20B525" w14:textId="77777777"/>
        </w:tc>
      </w:tr>
      <w:tr w:rsidR="001F4DD9" w:rsidTr="001F4DD9" w14:paraId="0270D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DD9" w:rsidP="001F4DD9" w:rsidRDefault="001F4DD9" w14:paraId="58A965A2" w14:textId="77777777"/>
        </w:tc>
        <w:tc>
          <w:tcPr>
            <w:tcW w:w="7654" w:type="dxa"/>
            <w:gridSpan w:val="2"/>
          </w:tcPr>
          <w:p w:rsidR="001F4DD9" w:rsidP="001F4DD9" w:rsidRDefault="001F4DD9" w14:paraId="75ACD4E9" w14:textId="08C89811">
            <w:r>
              <w:t>gehoord de beraadslaging,</w:t>
            </w:r>
          </w:p>
        </w:tc>
      </w:tr>
      <w:tr w:rsidR="00997775" w:rsidTr="001F4DD9" w14:paraId="6CB46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37A738" w14:textId="77777777"/>
        </w:tc>
        <w:tc>
          <w:tcPr>
            <w:tcW w:w="7654" w:type="dxa"/>
            <w:gridSpan w:val="2"/>
          </w:tcPr>
          <w:p w:rsidR="00997775" w:rsidRDefault="00997775" w14:paraId="5516F4A6" w14:textId="77777777"/>
        </w:tc>
      </w:tr>
      <w:tr w:rsidR="00997775" w:rsidTr="001F4DD9" w14:paraId="5FE25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921758" w14:textId="77777777"/>
        </w:tc>
        <w:tc>
          <w:tcPr>
            <w:tcW w:w="7654" w:type="dxa"/>
            <w:gridSpan w:val="2"/>
          </w:tcPr>
          <w:p w:rsidR="001F4DD9" w:rsidP="001F4DD9" w:rsidRDefault="001F4DD9" w14:paraId="5A9ED62F" w14:textId="77777777">
            <w:r>
              <w:t>constaterende dat er grote handelsbeperkingen ontstaan bij een grootschalige vaccinatiecampagne tegen vogelgriep;</w:t>
            </w:r>
          </w:p>
          <w:p w:rsidR="001F4DD9" w:rsidP="001F4DD9" w:rsidRDefault="001F4DD9" w14:paraId="1A8BA743" w14:textId="77777777"/>
          <w:p w:rsidR="001F4DD9" w:rsidP="001F4DD9" w:rsidRDefault="001F4DD9" w14:paraId="7A9C752D" w14:textId="77777777">
            <w:r>
              <w:t>overwegende dat door strenge Europese wettelijke eisen bij vaccinatie de capaciteit van de NVWA onvoldoende is om een grootschalige enting nu uit te voeren zonder Europese regels te overtreden;</w:t>
            </w:r>
          </w:p>
          <w:p w:rsidR="001F4DD9" w:rsidP="001F4DD9" w:rsidRDefault="001F4DD9" w14:paraId="5F483642" w14:textId="77777777"/>
          <w:p w:rsidR="001F4DD9" w:rsidP="001F4DD9" w:rsidRDefault="001F4DD9" w14:paraId="70566601" w14:textId="77777777">
            <w:r>
              <w:t>verzoekt de regering, zolang er geen sprake is van een acute noodsituatie, eerst in te zetten op het wegnemen van bestaande belemmeringen die grootschalige vaccinatie mogelijk maken, voordat vaccinatie breed wordt ingezet in Nederland,</w:t>
            </w:r>
          </w:p>
          <w:p w:rsidR="001F4DD9" w:rsidP="001F4DD9" w:rsidRDefault="001F4DD9" w14:paraId="3D942103" w14:textId="77777777"/>
          <w:p w:rsidR="00A36568" w:rsidP="00A36568" w:rsidRDefault="001F4DD9" w14:paraId="76C33240" w14:textId="1EB9C62F">
            <w:r>
              <w:t>en gaat over tot de orde van de dag</w:t>
            </w:r>
          </w:p>
          <w:p w:rsidR="00A36568" w:rsidP="00A36568" w:rsidRDefault="00A36568" w14:paraId="63DC68BE" w14:textId="77777777"/>
          <w:p w:rsidR="00997775" w:rsidP="001F4DD9" w:rsidRDefault="001F4DD9" w14:paraId="02966D0E" w14:textId="36CD9720">
            <w:r>
              <w:t>Van der Plas</w:t>
            </w:r>
          </w:p>
        </w:tc>
      </w:tr>
    </w:tbl>
    <w:p w:rsidR="00997775" w:rsidRDefault="00997775" w14:paraId="0A0906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CCA5" w14:textId="77777777" w:rsidR="001F4DD9" w:rsidRDefault="001F4DD9">
      <w:pPr>
        <w:spacing w:line="20" w:lineRule="exact"/>
      </w:pPr>
    </w:p>
  </w:endnote>
  <w:endnote w:type="continuationSeparator" w:id="0">
    <w:p w14:paraId="5DC7BECE" w14:textId="77777777" w:rsidR="001F4DD9" w:rsidRDefault="001F4DD9">
      <w:pPr>
        <w:pStyle w:val="Amendement"/>
      </w:pPr>
      <w:r>
        <w:rPr>
          <w:b w:val="0"/>
        </w:rPr>
        <w:t xml:space="preserve"> </w:t>
      </w:r>
    </w:p>
  </w:endnote>
  <w:endnote w:type="continuationNotice" w:id="1">
    <w:p w14:paraId="561BDA5C" w14:textId="77777777" w:rsidR="001F4DD9" w:rsidRDefault="001F4D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E796" w14:textId="77777777" w:rsidR="001F4DD9" w:rsidRDefault="001F4DD9">
      <w:pPr>
        <w:pStyle w:val="Amendement"/>
      </w:pPr>
      <w:r>
        <w:rPr>
          <w:b w:val="0"/>
        </w:rPr>
        <w:separator/>
      </w:r>
    </w:p>
  </w:footnote>
  <w:footnote w:type="continuationSeparator" w:id="0">
    <w:p w14:paraId="4964CFB3" w14:textId="77777777" w:rsidR="001F4DD9" w:rsidRDefault="001F4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D9"/>
    <w:rsid w:val="00133FCE"/>
    <w:rsid w:val="001E482C"/>
    <w:rsid w:val="001E4877"/>
    <w:rsid w:val="001F4DD9"/>
    <w:rsid w:val="0021105A"/>
    <w:rsid w:val="00280D6A"/>
    <w:rsid w:val="002B78E9"/>
    <w:rsid w:val="002C5406"/>
    <w:rsid w:val="00330D60"/>
    <w:rsid w:val="00345A5C"/>
    <w:rsid w:val="003F71A1"/>
    <w:rsid w:val="00476415"/>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6568"/>
    <w:rsid w:val="00A4034A"/>
    <w:rsid w:val="00A55F71"/>
    <w:rsid w:val="00A60256"/>
    <w:rsid w:val="00A95259"/>
    <w:rsid w:val="00AA558D"/>
    <w:rsid w:val="00AB75BE"/>
    <w:rsid w:val="00AC6B87"/>
    <w:rsid w:val="00B511EE"/>
    <w:rsid w:val="00B74E9D"/>
    <w:rsid w:val="00BF5690"/>
    <w:rsid w:val="00CC23D1"/>
    <w:rsid w:val="00CC270F"/>
    <w:rsid w:val="00D3526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BAA9"/>
  <w15:docId w15:val="{4019E0C1-4B9F-400D-8EF7-F2EB73B1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2025-12-19T09:23:00.0000000Z</dcterms:created>
  <dcterms:modified xsi:type="dcterms:W3CDTF">2025-12-19T09:23:00.0000000Z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