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7DF7" w14:paraId="008E22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2037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02D4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7DF7" w14:paraId="010CF6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D5683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67DF7" w14:paraId="5F575C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4A381B" w14:textId="77777777"/>
        </w:tc>
      </w:tr>
      <w:tr w:rsidR="00997775" w:rsidTr="00567DF7" w14:paraId="791BCA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939083" w14:textId="77777777"/>
        </w:tc>
      </w:tr>
      <w:tr w:rsidR="00997775" w:rsidTr="00567DF7" w14:paraId="23F36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10DAB" w14:textId="77777777"/>
        </w:tc>
        <w:tc>
          <w:tcPr>
            <w:tcW w:w="7654" w:type="dxa"/>
            <w:gridSpan w:val="2"/>
          </w:tcPr>
          <w:p w:rsidR="00997775" w:rsidRDefault="00997775" w14:paraId="6CB62D43" w14:textId="77777777"/>
        </w:tc>
      </w:tr>
      <w:tr w:rsidR="00567DF7" w:rsidTr="00567DF7" w14:paraId="7E21C7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4B24BE7B" w14:textId="63E206E1">
            <w:pPr>
              <w:rPr>
                <w:b/>
              </w:rPr>
            </w:pPr>
            <w:r>
              <w:rPr>
                <w:b/>
              </w:rPr>
              <w:t>28 807</w:t>
            </w:r>
          </w:p>
        </w:tc>
        <w:tc>
          <w:tcPr>
            <w:tcW w:w="7654" w:type="dxa"/>
            <w:gridSpan w:val="2"/>
          </w:tcPr>
          <w:p w:rsidR="00567DF7" w:rsidP="00567DF7" w:rsidRDefault="00567DF7" w14:paraId="5BAC5ABC" w14:textId="2E7788E4">
            <w:pPr>
              <w:rPr>
                <w:b/>
              </w:rPr>
            </w:pPr>
            <w:r w:rsidRPr="00591B16">
              <w:rPr>
                <w:b/>
                <w:bCs/>
              </w:rPr>
              <w:t>Vogelpest (Aviaire influenza)</w:t>
            </w:r>
          </w:p>
        </w:tc>
      </w:tr>
      <w:tr w:rsidR="00567DF7" w:rsidTr="00567DF7" w14:paraId="27C17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70E68E43" w14:textId="77777777"/>
        </w:tc>
        <w:tc>
          <w:tcPr>
            <w:tcW w:w="7654" w:type="dxa"/>
            <w:gridSpan w:val="2"/>
          </w:tcPr>
          <w:p w:rsidR="00567DF7" w:rsidP="00567DF7" w:rsidRDefault="00567DF7" w14:paraId="57EC8544" w14:textId="77777777"/>
        </w:tc>
      </w:tr>
      <w:tr w:rsidR="00567DF7" w:rsidTr="00567DF7" w14:paraId="129563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43BE88AE" w14:textId="77777777"/>
        </w:tc>
        <w:tc>
          <w:tcPr>
            <w:tcW w:w="7654" w:type="dxa"/>
            <w:gridSpan w:val="2"/>
          </w:tcPr>
          <w:p w:rsidR="00567DF7" w:rsidP="00567DF7" w:rsidRDefault="00567DF7" w14:paraId="7F8E5665" w14:textId="77777777"/>
        </w:tc>
      </w:tr>
      <w:tr w:rsidR="00567DF7" w:rsidTr="00567DF7" w14:paraId="5F2F1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08065F1E" w14:textId="56E6F9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21301">
              <w:rPr>
                <w:b/>
              </w:rPr>
              <w:t>320</w:t>
            </w:r>
          </w:p>
        </w:tc>
        <w:tc>
          <w:tcPr>
            <w:tcW w:w="7654" w:type="dxa"/>
            <w:gridSpan w:val="2"/>
          </w:tcPr>
          <w:p w:rsidR="00567DF7" w:rsidP="00567DF7" w:rsidRDefault="00567DF7" w14:paraId="777BB080" w14:textId="3BFA5B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21301">
              <w:rPr>
                <w:b/>
              </w:rPr>
              <w:t>HET LID BECKERMAN</w:t>
            </w:r>
          </w:p>
        </w:tc>
      </w:tr>
      <w:tr w:rsidR="00567DF7" w:rsidTr="00567DF7" w14:paraId="0DBCB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2D9CF26F" w14:textId="77777777"/>
        </w:tc>
        <w:tc>
          <w:tcPr>
            <w:tcW w:w="7654" w:type="dxa"/>
            <w:gridSpan w:val="2"/>
          </w:tcPr>
          <w:p w:rsidR="00567DF7" w:rsidP="00567DF7" w:rsidRDefault="00567DF7" w14:paraId="790D492A" w14:textId="508A6A3C">
            <w:r>
              <w:t>Voorgesteld 18 december 2025</w:t>
            </w:r>
          </w:p>
        </w:tc>
      </w:tr>
      <w:tr w:rsidR="00567DF7" w:rsidTr="00567DF7" w14:paraId="0BC07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1CAAB23E" w14:textId="77777777"/>
        </w:tc>
        <w:tc>
          <w:tcPr>
            <w:tcW w:w="7654" w:type="dxa"/>
            <w:gridSpan w:val="2"/>
          </w:tcPr>
          <w:p w:rsidR="00567DF7" w:rsidP="00567DF7" w:rsidRDefault="00567DF7" w14:paraId="5B84ABD2" w14:textId="77777777"/>
        </w:tc>
      </w:tr>
      <w:tr w:rsidR="00567DF7" w:rsidTr="00567DF7" w14:paraId="09445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710B8D4C" w14:textId="77777777"/>
        </w:tc>
        <w:tc>
          <w:tcPr>
            <w:tcW w:w="7654" w:type="dxa"/>
            <w:gridSpan w:val="2"/>
          </w:tcPr>
          <w:p w:rsidR="00567DF7" w:rsidP="00567DF7" w:rsidRDefault="00567DF7" w14:paraId="63387DF0" w14:textId="322FDC6C">
            <w:r>
              <w:t>De Kamer,</w:t>
            </w:r>
          </w:p>
        </w:tc>
      </w:tr>
      <w:tr w:rsidR="00567DF7" w:rsidTr="00567DF7" w14:paraId="4315B8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1EEDB11B" w14:textId="77777777"/>
        </w:tc>
        <w:tc>
          <w:tcPr>
            <w:tcW w:w="7654" w:type="dxa"/>
            <w:gridSpan w:val="2"/>
          </w:tcPr>
          <w:p w:rsidR="00567DF7" w:rsidP="00567DF7" w:rsidRDefault="00567DF7" w14:paraId="1FB02204" w14:textId="77777777"/>
        </w:tc>
      </w:tr>
      <w:tr w:rsidR="00567DF7" w:rsidTr="00567DF7" w14:paraId="5BD3A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7DF7" w:rsidP="00567DF7" w:rsidRDefault="00567DF7" w14:paraId="335B0B7C" w14:textId="77777777"/>
        </w:tc>
        <w:tc>
          <w:tcPr>
            <w:tcW w:w="7654" w:type="dxa"/>
            <w:gridSpan w:val="2"/>
          </w:tcPr>
          <w:p w:rsidR="00567DF7" w:rsidP="00567DF7" w:rsidRDefault="00567DF7" w14:paraId="46D45BD4" w14:textId="2564A667">
            <w:r>
              <w:t>gehoord de beraadslaging,</w:t>
            </w:r>
          </w:p>
        </w:tc>
      </w:tr>
      <w:tr w:rsidR="00997775" w:rsidTr="00567DF7" w14:paraId="246D9A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D2BB74" w14:textId="77777777"/>
        </w:tc>
        <w:tc>
          <w:tcPr>
            <w:tcW w:w="7654" w:type="dxa"/>
            <w:gridSpan w:val="2"/>
          </w:tcPr>
          <w:p w:rsidR="00997775" w:rsidRDefault="00997775" w14:paraId="496E382B" w14:textId="77777777"/>
        </w:tc>
      </w:tr>
      <w:tr w:rsidR="00997775" w:rsidTr="00567DF7" w14:paraId="5A047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D67B5" w14:textId="77777777"/>
        </w:tc>
        <w:tc>
          <w:tcPr>
            <w:tcW w:w="7654" w:type="dxa"/>
            <w:gridSpan w:val="2"/>
          </w:tcPr>
          <w:p w:rsidR="00567DF7" w:rsidP="00567DF7" w:rsidRDefault="00567DF7" w14:paraId="40361ED3" w14:textId="77777777">
            <w:r>
              <w:t>constaterende dat vogelgriep zich regelmatig voordoet en risico's oplevert voor dieren en volksgezondheid;</w:t>
            </w:r>
          </w:p>
          <w:p w:rsidR="00567DF7" w:rsidP="00567DF7" w:rsidRDefault="00567DF7" w14:paraId="77495BDE" w14:textId="77777777"/>
          <w:p w:rsidR="00567DF7" w:rsidP="00567DF7" w:rsidRDefault="00567DF7" w14:paraId="54563DF9" w14:textId="77777777">
            <w:r>
              <w:t>overwegende dat duidelijke en toegankelijke voorlichting noodzakelijk is om burgers te informeren over hoe te handelen bij (vermoedelijk) besmette vogels;</w:t>
            </w:r>
          </w:p>
          <w:p w:rsidR="00567DF7" w:rsidP="00567DF7" w:rsidRDefault="00567DF7" w14:paraId="0B9449B5" w14:textId="77777777"/>
          <w:p w:rsidR="00567DF7" w:rsidP="00567DF7" w:rsidRDefault="00567DF7" w14:paraId="52DC6CD6" w14:textId="77777777">
            <w:r>
              <w:t>verzoekt de regering een landelijke voorlichtingscampagne te starten over vogelgriep en over de handelwijze bij het aantreffen van besmette of dode vogels,</w:t>
            </w:r>
          </w:p>
          <w:p w:rsidR="00567DF7" w:rsidP="00567DF7" w:rsidRDefault="00567DF7" w14:paraId="6D481D8A" w14:textId="77777777"/>
          <w:p w:rsidR="00567DF7" w:rsidP="00567DF7" w:rsidRDefault="00567DF7" w14:paraId="02A22222" w14:textId="77777777">
            <w:r>
              <w:t>en gaat over tot de orde van de dag.</w:t>
            </w:r>
          </w:p>
          <w:p w:rsidR="00521301" w:rsidP="00567DF7" w:rsidRDefault="00521301" w14:paraId="3E5B95EF" w14:textId="77777777"/>
          <w:p w:rsidR="00521301" w:rsidP="00567DF7" w:rsidRDefault="00567DF7" w14:paraId="2E247B53" w14:textId="77777777">
            <w:r>
              <w:t>Beckerman</w:t>
            </w:r>
          </w:p>
          <w:p w:rsidR="00521301" w:rsidP="00567DF7" w:rsidRDefault="00567DF7" w14:paraId="36372193" w14:textId="77777777">
            <w:r>
              <w:t>Kostić</w:t>
            </w:r>
          </w:p>
          <w:p w:rsidR="00521301" w:rsidP="00567DF7" w:rsidRDefault="00567DF7" w14:paraId="7536B3CC" w14:textId="77777777">
            <w:proofErr w:type="spellStart"/>
            <w:r>
              <w:t>Podt</w:t>
            </w:r>
            <w:proofErr w:type="spellEnd"/>
          </w:p>
          <w:p w:rsidR="00997775" w:rsidP="00567DF7" w:rsidRDefault="00567DF7" w14:paraId="4C404E30" w14:textId="4E9CA00E">
            <w:proofErr w:type="spellStart"/>
            <w:r>
              <w:t>Graus</w:t>
            </w:r>
            <w:proofErr w:type="spellEnd"/>
          </w:p>
        </w:tc>
      </w:tr>
    </w:tbl>
    <w:p w:rsidR="00997775" w:rsidRDefault="00997775" w14:paraId="77D212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B9FD" w14:textId="77777777" w:rsidR="00567DF7" w:rsidRDefault="00567DF7">
      <w:pPr>
        <w:spacing w:line="20" w:lineRule="exact"/>
      </w:pPr>
    </w:p>
  </w:endnote>
  <w:endnote w:type="continuationSeparator" w:id="0">
    <w:p w14:paraId="33745427" w14:textId="77777777" w:rsidR="00567DF7" w:rsidRDefault="00567D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B81DC4" w14:textId="77777777" w:rsidR="00567DF7" w:rsidRDefault="00567D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0B8A" w14:textId="77777777" w:rsidR="00567DF7" w:rsidRDefault="00567D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DA56CB" w14:textId="77777777" w:rsidR="00567DF7" w:rsidRDefault="0056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1301"/>
    <w:rsid w:val="00541845"/>
    <w:rsid w:val="00546F8D"/>
    <w:rsid w:val="00560113"/>
    <w:rsid w:val="00567DF7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CFEFE"/>
  <w15:docId w15:val="{6F854A01-9936-4DD9-B92D-084D37AC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2025-12-19T09:08:00.0000000Z</dcterms:created>
  <dcterms:modified xsi:type="dcterms:W3CDTF">2025-12-19T09:25:00.0000000Z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