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28F6" w14:paraId="6AA9C0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6DA9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0E10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28F6" w14:paraId="380CED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3EAA0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728F6" w14:paraId="4E6091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0EEB2A" w14:textId="77777777"/>
        </w:tc>
      </w:tr>
      <w:tr w:rsidR="00997775" w:rsidTr="001728F6" w14:paraId="5DAC3F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CC4CD4" w14:textId="77777777"/>
        </w:tc>
      </w:tr>
      <w:tr w:rsidR="00997775" w:rsidTr="001728F6" w14:paraId="419CF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44D9A" w14:textId="77777777"/>
        </w:tc>
        <w:tc>
          <w:tcPr>
            <w:tcW w:w="7654" w:type="dxa"/>
            <w:gridSpan w:val="2"/>
          </w:tcPr>
          <w:p w:rsidR="00997775" w:rsidRDefault="00997775" w14:paraId="2421D960" w14:textId="77777777"/>
        </w:tc>
      </w:tr>
      <w:tr w:rsidR="001728F6" w:rsidTr="001728F6" w14:paraId="37060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8F6" w:rsidP="001728F6" w:rsidRDefault="001728F6" w14:paraId="3D901B43" w14:textId="5F0F14FF">
            <w:pPr>
              <w:rPr>
                <w:b/>
              </w:rPr>
            </w:pPr>
            <w:r>
              <w:rPr>
                <w:b/>
              </w:rPr>
              <w:t>28 807</w:t>
            </w:r>
          </w:p>
        </w:tc>
        <w:tc>
          <w:tcPr>
            <w:tcW w:w="7654" w:type="dxa"/>
            <w:gridSpan w:val="2"/>
          </w:tcPr>
          <w:p w:rsidR="001728F6" w:rsidP="001728F6" w:rsidRDefault="001728F6" w14:paraId="5C72B13B" w14:textId="416D2094">
            <w:pPr>
              <w:rPr>
                <w:b/>
              </w:rPr>
            </w:pPr>
            <w:r w:rsidRPr="00591B16">
              <w:rPr>
                <w:b/>
                <w:bCs/>
              </w:rPr>
              <w:t>Vogelpest (Aviaire influenza)</w:t>
            </w:r>
          </w:p>
        </w:tc>
      </w:tr>
      <w:tr w:rsidR="001728F6" w:rsidTr="001728F6" w14:paraId="607A3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8F6" w:rsidP="001728F6" w:rsidRDefault="001728F6" w14:paraId="7C5770D5" w14:textId="77777777"/>
        </w:tc>
        <w:tc>
          <w:tcPr>
            <w:tcW w:w="7654" w:type="dxa"/>
            <w:gridSpan w:val="2"/>
          </w:tcPr>
          <w:p w:rsidR="001728F6" w:rsidP="001728F6" w:rsidRDefault="001728F6" w14:paraId="4190863A" w14:textId="77777777"/>
        </w:tc>
      </w:tr>
      <w:tr w:rsidR="001728F6" w:rsidTr="001728F6" w14:paraId="30A52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8F6" w:rsidP="001728F6" w:rsidRDefault="001728F6" w14:paraId="4C0892C4" w14:textId="77777777"/>
        </w:tc>
        <w:tc>
          <w:tcPr>
            <w:tcW w:w="7654" w:type="dxa"/>
            <w:gridSpan w:val="2"/>
          </w:tcPr>
          <w:p w:rsidR="001728F6" w:rsidP="001728F6" w:rsidRDefault="001728F6" w14:paraId="7FF33780" w14:textId="77777777"/>
        </w:tc>
      </w:tr>
      <w:tr w:rsidR="001728F6" w:rsidTr="001728F6" w14:paraId="6805E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8F6" w:rsidP="001728F6" w:rsidRDefault="001728F6" w14:paraId="4A2C9C59" w14:textId="2C2E0F9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37A84">
              <w:rPr>
                <w:b/>
              </w:rPr>
              <w:t>321</w:t>
            </w:r>
          </w:p>
        </w:tc>
        <w:tc>
          <w:tcPr>
            <w:tcW w:w="7654" w:type="dxa"/>
            <w:gridSpan w:val="2"/>
          </w:tcPr>
          <w:p w:rsidR="001728F6" w:rsidP="001728F6" w:rsidRDefault="001728F6" w14:paraId="2C76E397" w14:textId="7E8BC3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37A84">
              <w:rPr>
                <w:b/>
              </w:rPr>
              <w:t>HET LID BECKERMAN C.S.</w:t>
            </w:r>
          </w:p>
        </w:tc>
      </w:tr>
      <w:tr w:rsidR="001728F6" w:rsidTr="001728F6" w14:paraId="0BA70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8F6" w:rsidP="001728F6" w:rsidRDefault="001728F6" w14:paraId="45C2DA99" w14:textId="77777777"/>
        </w:tc>
        <w:tc>
          <w:tcPr>
            <w:tcW w:w="7654" w:type="dxa"/>
            <w:gridSpan w:val="2"/>
          </w:tcPr>
          <w:p w:rsidR="001728F6" w:rsidP="001728F6" w:rsidRDefault="001728F6" w14:paraId="5F48EC88" w14:textId="249EA8FE">
            <w:r>
              <w:t>Voorgesteld 18 december 2025</w:t>
            </w:r>
          </w:p>
        </w:tc>
      </w:tr>
      <w:tr w:rsidR="001728F6" w:rsidTr="001728F6" w14:paraId="56B1B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8F6" w:rsidP="001728F6" w:rsidRDefault="001728F6" w14:paraId="2289F97B" w14:textId="77777777"/>
        </w:tc>
        <w:tc>
          <w:tcPr>
            <w:tcW w:w="7654" w:type="dxa"/>
            <w:gridSpan w:val="2"/>
          </w:tcPr>
          <w:p w:rsidR="001728F6" w:rsidP="001728F6" w:rsidRDefault="001728F6" w14:paraId="223497D6" w14:textId="77777777"/>
        </w:tc>
      </w:tr>
      <w:tr w:rsidR="001728F6" w:rsidTr="001728F6" w14:paraId="435CC8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8F6" w:rsidP="001728F6" w:rsidRDefault="001728F6" w14:paraId="79C93A14" w14:textId="77777777"/>
        </w:tc>
        <w:tc>
          <w:tcPr>
            <w:tcW w:w="7654" w:type="dxa"/>
            <w:gridSpan w:val="2"/>
          </w:tcPr>
          <w:p w:rsidR="001728F6" w:rsidP="001728F6" w:rsidRDefault="001728F6" w14:paraId="37C6093A" w14:textId="45C395C2">
            <w:r>
              <w:t>De Kamer,</w:t>
            </w:r>
          </w:p>
        </w:tc>
      </w:tr>
      <w:tr w:rsidR="001728F6" w:rsidTr="001728F6" w14:paraId="2F3F9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8F6" w:rsidP="001728F6" w:rsidRDefault="001728F6" w14:paraId="59873BFD" w14:textId="77777777"/>
        </w:tc>
        <w:tc>
          <w:tcPr>
            <w:tcW w:w="7654" w:type="dxa"/>
            <w:gridSpan w:val="2"/>
          </w:tcPr>
          <w:p w:rsidR="001728F6" w:rsidP="001728F6" w:rsidRDefault="001728F6" w14:paraId="34154688" w14:textId="77777777"/>
        </w:tc>
      </w:tr>
      <w:tr w:rsidR="001728F6" w:rsidTr="001728F6" w14:paraId="3AEC16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28F6" w:rsidP="001728F6" w:rsidRDefault="001728F6" w14:paraId="36CE58C3" w14:textId="77777777"/>
        </w:tc>
        <w:tc>
          <w:tcPr>
            <w:tcW w:w="7654" w:type="dxa"/>
            <w:gridSpan w:val="2"/>
          </w:tcPr>
          <w:p w:rsidR="001728F6" w:rsidP="001728F6" w:rsidRDefault="001728F6" w14:paraId="252FEEE2" w14:textId="0A8A9B7A">
            <w:r>
              <w:t>gehoord de beraadslaging,</w:t>
            </w:r>
          </w:p>
        </w:tc>
      </w:tr>
      <w:tr w:rsidR="00997775" w:rsidTr="001728F6" w14:paraId="3280E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35F00F" w14:textId="77777777"/>
        </w:tc>
        <w:tc>
          <w:tcPr>
            <w:tcW w:w="7654" w:type="dxa"/>
            <w:gridSpan w:val="2"/>
          </w:tcPr>
          <w:p w:rsidR="00997775" w:rsidRDefault="00997775" w14:paraId="464725C6" w14:textId="77777777"/>
        </w:tc>
      </w:tr>
      <w:tr w:rsidR="00997775" w:rsidTr="001728F6" w14:paraId="27752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BEA9CE" w14:textId="77777777"/>
        </w:tc>
        <w:tc>
          <w:tcPr>
            <w:tcW w:w="7654" w:type="dxa"/>
            <w:gridSpan w:val="2"/>
          </w:tcPr>
          <w:p w:rsidR="001728F6" w:rsidP="001728F6" w:rsidRDefault="001728F6" w14:paraId="35E69AE7" w14:textId="77777777">
            <w:r>
              <w:t>constaterende dat het kabinet €100.000 heeft toegezegd voor het vergoeden van dierenhulpverleners;</w:t>
            </w:r>
          </w:p>
          <w:p w:rsidR="001728F6" w:rsidP="001728F6" w:rsidRDefault="001728F6" w14:paraId="6AD15EBE" w14:textId="77777777"/>
          <w:p w:rsidR="001728F6" w:rsidP="001728F6" w:rsidRDefault="001728F6" w14:paraId="7D2C7C28" w14:textId="77777777">
            <w:r>
              <w:t>constaterende dat, gelet op de steeds terugkerende uitbraken van vogelgriep, de inzet van dierenhulpverleners geen incidenteel maar een structureel karakter heeft;</w:t>
            </w:r>
          </w:p>
          <w:p w:rsidR="001728F6" w:rsidP="001728F6" w:rsidRDefault="001728F6" w14:paraId="2EA40258" w14:textId="77777777"/>
          <w:p w:rsidR="001728F6" w:rsidP="001728F6" w:rsidRDefault="001728F6" w14:paraId="64FAAE87" w14:textId="77777777">
            <w:r>
              <w:t>constaterende dat de Kamer met de aangenomen motie op stuk nr. 271 (29683) de regering reeds heeft opgeroepen te komen tot een structurele vergoeding voor dierenhulpverleners;</w:t>
            </w:r>
          </w:p>
          <w:p w:rsidR="001728F6" w:rsidP="001728F6" w:rsidRDefault="001728F6" w14:paraId="0006529B" w14:textId="77777777"/>
          <w:p w:rsidR="001728F6" w:rsidP="001728F6" w:rsidRDefault="001728F6" w14:paraId="0D9BA475" w14:textId="77777777">
            <w:r>
              <w:t>verzoekt de regering om te komen tot structurele financiering voor dierenhulpverleners en de Kamer daarover voor de Voorjaarsnota te informeren,</w:t>
            </w:r>
          </w:p>
          <w:p w:rsidR="001728F6" w:rsidP="001728F6" w:rsidRDefault="001728F6" w14:paraId="2700CD10" w14:textId="77777777"/>
          <w:p w:rsidR="001728F6" w:rsidP="001728F6" w:rsidRDefault="001728F6" w14:paraId="64C7948E" w14:textId="77777777">
            <w:r>
              <w:t>en gaat over tot de orde van de dag.</w:t>
            </w:r>
          </w:p>
          <w:p w:rsidR="00037A84" w:rsidP="001728F6" w:rsidRDefault="00037A84" w14:paraId="1C077CD9" w14:textId="77777777"/>
          <w:p w:rsidR="00037A84" w:rsidP="001728F6" w:rsidRDefault="001728F6" w14:paraId="593FA7FB" w14:textId="77777777">
            <w:r>
              <w:t>Beckerman</w:t>
            </w:r>
          </w:p>
          <w:p w:rsidR="00037A84" w:rsidP="001728F6" w:rsidRDefault="001728F6" w14:paraId="236375AD" w14:textId="77777777">
            <w:r>
              <w:t>Kostić</w:t>
            </w:r>
          </w:p>
          <w:p w:rsidR="00997775" w:rsidP="001728F6" w:rsidRDefault="001728F6" w14:paraId="2B84F9F0" w14:textId="39A62BBD">
            <w:proofErr w:type="spellStart"/>
            <w:r>
              <w:t>Graus</w:t>
            </w:r>
            <w:proofErr w:type="spellEnd"/>
          </w:p>
        </w:tc>
      </w:tr>
    </w:tbl>
    <w:p w:rsidR="00997775" w:rsidRDefault="00997775" w14:paraId="542144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38A8" w14:textId="77777777" w:rsidR="001728F6" w:rsidRDefault="001728F6">
      <w:pPr>
        <w:spacing w:line="20" w:lineRule="exact"/>
      </w:pPr>
    </w:p>
  </w:endnote>
  <w:endnote w:type="continuationSeparator" w:id="0">
    <w:p w14:paraId="5072D5F0" w14:textId="77777777" w:rsidR="001728F6" w:rsidRDefault="001728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4DD04B" w14:textId="77777777" w:rsidR="001728F6" w:rsidRDefault="001728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D8ED" w14:textId="77777777" w:rsidR="001728F6" w:rsidRDefault="001728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267478" w14:textId="77777777" w:rsidR="001728F6" w:rsidRDefault="0017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F6"/>
    <w:rsid w:val="00037A84"/>
    <w:rsid w:val="00133FCE"/>
    <w:rsid w:val="001728F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184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DC32D"/>
  <w15:docId w15:val="{C2288F3B-F24D-470B-818E-146848A7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2025-12-19T09:08:00.0000000Z</dcterms:created>
  <dcterms:modified xsi:type="dcterms:W3CDTF">2025-12-19T09:21:00.0000000Z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