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3DDD" w:rsidR="00CB3578" w:rsidTr="00F13442" w14:paraId="7F848B82" w14:textId="77777777">
        <w:trPr>
          <w:cantSplit/>
        </w:trPr>
        <w:tc>
          <w:tcPr>
            <w:tcW w:w="9142" w:type="dxa"/>
            <w:gridSpan w:val="2"/>
            <w:tcBorders>
              <w:top w:val="nil"/>
              <w:left w:val="nil"/>
              <w:bottom w:val="nil"/>
              <w:right w:val="nil"/>
            </w:tcBorders>
          </w:tcPr>
          <w:p w:rsidRPr="00DA3DDD" w:rsidR="00CB3578" w:rsidRDefault="00CB3578" w14:paraId="35D67648" w14:textId="77777777">
            <w:pPr>
              <w:pStyle w:val="Amendement"/>
              <w:jc w:val="right"/>
              <w:rPr>
                <w:rFonts w:ascii="Times New Roman" w:hAnsi="Times New Roman" w:cs="Times New Roman"/>
              </w:rPr>
            </w:pPr>
          </w:p>
        </w:tc>
      </w:tr>
      <w:tr w:rsidRPr="00DA3DDD" w:rsidR="00CB3578" w:rsidTr="00A11E73" w14:paraId="155E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1AE8F4E3"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76076946" w14:textId="77777777">
            <w:pPr>
              <w:tabs>
                <w:tab w:val="left" w:pos="-1440"/>
                <w:tab w:val="left" w:pos="-720"/>
              </w:tabs>
              <w:suppressAutoHyphens/>
              <w:rPr>
                <w:rFonts w:ascii="Times New Roman" w:hAnsi="Times New Roman"/>
                <w:b/>
                <w:bCs/>
                <w:sz w:val="24"/>
              </w:rPr>
            </w:pPr>
          </w:p>
        </w:tc>
      </w:tr>
      <w:tr w:rsidRPr="00DA3DDD" w:rsidR="002A727C" w:rsidTr="00A11E73" w14:paraId="1CCA1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2A727C" w:rsidP="00F13442" w:rsidRDefault="00DA3DDD" w14:paraId="6B414AA2" w14:textId="4EDF83F4">
            <w:pPr>
              <w:rPr>
                <w:rFonts w:ascii="Times New Roman" w:hAnsi="Times New Roman"/>
                <w:b/>
                <w:sz w:val="24"/>
              </w:rPr>
            </w:pPr>
            <w:r w:rsidRPr="00DA3DDD">
              <w:rPr>
                <w:rFonts w:ascii="Times New Roman" w:hAnsi="Times New Roman"/>
                <w:b/>
                <w:sz w:val="24"/>
              </w:rPr>
              <w:t>36 871</w:t>
            </w:r>
          </w:p>
        </w:tc>
        <w:tc>
          <w:tcPr>
            <w:tcW w:w="6590" w:type="dxa"/>
            <w:tcBorders>
              <w:top w:val="nil"/>
              <w:left w:val="nil"/>
              <w:bottom w:val="nil"/>
              <w:right w:val="nil"/>
            </w:tcBorders>
          </w:tcPr>
          <w:p w:rsidRPr="00DA3DDD" w:rsidR="00DA3DDD" w:rsidRDefault="00DA3DDD" w14:paraId="6CAF55ED" w14:textId="77777777">
            <w:pPr>
              <w:rPr>
                <w:rFonts w:ascii="Times New Roman" w:hAnsi="Times New Roman"/>
                <w:b/>
                <w:bCs/>
                <w:sz w:val="24"/>
              </w:rPr>
            </w:pPr>
            <w:r w:rsidRPr="00DA3DDD">
              <w:rPr>
                <w:rFonts w:ascii="Times New Roman" w:hAnsi="Times New Roman"/>
                <w:b/>
                <w:bCs/>
                <w:sz w:val="24"/>
              </w:rPr>
              <w:t>Wijziging van de Vreemdelingenwet 2000 en enkele andere wetten in verband met de uitvoering en implementatie van het EU-Asiel- en migratiepact 2026 (Uitvoerings- en implementatiewet Asiel- en migratiepact 2026)</w:t>
            </w:r>
          </w:p>
          <w:p w:rsidRPr="00DA3DDD" w:rsidR="002A727C" w:rsidP="000D5BC4" w:rsidRDefault="002A727C" w14:paraId="42D91366" w14:textId="6FD5FE08">
            <w:pPr>
              <w:rPr>
                <w:rFonts w:ascii="Times New Roman" w:hAnsi="Times New Roman"/>
                <w:b/>
                <w:sz w:val="24"/>
              </w:rPr>
            </w:pPr>
          </w:p>
        </w:tc>
      </w:tr>
      <w:tr w:rsidRPr="00DA3DDD" w:rsidR="00CB3578" w:rsidTr="00A11E73" w14:paraId="16E8F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F9F5436"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6E6E420E" w14:textId="77777777">
            <w:pPr>
              <w:pStyle w:val="Amendement"/>
              <w:rPr>
                <w:rFonts w:ascii="Times New Roman" w:hAnsi="Times New Roman" w:cs="Times New Roman"/>
              </w:rPr>
            </w:pPr>
          </w:p>
        </w:tc>
      </w:tr>
      <w:tr w:rsidRPr="00DA3DDD" w:rsidR="00CB3578" w:rsidTr="00A11E73" w14:paraId="57E32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1E165BF"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F0903CA" w14:textId="77777777">
            <w:pPr>
              <w:pStyle w:val="Amendement"/>
              <w:rPr>
                <w:rFonts w:ascii="Times New Roman" w:hAnsi="Times New Roman" w:cs="Times New Roman"/>
              </w:rPr>
            </w:pPr>
          </w:p>
        </w:tc>
      </w:tr>
      <w:tr w:rsidRPr="00DA3DDD" w:rsidR="00CB3578" w:rsidTr="00A11E73" w14:paraId="112E8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405F6B82" w14:textId="77777777">
            <w:pPr>
              <w:pStyle w:val="Amendement"/>
              <w:rPr>
                <w:rFonts w:ascii="Times New Roman" w:hAnsi="Times New Roman" w:cs="Times New Roman"/>
              </w:rPr>
            </w:pPr>
            <w:r w:rsidRPr="00DA3DDD">
              <w:rPr>
                <w:rFonts w:ascii="Times New Roman" w:hAnsi="Times New Roman" w:cs="Times New Roman"/>
              </w:rPr>
              <w:t>Nr. 2</w:t>
            </w:r>
          </w:p>
        </w:tc>
        <w:tc>
          <w:tcPr>
            <w:tcW w:w="6590" w:type="dxa"/>
            <w:tcBorders>
              <w:top w:val="nil"/>
              <w:left w:val="nil"/>
              <w:bottom w:val="nil"/>
              <w:right w:val="nil"/>
            </w:tcBorders>
          </w:tcPr>
          <w:p w:rsidRPr="00DA3DDD" w:rsidR="00CB3578" w:rsidRDefault="00CB3578" w14:paraId="27AC1F03" w14:textId="77777777">
            <w:pPr>
              <w:pStyle w:val="Amendement"/>
              <w:rPr>
                <w:rFonts w:ascii="Times New Roman" w:hAnsi="Times New Roman" w:cs="Times New Roman"/>
              </w:rPr>
            </w:pPr>
            <w:r w:rsidRPr="00DA3DDD">
              <w:rPr>
                <w:rFonts w:ascii="Times New Roman" w:hAnsi="Times New Roman" w:cs="Times New Roman"/>
              </w:rPr>
              <w:t>VOORSTEL VAN WET</w:t>
            </w:r>
          </w:p>
        </w:tc>
      </w:tr>
      <w:tr w:rsidRPr="00DA3DDD" w:rsidR="00CB3578" w:rsidTr="00A11E73" w14:paraId="28F14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P="00D55648" w:rsidRDefault="00CB3578" w14:paraId="40DEBFF2"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C767EF5" w14:textId="77777777">
            <w:pPr>
              <w:pStyle w:val="Amendement"/>
              <w:rPr>
                <w:rFonts w:ascii="Times New Roman" w:hAnsi="Times New Roman" w:cs="Times New Roman"/>
              </w:rPr>
            </w:pPr>
          </w:p>
        </w:tc>
      </w:tr>
    </w:tbl>
    <w:p w:rsidRPr="00DA3DDD" w:rsidR="00CB3578" w:rsidP="00A11E73" w:rsidRDefault="00CB3578" w14:paraId="4A533408" w14:textId="77777777">
      <w:pPr>
        <w:tabs>
          <w:tab w:val="left" w:pos="284"/>
          <w:tab w:val="left" w:pos="567"/>
          <w:tab w:val="left" w:pos="851"/>
        </w:tabs>
        <w:ind w:right="1848"/>
        <w:rPr>
          <w:rFonts w:ascii="Times New Roman" w:hAnsi="Times New Roman"/>
          <w:sz w:val="24"/>
        </w:rPr>
      </w:pPr>
    </w:p>
    <w:p w:rsidRPr="00DA3DDD" w:rsidR="00DA3DDD" w:rsidP="00DA3DDD" w:rsidRDefault="00DA3DDD" w14:paraId="01143287" w14:textId="77777777">
      <w:pPr>
        <w:ind w:firstLine="284"/>
        <w:rPr>
          <w:rFonts w:ascii="Times New Roman" w:hAnsi="Times New Roman"/>
          <w:sz w:val="24"/>
        </w:rPr>
      </w:pPr>
      <w:bookmarkStart w:name="_Hlk163566236" w:id="0"/>
      <w:r w:rsidRPr="00DA3DDD">
        <w:rPr>
          <w:rFonts w:ascii="Times New Roman" w:hAnsi="Times New Roman"/>
          <w:sz w:val="24"/>
        </w:rPr>
        <w:t>Wij Willem-Alexander, bij de gratie Gods, Koning der Nederlanden, Prins van Oranje-Nassau, enz. enz. enz.</w:t>
      </w:r>
    </w:p>
    <w:p w:rsidRPr="00DA3DDD" w:rsidR="00DA3DDD" w:rsidP="00DA3DDD" w:rsidRDefault="00DA3DDD" w14:paraId="5391BD68" w14:textId="77777777">
      <w:pPr>
        <w:rPr>
          <w:rFonts w:ascii="Times New Roman" w:hAnsi="Times New Roman"/>
          <w:sz w:val="24"/>
        </w:rPr>
      </w:pPr>
    </w:p>
    <w:p w:rsidRPr="00DA3DDD" w:rsidR="00DA3DDD" w:rsidP="00DA3DDD" w:rsidRDefault="00DA3DDD" w14:paraId="7EE32135" w14:textId="101A1484">
      <w:pPr>
        <w:ind w:firstLine="284"/>
        <w:rPr>
          <w:rFonts w:ascii="Times New Roman" w:hAnsi="Times New Roman"/>
          <w:sz w:val="24"/>
        </w:rPr>
      </w:pPr>
      <w:r w:rsidRPr="00DA3DDD">
        <w:rPr>
          <w:rFonts w:ascii="Times New Roman" w:hAnsi="Times New Roman"/>
          <w:sz w:val="24"/>
        </w:rPr>
        <w:t>Allen, die deze zullen zien of horen lezen, saluut! doen te weten:</w:t>
      </w:r>
    </w:p>
    <w:p w:rsidRPr="00DA3DDD" w:rsidR="00DA3DDD" w:rsidP="00DA3DDD" w:rsidRDefault="00DA3DDD" w14:paraId="6A7DE8FC" w14:textId="77777777">
      <w:pPr>
        <w:ind w:firstLine="284"/>
        <w:rPr>
          <w:rFonts w:ascii="Times New Roman" w:hAnsi="Times New Roman"/>
          <w:sz w:val="24"/>
        </w:rPr>
      </w:pPr>
      <w:r w:rsidRPr="00DA3DDD">
        <w:rPr>
          <w:rFonts w:ascii="Times New Roman" w:hAnsi="Times New Roman"/>
          <w:sz w:val="24"/>
        </w:rPr>
        <w:t>Alzo Wij in overweging genomen hebben, dat het noodzakelijk is de Vreemdelingenwet 2000 en enkele andere wetten</w:t>
      </w:r>
      <w:r w:rsidRPr="00DA3DDD">
        <w:rPr>
          <w:rFonts w:ascii="Times New Roman" w:hAnsi="Times New Roman"/>
          <w:b/>
          <w:bCs/>
          <w:sz w:val="24"/>
        </w:rPr>
        <w:t xml:space="preserve"> </w:t>
      </w:r>
      <w:r w:rsidRPr="00DA3DDD">
        <w:rPr>
          <w:rFonts w:ascii="Times New Roman" w:hAnsi="Times New Roman"/>
          <w:sz w:val="24"/>
        </w:rPr>
        <w:t>te wijzigen ter implementatie van de herschikte Opvangrichtlijn (EU) 2024/1346 en de uitvoering van de Kwalificatieverordening (EU) 2024/1347, de Procedureverordening (EU) 2024/1348, de Terugkeergrensprocedureverordening (EU) 2024/1349, de Hervestigingsverordening (EU) 2024/1350, de Asiel- en migratiebeheerverordening (EU) 2024/1351, de Screeningsverordening (EU) 2024/1356, de Verordening consistentiewijzigingen met betrekking tot screening (EU) 2024/1352 en de Eurodac III-verordening (EU) 2024/1358;</w:t>
      </w:r>
    </w:p>
    <w:p w:rsidRPr="00DA3DDD" w:rsidR="00DA3DDD" w:rsidP="00DA3DDD" w:rsidRDefault="00DA3DDD" w14:paraId="7B600527" w14:textId="77777777">
      <w:pPr>
        <w:ind w:firstLine="284"/>
        <w:rPr>
          <w:rFonts w:ascii="Times New Roman" w:hAnsi="Times New Roman"/>
          <w:sz w:val="24"/>
        </w:rPr>
      </w:pPr>
      <w:r w:rsidRPr="00DA3D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A3DDD" w:rsidR="00DA3DDD" w:rsidP="00DA3DDD" w:rsidRDefault="00DA3DDD" w14:paraId="2DB2A1CE" w14:textId="77777777">
      <w:pPr>
        <w:rPr>
          <w:rFonts w:ascii="Times New Roman" w:hAnsi="Times New Roman"/>
          <w:b/>
          <w:bCs/>
          <w:sz w:val="24"/>
        </w:rPr>
      </w:pPr>
      <w:bookmarkStart w:name="d17e63" w:id="1"/>
      <w:bookmarkEnd w:id="1"/>
    </w:p>
    <w:p w:rsidRPr="00DA3DDD" w:rsidR="00DA3DDD" w:rsidP="00DA3DDD" w:rsidRDefault="00DA3DDD" w14:paraId="653CE531" w14:textId="77777777">
      <w:pPr>
        <w:rPr>
          <w:rFonts w:ascii="Times New Roman" w:hAnsi="Times New Roman"/>
          <w:b/>
          <w:bCs/>
          <w:sz w:val="24"/>
        </w:rPr>
      </w:pPr>
    </w:p>
    <w:p w:rsidRPr="00DA3DDD" w:rsidR="00DA3DDD" w:rsidP="00DA3DDD" w:rsidRDefault="00DA3DDD" w14:paraId="38F62065" w14:textId="77777777">
      <w:pPr>
        <w:rPr>
          <w:rFonts w:ascii="Times New Roman" w:hAnsi="Times New Roman"/>
          <w:b/>
          <w:bCs/>
          <w:caps/>
          <w:sz w:val="24"/>
        </w:rPr>
      </w:pPr>
      <w:r w:rsidRPr="00DA3DDD">
        <w:rPr>
          <w:rFonts w:ascii="Times New Roman" w:hAnsi="Times New Roman"/>
          <w:b/>
          <w:bCs/>
          <w:caps/>
          <w:sz w:val="24"/>
        </w:rPr>
        <w:t>ARTIKEL I Vreemdelingenwet 2000</w:t>
      </w:r>
    </w:p>
    <w:p w:rsidRPr="00DA3DDD" w:rsidR="00DA3DDD" w:rsidP="00DA3DDD" w:rsidRDefault="00DA3DDD" w14:paraId="5545A43F" w14:textId="77777777">
      <w:pPr>
        <w:rPr>
          <w:rFonts w:ascii="Times New Roman" w:hAnsi="Times New Roman"/>
          <w:sz w:val="24"/>
        </w:rPr>
      </w:pPr>
    </w:p>
    <w:p w:rsidRPr="00DA3DDD" w:rsidR="00DA3DDD" w:rsidP="00DA3DDD" w:rsidRDefault="00DA3DDD" w14:paraId="6BBAF1C1" w14:textId="77777777">
      <w:pPr>
        <w:ind w:firstLine="284"/>
        <w:rPr>
          <w:rFonts w:ascii="Times New Roman" w:hAnsi="Times New Roman"/>
          <w:sz w:val="24"/>
        </w:rPr>
      </w:pPr>
      <w:r w:rsidRPr="00DA3DDD">
        <w:rPr>
          <w:rFonts w:ascii="Times New Roman" w:hAnsi="Times New Roman"/>
          <w:sz w:val="24"/>
        </w:rPr>
        <w:t>De Vreemdelingenwet 2000 wordt als volgt gewijzigd:</w:t>
      </w:r>
    </w:p>
    <w:p w:rsidRPr="00DA3DDD" w:rsidR="00DA3DDD" w:rsidP="00DA3DDD" w:rsidRDefault="00DA3DDD" w14:paraId="7DD97664" w14:textId="77777777">
      <w:pPr>
        <w:rPr>
          <w:rFonts w:ascii="Times New Roman" w:hAnsi="Times New Roman"/>
          <w:b/>
          <w:bCs/>
          <w:sz w:val="24"/>
        </w:rPr>
      </w:pPr>
      <w:bookmarkStart w:name="_Hlk199254823" w:id="2"/>
    </w:p>
    <w:p w:rsidRPr="00DA3DDD" w:rsidR="00DA3DDD" w:rsidP="00DA3DDD" w:rsidRDefault="00DA3DDD" w14:paraId="1A9FCF25" w14:textId="77777777">
      <w:pPr>
        <w:rPr>
          <w:rFonts w:ascii="Times New Roman" w:hAnsi="Times New Roman"/>
          <w:b/>
          <w:bCs/>
          <w:sz w:val="24"/>
        </w:rPr>
      </w:pPr>
      <w:r w:rsidRPr="00DA3DDD">
        <w:rPr>
          <w:rFonts w:ascii="Times New Roman" w:hAnsi="Times New Roman"/>
          <w:b/>
          <w:bCs/>
          <w:sz w:val="24"/>
        </w:rPr>
        <w:t>A [artikel 1 begripsbepalingen]</w:t>
      </w:r>
    </w:p>
    <w:p w:rsidRPr="00DA3DDD" w:rsidR="00DA3DDD" w:rsidP="00DA3DDD" w:rsidRDefault="00DA3DDD" w14:paraId="7FDA78CF" w14:textId="77777777">
      <w:pPr>
        <w:pStyle w:val="al"/>
        <w:ind w:firstLine="284"/>
        <w:rPr>
          <w:rFonts w:eastAsiaTheme="minorHAnsi"/>
          <w:lang w:eastAsia="en-US"/>
        </w:rPr>
      </w:pPr>
      <w:r w:rsidRPr="00DA3DDD">
        <w:rPr>
          <w:rFonts w:eastAsiaTheme="minorHAnsi"/>
          <w:lang w:eastAsia="en-US"/>
        </w:rPr>
        <w:t>Artikel 1 wordt als volgt gewijzigd:</w:t>
      </w:r>
    </w:p>
    <w:p w:rsidRPr="00DA3DDD" w:rsidR="00DA3DDD" w:rsidP="00DA3DDD" w:rsidRDefault="00DA3DDD" w14:paraId="7B598A24"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1. De begripsbepaling van </w:t>
      </w:r>
      <w:r w:rsidRPr="00DA3DDD">
        <w:rPr>
          <w:rFonts w:eastAsiaTheme="minorHAnsi"/>
          <w:i/>
          <w:iCs/>
          <w:lang w:eastAsia="en-US"/>
        </w:rPr>
        <w:t>asiel</w:t>
      </w:r>
      <w:r w:rsidRPr="00DA3DDD">
        <w:rPr>
          <w:rFonts w:eastAsiaTheme="minorHAnsi"/>
          <w:lang w:eastAsia="en-US"/>
        </w:rPr>
        <w:t xml:space="preserve"> vervalt.</w:t>
      </w:r>
    </w:p>
    <w:p w:rsidRPr="00DA3DDD" w:rsidR="00DA3DDD" w:rsidP="00DA3DDD" w:rsidRDefault="00DA3DDD" w14:paraId="35158B7A" w14:textId="77777777">
      <w:pPr>
        <w:ind w:firstLine="284"/>
        <w:rPr>
          <w:rFonts w:ascii="Times New Roman" w:hAnsi="Times New Roman"/>
          <w:kern w:val="2"/>
          <w:sz w:val="24"/>
          <w14:ligatures w14:val="standardContextual"/>
        </w:rPr>
      </w:pPr>
      <w:r w:rsidRPr="00DA3DDD">
        <w:rPr>
          <w:rFonts w:ascii="Times New Roman" w:hAnsi="Times New Roman"/>
          <w:sz w:val="24"/>
        </w:rPr>
        <w:t xml:space="preserve">2. In de begripsbepaling van </w:t>
      </w:r>
      <w:r w:rsidRPr="00DA3DDD">
        <w:rPr>
          <w:rFonts w:ascii="Times New Roman" w:hAnsi="Times New Roman"/>
          <w:i/>
          <w:iCs/>
          <w:kern w:val="2"/>
          <w:sz w:val="24"/>
          <w14:ligatures w14:val="standardContextual"/>
        </w:rPr>
        <w:t>Europese verordeningen die betrekking hebben op biometrische gegevens</w:t>
      </w:r>
      <w:r w:rsidRPr="00DA3DDD">
        <w:rPr>
          <w:rFonts w:ascii="Times New Roman" w:hAnsi="Times New Roman"/>
          <w:kern w:val="2"/>
          <w:sz w:val="24"/>
          <w14:ligatures w14:val="standardContextual"/>
        </w:rPr>
        <w:t xml:space="preserve"> komt subonderdeel 1˚ te luiden:</w:t>
      </w:r>
    </w:p>
    <w:p w:rsidRPr="00DA3DDD" w:rsidR="00DA3DDD" w:rsidP="00DA3DDD" w:rsidRDefault="00DA3DDD" w14:paraId="16949FA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w:t>
      </w:r>
      <w:bookmarkStart w:name="_Hlk167877979" w:id="3"/>
      <w:r w:rsidRPr="00DA3DDD">
        <w:rPr>
          <w:rFonts w:ascii="Times New Roman" w:hAnsi="Times New Roman"/>
          <w:kern w:val="2"/>
          <w:sz w:val="24"/>
          <w14:ligatures w14:val="standardContextual"/>
        </w:rPr>
        <w:t>Verordening (EU) 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bookmarkEnd w:id="3"/>
      <w:r w:rsidRPr="00DA3DDD">
        <w:rPr>
          <w:rFonts w:ascii="Times New Roman" w:hAnsi="Times New Roman"/>
          <w:kern w:val="2"/>
          <w:sz w:val="24"/>
          <w14:ligatures w14:val="standardContextual"/>
        </w:rPr>
        <w:t>.</w:t>
      </w:r>
    </w:p>
    <w:p w:rsidRPr="00DA3DDD" w:rsidR="00DA3DDD" w:rsidP="00DA3DDD" w:rsidRDefault="00DA3DDD" w14:paraId="5EBDF627"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lastRenderedPageBreak/>
        <w:t xml:space="preserve">3. De begripsbepaling van </w:t>
      </w:r>
      <w:r w:rsidRPr="00DA3DDD">
        <w:rPr>
          <w:rFonts w:eastAsiaTheme="minorHAnsi"/>
          <w:i/>
          <w:iCs/>
          <w:lang w:eastAsia="en-US"/>
        </w:rPr>
        <w:t>grensprocedure</w:t>
      </w:r>
      <w:r w:rsidRPr="00DA3DDD">
        <w:rPr>
          <w:rFonts w:eastAsiaTheme="minorHAnsi"/>
          <w:lang w:eastAsia="en-US"/>
        </w:rPr>
        <w:t xml:space="preserve"> vervalt.</w:t>
      </w:r>
    </w:p>
    <w:p w:rsidRPr="00DA3DDD" w:rsidR="00DA3DDD" w:rsidP="00DA3DDD" w:rsidRDefault="00DA3DDD" w14:paraId="389915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3D12558"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4. In de begripsbepaling van </w:t>
      </w:r>
      <w:r w:rsidRPr="00DA3DDD">
        <w:rPr>
          <w:rFonts w:eastAsiaTheme="minorHAnsi"/>
          <w:i/>
          <w:iCs/>
          <w:lang w:eastAsia="en-US"/>
        </w:rPr>
        <w:t>internationale bescherming</w:t>
      </w:r>
      <w:r w:rsidRPr="00DA3DDD">
        <w:rPr>
          <w:rFonts w:eastAsiaTheme="minorHAnsi"/>
          <w:lang w:eastAsia="en-US"/>
        </w:rPr>
        <w:t xml:space="preserve"> wordt de zinsnede ‘als bedoeld in artikel 2, onder a, van de Kwalificatierichtlijn;’ vervangen door ‘als bedoeld in artikel 3, onderdeel 3, van de Kwalificatieverordening;’.</w:t>
      </w:r>
    </w:p>
    <w:p w:rsidRPr="00DA3DDD" w:rsidR="00DA3DDD" w:rsidP="00DA3DDD" w:rsidRDefault="00DA3DDD" w14:paraId="69928CCA"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363009D5"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5. De begripsbepaling van </w:t>
      </w:r>
      <w:r w:rsidRPr="00DA3DDD">
        <w:rPr>
          <w:rFonts w:eastAsiaTheme="minorHAnsi"/>
          <w:i/>
          <w:iCs/>
          <w:lang w:eastAsia="en-US"/>
        </w:rPr>
        <w:t>Opvangrichtlijn</w:t>
      </w:r>
      <w:r w:rsidRPr="00DA3DDD">
        <w:rPr>
          <w:rFonts w:eastAsiaTheme="minorHAnsi"/>
          <w:lang w:eastAsia="en-US"/>
        </w:rPr>
        <w:t xml:space="preserve"> komt te luiden:</w:t>
      </w:r>
    </w:p>
    <w:p w:rsidRPr="00DA3DDD" w:rsidR="00DA3DDD" w:rsidP="00DA3DDD" w:rsidRDefault="00DA3DDD" w14:paraId="5A238A4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Opvangrichtlijn</w:t>
      </w:r>
      <w:r w:rsidRPr="00DA3DDD">
        <w:rPr>
          <w:rFonts w:eastAsiaTheme="minorHAnsi"/>
          <w:lang w:eastAsia="en-US"/>
        </w:rPr>
        <w:t>: Richtlijn (EU) 2024/1346 van het Europees parlement en de Raad van 14 mei 2024 tot vaststelling van normen voor de opvang van verzoekers om internationale bescherming (herschikking);.</w:t>
      </w:r>
    </w:p>
    <w:p w:rsidRPr="00DA3DDD" w:rsidR="00DA3DDD" w:rsidP="00DA3DDD" w:rsidRDefault="00DA3DDD" w14:paraId="207DC3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13B86431"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6. De begripsbepaling van </w:t>
      </w:r>
      <w:r w:rsidRPr="00DA3DDD">
        <w:rPr>
          <w:rFonts w:eastAsiaTheme="minorHAnsi"/>
          <w:i/>
          <w:iCs/>
          <w:lang w:eastAsia="en-US"/>
        </w:rPr>
        <w:t>opvolgende aanvraag</w:t>
      </w:r>
      <w:r w:rsidRPr="00DA3DDD">
        <w:rPr>
          <w:rFonts w:eastAsiaTheme="minorHAnsi"/>
          <w:lang w:eastAsia="en-US"/>
        </w:rPr>
        <w:t xml:space="preserve"> vervalt. </w:t>
      </w:r>
    </w:p>
    <w:p w:rsidRPr="00DA3DDD" w:rsidR="00DA3DDD" w:rsidP="00DA3DDD" w:rsidRDefault="00DA3DDD" w14:paraId="23E85B88"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240C3EEF"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7. In de begripsbepaling van </w:t>
      </w:r>
      <w:r w:rsidRPr="00DA3DDD">
        <w:rPr>
          <w:rFonts w:eastAsiaTheme="minorHAnsi"/>
          <w:i/>
          <w:iCs/>
          <w:lang w:eastAsia="en-US"/>
        </w:rPr>
        <w:t>overdrachtsbesluit</w:t>
      </w:r>
      <w:r w:rsidRPr="00DA3DDD">
        <w:rPr>
          <w:rFonts w:eastAsiaTheme="minorHAnsi"/>
          <w:lang w:eastAsia="en-US"/>
        </w:rPr>
        <w:t xml:space="preserve"> wordt de zinsnede ‘bedoeld in artikel 26 van de Dublinverordening’ vervangen door ‘bedoeld in artikel 42 van de Asiel- en migratiebeheerverordening’.</w:t>
      </w:r>
    </w:p>
    <w:p w:rsidRPr="00DA3DDD" w:rsidR="00DA3DDD" w:rsidP="00DA3DDD" w:rsidRDefault="00DA3DDD" w14:paraId="04D71817"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4AC3E5D9"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8. In de begripsbepaling van </w:t>
      </w:r>
      <w:r w:rsidRPr="00DA3DDD">
        <w:rPr>
          <w:rFonts w:eastAsiaTheme="minorHAnsi"/>
          <w:i/>
          <w:iCs/>
          <w:lang w:eastAsia="en-US"/>
        </w:rPr>
        <w:t>verblijf op reguliere gronden</w:t>
      </w:r>
      <w:r w:rsidRPr="00DA3DDD">
        <w:rPr>
          <w:rFonts w:eastAsiaTheme="minorHAnsi"/>
          <w:lang w:eastAsia="en-US"/>
        </w:rPr>
        <w:t xml:space="preserve"> wordt de zinsnede ‘bedoeld in de artikelen 29 en 34’ vervangen door ‘bedoeld in de artikelen 29 tot en met 29d’.</w:t>
      </w:r>
    </w:p>
    <w:p w:rsidRPr="00DA3DDD" w:rsidR="00DA3DDD" w:rsidP="00DA3DDD" w:rsidRDefault="00DA3DDD" w14:paraId="58559836"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6BD3C69" w14:textId="77777777">
      <w:pPr>
        <w:pStyle w:val="al"/>
        <w:ind w:firstLine="284"/>
        <w:rPr>
          <w:rFonts w:eastAsiaTheme="minorHAnsi"/>
          <w:lang w:eastAsia="en-US"/>
        </w:rPr>
      </w:pPr>
      <w:r w:rsidRPr="00DA3DDD">
        <w:rPr>
          <w:rFonts w:eastAsiaTheme="minorHAnsi"/>
          <w:lang w:eastAsia="en-US"/>
        </w:rPr>
        <w:t xml:space="preserve">9. De begripsbepalingen van </w:t>
      </w:r>
      <w:r w:rsidRPr="00DA3DDD">
        <w:rPr>
          <w:rFonts w:eastAsiaTheme="minorHAnsi"/>
          <w:i/>
          <w:iCs/>
          <w:lang w:eastAsia="en-US"/>
        </w:rPr>
        <w:t>Dublinverordening</w:t>
      </w:r>
      <w:r w:rsidRPr="00DA3DDD">
        <w:rPr>
          <w:rFonts w:eastAsiaTheme="minorHAnsi"/>
          <w:lang w:eastAsia="en-US"/>
        </w:rPr>
        <w:t xml:space="preserve">, </w:t>
      </w:r>
      <w:r w:rsidRPr="00DA3DDD">
        <w:rPr>
          <w:rFonts w:eastAsiaTheme="minorHAnsi"/>
          <w:i/>
          <w:iCs/>
          <w:lang w:eastAsia="en-US"/>
        </w:rPr>
        <w:t>Kwalificatierichtlijn</w:t>
      </w:r>
      <w:r w:rsidRPr="00DA3DDD">
        <w:rPr>
          <w:rFonts w:eastAsiaTheme="minorHAnsi"/>
          <w:lang w:eastAsia="en-US"/>
        </w:rPr>
        <w:t xml:space="preserve">, </w:t>
      </w:r>
      <w:r w:rsidRPr="00DA3DDD">
        <w:rPr>
          <w:rFonts w:eastAsiaTheme="minorHAnsi"/>
          <w:i/>
          <w:iCs/>
          <w:lang w:eastAsia="en-US"/>
        </w:rPr>
        <w:t xml:space="preserve">Procedurerichtlijn en verdragsvluchteling </w:t>
      </w:r>
      <w:r w:rsidRPr="00DA3DDD">
        <w:rPr>
          <w:rFonts w:eastAsiaTheme="minorHAnsi"/>
          <w:lang w:eastAsia="en-US"/>
        </w:rPr>
        <w:t>vervallen.</w:t>
      </w:r>
    </w:p>
    <w:p w:rsidRPr="00DA3DDD" w:rsidR="00DA3DDD" w:rsidP="00DA3DDD" w:rsidRDefault="00DA3DDD" w14:paraId="04C37E76"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10. In de alfabetische volgorde worden de volgende begripsbepalingen ingevoegd:</w:t>
      </w:r>
    </w:p>
    <w:p w:rsidRPr="00DA3DDD" w:rsidR="00DA3DDD" w:rsidP="00DA3DDD" w:rsidRDefault="00DA3DDD" w14:paraId="0A1CB630" w14:textId="77777777">
      <w:pPr>
        <w:pStyle w:val="al"/>
        <w:spacing w:before="0" w:beforeAutospacing="0" w:after="160" w:afterAutospacing="0" w:line="259" w:lineRule="auto"/>
        <w:ind w:firstLine="284"/>
        <w:contextualSpacing/>
        <w:rPr>
          <w:rFonts w:eastAsiaTheme="minorHAnsi"/>
          <w:lang w:eastAsia="en-US"/>
        </w:rPr>
      </w:pPr>
      <w:bookmarkStart w:name="_Hlk194422527" w:id="4"/>
      <w:r w:rsidRPr="00DA3DDD">
        <w:rPr>
          <w:rFonts w:eastAsiaTheme="minorHAnsi"/>
          <w:i/>
          <w:iCs/>
          <w:lang w:eastAsia="en-US"/>
        </w:rPr>
        <w:t>aanvraag tot het verlenen van een verblijfsvergunning asiel</w:t>
      </w:r>
      <w:r w:rsidRPr="00DA3DDD">
        <w:rPr>
          <w:rFonts w:eastAsiaTheme="minorHAnsi"/>
          <w:lang w:eastAsia="en-US"/>
        </w:rPr>
        <w:t>: een verzoek om internationale bescherming als bedoeld in artikel 3, onderdeel 12, van de Procedureverordening dan wel een aanvraag om verblijf als gezinslid van een vreemdeling die internationale bescherming geniet, als bedoeld in de artikelen 29b, 29c en 29d;</w:t>
      </w:r>
    </w:p>
    <w:bookmarkEnd w:id="4"/>
    <w:p w:rsidR="00DA3DDD" w:rsidP="00DA3DDD" w:rsidRDefault="00DA3DDD" w14:paraId="295BCF0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Asiel- en migratiebeheerverordening</w:t>
      </w:r>
      <w:r w:rsidRPr="00DA3DDD">
        <w:rPr>
          <w:rFonts w:eastAsiaTheme="minorHAnsi"/>
          <w:lang w:eastAsia="en-US"/>
        </w:rPr>
        <w:t>: Verordening (EU) 2024/1351 van het Europees Parlement en de Raad van 14 mei 2024 betreffende asiel- en migratiebeheer, tot wijziging van de Verordeningen (EU) 2021/1147 en (EU) 2021/1060 en tot intrekking van Verordening (EU) nr. 604/2013;</w:t>
      </w:r>
    </w:p>
    <w:p w:rsidR="00DA3DDD" w:rsidP="00DA3DDD" w:rsidRDefault="00DA3DDD" w14:paraId="3032C4E1" w14:textId="77777777">
      <w:pPr>
        <w:pStyle w:val="al"/>
        <w:spacing w:before="0" w:beforeAutospacing="0" w:after="160" w:afterAutospacing="0" w:line="259" w:lineRule="auto"/>
        <w:ind w:firstLine="284"/>
        <w:contextualSpacing/>
      </w:pPr>
      <w:r w:rsidRPr="00DA3DDD">
        <w:rPr>
          <w:i/>
          <w:iCs/>
        </w:rPr>
        <w:t xml:space="preserve">asielgrensprocedure: </w:t>
      </w:r>
      <w:r w:rsidRPr="00DA3DDD">
        <w:t>de asielgrensprocedure bedoeld in artikel 43 van de Procedureverordening;</w:t>
      </w:r>
    </w:p>
    <w:p w:rsidR="00DA3DDD" w:rsidP="00DA3DDD" w:rsidRDefault="00DA3DDD" w14:paraId="5220958A" w14:textId="77777777">
      <w:pPr>
        <w:pStyle w:val="al"/>
        <w:spacing w:before="0" w:beforeAutospacing="0" w:after="160" w:afterAutospacing="0" w:line="259" w:lineRule="auto"/>
        <w:ind w:firstLine="284"/>
        <w:contextualSpacing/>
      </w:pPr>
      <w:r w:rsidRPr="00DA3DDD">
        <w:rPr>
          <w:i/>
          <w:iCs/>
        </w:rPr>
        <w:t xml:space="preserve">besluit tot buitenbehandelingstelling: </w:t>
      </w:r>
      <w:r w:rsidRPr="00DA3DDD">
        <w:t>een</w:t>
      </w:r>
      <w:r w:rsidRPr="00DA3DDD">
        <w:rPr>
          <w:i/>
          <w:iCs/>
        </w:rPr>
        <w:t xml:space="preserve"> </w:t>
      </w:r>
      <w:r w:rsidRPr="00DA3DDD">
        <w:t>besluit tot het afwijzen van een verzoek als impliciet of expliciet ingetrokken overeenkomstig artikel 36, tweede lid, van de Procedureverordening;</w:t>
      </w:r>
    </w:p>
    <w:p w:rsidR="00DA3DDD" w:rsidP="00DA3DDD" w:rsidRDefault="00DA3DDD" w14:paraId="13FDCA15" w14:textId="77777777">
      <w:pPr>
        <w:pStyle w:val="al"/>
        <w:spacing w:before="0" w:beforeAutospacing="0" w:after="160" w:afterAutospacing="0" w:line="259" w:lineRule="auto"/>
        <w:ind w:firstLine="284"/>
        <w:contextualSpacing/>
      </w:pPr>
      <w:r w:rsidRPr="00DA3DDD">
        <w:rPr>
          <w:i/>
          <w:iCs/>
        </w:rPr>
        <w:t>Gezinsherenigingsrichtlijn</w:t>
      </w:r>
      <w:r w:rsidRPr="00DA3DDD">
        <w:t xml:space="preserve">: Richtlijn 2003/86/EG van de Raad van 22 september 2003 inzake het recht op gezinshereniging; </w:t>
      </w:r>
      <w:bookmarkStart w:name="_Hlk214540676" w:id="5"/>
    </w:p>
    <w:p w:rsidR="00DA3DDD" w:rsidP="00DA3DDD" w:rsidRDefault="00DA3DDD" w14:paraId="773C9D8E" w14:textId="77777777">
      <w:pPr>
        <w:pStyle w:val="al"/>
        <w:spacing w:before="0" w:beforeAutospacing="0" w:after="160" w:afterAutospacing="0" w:line="259" w:lineRule="auto"/>
        <w:ind w:firstLine="284"/>
        <w:contextualSpacing/>
      </w:pPr>
      <w:r w:rsidRPr="00DA3DDD">
        <w:rPr>
          <w:i/>
          <w:iCs/>
          <w:kern w:val="2"/>
          <w14:ligatures w14:val="standardContextual"/>
        </w:rPr>
        <w:t xml:space="preserve">Hervestigingsverordening: </w:t>
      </w:r>
      <w:r w:rsidRPr="00DA3DDD">
        <w:t>Verordening (EU) 2024/1350 van het Europees Parlement en de Raad van 14 mei 2024 tot vaststelling van een Uniekader voor hervestiging en toelating op humanitaire gronden, en tot wijziging van Verordening (EU) 2021/1147;</w:t>
      </w:r>
      <w:bookmarkEnd w:id="5"/>
    </w:p>
    <w:p w:rsidR="00DA3DDD" w:rsidP="00DA3DDD" w:rsidRDefault="00DA3DDD" w14:paraId="2BE03950"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Kwalificatieverordening</w:t>
      </w:r>
      <w:r w:rsidRPr="00DA3DDD">
        <w:rPr>
          <w:kern w:val="2"/>
          <w14:ligatures w14:val="standardContextual"/>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w:t>
      </w:r>
      <w:r w:rsidRPr="00DA3DDD">
        <w:rPr>
          <w:kern w:val="2"/>
          <w14:ligatures w14:val="standardContextual"/>
        </w:rPr>
        <w:lastRenderedPageBreak/>
        <w:t>en voor de inhoud van de verleende bescherming, tot wijziging van Richtlijn 2003/109/EG van de Raad en tot intrekking van Richtlijn 2011/95/EU van het Europees Parlement en de Raad;</w:t>
      </w:r>
    </w:p>
    <w:p w:rsidR="00DA3DDD" w:rsidP="00DA3DDD" w:rsidRDefault="00DA3DDD" w14:paraId="31FDE4A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Niet-begeleide minderjarige</w:t>
      </w:r>
      <w:r w:rsidRPr="00DA3DDD">
        <w:rPr>
          <w:kern w:val="2"/>
          <w14:ligatures w14:val="standardContextual"/>
        </w:rPr>
        <w:t>: een persoon zoals gedefinieerd in artikel 2, onderdeel 5, van de Opvangrichtlijn;</w:t>
      </w:r>
    </w:p>
    <w:p w:rsidR="00DA3DDD" w:rsidP="00DA3DDD" w:rsidRDefault="00DA3DDD" w14:paraId="1178E9F9"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Onafhankelijk toezichtmechanisme</w:t>
      </w:r>
      <w:r w:rsidRPr="00DA3DDD">
        <w:rPr>
          <w:kern w:val="2"/>
          <w14:ligatures w14:val="standardContextual"/>
        </w:rPr>
        <w:t>: het onafhankelijk toezichtmechanisme genoemd in artikel 10, tweede lid, van de Screeningsverordening en artikel 43, vierde lid, van de Procedureverordening;</w:t>
      </w:r>
    </w:p>
    <w:p w:rsidR="00DA3DDD" w:rsidP="00DA3DDD" w:rsidRDefault="00DA3DDD" w14:paraId="1B7D533C"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Procedureverordening</w:t>
      </w:r>
      <w:r w:rsidRPr="00DA3DDD">
        <w:rPr>
          <w:kern w:val="2"/>
          <w14:ligatures w14:val="standardContextual"/>
        </w:rPr>
        <w:t>: Verordening (EU) 2024/1348 van het Europees Parlement en de Raad van 14 mei 2024 tot vaststelling van een gemeenschappelijke procedure voor internationale bescherming in de Unie en tot intrekking van Richtlijn 2013/32/EU;</w:t>
      </w:r>
    </w:p>
    <w:p w:rsidR="00DA3DDD" w:rsidP="00DA3DDD" w:rsidRDefault="00DA3DDD" w14:paraId="10815B4E"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Screeningsautoriteiten</w:t>
      </w:r>
      <w:r w:rsidRPr="00DA3DDD">
        <w:rPr>
          <w:kern w:val="2"/>
          <w14:ligatures w14:val="standardContextual"/>
        </w:rPr>
        <w:t>: de bij of krachtens artikel 2ff, eerste, tweede en derde lid, aangewezen autoriteiten;</w:t>
      </w:r>
    </w:p>
    <w:p w:rsidR="00DA3DDD" w:rsidP="00DA3DDD" w:rsidRDefault="00DA3DDD" w14:paraId="74D0C4F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Screeningsverordening</w:t>
      </w:r>
      <w:r w:rsidRPr="00DA3DDD">
        <w:rPr>
          <w:kern w:val="2"/>
          <w14:ligatures w14:val="standardContextual"/>
        </w:rPr>
        <w:t>: Verordening (EU) 2024/1356 van het Europees Parlement en de Raad van 14 mei 2024 tot invoering van de screening van onderdanen van derde landen aan de buitengrenzen en tot wijziging van de Verordeningen (EG) nr. 767/2008, (EU) 2017/2226, (EU) 2018/1240 en (EU) 2019/817;</w:t>
      </w:r>
      <w:bookmarkStart w:name="_Hlk194422589" w:id="6"/>
      <w:bookmarkStart w:name="_Hlk194422539" w:id="7"/>
    </w:p>
    <w:p w:rsidRPr="00DA3DDD" w:rsidR="00DA3DDD" w:rsidP="00DA3DDD" w:rsidRDefault="00DA3DDD" w14:paraId="50DAA647" w14:textId="44686AAA">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 xml:space="preserve">verblijf op asielgerelateerde gronden: </w:t>
      </w:r>
      <w:r w:rsidRPr="00DA3DDD">
        <w:rPr>
          <w:kern w:val="2"/>
          <w14:ligatures w14:val="standardContextual"/>
        </w:rPr>
        <w:t>het verblijf van de vreemdeling in Nederland op de gronden bedoeld in de artikelen 29 tot en met 29d;.</w:t>
      </w:r>
    </w:p>
    <w:bookmarkEnd w:id="6"/>
    <w:bookmarkEnd w:id="7"/>
    <w:p w:rsidRPr="00DA3DDD" w:rsidR="00DA3DDD" w:rsidP="00DA3DDD" w:rsidRDefault="00DA3DDD" w14:paraId="6F29CCD4" w14:textId="77777777">
      <w:pPr>
        <w:rPr>
          <w:rFonts w:ascii="Times New Roman" w:hAnsi="Times New Roman"/>
          <w:sz w:val="24"/>
        </w:rPr>
      </w:pPr>
    </w:p>
    <w:bookmarkEnd w:id="2"/>
    <w:p w:rsidRPr="00DA3DDD" w:rsidR="00DA3DDD" w:rsidP="00DA3DDD" w:rsidRDefault="00DA3DDD" w14:paraId="31A3D575" w14:textId="77777777">
      <w:pPr>
        <w:rPr>
          <w:rFonts w:ascii="Times New Roman" w:hAnsi="Times New Roman"/>
          <w:b/>
          <w:bCs/>
          <w:sz w:val="24"/>
        </w:rPr>
      </w:pPr>
      <w:r w:rsidRPr="00DA3DDD">
        <w:rPr>
          <w:rFonts w:ascii="Times New Roman" w:hAnsi="Times New Roman"/>
          <w:b/>
          <w:bCs/>
          <w:sz w:val="24"/>
        </w:rPr>
        <w:t>B [artikel 2u technische wijziging i.v.m. verblijfsvergunning asiel]</w:t>
      </w:r>
    </w:p>
    <w:p w:rsidR="00DA3DDD" w:rsidP="00DA3DDD" w:rsidRDefault="00DA3DDD" w14:paraId="74956346" w14:textId="77777777">
      <w:pPr>
        <w:rPr>
          <w:rFonts w:ascii="Times New Roman" w:hAnsi="Times New Roman"/>
          <w:sz w:val="24"/>
        </w:rPr>
      </w:pPr>
    </w:p>
    <w:p w:rsidRPr="00DA3DDD" w:rsidR="00DA3DDD" w:rsidP="00DA3DDD" w:rsidRDefault="00DA3DDD" w14:paraId="7540A777" w14:textId="0820FCF8">
      <w:pPr>
        <w:ind w:firstLine="284"/>
        <w:rPr>
          <w:rFonts w:ascii="Times New Roman" w:hAnsi="Times New Roman"/>
          <w:sz w:val="24"/>
        </w:rPr>
      </w:pPr>
      <w:r w:rsidRPr="00DA3DDD">
        <w:rPr>
          <w:rFonts w:ascii="Times New Roman" w:hAnsi="Times New Roman"/>
          <w:sz w:val="24"/>
        </w:rPr>
        <w:t>In artikel 2u, vierde lid wordt ‘verblijfsvergunning voor bepaalde tijd’ vervangen door ‘verblijfsvergunning asiel’.</w:t>
      </w:r>
    </w:p>
    <w:p w:rsidRPr="00DA3DDD" w:rsidR="00DA3DDD" w:rsidP="00DA3DDD" w:rsidRDefault="00DA3DDD" w14:paraId="4C6588C0" w14:textId="77777777">
      <w:pPr>
        <w:rPr>
          <w:rFonts w:ascii="Times New Roman" w:hAnsi="Times New Roman"/>
          <w:b/>
          <w:bCs/>
          <w:sz w:val="24"/>
        </w:rPr>
      </w:pPr>
    </w:p>
    <w:p w:rsidRPr="00DA3DDD" w:rsidR="00DA3DDD" w:rsidP="00DA3DDD" w:rsidRDefault="00DA3DDD" w14:paraId="6E3C05C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C [nieuw hoofdstuk 1c. Screening] </w:t>
      </w:r>
    </w:p>
    <w:p w:rsidR="00DA3DDD" w:rsidP="00DA3DDD" w:rsidRDefault="00DA3DDD" w14:paraId="1CE87BD8" w14:textId="77777777">
      <w:pPr>
        <w:ind w:firstLine="284"/>
        <w:rPr>
          <w:rFonts w:ascii="Times New Roman" w:hAnsi="Times New Roman"/>
          <w:kern w:val="2"/>
          <w:sz w:val="24"/>
          <w14:ligatures w14:val="standardContextual"/>
        </w:rPr>
      </w:pPr>
    </w:p>
    <w:p w:rsidR="00DA3DDD" w:rsidP="00DA3DDD" w:rsidRDefault="00DA3DDD" w14:paraId="0FB700A2" w14:textId="220E629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2ee van de Vreemdelingenwet 2000 wordt een nieuw hoofdstuk ingevoegd, luidende:</w:t>
      </w:r>
    </w:p>
    <w:p w:rsidR="00DA3DDD" w:rsidP="00DA3DDD" w:rsidRDefault="00DA3DDD" w14:paraId="46CF65AE" w14:textId="77777777">
      <w:pPr>
        <w:ind w:firstLine="284"/>
        <w:rPr>
          <w:rFonts w:ascii="Times New Roman" w:hAnsi="Times New Roman"/>
          <w:kern w:val="2"/>
          <w:sz w:val="24"/>
          <w14:ligatures w14:val="standardContextual"/>
        </w:rPr>
      </w:pPr>
    </w:p>
    <w:p w:rsidRPr="00DA3DDD" w:rsidR="00DA3DDD" w:rsidP="00DA3DDD" w:rsidRDefault="00DA3DDD" w14:paraId="2BF9D199" w14:textId="77777777">
      <w:pPr>
        <w:ind w:firstLine="284"/>
        <w:rPr>
          <w:rFonts w:ascii="Times New Roman" w:hAnsi="Times New Roman"/>
          <w:kern w:val="2"/>
          <w:sz w:val="24"/>
          <w14:ligatures w14:val="standardContextual"/>
        </w:rPr>
      </w:pPr>
    </w:p>
    <w:p w:rsidR="00DA3DDD" w:rsidP="00DA3DDD" w:rsidRDefault="00DA3DDD" w14:paraId="7AA01034" w14:textId="77777777">
      <w:pPr>
        <w:rPr>
          <w:rFonts w:ascii="Times New Roman" w:hAnsi="Times New Roman"/>
          <w:b/>
          <w:bCs/>
          <w:caps/>
          <w:kern w:val="2"/>
          <w:sz w:val="24"/>
          <w14:ligatures w14:val="standardContextual"/>
        </w:rPr>
      </w:pPr>
      <w:r w:rsidRPr="00DA3DDD">
        <w:rPr>
          <w:rFonts w:ascii="Times New Roman" w:hAnsi="Times New Roman"/>
          <w:b/>
          <w:bCs/>
          <w:caps/>
          <w:kern w:val="2"/>
          <w:sz w:val="24"/>
          <w14:ligatures w14:val="standardContextual"/>
        </w:rPr>
        <w:t>Hoofdstuk 1C. SCREENING</w:t>
      </w:r>
    </w:p>
    <w:p w:rsidRPr="00DA3DDD" w:rsidR="00DA3DDD" w:rsidP="00DA3DDD" w:rsidRDefault="00DA3DDD" w14:paraId="29388604" w14:textId="77777777">
      <w:pPr>
        <w:rPr>
          <w:rFonts w:ascii="Times New Roman" w:hAnsi="Times New Roman"/>
          <w:b/>
          <w:bCs/>
          <w:caps/>
          <w:kern w:val="2"/>
          <w:sz w:val="24"/>
          <w14:ligatures w14:val="standardContextual"/>
        </w:rPr>
      </w:pPr>
    </w:p>
    <w:p w:rsidRPr="00DA3DDD" w:rsidR="00DA3DDD" w:rsidP="00DA3DDD" w:rsidRDefault="00DA3DDD" w14:paraId="699A946C" w14:textId="77777777">
      <w:pPr>
        <w:rPr>
          <w:rFonts w:ascii="Times New Roman" w:hAnsi="Times New Roman"/>
          <w:b/>
          <w:bCs/>
          <w:sz w:val="24"/>
        </w:rPr>
      </w:pPr>
      <w:r w:rsidRPr="00DA3DDD">
        <w:rPr>
          <w:rFonts w:ascii="Times New Roman" w:hAnsi="Times New Roman"/>
          <w:b/>
          <w:bCs/>
          <w:sz w:val="24"/>
        </w:rPr>
        <w:t>Artikel 2ff</w:t>
      </w:r>
    </w:p>
    <w:p w:rsidR="00DA3DDD" w:rsidP="00DA3DDD" w:rsidRDefault="00DA3DDD" w14:paraId="7D6AEDCC" w14:textId="77777777">
      <w:pPr>
        <w:rPr>
          <w:rFonts w:ascii="Times New Roman" w:hAnsi="Times New Roman"/>
          <w:sz w:val="24"/>
        </w:rPr>
      </w:pPr>
    </w:p>
    <w:p w:rsidRPr="00DA3DDD" w:rsidR="00DA3DDD" w:rsidP="00DA3DDD" w:rsidRDefault="00DA3DDD" w14:paraId="6A3CE50C" w14:textId="787A0DA8">
      <w:pPr>
        <w:ind w:firstLine="284"/>
        <w:rPr>
          <w:rFonts w:ascii="Times New Roman" w:hAnsi="Times New Roman"/>
          <w:sz w:val="24"/>
        </w:rPr>
      </w:pPr>
      <w:r w:rsidRPr="00DA3DDD">
        <w:rPr>
          <w:rFonts w:ascii="Times New Roman" w:hAnsi="Times New Roman"/>
          <w:sz w:val="24"/>
        </w:rPr>
        <w:t xml:space="preserve">1. Onze Minister is overeenkomstig de Screeningsverordening belast met de uitvoering van de taken en bezit daartoe de bevoegdheden die de Screeningsverordening aan de Screeningsautoriteiten toekent. </w:t>
      </w:r>
    </w:p>
    <w:p w:rsidRPr="00DA3DDD" w:rsidR="00DA3DDD" w:rsidP="00DA3DDD" w:rsidRDefault="00DA3DDD" w14:paraId="3D2BFA31" w14:textId="77777777">
      <w:pPr>
        <w:ind w:firstLine="284"/>
        <w:rPr>
          <w:rFonts w:ascii="Times New Roman" w:hAnsi="Times New Roman"/>
          <w:sz w:val="24"/>
        </w:rPr>
      </w:pPr>
      <w:r w:rsidRPr="00DA3DDD">
        <w:rPr>
          <w:rFonts w:ascii="Times New Roman" w:hAnsi="Times New Roman"/>
          <w:sz w:val="24"/>
        </w:rPr>
        <w:t xml:space="preserve">2. Ten aanzien van de in artikel 5 van de Screeningsverordening bedoelde screening aan de buitengrens, voert de Koninklijke Marechaussee de taken van de Screeningsautoriteiten overeenkomstig de Screeningsverordening uit, </w:t>
      </w:r>
      <w:bookmarkStart w:name="_Hlk213684561" w:id="8"/>
      <w:r w:rsidRPr="00DA3DDD">
        <w:rPr>
          <w:rFonts w:ascii="Times New Roman" w:hAnsi="Times New Roman"/>
          <w:sz w:val="24"/>
        </w:rPr>
        <w:t>voor zover het de toepassing van artikel 14 en 15 van de Screeningverordening betreft, met inbegrip van de afname van biometrische gegevens van een aan de screening onderworpen onderdaan van een derde land voor de identificatie of verificatie van de identiteit van die persoon, de veiligheidscontrole van die persoon en de registratie in Eurodac van die persoon, overeenkomstig artikel 15, eerste lid, onderdeel b, en de artikelen 22, 23 en 24 van Verordening (EU) 2024/1358, naargelang het geval.</w:t>
      </w:r>
    </w:p>
    <w:bookmarkEnd w:id="8"/>
    <w:p w:rsidRPr="00DA3DDD" w:rsidR="00DA3DDD" w:rsidP="00DA3DDD" w:rsidRDefault="00DA3DDD" w14:paraId="5B29F4CD" w14:textId="77777777">
      <w:pPr>
        <w:ind w:firstLine="284"/>
        <w:rPr>
          <w:rFonts w:ascii="Times New Roman" w:hAnsi="Times New Roman"/>
          <w:b/>
          <w:bCs/>
          <w:sz w:val="24"/>
        </w:rPr>
      </w:pPr>
      <w:r w:rsidRPr="00DA3DDD">
        <w:rPr>
          <w:rFonts w:ascii="Times New Roman" w:hAnsi="Times New Roman"/>
          <w:sz w:val="24"/>
        </w:rPr>
        <w:lastRenderedPageBreak/>
        <w:t xml:space="preserve">3. Onverminderd het eerste en tweede lid kunnen bij algemene maatregel van bestuur een of meerdere autoriteiten of instanties worden aangewezen die een of meerdere taken van de Screeningsautoriteiten uitvoeren. </w:t>
      </w:r>
    </w:p>
    <w:p w:rsidRPr="00DA3DDD" w:rsidR="00DA3DDD" w:rsidP="00DA3DDD" w:rsidRDefault="00DA3DDD" w14:paraId="73A155DB" w14:textId="77777777">
      <w:pPr>
        <w:ind w:firstLine="284"/>
        <w:rPr>
          <w:rFonts w:ascii="Times New Roman" w:hAnsi="Times New Roman"/>
          <w:sz w:val="24"/>
        </w:rPr>
      </w:pPr>
      <w:r w:rsidRPr="00DA3DDD">
        <w:rPr>
          <w:rFonts w:ascii="Times New Roman" w:hAnsi="Times New Roman"/>
          <w:sz w:val="24"/>
        </w:rPr>
        <w:t>4. De Screeningsautoriteiten verstrekken bij aanvang van de screening de aan screening onderworpen vreemdelingen op schriftelijke wijze informatie over de mogelijkheden tot het instellen van procedures bij niet-eerbiediging of niet-handhaving van grondrechten gedurende de screening, in een taal die de vreemdeling begrijpt, of waarvan redelijkerwijze kan worden aangenomen dat de vreemdeling deze begrijpt.</w:t>
      </w:r>
    </w:p>
    <w:p w:rsidRPr="00DA3DDD" w:rsidR="00DA3DDD" w:rsidP="00DA3DDD" w:rsidRDefault="00DA3DDD" w14:paraId="0F67964B" w14:textId="77777777">
      <w:pPr>
        <w:ind w:firstLine="284"/>
        <w:rPr>
          <w:rFonts w:ascii="Times New Roman" w:hAnsi="Times New Roman"/>
          <w:b/>
          <w:bCs/>
          <w:sz w:val="24"/>
        </w:rPr>
      </w:pPr>
    </w:p>
    <w:p w:rsidR="00DA3DDD" w:rsidP="00DA3DDD" w:rsidRDefault="00DA3DDD" w14:paraId="13FD65BC" w14:textId="77777777">
      <w:pPr>
        <w:rPr>
          <w:rFonts w:ascii="Times New Roman" w:hAnsi="Times New Roman"/>
          <w:b/>
          <w:bCs/>
          <w:sz w:val="24"/>
        </w:rPr>
      </w:pPr>
      <w:r w:rsidRPr="00DA3DDD">
        <w:rPr>
          <w:rFonts w:ascii="Times New Roman" w:hAnsi="Times New Roman"/>
          <w:b/>
          <w:bCs/>
          <w:sz w:val="24"/>
        </w:rPr>
        <w:t>Artikel 2gg</w:t>
      </w:r>
    </w:p>
    <w:p w:rsidRPr="00DA3DDD" w:rsidR="00DA3DDD" w:rsidP="00DA3DDD" w:rsidRDefault="00DA3DDD" w14:paraId="26FB3E4D" w14:textId="77777777">
      <w:pPr>
        <w:rPr>
          <w:rFonts w:ascii="Times New Roman" w:hAnsi="Times New Roman"/>
          <w:b/>
          <w:bCs/>
          <w:sz w:val="24"/>
        </w:rPr>
      </w:pPr>
    </w:p>
    <w:p w:rsidRPr="00DA3DDD" w:rsidR="00DA3DDD" w:rsidP="00DA3DDD" w:rsidRDefault="00DA3DDD" w14:paraId="7B349065" w14:textId="77777777">
      <w:pPr>
        <w:ind w:firstLine="284"/>
        <w:rPr>
          <w:rFonts w:ascii="Times New Roman" w:hAnsi="Times New Roman"/>
          <w:sz w:val="24"/>
        </w:rPr>
      </w:pPr>
      <w:r w:rsidRPr="00DA3DDD">
        <w:rPr>
          <w:rFonts w:ascii="Times New Roman" w:hAnsi="Times New Roman"/>
          <w:sz w:val="24"/>
        </w:rPr>
        <w:t>1. Onze Minister voorziet in de uitvoering van de in artikel 12, eerste lid, van de Screeningsverordening bedoelde voorlopige medische controle door gekwalificeerd medisch personeel en in de aanstelling van personen als bedoeld in artikel 13, derde lid, van de Screeningsverordening.</w:t>
      </w:r>
    </w:p>
    <w:p w:rsidRPr="00DA3DDD" w:rsidR="00DA3DDD" w:rsidP="00DA3DDD" w:rsidRDefault="00DA3DDD" w14:paraId="2A946E40" w14:textId="77777777">
      <w:pPr>
        <w:ind w:firstLine="284"/>
        <w:rPr>
          <w:rFonts w:ascii="Times New Roman" w:hAnsi="Times New Roman"/>
          <w:sz w:val="24"/>
        </w:rPr>
      </w:pPr>
      <w:r w:rsidRPr="00DA3DDD">
        <w:rPr>
          <w:rFonts w:ascii="Times New Roman" w:hAnsi="Times New Roman"/>
          <w:sz w:val="24"/>
        </w:rPr>
        <w:t xml:space="preserve">2. Het in het eerste lid bedoelde gekwalificeerde medische personeel en de in het eerste lid bedoelde personen verstrekken de Screeningsautoriteiten die gegevens die noodzakelijk zijn om te kunnen voldoen aan de verplichting opgenomen in artikel 17, eerste lid, onderdeel d, respectievelijk artikel 17, eerste lid, onderdeel e, van de Screeningsverordening. </w:t>
      </w:r>
    </w:p>
    <w:p w:rsidRPr="00DA3DDD" w:rsidR="00DA3DDD" w:rsidP="00DA3DDD" w:rsidRDefault="00DA3DDD" w14:paraId="5A060E53" w14:textId="77777777">
      <w:pPr>
        <w:ind w:firstLine="284"/>
        <w:rPr>
          <w:rFonts w:ascii="Times New Roman" w:hAnsi="Times New Roman"/>
          <w:b/>
          <w:bCs/>
          <w:sz w:val="24"/>
        </w:rPr>
      </w:pPr>
    </w:p>
    <w:p w:rsidRPr="00DA3DDD" w:rsidR="00DA3DDD" w:rsidP="00DA3DDD" w:rsidRDefault="00DA3DDD" w14:paraId="35605F65" w14:textId="77777777">
      <w:pPr>
        <w:rPr>
          <w:rFonts w:ascii="Times New Roman" w:hAnsi="Times New Roman"/>
          <w:b/>
          <w:bCs/>
          <w:sz w:val="24"/>
        </w:rPr>
      </w:pPr>
      <w:r w:rsidRPr="00DA3DDD">
        <w:rPr>
          <w:rFonts w:ascii="Times New Roman" w:hAnsi="Times New Roman"/>
          <w:b/>
          <w:bCs/>
          <w:sz w:val="24"/>
        </w:rPr>
        <w:t>Artikel 2hh</w:t>
      </w:r>
    </w:p>
    <w:p w:rsidR="00DA3DDD" w:rsidP="00DA3DDD" w:rsidRDefault="00DA3DDD" w14:paraId="68B005AB" w14:textId="77777777">
      <w:pPr>
        <w:spacing w:line="252" w:lineRule="auto"/>
        <w:ind w:firstLine="284"/>
        <w:rPr>
          <w:rFonts w:ascii="Times New Roman" w:hAnsi="Times New Roman"/>
          <w:sz w:val="24"/>
        </w:rPr>
      </w:pPr>
    </w:p>
    <w:p w:rsidRPr="00DA3DDD" w:rsidR="00DA3DDD" w:rsidP="00DA3DDD" w:rsidRDefault="00DA3DDD" w14:paraId="4D3865FB" w14:textId="0F91D549">
      <w:pPr>
        <w:spacing w:line="252" w:lineRule="auto"/>
        <w:ind w:firstLine="284"/>
        <w:rPr>
          <w:rFonts w:ascii="Times New Roman" w:hAnsi="Times New Roman"/>
          <w:sz w:val="24"/>
        </w:rPr>
      </w:pPr>
      <w:r w:rsidRPr="00DA3DDD">
        <w:rPr>
          <w:rFonts w:ascii="Times New Roman" w:hAnsi="Times New Roman"/>
          <w:sz w:val="24"/>
        </w:rPr>
        <w:t xml:space="preserve">1. Onze Minister voorziet in een onafhankelijk toezichtmechanisme overeenkomstig </w:t>
      </w:r>
      <w:bookmarkStart w:name="_Hlk213684721" w:id="9"/>
      <w:r w:rsidRPr="00DA3DDD">
        <w:rPr>
          <w:rFonts w:ascii="Times New Roman" w:hAnsi="Times New Roman"/>
          <w:sz w:val="24"/>
        </w:rPr>
        <w:t xml:space="preserve">de in artikel 10, tweede en vierde lid, van de Screeningsverordening en artikel 43, vierde lid, van de Procedureverordening bedoelde vereisten. </w:t>
      </w:r>
    </w:p>
    <w:bookmarkEnd w:id="9"/>
    <w:p w:rsidRPr="00DA3DDD" w:rsidR="00DA3DDD" w:rsidP="00DA3DDD" w:rsidRDefault="00DA3DDD" w14:paraId="07AD222F" w14:textId="77777777">
      <w:pPr>
        <w:spacing w:line="252" w:lineRule="auto"/>
        <w:ind w:firstLine="284"/>
        <w:rPr>
          <w:rFonts w:ascii="Times New Roman" w:hAnsi="Times New Roman"/>
          <w:sz w:val="24"/>
        </w:rPr>
      </w:pPr>
      <w:r w:rsidRPr="00DA3DDD">
        <w:rPr>
          <w:rFonts w:ascii="Times New Roman" w:hAnsi="Times New Roman"/>
          <w:sz w:val="24"/>
        </w:rPr>
        <w:t>2. Bij of krachtens algemene maatregel van bestuur kunnen ten aanzien van het in het eerste lid bedoelde onafhankelijke toezichtmechanisme:</w:t>
      </w:r>
    </w:p>
    <w:p w:rsidRPr="00DA3DDD" w:rsidR="00DA3DDD" w:rsidP="00DA3DDD" w:rsidRDefault="00DA3DDD" w14:paraId="180509F1" w14:textId="77777777">
      <w:pPr>
        <w:spacing w:line="252" w:lineRule="auto"/>
        <w:ind w:firstLine="284"/>
        <w:rPr>
          <w:rFonts w:ascii="Times New Roman" w:hAnsi="Times New Roman"/>
          <w:sz w:val="24"/>
        </w:rPr>
      </w:pPr>
      <w:bookmarkStart w:name="_Hlk213684774" w:id="10"/>
      <w:r w:rsidRPr="00DA3DDD">
        <w:rPr>
          <w:rFonts w:ascii="Times New Roman" w:hAnsi="Times New Roman"/>
          <w:sz w:val="24"/>
        </w:rPr>
        <w:t>- onverminderd artikel 2ii en onverminderd artikel 65, tweede lid, van de Politiewet 2012,  instanties worden aangewezen die eveneens deelnemen aan de werking onverminderd en overeenkomstig de taken en bevoegdheden die de wet deze instanties toekent;</w:t>
      </w:r>
    </w:p>
    <w:bookmarkEnd w:id="10"/>
    <w:p w:rsidRPr="00DA3DDD" w:rsidR="00DA3DDD" w:rsidP="00DA3DDD" w:rsidRDefault="00DA3DDD" w14:paraId="145B241E" w14:textId="77777777">
      <w:pPr>
        <w:spacing w:line="252" w:lineRule="auto"/>
        <w:ind w:firstLine="284"/>
        <w:rPr>
          <w:rFonts w:ascii="Times New Roman" w:hAnsi="Times New Roman"/>
          <w:sz w:val="24"/>
        </w:rPr>
      </w:pPr>
      <w:r w:rsidRPr="00DA3DDD">
        <w:rPr>
          <w:rFonts w:ascii="Times New Roman" w:hAnsi="Times New Roman"/>
          <w:sz w:val="24"/>
        </w:rPr>
        <w:t xml:space="preserve">- nadere regels worden gesteld met het oog op de goede werking van het mechanisme. </w:t>
      </w:r>
    </w:p>
    <w:p w:rsidRPr="00DA3DDD" w:rsidR="00DA3DDD" w:rsidP="00DA3DDD" w:rsidRDefault="00DA3DDD" w14:paraId="078543E8" w14:textId="77777777">
      <w:pPr>
        <w:ind w:firstLine="284"/>
        <w:contextualSpacing/>
        <w:rPr>
          <w:rFonts w:ascii="Times New Roman" w:hAnsi="Times New Roman"/>
          <w:kern w:val="2"/>
          <w:sz w:val="24"/>
          <w14:ligatures w14:val="standardContextual"/>
        </w:rPr>
      </w:pPr>
    </w:p>
    <w:p w:rsidRPr="00DA3DDD" w:rsidR="00DA3DDD" w:rsidP="00DA3DDD" w:rsidRDefault="00DA3DDD" w14:paraId="1E8AC6D1" w14:textId="77777777">
      <w:pPr>
        <w:contextualSpacing/>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2ii</w:t>
      </w:r>
    </w:p>
    <w:p w:rsidRPr="00DA3DDD" w:rsidR="00DA3DDD" w:rsidP="00DA3DDD" w:rsidRDefault="00DA3DDD" w14:paraId="4CFA07DB" w14:textId="77777777">
      <w:pPr>
        <w:ind w:firstLine="284"/>
        <w:contextualSpacing/>
        <w:rPr>
          <w:rFonts w:ascii="Times New Roman" w:hAnsi="Times New Roman"/>
          <w:b/>
          <w:bCs/>
          <w:kern w:val="2"/>
          <w:sz w:val="24"/>
          <w14:ligatures w14:val="standardContextual"/>
        </w:rPr>
      </w:pPr>
    </w:p>
    <w:p w:rsidRPr="00DA3DDD" w:rsidR="00DA3DDD" w:rsidP="00DA3DDD" w:rsidRDefault="00DA3DDD" w14:paraId="2F0C44C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Het College voor de rechten van de mens neemt deel aan de werking van het onafhankelijk toezichtmechanisme, overeenkomstig de taken en bevoegdheden op grond van de Wet College voor de rechten van de mens.</w:t>
      </w:r>
    </w:p>
    <w:p w:rsidRPr="00DA3DDD" w:rsidR="00DA3DDD" w:rsidP="00DA3DDD" w:rsidRDefault="00DA3DDD" w14:paraId="137DFBF8" w14:textId="77777777">
      <w:pPr>
        <w:contextualSpacing/>
        <w:rPr>
          <w:rFonts w:ascii="Times New Roman" w:hAnsi="Times New Roman"/>
          <w:kern w:val="2"/>
          <w:sz w:val="24"/>
          <w14:ligatures w14:val="standardContextual"/>
        </w:rPr>
      </w:pPr>
    </w:p>
    <w:p w:rsidR="00DA3DDD" w:rsidP="00DA3DDD" w:rsidRDefault="00DA3DDD" w14:paraId="63382286" w14:textId="77777777">
      <w:pPr>
        <w:rPr>
          <w:rFonts w:ascii="Times New Roman" w:hAnsi="Times New Roman"/>
          <w:b/>
          <w:bCs/>
          <w:sz w:val="24"/>
        </w:rPr>
      </w:pPr>
      <w:bookmarkStart w:name="_Hlk214205166" w:id="11"/>
      <w:r w:rsidRPr="00DA3DDD">
        <w:rPr>
          <w:rFonts w:ascii="Times New Roman" w:hAnsi="Times New Roman"/>
          <w:b/>
          <w:bCs/>
          <w:sz w:val="24"/>
        </w:rPr>
        <w:t>D [artikel 2w technische wijziging n.a.v. afschaffen verblijfsvergunning asiel onbepaalde tijd]</w:t>
      </w:r>
    </w:p>
    <w:p w:rsidRPr="00DA3DDD" w:rsidR="00DA3DDD" w:rsidP="00DA3DDD" w:rsidRDefault="00DA3DDD" w14:paraId="1173751C" w14:textId="77777777">
      <w:pPr>
        <w:rPr>
          <w:rFonts w:ascii="Times New Roman" w:hAnsi="Times New Roman"/>
          <w:b/>
          <w:bCs/>
          <w:sz w:val="24"/>
        </w:rPr>
      </w:pPr>
    </w:p>
    <w:bookmarkEnd w:id="11"/>
    <w:p w:rsidRPr="00DA3DDD" w:rsidR="00DA3DDD" w:rsidP="00DA3DDD" w:rsidRDefault="00DA3DDD" w14:paraId="7B9148D1"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de artikelen 28 en 33’ vervangen door ‘verblijfsvergunning asiel als bedoeld in artikel 28’.</w:t>
      </w:r>
    </w:p>
    <w:p w:rsidRPr="00DA3DDD" w:rsidR="00DA3DDD" w:rsidP="00DA3DDD" w:rsidRDefault="00DA3DDD" w14:paraId="0FA36779" w14:textId="77777777">
      <w:pPr>
        <w:rPr>
          <w:rFonts w:ascii="Times New Roman" w:hAnsi="Times New Roman"/>
          <w:b/>
          <w:bCs/>
          <w:sz w:val="24"/>
        </w:rPr>
      </w:pPr>
    </w:p>
    <w:p w:rsidR="00DA3DDD" w:rsidP="00DA3DDD" w:rsidRDefault="00DA3DDD" w14:paraId="0AC55604" w14:textId="77777777">
      <w:pPr>
        <w:rPr>
          <w:rFonts w:ascii="Times New Roman" w:hAnsi="Times New Roman"/>
          <w:b/>
          <w:bCs/>
          <w:sz w:val="24"/>
        </w:rPr>
      </w:pPr>
      <w:bookmarkStart w:name="_Hlk214541781" w:id="12"/>
      <w:r w:rsidRPr="00DA3DDD">
        <w:rPr>
          <w:rFonts w:ascii="Times New Roman" w:hAnsi="Times New Roman"/>
          <w:b/>
          <w:bCs/>
          <w:sz w:val="24"/>
        </w:rPr>
        <w:t>E [artikel 3 asielgrensprocedure Procedureverordening]</w:t>
      </w:r>
    </w:p>
    <w:p w:rsidRPr="00DA3DDD" w:rsidR="00DA3DDD" w:rsidP="00DA3DDD" w:rsidRDefault="00DA3DDD" w14:paraId="19112265" w14:textId="77777777">
      <w:pPr>
        <w:rPr>
          <w:rFonts w:ascii="Times New Roman" w:hAnsi="Times New Roman"/>
          <w:b/>
          <w:bCs/>
          <w:sz w:val="24"/>
        </w:rPr>
      </w:pPr>
    </w:p>
    <w:p w:rsidR="00DA3DDD" w:rsidP="00DA3DDD" w:rsidRDefault="00DA3DDD" w14:paraId="4F818EC0" w14:textId="77777777">
      <w:pPr>
        <w:ind w:firstLine="284"/>
        <w:rPr>
          <w:rFonts w:ascii="Times New Roman" w:hAnsi="Times New Roman"/>
          <w:sz w:val="24"/>
        </w:rPr>
      </w:pPr>
      <w:r w:rsidRPr="00DA3DDD">
        <w:rPr>
          <w:rFonts w:ascii="Times New Roman" w:hAnsi="Times New Roman"/>
          <w:sz w:val="24"/>
        </w:rPr>
        <w:t>Artikel 3 wordt als volgt gewijzigd:</w:t>
      </w:r>
    </w:p>
    <w:p w:rsidRPr="00DA3DDD" w:rsidR="00DA3DDD" w:rsidP="00DA3DDD" w:rsidRDefault="00DA3DDD" w14:paraId="4B5726AA" w14:textId="77777777">
      <w:pPr>
        <w:ind w:firstLine="284"/>
        <w:rPr>
          <w:rFonts w:ascii="Times New Roman" w:hAnsi="Times New Roman"/>
          <w:sz w:val="24"/>
        </w:rPr>
      </w:pPr>
    </w:p>
    <w:p w:rsidRPr="00DA3DDD" w:rsidR="00DA3DDD" w:rsidP="00DA3DDD" w:rsidRDefault="00DA3DDD" w14:paraId="384E378A" w14:textId="77777777">
      <w:pPr>
        <w:ind w:firstLine="284"/>
        <w:rPr>
          <w:rFonts w:ascii="Times New Roman" w:hAnsi="Times New Roman"/>
          <w:sz w:val="24"/>
        </w:rPr>
      </w:pPr>
      <w:r w:rsidRPr="00DA3DDD">
        <w:rPr>
          <w:rFonts w:ascii="Times New Roman" w:hAnsi="Times New Roman"/>
          <w:sz w:val="24"/>
        </w:rPr>
        <w:t>1. Het derde lid wordt als volgt gewijzigd:</w:t>
      </w:r>
    </w:p>
    <w:p w:rsidRPr="00DA3DDD" w:rsidR="00DA3DDD" w:rsidP="00DA3DDD" w:rsidRDefault="00DA3DDD" w14:paraId="2BB5702B" w14:textId="77777777">
      <w:pPr>
        <w:ind w:firstLine="284"/>
        <w:rPr>
          <w:rFonts w:ascii="Times New Roman" w:hAnsi="Times New Roman"/>
          <w:sz w:val="24"/>
        </w:rPr>
      </w:pPr>
      <w:r w:rsidRPr="00DA3DDD">
        <w:rPr>
          <w:rFonts w:ascii="Times New Roman" w:hAnsi="Times New Roman"/>
          <w:sz w:val="24"/>
        </w:rPr>
        <w:lastRenderedPageBreak/>
        <w:t>a. In de aanhef wordt ‘verblijfsvergunning’ vervangen door ‘verblijfsvergunning asiel’ en wordt de zinsnede ‘in de grensprocedure’ vervangen door ‘op de locaties waar de asielgrensprocedure wordt uitgevoerd’.</w:t>
      </w:r>
    </w:p>
    <w:p w:rsidR="00DA3DDD" w:rsidP="00DA3DDD" w:rsidRDefault="00DA3DDD" w14:paraId="004A22DB" w14:textId="77777777">
      <w:pPr>
        <w:rPr>
          <w:rFonts w:ascii="Times New Roman" w:hAnsi="Times New Roman"/>
          <w:sz w:val="24"/>
        </w:rPr>
      </w:pPr>
    </w:p>
    <w:p w:rsidRPr="00DA3DDD" w:rsidR="00DA3DDD" w:rsidP="00DA3DDD" w:rsidRDefault="00DA3DDD" w14:paraId="6A9CDC96" w14:textId="69731DC6">
      <w:pPr>
        <w:ind w:firstLine="284"/>
        <w:rPr>
          <w:rFonts w:ascii="Times New Roman" w:hAnsi="Times New Roman"/>
          <w:sz w:val="24"/>
        </w:rPr>
      </w:pPr>
      <w:r w:rsidRPr="00DA3DDD">
        <w:rPr>
          <w:rFonts w:ascii="Times New Roman" w:hAnsi="Times New Roman"/>
          <w:sz w:val="24"/>
        </w:rPr>
        <w:t>b. In onderdeel b wordt ‘genoemd’ vervangen door ‘bedoeld’.</w:t>
      </w:r>
    </w:p>
    <w:p w:rsidR="00DA3DDD" w:rsidP="00DA3DDD" w:rsidRDefault="00DA3DDD" w14:paraId="0C937141" w14:textId="77777777">
      <w:pPr>
        <w:ind w:firstLine="284"/>
        <w:rPr>
          <w:rFonts w:ascii="Times New Roman" w:hAnsi="Times New Roman"/>
          <w:sz w:val="24"/>
        </w:rPr>
      </w:pPr>
    </w:p>
    <w:p w:rsidR="00DA3DDD" w:rsidP="00DA3DDD" w:rsidRDefault="00DA3DDD" w14:paraId="1EC764D3" w14:textId="3727CA94">
      <w:pPr>
        <w:ind w:firstLine="284"/>
        <w:rPr>
          <w:rFonts w:ascii="Times New Roman" w:hAnsi="Times New Roman"/>
          <w:sz w:val="24"/>
        </w:rPr>
      </w:pPr>
      <w:r w:rsidRPr="00DA3DDD">
        <w:rPr>
          <w:rFonts w:ascii="Times New Roman" w:hAnsi="Times New Roman"/>
          <w:sz w:val="24"/>
        </w:rPr>
        <w:t>c. Onder vervanging van de punt door een komma, wordt aan het slot van onderdeel c de zinsnede toegevoegd ‘</w:t>
      </w:r>
      <w:bookmarkStart w:name="_Hlk184118960" w:id="13"/>
      <w:r w:rsidRPr="00DA3DDD">
        <w:rPr>
          <w:rFonts w:ascii="Times New Roman" w:hAnsi="Times New Roman"/>
          <w:sz w:val="24"/>
        </w:rPr>
        <w:t>met dien verstande dat een van de in artikel 42, eerste lid, onderdelen a tot en met g, en j, en artikel 42, derde lid, onderdeel b, van de Procedureverordening genoemde gevallen van toepassing is.’</w:t>
      </w:r>
      <w:bookmarkEnd w:id="13"/>
      <w:r w:rsidRPr="00DA3DDD">
        <w:rPr>
          <w:rFonts w:ascii="Times New Roman" w:hAnsi="Times New Roman"/>
          <w:sz w:val="24"/>
        </w:rPr>
        <w:t>.</w:t>
      </w:r>
    </w:p>
    <w:p w:rsidRPr="00DA3DDD" w:rsidR="00DA3DDD" w:rsidP="00DA3DDD" w:rsidRDefault="00DA3DDD" w14:paraId="4E64FE97" w14:textId="77777777">
      <w:pPr>
        <w:ind w:firstLine="284"/>
        <w:rPr>
          <w:rFonts w:ascii="Times New Roman" w:hAnsi="Times New Roman"/>
          <w:sz w:val="24"/>
        </w:rPr>
      </w:pPr>
    </w:p>
    <w:p w:rsidR="00DA3DDD" w:rsidP="00DA3DDD" w:rsidRDefault="00DA3DDD" w14:paraId="6273AF91" w14:textId="77777777">
      <w:pPr>
        <w:ind w:firstLine="284"/>
        <w:rPr>
          <w:rFonts w:ascii="Times New Roman" w:hAnsi="Times New Roman"/>
          <w:sz w:val="24"/>
        </w:rPr>
      </w:pPr>
      <w:r w:rsidRPr="00DA3DDD">
        <w:rPr>
          <w:rFonts w:ascii="Times New Roman" w:hAnsi="Times New Roman"/>
          <w:sz w:val="24"/>
        </w:rPr>
        <w:t>2. In het vierde lid wordt de zinsnede ‘Indien de grensprocedure wordt toegepast’ vervangen door ‘Indien de aanvraag wordt behandeld op de locaties waar de asielgrensprocedure wordt uitgevoerd’.</w:t>
      </w:r>
    </w:p>
    <w:p w:rsidRPr="00DA3DDD" w:rsidR="00DA3DDD" w:rsidP="00DA3DDD" w:rsidRDefault="00DA3DDD" w14:paraId="5A5CD9CF" w14:textId="77777777">
      <w:pPr>
        <w:rPr>
          <w:rFonts w:ascii="Times New Roman" w:hAnsi="Times New Roman"/>
          <w:sz w:val="24"/>
        </w:rPr>
      </w:pPr>
    </w:p>
    <w:p w:rsidRPr="00DA3DDD" w:rsidR="00DA3DDD" w:rsidP="00DA3DDD" w:rsidRDefault="00DA3DDD" w14:paraId="0B23415E" w14:textId="77777777">
      <w:pPr>
        <w:ind w:firstLine="284"/>
        <w:rPr>
          <w:rFonts w:ascii="Times New Roman" w:hAnsi="Times New Roman"/>
          <w:sz w:val="24"/>
        </w:rPr>
      </w:pPr>
      <w:r w:rsidRPr="00DA3DDD">
        <w:rPr>
          <w:rFonts w:ascii="Times New Roman" w:hAnsi="Times New Roman"/>
          <w:sz w:val="24"/>
        </w:rPr>
        <w:t>3. Het zesde lid komt te luiden:</w:t>
      </w:r>
    </w:p>
    <w:p w:rsidRPr="00DA3DDD" w:rsidR="00DA3DDD" w:rsidP="00DA3DDD" w:rsidRDefault="00DA3DDD" w14:paraId="628F7801" w14:textId="77777777">
      <w:pPr>
        <w:ind w:firstLine="284"/>
        <w:rPr>
          <w:rFonts w:ascii="Times New Roman" w:hAnsi="Times New Roman"/>
          <w:sz w:val="24"/>
        </w:rPr>
      </w:pPr>
      <w:r w:rsidRPr="00DA3DDD">
        <w:rPr>
          <w:rFonts w:ascii="Times New Roman" w:hAnsi="Times New Roman"/>
          <w:sz w:val="24"/>
        </w:rPr>
        <w:t>6</w:t>
      </w:r>
      <w:bookmarkStart w:name="_Hlk181285311" w:id="14"/>
      <w:r w:rsidRPr="00DA3DDD">
        <w:rPr>
          <w:rFonts w:ascii="Times New Roman" w:hAnsi="Times New Roman"/>
          <w:sz w:val="24"/>
        </w:rPr>
        <w:t xml:space="preserve">. Op de aanvraag, bedoeld in het derde lid, wordt binnen vijf weken na de registratie daarvan een beschikking gegeven. Indien na het verstrijken van deze termijn nog niet is beslist over het in behandeling nemen, de ontvankelijkheid of de kennelijke ongegrondheid van de aanvraag, verkrijgt de vreemdeling van rechtswege toegang tot Nederland, onder opheffing van de maatregel, bedoeld in artikel 6, derde lid. De termijn kan met vier weken worden verlengd wanneer de vreemdeling wordt herplaatst overeenkomstig artikel 67, elfde lid, van de Asiel- en migratiebeheerverordening. </w:t>
      </w:r>
      <w:bookmarkStart w:name="_Hlk196471407" w:id="15"/>
      <w:bookmarkStart w:name="_Hlk194684451" w:id="16"/>
      <w:bookmarkEnd w:id="14"/>
    </w:p>
    <w:p w:rsidR="00DA3DDD" w:rsidP="00DA3DDD" w:rsidRDefault="00DA3DDD" w14:paraId="6484062C" w14:textId="77777777">
      <w:pPr>
        <w:rPr>
          <w:rFonts w:ascii="Times New Roman" w:hAnsi="Times New Roman"/>
          <w:sz w:val="24"/>
        </w:rPr>
      </w:pPr>
    </w:p>
    <w:p w:rsidRPr="00DA3DDD" w:rsidR="00DA3DDD" w:rsidP="00DA3DDD" w:rsidRDefault="00DA3DDD" w14:paraId="34FBBBCB" w14:textId="371CBCCE">
      <w:pPr>
        <w:ind w:firstLine="284"/>
        <w:rPr>
          <w:rFonts w:ascii="Times New Roman" w:hAnsi="Times New Roman"/>
          <w:sz w:val="24"/>
        </w:rPr>
      </w:pPr>
      <w:r w:rsidRPr="00DA3DDD">
        <w:rPr>
          <w:rFonts w:ascii="Times New Roman" w:hAnsi="Times New Roman"/>
          <w:sz w:val="24"/>
        </w:rPr>
        <w:t>4. In het zevende lid wordt de zinsnede ‘worden regels gesteld’ vervangen door ‘kunnen nadere regels worden gesteld’ en wordt het begrip ‘grensprocedure’ vervangen door ‘asielgrensprocedure’.</w:t>
      </w:r>
    </w:p>
    <w:bookmarkEnd w:id="12"/>
    <w:bookmarkEnd w:id="15"/>
    <w:p w:rsidRPr="00DA3DDD" w:rsidR="00DA3DDD" w:rsidP="00DA3DDD" w:rsidRDefault="00DA3DDD" w14:paraId="38603722" w14:textId="77777777">
      <w:pPr>
        <w:rPr>
          <w:rFonts w:ascii="Times New Roman" w:hAnsi="Times New Roman"/>
          <w:b/>
          <w:bCs/>
          <w:sz w:val="24"/>
        </w:rPr>
      </w:pPr>
    </w:p>
    <w:p w:rsidR="00DA3DDD" w:rsidP="00DA3DDD" w:rsidRDefault="00DA3DDD" w14:paraId="5E2FEBC4" w14:textId="77777777">
      <w:pPr>
        <w:rPr>
          <w:rFonts w:ascii="Times New Roman" w:hAnsi="Times New Roman"/>
          <w:b/>
          <w:bCs/>
          <w:sz w:val="24"/>
        </w:rPr>
      </w:pPr>
      <w:bookmarkStart w:name="_Hlk194684655" w:id="17"/>
      <w:bookmarkStart w:name="_Hlk198911292" w:id="18"/>
      <w:r w:rsidRPr="00DA3DDD">
        <w:rPr>
          <w:rFonts w:ascii="Times New Roman" w:hAnsi="Times New Roman"/>
          <w:b/>
          <w:bCs/>
          <w:sz w:val="24"/>
        </w:rPr>
        <w:t>F [artikel 6 grensdetentie]</w:t>
      </w:r>
    </w:p>
    <w:p w:rsidRPr="00DA3DDD" w:rsidR="00DA3DDD" w:rsidP="00DA3DDD" w:rsidRDefault="00DA3DDD" w14:paraId="34833785" w14:textId="77777777">
      <w:pPr>
        <w:rPr>
          <w:rFonts w:ascii="Times New Roman" w:hAnsi="Times New Roman"/>
          <w:b/>
          <w:bCs/>
          <w:sz w:val="24"/>
        </w:rPr>
      </w:pPr>
    </w:p>
    <w:bookmarkEnd w:id="17"/>
    <w:p w:rsidRPr="00DA3DDD" w:rsidR="00DA3DDD" w:rsidP="00DA3DDD" w:rsidRDefault="00DA3DDD" w14:paraId="6F74A4ED" w14:textId="77777777">
      <w:pPr>
        <w:ind w:firstLine="284"/>
        <w:rPr>
          <w:rFonts w:ascii="Times New Roman" w:hAnsi="Times New Roman"/>
          <w:sz w:val="24"/>
          <w14:ligatures w14:val="standardContextual"/>
        </w:rPr>
      </w:pPr>
      <w:r w:rsidRPr="00DA3DDD">
        <w:rPr>
          <w:rFonts w:ascii="Times New Roman" w:hAnsi="Times New Roman"/>
          <w:sz w:val="24"/>
          <w14:ligatures w14:val="standardContextual"/>
        </w:rPr>
        <w:t>Artikel 6 wordt als volgt gewijzigd:</w:t>
      </w:r>
    </w:p>
    <w:p w:rsidRPr="00DA3DDD" w:rsidR="00DA3DDD" w:rsidP="00DA3DDD" w:rsidRDefault="00DA3DDD" w14:paraId="68E8196C" w14:textId="77777777">
      <w:pPr>
        <w:rPr>
          <w:rFonts w:ascii="Times New Roman" w:hAnsi="Times New Roman"/>
          <w:sz w:val="24"/>
          <w14:ligatures w14:val="standardContextual"/>
        </w:rPr>
      </w:pPr>
    </w:p>
    <w:p w:rsidR="00DA3DDD" w:rsidP="00DA3DDD" w:rsidRDefault="00DA3DDD" w14:paraId="2B2431DB" w14:textId="77777777">
      <w:pPr>
        <w:ind w:firstLine="284"/>
        <w:rPr>
          <w:rFonts w:ascii="Times New Roman" w:hAnsi="Times New Roman"/>
          <w:sz w:val="24"/>
        </w:rPr>
      </w:pPr>
      <w:bookmarkStart w:name="_Hlk194682132" w:id="19"/>
      <w:r w:rsidRPr="00DA3DDD">
        <w:rPr>
          <w:rFonts w:ascii="Times New Roman" w:hAnsi="Times New Roman"/>
          <w:sz w:val="24"/>
        </w:rPr>
        <w:t>1. In het eerste lid wordt na ‘geweigerd’ de zinsnede ingevoegd ‘, onderscheidenlijk de vreemdeling op wie artikel 5 van de Screeningsverordening van toepassing is,’ en wordt na ‘plaats’ de zinsnede ingevoegd ‘, met dien verstande dat indien de Screeningsverordening van toepassing is, dit overeenkomstig het bepaalde in de artikelen 5, 6 en 8, eerste en derde lid, van de Screeningsverordening plaatsvindt’.</w:t>
      </w:r>
    </w:p>
    <w:p w:rsidRPr="00DA3DDD" w:rsidR="00DA3DDD" w:rsidP="00DA3DDD" w:rsidRDefault="00DA3DDD" w14:paraId="76360FA7" w14:textId="77777777">
      <w:pPr>
        <w:ind w:firstLine="284"/>
        <w:rPr>
          <w:rFonts w:ascii="Times New Roman" w:hAnsi="Times New Roman"/>
          <w:sz w:val="24"/>
        </w:rPr>
      </w:pPr>
    </w:p>
    <w:p w:rsidRPr="00DA3DDD" w:rsidR="00DA3DDD" w:rsidP="00DA3DDD" w:rsidRDefault="00DA3DDD" w14:paraId="26996E6F" w14:textId="77777777">
      <w:pPr>
        <w:ind w:firstLine="284"/>
        <w:rPr>
          <w:rFonts w:ascii="Times New Roman" w:hAnsi="Times New Roman"/>
          <w:sz w:val="24"/>
        </w:rPr>
      </w:pPr>
      <w:r w:rsidRPr="00DA3DDD">
        <w:rPr>
          <w:rFonts w:ascii="Times New Roman" w:hAnsi="Times New Roman"/>
          <w:sz w:val="24"/>
        </w:rPr>
        <w:t>2. Het derde lid komt te luiden:</w:t>
      </w:r>
    </w:p>
    <w:p w:rsidRPr="00DA3DDD" w:rsidR="00DA3DDD" w:rsidP="00DA3DDD" w:rsidRDefault="00DA3DDD" w14:paraId="672E63ED" w14:textId="77777777">
      <w:pPr>
        <w:ind w:firstLine="284"/>
        <w:rPr>
          <w:rFonts w:ascii="Times New Roman" w:hAnsi="Times New Roman"/>
          <w:sz w:val="24"/>
        </w:rPr>
      </w:pPr>
      <w:bookmarkStart w:name="_Hlk214545284" w:id="20"/>
      <w:r w:rsidRPr="00DA3DDD">
        <w:rPr>
          <w:rFonts w:ascii="Times New Roman" w:hAnsi="Times New Roman"/>
          <w:sz w:val="24"/>
        </w:rPr>
        <w:t>3. De vreemdeling die aan de grens te kennen heeft gegeven een aanvraag tot het verlenen van een verblijfsvergunning asiel als bedoeld in </w:t>
      </w:r>
      <w:hyperlink w:history="1" w:anchor="Hoofdstuk3_Afdeling4_Paragraaf1_Artikel28" r:id="rId10">
        <w:r w:rsidRPr="00DA3DDD">
          <w:rPr>
            <w:rFonts w:ascii="Times New Roman" w:hAnsi="Times New Roman"/>
            <w:sz w:val="24"/>
          </w:rPr>
          <w:t>artikel 28</w:t>
        </w:r>
      </w:hyperlink>
      <w:r w:rsidRPr="00DA3DDD">
        <w:rPr>
          <w:rFonts w:ascii="Times New Roman" w:hAnsi="Times New Roman"/>
          <w:sz w:val="24"/>
        </w:rPr>
        <w:t> te willen indienen, met inbegrip van de vreemdeling op wie artikel 5, tweede lid, van de Screeningsverordening van toepassing is, kan, zolang hij wordt aangemerkt als verzoeker in de zin van artikel 2, aanhef en onder 2, van de Opvangrichtlijn, eveneens worden verplicht zich op te houden in een door de ambtenaar belast met grensbewaking aangewezen ruimte of plaats die kan worden beveiligd tegen ongeoorloofd vertrek, in het kader van een procedure om een beslissing te nemen over de toegang, onderscheidenlijk in het kader van de toepassing van de screeningsprocedure overeenkomstig het bepaalde in de artikelen 5, 6 en 8, eerste en derde lid, van de Screeningsverordening. Artikel 59b, vijfde lid, is van overeenkomstige toepassing.</w:t>
      </w:r>
    </w:p>
    <w:p w:rsidR="00DA3DDD" w:rsidP="00DA3DDD" w:rsidRDefault="00DA3DDD" w14:paraId="04A6F186" w14:textId="77777777">
      <w:pPr>
        <w:rPr>
          <w:rFonts w:ascii="Times New Roman" w:hAnsi="Times New Roman"/>
          <w:sz w:val="24"/>
        </w:rPr>
      </w:pPr>
      <w:bookmarkStart w:name="_Hlk214624343" w:id="21"/>
      <w:bookmarkEnd w:id="18"/>
      <w:bookmarkEnd w:id="19"/>
      <w:bookmarkEnd w:id="20"/>
    </w:p>
    <w:p w:rsidRPr="00DA3DDD" w:rsidR="00DA3DDD" w:rsidP="00DA3DDD" w:rsidRDefault="00DA3DDD" w14:paraId="79BC5F80" w14:textId="13036784">
      <w:pPr>
        <w:ind w:firstLine="284"/>
        <w:rPr>
          <w:rFonts w:ascii="Times New Roman" w:hAnsi="Times New Roman"/>
          <w:sz w:val="24"/>
        </w:rPr>
      </w:pPr>
      <w:r w:rsidRPr="00DA3DDD">
        <w:rPr>
          <w:rFonts w:ascii="Times New Roman" w:hAnsi="Times New Roman"/>
          <w:sz w:val="24"/>
        </w:rPr>
        <w:t>3. Aan het slot van het zesde lid worden twee volzinnen toegevoegd: ‘De maatregel wordt uitsluitend opgelegd indien zicht op uitzetting binnen redelijke termijn bestaat, voor een zo kort mogelijke periode. Artikel 59, vijfde en zesde lid, is van overeenkomstige toepassing.’</w:t>
      </w:r>
    </w:p>
    <w:bookmarkEnd w:id="21"/>
    <w:p w:rsidRPr="00DA3DDD" w:rsidR="00DA3DDD" w:rsidP="00DA3DDD" w:rsidRDefault="00DA3DDD" w14:paraId="4AA89AA0" w14:textId="77777777">
      <w:pPr>
        <w:rPr>
          <w:rFonts w:ascii="Times New Roman" w:hAnsi="Times New Roman"/>
          <w:b/>
          <w:bCs/>
          <w:sz w:val="24"/>
        </w:rPr>
      </w:pPr>
    </w:p>
    <w:bookmarkEnd w:id="16"/>
    <w:p w:rsidRPr="00DA3DDD" w:rsidR="00DA3DDD" w:rsidP="00DA3DDD" w:rsidRDefault="00DA3DDD" w14:paraId="4140BFF8" w14:textId="77777777">
      <w:pPr>
        <w:rPr>
          <w:rFonts w:ascii="Times New Roman" w:hAnsi="Times New Roman"/>
          <w:b/>
          <w:bCs/>
          <w:sz w:val="24"/>
        </w:rPr>
      </w:pPr>
      <w:r w:rsidRPr="00DA3DDD">
        <w:rPr>
          <w:rFonts w:ascii="Times New Roman" w:hAnsi="Times New Roman"/>
          <w:b/>
          <w:bCs/>
          <w:sz w:val="24"/>
        </w:rPr>
        <w:t>G [artikel 6a technische wijziging grensdetentie Asiel- en migratiebeheerverordening]</w:t>
      </w:r>
    </w:p>
    <w:p w:rsidR="00DA3DDD" w:rsidP="00DA3DDD" w:rsidRDefault="00DA3DDD" w14:paraId="07C5E710" w14:textId="77777777">
      <w:pPr>
        <w:rPr>
          <w:rFonts w:ascii="Times New Roman" w:hAnsi="Times New Roman"/>
          <w:sz w:val="24"/>
        </w:rPr>
      </w:pPr>
    </w:p>
    <w:p w:rsidRPr="00DA3DDD" w:rsidR="00DA3DDD" w:rsidP="00DA3DDD" w:rsidRDefault="00DA3DDD" w14:paraId="6C1170BF" w14:textId="138C487F">
      <w:pPr>
        <w:ind w:firstLine="284"/>
        <w:rPr>
          <w:rFonts w:ascii="Times New Roman" w:hAnsi="Times New Roman"/>
          <w:sz w:val="24"/>
        </w:rPr>
      </w:pPr>
      <w:r w:rsidRPr="00DA3DDD">
        <w:rPr>
          <w:rFonts w:ascii="Times New Roman" w:hAnsi="Times New Roman"/>
          <w:sz w:val="24"/>
        </w:rPr>
        <w:t>In artikel 6a wordt ‘artikel 28 van de Dublinverordening’ vervangen door ‘artikel 44 van de Asiel- en migratiebeheerverordening’.</w:t>
      </w:r>
    </w:p>
    <w:p w:rsidRPr="00DA3DDD" w:rsidR="00DA3DDD" w:rsidP="00DA3DDD" w:rsidRDefault="00DA3DDD" w14:paraId="741F3F8D" w14:textId="77777777">
      <w:pPr>
        <w:rPr>
          <w:rFonts w:ascii="Times New Roman" w:hAnsi="Times New Roman"/>
          <w:sz w:val="24"/>
        </w:rPr>
      </w:pPr>
    </w:p>
    <w:p w:rsidRPr="00DA3DDD" w:rsidR="00DA3DDD" w:rsidP="00DA3DDD" w:rsidRDefault="00DA3DDD" w14:paraId="6DD60147" w14:textId="77777777">
      <w:pPr>
        <w:rPr>
          <w:rFonts w:ascii="Times New Roman" w:hAnsi="Times New Roman"/>
          <w:b/>
          <w:bCs/>
          <w:sz w:val="24"/>
        </w:rPr>
      </w:pPr>
      <w:r w:rsidRPr="00DA3DDD">
        <w:rPr>
          <w:rFonts w:ascii="Times New Roman" w:hAnsi="Times New Roman"/>
          <w:b/>
          <w:bCs/>
          <w:sz w:val="24"/>
        </w:rPr>
        <w:t>H [artikel 8 rechtmatig verblijf]</w:t>
      </w:r>
    </w:p>
    <w:p w:rsidR="00DA3DDD" w:rsidP="00DA3DDD" w:rsidRDefault="00DA3DDD" w14:paraId="3D09331D" w14:textId="77777777">
      <w:pPr>
        <w:rPr>
          <w:rFonts w:ascii="Times New Roman" w:hAnsi="Times New Roman"/>
          <w:sz w:val="24"/>
        </w:rPr>
      </w:pPr>
      <w:bookmarkStart w:name="_Hlk194422678" w:id="22"/>
    </w:p>
    <w:p w:rsidRPr="00DA3DDD" w:rsidR="00DA3DDD" w:rsidP="00DA3DDD" w:rsidRDefault="00DA3DDD" w14:paraId="45FBE0C7" w14:textId="4E3E09C2">
      <w:pPr>
        <w:ind w:firstLine="284"/>
        <w:rPr>
          <w:rFonts w:ascii="Times New Roman" w:hAnsi="Times New Roman"/>
          <w:sz w:val="24"/>
        </w:rPr>
      </w:pPr>
      <w:r w:rsidRPr="00DA3DDD">
        <w:rPr>
          <w:rFonts w:ascii="Times New Roman" w:hAnsi="Times New Roman"/>
          <w:sz w:val="24"/>
        </w:rPr>
        <w:t>Artikel 8 wordt als volgt gewijzigd:</w:t>
      </w:r>
    </w:p>
    <w:p w:rsidR="00DA3DDD" w:rsidP="00DA3DDD" w:rsidRDefault="00DA3DDD" w14:paraId="427DFFD9" w14:textId="77777777">
      <w:pPr>
        <w:ind w:firstLine="284"/>
        <w:rPr>
          <w:rFonts w:ascii="Times New Roman" w:hAnsi="Times New Roman"/>
          <w:sz w:val="24"/>
        </w:rPr>
      </w:pPr>
    </w:p>
    <w:p w:rsidRPr="00DA3DDD" w:rsidR="00DA3DDD" w:rsidP="00DA3DDD" w:rsidRDefault="00DA3DDD" w14:paraId="6AEAFFFE" w14:textId="24FABEFF">
      <w:pPr>
        <w:ind w:firstLine="284"/>
        <w:rPr>
          <w:rFonts w:ascii="Times New Roman" w:hAnsi="Times New Roman"/>
          <w:sz w:val="24"/>
        </w:rPr>
      </w:pPr>
      <w:r w:rsidRPr="00DA3DDD">
        <w:rPr>
          <w:rFonts w:ascii="Times New Roman" w:hAnsi="Times New Roman"/>
          <w:sz w:val="24"/>
        </w:rPr>
        <w:t>1. Onderdeel c komt te luiden:</w:t>
      </w:r>
    </w:p>
    <w:p w:rsidRPr="00DA3DDD" w:rsidR="00DA3DDD" w:rsidP="00DA3DDD" w:rsidRDefault="00DA3DDD" w14:paraId="546B9AF9" w14:textId="77777777">
      <w:pPr>
        <w:ind w:firstLine="284"/>
        <w:rPr>
          <w:rFonts w:ascii="Times New Roman" w:hAnsi="Times New Roman"/>
          <w:sz w:val="24"/>
        </w:rPr>
      </w:pPr>
      <w:r w:rsidRPr="00DA3DDD">
        <w:rPr>
          <w:rFonts w:ascii="Times New Roman" w:hAnsi="Times New Roman"/>
          <w:sz w:val="24"/>
        </w:rPr>
        <w:t>c. op grond van een verblijfsvergunning asiel als bedoeld in artikel 28;.</w:t>
      </w:r>
    </w:p>
    <w:bookmarkEnd w:id="22"/>
    <w:p w:rsidR="00DA3DDD" w:rsidP="00DA3DDD" w:rsidRDefault="00DA3DDD" w14:paraId="14B45431" w14:textId="77777777">
      <w:pPr>
        <w:ind w:firstLine="284"/>
        <w:rPr>
          <w:rFonts w:ascii="Times New Roman" w:hAnsi="Times New Roman"/>
          <w:sz w:val="24"/>
        </w:rPr>
      </w:pPr>
    </w:p>
    <w:p w:rsidRPr="00DA3DDD" w:rsidR="00DA3DDD" w:rsidP="00DA3DDD" w:rsidRDefault="00DA3DDD" w14:paraId="3F252B48" w14:textId="1A46443B">
      <w:pPr>
        <w:ind w:firstLine="284"/>
        <w:rPr>
          <w:rFonts w:ascii="Times New Roman" w:hAnsi="Times New Roman"/>
          <w:sz w:val="24"/>
        </w:rPr>
      </w:pPr>
      <w:r w:rsidRPr="00DA3DDD">
        <w:rPr>
          <w:rFonts w:ascii="Times New Roman" w:hAnsi="Times New Roman"/>
          <w:sz w:val="24"/>
        </w:rPr>
        <w:t>2. In onderdeel d vervalt de zinsnede ‘een verblijfsvergunning voor onbepaalde tijd als bedoeld in artikel 33, of’.</w:t>
      </w:r>
    </w:p>
    <w:p w:rsidR="00DA3DDD" w:rsidP="00DA3DDD" w:rsidRDefault="00DA3DDD" w14:paraId="7CC06FC3" w14:textId="77777777">
      <w:pPr>
        <w:ind w:firstLine="284"/>
        <w:rPr>
          <w:rFonts w:ascii="Times New Roman" w:hAnsi="Times New Roman"/>
          <w:sz w:val="24"/>
        </w:rPr>
      </w:pPr>
    </w:p>
    <w:p w:rsidRPr="00DA3DDD" w:rsidR="00DA3DDD" w:rsidP="00DA3DDD" w:rsidRDefault="00DA3DDD" w14:paraId="0FFA476B" w14:textId="650E9D96">
      <w:pPr>
        <w:ind w:firstLine="284"/>
        <w:rPr>
          <w:rFonts w:ascii="Times New Roman" w:hAnsi="Times New Roman"/>
          <w:sz w:val="24"/>
        </w:rPr>
      </w:pPr>
      <w:r w:rsidRPr="00DA3DDD">
        <w:rPr>
          <w:rFonts w:ascii="Times New Roman" w:hAnsi="Times New Roman"/>
          <w:sz w:val="24"/>
        </w:rPr>
        <w:t>3. Onderdeel f komt te luiden:</w:t>
      </w:r>
    </w:p>
    <w:p w:rsidRPr="00DA3DDD" w:rsidR="00DA3DDD" w:rsidP="00DA3DDD" w:rsidRDefault="00DA3DDD" w14:paraId="0F929AAE" w14:textId="77777777">
      <w:pPr>
        <w:ind w:firstLine="284"/>
        <w:rPr>
          <w:rFonts w:ascii="Times New Roman" w:hAnsi="Times New Roman"/>
          <w:sz w:val="24"/>
        </w:rPr>
      </w:pPr>
      <w:r w:rsidRPr="00DA3DDD">
        <w:rPr>
          <w:rFonts w:ascii="Times New Roman" w:hAnsi="Times New Roman"/>
          <w:sz w:val="24"/>
        </w:rPr>
        <w:t xml:space="preserve">f. </w:t>
      </w:r>
      <w:bookmarkStart w:name="_Hlk213340070" w:id="23"/>
      <w:r w:rsidRPr="00DA3DDD">
        <w:rPr>
          <w:rFonts w:ascii="Times New Roman" w:hAnsi="Times New Roman"/>
          <w:sz w:val="24"/>
        </w:rPr>
        <w:t>in afwachting van de beslissing op een aanvraag tot het verlenen van de verblijfsvergunning, bedoeld in:</w:t>
      </w:r>
      <w:bookmarkEnd w:id="23"/>
    </w:p>
    <w:p w:rsidRPr="00DA3DDD" w:rsidR="00DA3DDD" w:rsidP="00DA3DDD" w:rsidRDefault="00DA3DDD" w14:paraId="0644D1A4" w14:textId="77777777">
      <w:pPr>
        <w:ind w:firstLine="284"/>
        <w:rPr>
          <w:rFonts w:ascii="Times New Roman" w:hAnsi="Times New Roman"/>
          <w:sz w:val="24"/>
        </w:rPr>
      </w:pPr>
      <w:r w:rsidRPr="00DA3DDD">
        <w:rPr>
          <w:rFonts w:ascii="Times New Roman" w:hAnsi="Times New Roman"/>
          <w:sz w:val="24"/>
        </w:rPr>
        <w:t xml:space="preserve">1˚ artikel 14, </w:t>
      </w:r>
      <w:bookmarkStart w:name="_Hlk196925035" w:id="24"/>
      <w:r w:rsidRPr="00DA3DDD">
        <w:rPr>
          <w:rFonts w:ascii="Times New Roman" w:hAnsi="Times New Roman"/>
          <w:sz w:val="24"/>
        </w:rPr>
        <w:t>terwijl bij of krachtens deze wet dan wel op grond van een rechterlijke beslissing uitzetting van de aanvrager achterwege dient te blijven totdat op de aanvraag is beslist</w:t>
      </w:r>
      <w:bookmarkEnd w:id="24"/>
      <w:r w:rsidRPr="00DA3DDD">
        <w:rPr>
          <w:rFonts w:ascii="Times New Roman" w:hAnsi="Times New Roman"/>
          <w:sz w:val="24"/>
        </w:rPr>
        <w:t>, of</w:t>
      </w:r>
    </w:p>
    <w:p w:rsidRPr="00DA3DDD" w:rsidR="00DA3DDD" w:rsidP="00DA3DDD" w:rsidRDefault="00DA3DDD" w14:paraId="192B3E8C" w14:textId="77777777">
      <w:pPr>
        <w:ind w:firstLine="284"/>
        <w:rPr>
          <w:rFonts w:ascii="Times New Roman" w:hAnsi="Times New Roman"/>
          <w:sz w:val="24"/>
        </w:rPr>
      </w:pPr>
      <w:r w:rsidRPr="00DA3DDD">
        <w:rPr>
          <w:rFonts w:ascii="Times New Roman" w:hAnsi="Times New Roman"/>
          <w:sz w:val="24"/>
        </w:rPr>
        <w:t xml:space="preserve">2˚ artikel 28, </w:t>
      </w:r>
      <w:bookmarkStart w:name="_Hlk213340051" w:id="25"/>
      <w:r w:rsidRPr="00DA3DDD">
        <w:rPr>
          <w:rFonts w:ascii="Times New Roman" w:hAnsi="Times New Roman"/>
          <w:sz w:val="24"/>
        </w:rPr>
        <w:t xml:space="preserve">terwijl de vreemdeling overeenkomstig artikel 10, eerste lid, van de Procedureverordening het recht heeft om op het grondgebied van Nederland te verblijven totdat op de aanvraag is beslist, tenzij artikel 10, derde of vierde lid, van de Procedureverordening van toepassing is; </w:t>
      </w:r>
      <w:bookmarkEnd w:id="25"/>
    </w:p>
    <w:p w:rsidR="00DA3DDD" w:rsidP="00DA3DDD" w:rsidRDefault="00DA3DDD" w14:paraId="10DA56B8" w14:textId="77777777">
      <w:pPr>
        <w:ind w:firstLine="284"/>
        <w:rPr>
          <w:rFonts w:ascii="Times New Roman" w:hAnsi="Times New Roman"/>
          <w:sz w:val="24"/>
        </w:rPr>
      </w:pPr>
    </w:p>
    <w:p w:rsidRPr="00DA3DDD" w:rsidR="00DA3DDD" w:rsidP="00DA3DDD" w:rsidRDefault="00DA3DDD" w14:paraId="2B0B3CA7" w14:textId="7D8C77BC">
      <w:pPr>
        <w:ind w:firstLine="284"/>
        <w:rPr>
          <w:rFonts w:ascii="Times New Roman" w:hAnsi="Times New Roman"/>
          <w:sz w:val="24"/>
        </w:rPr>
      </w:pPr>
      <w:r w:rsidRPr="00DA3DDD">
        <w:rPr>
          <w:rFonts w:ascii="Times New Roman" w:hAnsi="Times New Roman"/>
          <w:sz w:val="24"/>
        </w:rPr>
        <w:t>4. Onderdeel g komt te luiden:</w:t>
      </w:r>
    </w:p>
    <w:p w:rsidRPr="00DA3DDD" w:rsidR="00DA3DDD" w:rsidP="00DA3DDD" w:rsidRDefault="00DA3DDD" w14:paraId="6922AA8F" w14:textId="77777777">
      <w:pPr>
        <w:ind w:firstLine="284"/>
        <w:rPr>
          <w:rFonts w:ascii="Times New Roman" w:hAnsi="Times New Roman"/>
          <w:sz w:val="24"/>
        </w:rPr>
      </w:pPr>
      <w:r w:rsidRPr="00DA3DDD">
        <w:rPr>
          <w:rFonts w:ascii="Times New Roman" w:hAnsi="Times New Roman"/>
          <w:sz w:val="24"/>
        </w:rPr>
        <w:t>g. in afwachting van de beslissing op een aanvraag tot het verlenen van de verblijfsvergunning, bedoeld in de artikelen 20 en 45a, of tot het verlengen van de geldigheidsduur van de verblijfsvergunning, bedoeld in artikel 14, of een wijziging ervan, terwijl bij of krachtens deze wet of op grond van een rechterlijke beslissing uitzetting van de aanvrager achterwege dient te blijven totdat op de aanvraag is beslist;.</w:t>
      </w:r>
    </w:p>
    <w:p w:rsidR="00DA3DDD" w:rsidP="00DA3DDD" w:rsidRDefault="00DA3DDD" w14:paraId="0A9F88BD" w14:textId="77777777">
      <w:pPr>
        <w:ind w:firstLine="284"/>
        <w:rPr>
          <w:rFonts w:ascii="Times New Roman" w:hAnsi="Times New Roman"/>
          <w:sz w:val="24"/>
        </w:rPr>
      </w:pPr>
    </w:p>
    <w:p w:rsidRPr="00DA3DDD" w:rsidR="00DA3DDD" w:rsidP="00DA3DDD" w:rsidRDefault="00DA3DDD" w14:paraId="71F60C42" w14:textId="233D8838">
      <w:pPr>
        <w:ind w:firstLine="284"/>
        <w:rPr>
          <w:rFonts w:ascii="Times New Roman" w:hAnsi="Times New Roman"/>
          <w:sz w:val="24"/>
        </w:rPr>
      </w:pPr>
      <w:r w:rsidRPr="00DA3DDD">
        <w:rPr>
          <w:rFonts w:ascii="Times New Roman" w:hAnsi="Times New Roman"/>
          <w:sz w:val="24"/>
        </w:rPr>
        <w:t>5. Onderdeel h komt te luiden:</w:t>
      </w:r>
    </w:p>
    <w:p w:rsidRPr="00DA3DDD" w:rsidR="00DA3DDD" w:rsidP="00DA3DDD" w:rsidRDefault="00DA3DDD" w14:paraId="074137CA" w14:textId="77777777">
      <w:pPr>
        <w:ind w:firstLine="284"/>
        <w:rPr>
          <w:rFonts w:ascii="Times New Roman" w:hAnsi="Times New Roman"/>
          <w:sz w:val="24"/>
        </w:rPr>
      </w:pPr>
      <w:r w:rsidRPr="00DA3DDD">
        <w:rPr>
          <w:rFonts w:ascii="Times New Roman" w:hAnsi="Times New Roman"/>
          <w:sz w:val="24"/>
        </w:rPr>
        <w:t xml:space="preserve">h. in afwachting van: </w:t>
      </w:r>
    </w:p>
    <w:p w:rsidRPr="00DA3DDD" w:rsidR="00DA3DDD" w:rsidP="00DA3DDD" w:rsidRDefault="00DA3DDD" w14:paraId="6C0604F1" w14:textId="77777777">
      <w:pPr>
        <w:ind w:firstLine="284"/>
        <w:rPr>
          <w:rFonts w:ascii="Times New Roman" w:hAnsi="Times New Roman"/>
          <w:sz w:val="24"/>
        </w:rPr>
      </w:pPr>
      <w:r w:rsidRPr="00DA3DDD">
        <w:rPr>
          <w:rFonts w:ascii="Times New Roman" w:hAnsi="Times New Roman"/>
          <w:sz w:val="24"/>
        </w:rPr>
        <w:t>1˚ de beslissing op een bezwaarschrift of een beroepschrift dat geen betrekking heeft op de beslissing op een aanvraag tot het verlenen van een verblijfsvergunning asiel als bedoeld in artikel 28, terwijl bij of krachtens deze wet of op grond van een rechterlijke beslissing uitzetting van de aanvrager achterwege dient te blijven totdat op het bezwaarschrift of het beroepschrift is beslist; of</w:t>
      </w:r>
    </w:p>
    <w:p w:rsidRPr="00DA3DDD" w:rsidR="00DA3DDD" w:rsidP="00DA3DDD" w:rsidRDefault="00DA3DDD" w14:paraId="3DF8731C" w14:textId="77777777">
      <w:pPr>
        <w:ind w:firstLine="284"/>
        <w:rPr>
          <w:rFonts w:ascii="Times New Roman" w:hAnsi="Times New Roman"/>
          <w:sz w:val="24"/>
        </w:rPr>
      </w:pPr>
      <w:bookmarkStart w:name="_Hlk214197835" w:id="26"/>
      <w:bookmarkStart w:name="_Hlk214541811" w:id="27"/>
      <w:r w:rsidRPr="00DA3DDD">
        <w:rPr>
          <w:rFonts w:ascii="Times New Roman" w:hAnsi="Times New Roman"/>
          <w:sz w:val="24"/>
        </w:rPr>
        <w:t>2˚</w:t>
      </w:r>
      <w:bookmarkStart w:name="_Hlk214197516" w:id="28"/>
      <w:r w:rsidRPr="00DA3DDD">
        <w:rPr>
          <w:rFonts w:ascii="Times New Roman" w:hAnsi="Times New Roman"/>
          <w:sz w:val="24"/>
        </w:rPr>
        <w:t xml:space="preserve"> de beslissing op een bezwaarschrift of beroepschrift, terwijl overeenkomstig artikel 68, tweede of vierde lid, van de Procedureverordening sprake is van een recht om op het grondgebied van Nederland te blijven dan wel op grond van een rechterlijke beslissing </w:t>
      </w:r>
      <w:r w:rsidRPr="00DA3DDD">
        <w:rPr>
          <w:rFonts w:ascii="Times New Roman" w:hAnsi="Times New Roman"/>
          <w:sz w:val="24"/>
        </w:rPr>
        <w:lastRenderedPageBreak/>
        <w:t>uitzetting of overdracht van de aanvrager achterwege dient te blijven totdat op het bezwaarschrift of het beroepschrift is beslist;</w:t>
      </w:r>
      <w:bookmarkEnd w:id="26"/>
    </w:p>
    <w:bookmarkEnd w:id="27"/>
    <w:bookmarkEnd w:id="28"/>
    <w:p w:rsidR="00DA3DDD" w:rsidP="00DA3DDD" w:rsidRDefault="00DA3DDD" w14:paraId="28D72BBF" w14:textId="77777777">
      <w:pPr>
        <w:ind w:firstLine="284"/>
        <w:rPr>
          <w:rFonts w:ascii="Times New Roman" w:hAnsi="Times New Roman"/>
          <w:sz w:val="24"/>
        </w:rPr>
      </w:pPr>
    </w:p>
    <w:p w:rsidRPr="00DA3DDD" w:rsidR="00DA3DDD" w:rsidP="00DA3DDD" w:rsidRDefault="00DA3DDD" w14:paraId="7F64BFD3" w14:textId="254D7D93">
      <w:pPr>
        <w:ind w:firstLine="284"/>
        <w:rPr>
          <w:rFonts w:ascii="Times New Roman" w:hAnsi="Times New Roman"/>
          <w:sz w:val="24"/>
        </w:rPr>
      </w:pPr>
      <w:r w:rsidRPr="00DA3DDD">
        <w:rPr>
          <w:rFonts w:ascii="Times New Roman" w:hAnsi="Times New Roman"/>
          <w:sz w:val="24"/>
        </w:rPr>
        <w:t>6. In onderdeel m wordt ‘verblijfsvergunning voor bepaalde tijd’ vervangen door ‘verblijfsvergunning asiel’ en wordt ‘Dublinverordening’ vervangen door ‘Asiel- en migratiebeheerverordening’.</w:t>
      </w:r>
      <w:bookmarkStart w:name="_Hlk194422657" w:id="29"/>
    </w:p>
    <w:p w:rsidRPr="00DA3DDD" w:rsidR="00DA3DDD" w:rsidP="00DA3DDD" w:rsidRDefault="00DA3DDD" w14:paraId="57200CDE" w14:textId="77777777">
      <w:pPr>
        <w:ind w:firstLine="284"/>
        <w:rPr>
          <w:rFonts w:ascii="Times New Roman" w:hAnsi="Times New Roman"/>
          <w:sz w:val="24"/>
        </w:rPr>
      </w:pPr>
    </w:p>
    <w:p w:rsidRPr="00DA3DDD" w:rsidR="00DA3DDD" w:rsidP="00DA3DDD" w:rsidRDefault="00DA3DDD" w14:paraId="039A8D60" w14:textId="77777777">
      <w:pPr>
        <w:rPr>
          <w:rFonts w:ascii="Times New Roman" w:hAnsi="Times New Roman"/>
          <w:b/>
          <w:bCs/>
          <w:sz w:val="24"/>
        </w:rPr>
      </w:pPr>
      <w:bookmarkStart w:name="_Hlk196489957" w:id="30"/>
      <w:r w:rsidRPr="00DA3DDD">
        <w:rPr>
          <w:rFonts w:ascii="Times New Roman" w:hAnsi="Times New Roman"/>
          <w:b/>
          <w:bCs/>
          <w:sz w:val="24"/>
        </w:rPr>
        <w:t>I [artikel 9 verblijfsdocument / verblijfstitel waaruit het rechtmatig verblijf blijkt]</w:t>
      </w:r>
    </w:p>
    <w:p w:rsidR="00DA3DDD" w:rsidP="00DA3DDD" w:rsidRDefault="00DA3DDD" w14:paraId="20FD440E" w14:textId="77777777">
      <w:pPr>
        <w:ind w:firstLine="284"/>
        <w:rPr>
          <w:rFonts w:ascii="Times New Roman" w:hAnsi="Times New Roman"/>
          <w:sz w:val="24"/>
        </w:rPr>
      </w:pPr>
    </w:p>
    <w:p w:rsidRPr="00DA3DDD" w:rsidR="00DA3DDD" w:rsidP="00DA3DDD" w:rsidRDefault="00DA3DDD" w14:paraId="5B2E3E7E" w14:textId="61B612D4">
      <w:pPr>
        <w:ind w:firstLine="284"/>
        <w:rPr>
          <w:rFonts w:ascii="Times New Roman" w:hAnsi="Times New Roman"/>
          <w:sz w:val="24"/>
        </w:rPr>
      </w:pPr>
      <w:r w:rsidRPr="00DA3DDD">
        <w:rPr>
          <w:rFonts w:ascii="Times New Roman" w:hAnsi="Times New Roman"/>
          <w:sz w:val="24"/>
        </w:rPr>
        <w:t>Artikel 9 wordt als volgt gewijzigd:</w:t>
      </w:r>
    </w:p>
    <w:p w:rsidR="00DA3DDD" w:rsidP="00DA3DDD" w:rsidRDefault="00DA3DDD" w14:paraId="44007622" w14:textId="77777777">
      <w:pPr>
        <w:ind w:firstLine="284"/>
        <w:rPr>
          <w:rFonts w:ascii="Times New Roman" w:hAnsi="Times New Roman"/>
          <w:sz w:val="24"/>
        </w:rPr>
      </w:pPr>
    </w:p>
    <w:p w:rsidRPr="00DA3DDD" w:rsidR="00DA3DDD" w:rsidP="00DA3DDD" w:rsidRDefault="00DA3DDD" w14:paraId="18203E78" w14:textId="2F289C49">
      <w:pPr>
        <w:ind w:firstLine="284"/>
        <w:rPr>
          <w:rFonts w:ascii="Times New Roman" w:hAnsi="Times New Roman"/>
          <w:sz w:val="24"/>
        </w:rPr>
      </w:pPr>
      <w:r w:rsidRPr="00DA3DDD">
        <w:rPr>
          <w:rFonts w:ascii="Times New Roman" w:hAnsi="Times New Roman"/>
          <w:sz w:val="24"/>
        </w:rPr>
        <w:t>1. In het eerste lid wordt de zinsnede ‘artikel 8, onder a tot en met d, f tot en met h en j tot en met m’ vervangen door ‘artikel 8, onder a, b en d, f tot en met h en j tot en met m’.</w:t>
      </w:r>
    </w:p>
    <w:p w:rsidR="00DA3DDD" w:rsidP="00DA3DDD" w:rsidRDefault="00DA3DDD" w14:paraId="6164296F" w14:textId="77777777">
      <w:pPr>
        <w:ind w:firstLine="284"/>
        <w:rPr>
          <w:rFonts w:ascii="Times New Roman" w:hAnsi="Times New Roman"/>
          <w:sz w:val="24"/>
        </w:rPr>
      </w:pPr>
    </w:p>
    <w:p w:rsidRPr="00DA3DDD" w:rsidR="00DA3DDD" w:rsidP="00DA3DDD" w:rsidRDefault="00DA3DDD" w14:paraId="28093B24" w14:textId="60C0D97B">
      <w:pPr>
        <w:ind w:firstLine="284"/>
        <w:rPr>
          <w:rFonts w:ascii="Times New Roman" w:hAnsi="Times New Roman"/>
          <w:sz w:val="24"/>
        </w:rPr>
      </w:pPr>
      <w:r w:rsidRPr="00DA3DDD">
        <w:rPr>
          <w:rFonts w:ascii="Times New Roman" w:hAnsi="Times New Roman"/>
          <w:sz w:val="24"/>
        </w:rPr>
        <w:t>2. Onder vernummering van het tweede tot en met vijfde lid tot het vijfde tot en met achtste lid, worden drie leden ingevoegd, luidende:</w:t>
      </w:r>
    </w:p>
    <w:p w:rsidRPr="00DA3DDD" w:rsidR="00DA3DDD" w:rsidP="00DA3DDD" w:rsidRDefault="00DA3DDD" w14:paraId="052E9ABD" w14:textId="77777777">
      <w:pPr>
        <w:ind w:firstLine="284"/>
        <w:rPr>
          <w:rFonts w:ascii="Times New Roman" w:hAnsi="Times New Roman"/>
          <w:sz w:val="24"/>
        </w:rPr>
      </w:pPr>
      <w:r w:rsidRPr="00DA3DDD">
        <w:rPr>
          <w:rFonts w:ascii="Times New Roman" w:hAnsi="Times New Roman"/>
          <w:sz w:val="24"/>
        </w:rPr>
        <w:t>2. Onze Minister verschaft aan de vreemdeling die rechtmatig verblijf heeft op grond van artikel 8, onder c, de verblijfstitel waaruit het rechtmatig verblijf blijkt, bedoeld in:</w:t>
      </w:r>
    </w:p>
    <w:p w:rsidRPr="00DA3DDD" w:rsidR="00DA3DDD" w:rsidP="00DA3DDD" w:rsidRDefault="00DA3DDD" w14:paraId="67F30326" w14:textId="77777777">
      <w:pPr>
        <w:ind w:firstLine="284"/>
        <w:rPr>
          <w:rFonts w:ascii="Times New Roman" w:hAnsi="Times New Roman"/>
          <w:sz w:val="24"/>
        </w:rPr>
      </w:pPr>
      <w:r w:rsidRPr="00DA3DDD">
        <w:rPr>
          <w:rFonts w:ascii="Times New Roman" w:hAnsi="Times New Roman"/>
          <w:sz w:val="24"/>
        </w:rPr>
        <w:t>a. artikel 24 van de Kwalificatieverordening, indien de vreemdeling de vluchtelingenstatus of subsidiairebeschermingsstatus heeft;</w:t>
      </w:r>
    </w:p>
    <w:p w:rsidRPr="00DA3DDD" w:rsidR="00DA3DDD" w:rsidP="00DA3DDD" w:rsidRDefault="00DA3DDD" w14:paraId="70CCB560" w14:textId="77777777">
      <w:pPr>
        <w:ind w:firstLine="284"/>
        <w:rPr>
          <w:rFonts w:ascii="Times New Roman" w:hAnsi="Times New Roman"/>
          <w:sz w:val="24"/>
        </w:rPr>
      </w:pPr>
      <w:r w:rsidRPr="00DA3DDD">
        <w:rPr>
          <w:rFonts w:ascii="Times New Roman" w:hAnsi="Times New Roman"/>
          <w:sz w:val="24"/>
        </w:rPr>
        <w:t xml:space="preserve">b. artikel 23, eerste lid, van de Kwalificatieverordening, indien de vreemdeling verblijf heeft als gezinslid van een vreemdeling die de vluchtelingenstatus of subsidiairebeschermingsstatus heeft, als bedoeld in artikel 29b; </w:t>
      </w:r>
    </w:p>
    <w:p w:rsidRPr="00DA3DDD" w:rsidR="00DA3DDD" w:rsidP="00DA3DDD" w:rsidRDefault="00DA3DDD" w14:paraId="78570547" w14:textId="77777777">
      <w:pPr>
        <w:ind w:firstLine="284"/>
        <w:rPr>
          <w:rFonts w:ascii="Times New Roman" w:hAnsi="Times New Roman"/>
          <w:sz w:val="24"/>
        </w:rPr>
      </w:pPr>
      <w:r w:rsidRPr="00DA3DDD">
        <w:rPr>
          <w:rFonts w:ascii="Times New Roman" w:hAnsi="Times New Roman"/>
          <w:sz w:val="24"/>
        </w:rPr>
        <w:t>c. artikel 13, tweede lid, van de Gezinsherenigingsrichtlijn, indien de vreemdeling verblijf heeft als bedoeld in artikel 29c, als gezinslid van een vreemdeling die de vluchtelingenstatus heeft; of</w:t>
      </w:r>
    </w:p>
    <w:p w:rsidRPr="00DA3DDD" w:rsidR="00DA3DDD" w:rsidP="00DA3DDD" w:rsidRDefault="00DA3DDD" w14:paraId="3D727A17" w14:textId="77777777">
      <w:pPr>
        <w:ind w:firstLine="284"/>
        <w:rPr>
          <w:rFonts w:ascii="Times New Roman" w:hAnsi="Times New Roman"/>
          <w:sz w:val="24"/>
        </w:rPr>
      </w:pPr>
      <w:r w:rsidRPr="00DA3DDD">
        <w:rPr>
          <w:rFonts w:ascii="Times New Roman" w:hAnsi="Times New Roman"/>
          <w:sz w:val="24"/>
        </w:rPr>
        <w:t>d. het eerste lid, indien de vreemdeling verblijf heeft als bedoeld in artikel 29d, als gezinslid van een vreemdeling die de subsidiairebeschermingsstatus heeft.</w:t>
      </w:r>
    </w:p>
    <w:p w:rsidRPr="00DA3DDD" w:rsidR="00DA3DDD" w:rsidP="00DA3DDD" w:rsidRDefault="00DA3DDD" w14:paraId="6BC2A396" w14:textId="77777777">
      <w:pPr>
        <w:ind w:firstLine="284"/>
        <w:rPr>
          <w:rFonts w:ascii="Times New Roman" w:hAnsi="Times New Roman"/>
          <w:kern w:val="2"/>
          <w:sz w:val="24"/>
          <w14:ligatures w14:val="standardContextual"/>
        </w:rPr>
      </w:pPr>
      <w:bookmarkStart w:name="_Hlk196402454" w:id="31"/>
      <w:r w:rsidRPr="00DA3DDD">
        <w:rPr>
          <w:rFonts w:ascii="Times New Roman" w:hAnsi="Times New Roman"/>
          <w:sz w:val="24"/>
        </w:rPr>
        <w:t>3. De geldigheidsduur van de verblijfstitel, bedoeld in het tweede lid, onderdeel a, vangt aan op de datum van verlening van de verblijfsvergunning asiel, bedoeld in artikel 44, tweede lid, en heeft een initiële geldigheidsduur van drie jaar. Wanneer de geldigheidsduur verstrijkt, kan deze met drie jaar worden verlengd.</w:t>
      </w:r>
      <w:r w:rsidRPr="00DA3DDD">
        <w:rPr>
          <w:rFonts w:ascii="Times New Roman" w:hAnsi="Times New Roman"/>
          <w:kern w:val="2"/>
          <w:sz w:val="24"/>
          <w14:ligatures w14:val="standardContextual"/>
        </w:rPr>
        <w:t xml:space="preserve"> </w:t>
      </w:r>
    </w:p>
    <w:p w:rsidRPr="00DA3DDD" w:rsidR="00DA3DDD" w:rsidP="00DA3DDD" w:rsidRDefault="00DA3DDD" w14:paraId="250AAC87" w14:textId="77777777">
      <w:pPr>
        <w:ind w:firstLine="284"/>
        <w:rPr>
          <w:rFonts w:ascii="Times New Roman" w:hAnsi="Times New Roman"/>
          <w:sz w:val="24"/>
        </w:rPr>
      </w:pPr>
      <w:r w:rsidRPr="00DA3DDD">
        <w:rPr>
          <w:rFonts w:ascii="Times New Roman" w:hAnsi="Times New Roman"/>
          <w:kern w:val="2"/>
          <w:sz w:val="24"/>
          <w14:ligatures w14:val="standardContextual"/>
        </w:rPr>
        <w:t xml:space="preserve">4. De geldigheidsduur van de verblijfstitel, bedoeld in het tweede lid, onderdelen b, c en d, </w:t>
      </w:r>
      <w:bookmarkStart w:name="_Hlk196403366" w:id="32"/>
      <w:r w:rsidRPr="00DA3DDD">
        <w:rPr>
          <w:rFonts w:ascii="Times New Roman" w:hAnsi="Times New Roman"/>
          <w:kern w:val="2"/>
          <w:sz w:val="24"/>
          <w14:ligatures w14:val="standardContextual"/>
        </w:rPr>
        <w:t>vangt aan op de datum van de verlening van de verblijfsvergunning asiel, bedoeld in artikel 44, tweede lid, en verstrijkt op dezelfde datum als waarop de verblijfstitel van de vreemdeling die de vluchtelingenstatus of de subsidiairebeschermingsstatus heeft, verstrijkt, en kan worden verlengd zolang de geldigheidsduur van de verblijfstitel die is afgegeven aan de vreemdeling die de vluchtelingenstatus of subsidiairebeschermingsstatus heeft, niet is verstreken.</w:t>
      </w:r>
    </w:p>
    <w:bookmarkEnd w:id="31"/>
    <w:bookmarkEnd w:id="32"/>
    <w:p w:rsidR="00DA3DDD" w:rsidP="00DA3DDD" w:rsidRDefault="00DA3DDD" w14:paraId="59F16DB3" w14:textId="77777777">
      <w:pPr>
        <w:ind w:firstLine="284"/>
        <w:rPr>
          <w:rFonts w:ascii="Times New Roman" w:hAnsi="Times New Roman"/>
          <w:sz w:val="24"/>
        </w:rPr>
      </w:pPr>
    </w:p>
    <w:p w:rsidRPr="00DA3DDD" w:rsidR="00DA3DDD" w:rsidP="00DA3DDD" w:rsidRDefault="00DA3DDD" w14:paraId="25897469" w14:textId="5A967ACA">
      <w:pPr>
        <w:ind w:firstLine="284"/>
        <w:rPr>
          <w:rFonts w:ascii="Times New Roman" w:hAnsi="Times New Roman"/>
          <w:sz w:val="24"/>
        </w:rPr>
      </w:pPr>
      <w:r w:rsidRPr="00DA3DDD">
        <w:rPr>
          <w:rFonts w:ascii="Times New Roman" w:hAnsi="Times New Roman"/>
          <w:sz w:val="24"/>
        </w:rPr>
        <w:t>3. Het achtste lid (nieuw) komt te luiden:</w:t>
      </w:r>
    </w:p>
    <w:p w:rsidRPr="00DA3DDD" w:rsidR="00DA3DDD" w:rsidP="00DA3DDD" w:rsidRDefault="00DA3DDD" w14:paraId="2543B0EB" w14:textId="77777777">
      <w:pPr>
        <w:ind w:firstLine="284"/>
        <w:rPr>
          <w:rFonts w:ascii="Times New Roman" w:hAnsi="Times New Roman"/>
          <w:sz w:val="24"/>
        </w:rPr>
      </w:pPr>
      <w:r w:rsidRPr="00DA3DDD">
        <w:rPr>
          <w:rFonts w:ascii="Times New Roman" w:hAnsi="Times New Roman"/>
          <w:sz w:val="24"/>
        </w:rPr>
        <w:t>8. Onze Minister kan regels stellen over:</w:t>
      </w:r>
    </w:p>
    <w:p w:rsidRPr="00DA3DDD" w:rsidR="00DA3DDD" w:rsidP="00DA3DDD" w:rsidRDefault="00DA3DDD" w14:paraId="30E6F9DE" w14:textId="77777777">
      <w:pPr>
        <w:ind w:firstLine="284"/>
        <w:rPr>
          <w:rFonts w:ascii="Times New Roman" w:hAnsi="Times New Roman"/>
          <w:sz w:val="24"/>
        </w:rPr>
      </w:pPr>
      <w:r w:rsidRPr="00DA3DDD">
        <w:rPr>
          <w:rFonts w:ascii="Times New Roman" w:hAnsi="Times New Roman"/>
          <w:sz w:val="24"/>
        </w:rPr>
        <w:t>a. de bescheiden, bedoeld in het eerste, zesde en zevende lid, en kan daarbij modellen vaststellen voor de documenten en de schriftelijke verklaring;</w:t>
      </w:r>
    </w:p>
    <w:p w:rsidRPr="00DA3DDD" w:rsidR="00DA3DDD" w:rsidP="00DA3DDD" w:rsidRDefault="00DA3DDD" w14:paraId="280C92F7" w14:textId="77777777">
      <w:pPr>
        <w:ind w:firstLine="284"/>
        <w:rPr>
          <w:rFonts w:ascii="Times New Roman" w:hAnsi="Times New Roman"/>
          <w:sz w:val="24"/>
        </w:rPr>
      </w:pPr>
      <w:r w:rsidRPr="00DA3DDD">
        <w:rPr>
          <w:rFonts w:ascii="Times New Roman" w:hAnsi="Times New Roman"/>
          <w:sz w:val="24"/>
        </w:rPr>
        <w:t>b. de geldigheidsduur van de verblijfstitel, bedoeld in het tweede lid;</w:t>
      </w:r>
    </w:p>
    <w:p w:rsidRPr="00DA3DDD" w:rsidR="00DA3DDD" w:rsidP="00DA3DDD" w:rsidRDefault="00DA3DDD" w14:paraId="056ED4FE" w14:textId="77777777">
      <w:pPr>
        <w:ind w:firstLine="284"/>
        <w:rPr>
          <w:rFonts w:ascii="Times New Roman" w:hAnsi="Times New Roman"/>
          <w:sz w:val="24"/>
        </w:rPr>
      </w:pPr>
      <w:r w:rsidRPr="00DA3DDD">
        <w:rPr>
          <w:rFonts w:ascii="Times New Roman" w:hAnsi="Times New Roman"/>
          <w:sz w:val="24"/>
        </w:rPr>
        <w:t>c. de gevallen waarin de verblijfstitel, bedoeld in het tweede lid, in afwijking van het derde en vierde lid, een kortere geldigheidsduur dan drie jaren heeft;</w:t>
      </w:r>
    </w:p>
    <w:p w:rsidRPr="00DA3DDD" w:rsidR="00DA3DDD" w:rsidP="00DA3DDD" w:rsidRDefault="00DA3DDD" w14:paraId="07EDBDCA" w14:textId="77777777">
      <w:pPr>
        <w:ind w:firstLine="284"/>
        <w:rPr>
          <w:rFonts w:ascii="Times New Roman" w:hAnsi="Times New Roman"/>
          <w:sz w:val="24"/>
        </w:rPr>
      </w:pPr>
      <w:r w:rsidRPr="00DA3DDD">
        <w:rPr>
          <w:rFonts w:ascii="Times New Roman" w:hAnsi="Times New Roman"/>
          <w:sz w:val="24"/>
        </w:rPr>
        <w:t>d. de administratieve formaliteiten voor verlenging van de geldigheidsduur van de verblijfstitel, bedoeld in het tweede lid, ter uitvoering van:</w:t>
      </w:r>
    </w:p>
    <w:p w:rsidRPr="00DA3DDD" w:rsidR="00DA3DDD" w:rsidP="00DA3DDD" w:rsidRDefault="00DA3DDD" w14:paraId="4696939F" w14:textId="77777777">
      <w:pPr>
        <w:ind w:firstLine="284"/>
        <w:rPr>
          <w:rFonts w:ascii="Times New Roman" w:hAnsi="Times New Roman"/>
          <w:sz w:val="24"/>
        </w:rPr>
      </w:pPr>
      <w:r w:rsidRPr="00DA3DDD">
        <w:rPr>
          <w:rFonts w:ascii="Times New Roman" w:hAnsi="Times New Roman"/>
          <w:sz w:val="24"/>
        </w:rPr>
        <w:t>1˚ artikel 24, vierde lid, van de Kwalificatieverordening met betrekking tot onderdeel a;</w:t>
      </w:r>
    </w:p>
    <w:p w:rsidRPr="00DA3DDD" w:rsidR="00DA3DDD" w:rsidP="00DA3DDD" w:rsidRDefault="00DA3DDD" w14:paraId="19AA1F2B" w14:textId="77777777">
      <w:pPr>
        <w:ind w:firstLine="284"/>
        <w:rPr>
          <w:rFonts w:ascii="Times New Roman" w:hAnsi="Times New Roman"/>
          <w:sz w:val="24"/>
        </w:rPr>
      </w:pPr>
      <w:r w:rsidRPr="00DA3DDD">
        <w:rPr>
          <w:rFonts w:ascii="Times New Roman" w:hAnsi="Times New Roman"/>
          <w:sz w:val="24"/>
        </w:rPr>
        <w:lastRenderedPageBreak/>
        <w:t>2˚ artikel 23, tweede lid, van de Kwalificatieverordening met betrekking tot onderdeel b;</w:t>
      </w:r>
    </w:p>
    <w:p w:rsidRPr="00DA3DDD" w:rsidR="00DA3DDD" w:rsidP="00DA3DDD" w:rsidRDefault="00DA3DDD" w14:paraId="2E7A7762" w14:textId="77777777">
      <w:pPr>
        <w:ind w:firstLine="284"/>
        <w:rPr>
          <w:rFonts w:ascii="Times New Roman" w:hAnsi="Times New Roman"/>
          <w:sz w:val="24"/>
        </w:rPr>
      </w:pPr>
      <w:r w:rsidRPr="00DA3DDD">
        <w:rPr>
          <w:rFonts w:ascii="Times New Roman" w:hAnsi="Times New Roman"/>
          <w:sz w:val="24"/>
        </w:rPr>
        <w:t xml:space="preserve">3˚ artikel 13, tweede lid, van de Gezinsherenigingsrichtlijn met betrekking tot onderdeel c; </w:t>
      </w:r>
    </w:p>
    <w:p w:rsidRPr="00DA3DDD" w:rsidR="00DA3DDD" w:rsidP="00DA3DDD" w:rsidRDefault="00DA3DDD" w14:paraId="2B42BE5F" w14:textId="77777777">
      <w:pPr>
        <w:ind w:firstLine="284"/>
        <w:rPr>
          <w:rFonts w:ascii="Times New Roman" w:hAnsi="Times New Roman"/>
          <w:sz w:val="24"/>
        </w:rPr>
      </w:pPr>
      <w:r w:rsidRPr="00DA3DDD">
        <w:rPr>
          <w:rFonts w:ascii="Times New Roman" w:hAnsi="Times New Roman"/>
          <w:sz w:val="24"/>
        </w:rPr>
        <w:t>e. de administratieve formaliteiten voor verlenging van de geldigheidsduur van de verblijfstitel, bedoeld in het tweede lid, onderdeel d; of</w:t>
      </w:r>
    </w:p>
    <w:p w:rsidRPr="00DA3DDD" w:rsidR="00DA3DDD" w:rsidP="00DA3DDD" w:rsidRDefault="00DA3DDD" w14:paraId="3A8E1F33" w14:textId="77777777">
      <w:pPr>
        <w:ind w:firstLine="284"/>
        <w:rPr>
          <w:rFonts w:ascii="Times New Roman" w:hAnsi="Times New Roman"/>
          <w:sz w:val="24"/>
        </w:rPr>
      </w:pPr>
      <w:r w:rsidRPr="00DA3DDD">
        <w:rPr>
          <w:rFonts w:ascii="Times New Roman" w:hAnsi="Times New Roman"/>
          <w:sz w:val="24"/>
        </w:rPr>
        <w:t>f. de vergoeding, bedoeld in artikel 24, derde lid, van de Kwalificatieverordening.</w:t>
      </w:r>
    </w:p>
    <w:p w:rsidR="00DA3DDD" w:rsidP="00DA3DDD" w:rsidRDefault="00DA3DDD" w14:paraId="0C9716C5" w14:textId="77777777">
      <w:pPr>
        <w:ind w:firstLine="284"/>
        <w:rPr>
          <w:rFonts w:ascii="Times New Roman" w:hAnsi="Times New Roman"/>
          <w:sz w:val="24"/>
        </w:rPr>
      </w:pPr>
    </w:p>
    <w:p w:rsidRPr="00DA3DDD" w:rsidR="00DA3DDD" w:rsidP="00DA3DDD" w:rsidRDefault="00DA3DDD" w14:paraId="794FB573" w14:textId="1E0A4F76">
      <w:pPr>
        <w:ind w:firstLine="284"/>
        <w:rPr>
          <w:rFonts w:ascii="Times New Roman" w:hAnsi="Times New Roman"/>
          <w:sz w:val="24"/>
        </w:rPr>
      </w:pPr>
      <w:r w:rsidRPr="00DA3DDD">
        <w:rPr>
          <w:rFonts w:ascii="Times New Roman" w:hAnsi="Times New Roman"/>
          <w:sz w:val="24"/>
        </w:rPr>
        <w:t xml:space="preserve">4. Aan het slot wordt een lid toegevoegd, luidende: </w:t>
      </w:r>
    </w:p>
    <w:p w:rsidRPr="00DA3DDD" w:rsidR="00DA3DDD" w:rsidP="00DA3DDD" w:rsidRDefault="00DA3DDD" w14:paraId="01F0F963" w14:textId="77777777">
      <w:pPr>
        <w:ind w:firstLine="284"/>
        <w:rPr>
          <w:rFonts w:ascii="Times New Roman" w:hAnsi="Times New Roman"/>
          <w:sz w:val="24"/>
        </w:rPr>
      </w:pPr>
      <w:r w:rsidRPr="00DA3DDD">
        <w:rPr>
          <w:rFonts w:ascii="Times New Roman" w:hAnsi="Times New Roman"/>
          <w:sz w:val="24"/>
        </w:rPr>
        <w:t xml:space="preserve">9. Het verstrijken van de geldigheidsduur van de verblijfstitel heeft niet tot gevolg dat de verblijfsvergunning asiel vervalt indien deze op dat moment niet is ingetrokken. </w:t>
      </w:r>
    </w:p>
    <w:bookmarkEnd w:id="29"/>
    <w:bookmarkEnd w:id="30"/>
    <w:p w:rsidRPr="00DA3DDD" w:rsidR="00DA3DDD" w:rsidP="00DA3DDD" w:rsidRDefault="00DA3DDD" w14:paraId="149C0124" w14:textId="77777777">
      <w:pPr>
        <w:rPr>
          <w:rFonts w:ascii="Times New Roman" w:hAnsi="Times New Roman"/>
          <w:b/>
          <w:bCs/>
          <w:sz w:val="24"/>
        </w:rPr>
      </w:pPr>
    </w:p>
    <w:p w:rsidRPr="00DA3DDD" w:rsidR="00DA3DDD" w:rsidP="00DA3DDD" w:rsidRDefault="00DA3DDD" w14:paraId="3FE48212" w14:textId="77777777">
      <w:pPr>
        <w:rPr>
          <w:rFonts w:ascii="Times New Roman" w:hAnsi="Times New Roman"/>
          <w:b/>
          <w:bCs/>
          <w:sz w:val="24"/>
        </w:rPr>
      </w:pPr>
      <w:bookmarkStart w:name="_Hlk213941213" w:id="33"/>
      <w:r w:rsidRPr="00DA3DDD">
        <w:rPr>
          <w:rFonts w:ascii="Times New Roman" w:hAnsi="Times New Roman"/>
          <w:b/>
          <w:bCs/>
          <w:sz w:val="24"/>
        </w:rPr>
        <w:t>J [artikel 17 technische wijziging n.a.v. afschaffen verblijfsvergunning asiel onbepaalde tijd]</w:t>
      </w:r>
    </w:p>
    <w:p w:rsidR="00DA3DDD" w:rsidP="00DA3DDD" w:rsidRDefault="00DA3DDD" w14:paraId="171822E5" w14:textId="77777777">
      <w:pPr>
        <w:rPr>
          <w:rFonts w:ascii="Times New Roman" w:hAnsi="Times New Roman"/>
          <w:sz w:val="24"/>
        </w:rPr>
      </w:pPr>
    </w:p>
    <w:p w:rsidRPr="00DA3DDD" w:rsidR="00DA3DDD" w:rsidP="00DA3DDD" w:rsidRDefault="00DA3DDD" w14:paraId="3C5EBBAA" w14:textId="13FF5A2D">
      <w:pPr>
        <w:ind w:firstLine="284"/>
        <w:rPr>
          <w:rFonts w:ascii="Times New Roman" w:hAnsi="Times New Roman"/>
          <w:sz w:val="24"/>
        </w:rPr>
      </w:pPr>
      <w:r w:rsidRPr="00DA3DDD">
        <w:rPr>
          <w:rFonts w:ascii="Times New Roman" w:hAnsi="Times New Roman"/>
          <w:sz w:val="24"/>
        </w:rPr>
        <w:t>In artikel 17, eerste lid, onderdeel e wordt de zinsnede ‘een verblijfsvergunning voor bepaalde tijd als bedoeld in artikel 28 dan wel van een verblijfsvergunning voor onbepaalde tijd als bedoeld in artikel 33’ vervangen door ‘een verblijfsvergunning asiel als bedoeld in artikel 28’.</w:t>
      </w:r>
    </w:p>
    <w:p w:rsidRPr="00DA3DDD" w:rsidR="00DA3DDD" w:rsidP="00DA3DDD" w:rsidRDefault="00DA3DDD" w14:paraId="19523B68" w14:textId="77777777">
      <w:pPr>
        <w:rPr>
          <w:rFonts w:ascii="Times New Roman" w:hAnsi="Times New Roman"/>
          <w:b/>
          <w:bCs/>
          <w:sz w:val="24"/>
        </w:rPr>
      </w:pPr>
      <w:bookmarkStart w:name="_Hlk196491763" w:id="34"/>
      <w:bookmarkEnd w:id="33"/>
    </w:p>
    <w:p w:rsidRPr="00DA3DDD" w:rsidR="00DA3DDD" w:rsidP="00DA3DDD" w:rsidRDefault="00DA3DDD" w14:paraId="02BDC5AC" w14:textId="77777777">
      <w:pPr>
        <w:rPr>
          <w:rFonts w:ascii="Times New Roman" w:hAnsi="Times New Roman"/>
          <w:b/>
          <w:bCs/>
          <w:sz w:val="24"/>
        </w:rPr>
      </w:pPr>
      <w:r w:rsidRPr="00DA3DDD">
        <w:rPr>
          <w:rFonts w:ascii="Times New Roman" w:hAnsi="Times New Roman"/>
          <w:b/>
          <w:bCs/>
          <w:sz w:val="24"/>
        </w:rPr>
        <w:t>K [artikel 19 technische wijziging i.v.m. verblijfsvergunning asiel]</w:t>
      </w:r>
    </w:p>
    <w:p w:rsidR="00DA3DDD" w:rsidP="00DA3DDD" w:rsidRDefault="00DA3DDD" w14:paraId="012DE0C7" w14:textId="77777777">
      <w:pPr>
        <w:rPr>
          <w:rFonts w:ascii="Times New Roman" w:hAnsi="Times New Roman"/>
          <w:sz w:val="24"/>
        </w:rPr>
      </w:pPr>
    </w:p>
    <w:p w:rsidRPr="00DA3DDD" w:rsidR="00DA3DDD" w:rsidP="00DA3DDD" w:rsidRDefault="00DA3DDD" w14:paraId="45551680" w14:textId="324E4EB2">
      <w:pPr>
        <w:ind w:firstLine="284"/>
        <w:rPr>
          <w:rFonts w:ascii="Times New Roman" w:hAnsi="Times New Roman"/>
          <w:sz w:val="24"/>
        </w:rPr>
      </w:pPr>
      <w:r w:rsidRPr="00DA3DDD">
        <w:rPr>
          <w:rFonts w:ascii="Times New Roman" w:hAnsi="Times New Roman"/>
          <w:sz w:val="24"/>
        </w:rPr>
        <w:t>In artikel 19 wordt de zinsnede ‘artikel 28, eerste lid, onderdeel e’ vervangen door artikel 28, eerste lid, onderdeel c, subonderdeel 3˚’.</w:t>
      </w:r>
    </w:p>
    <w:bookmarkEnd w:id="34"/>
    <w:p w:rsidRPr="00DA3DDD" w:rsidR="00DA3DDD" w:rsidP="00DA3DDD" w:rsidRDefault="00DA3DDD" w14:paraId="6C4CFD1F" w14:textId="77777777">
      <w:pPr>
        <w:rPr>
          <w:rFonts w:ascii="Times New Roman" w:hAnsi="Times New Roman"/>
          <w:b/>
          <w:bCs/>
          <w:sz w:val="24"/>
        </w:rPr>
      </w:pPr>
    </w:p>
    <w:p w:rsidRPr="00DA3DDD" w:rsidR="00DA3DDD" w:rsidP="00DA3DDD" w:rsidRDefault="00DA3DDD" w14:paraId="60979030" w14:textId="77777777">
      <w:pPr>
        <w:rPr>
          <w:rFonts w:ascii="Times New Roman" w:hAnsi="Times New Roman"/>
          <w:b/>
          <w:bCs/>
          <w:sz w:val="24"/>
        </w:rPr>
      </w:pPr>
      <w:r w:rsidRPr="00DA3DDD">
        <w:rPr>
          <w:rFonts w:ascii="Times New Roman" w:hAnsi="Times New Roman"/>
          <w:b/>
          <w:bCs/>
          <w:sz w:val="24"/>
        </w:rPr>
        <w:t>L [artikel 22 technische wijziging n.a.v. afschaffen verblijfsvergunning asiel onbepaalde tijd]</w:t>
      </w:r>
    </w:p>
    <w:p w:rsidR="00DA3DDD" w:rsidP="00DA3DDD" w:rsidRDefault="00DA3DDD" w14:paraId="358E7EEE" w14:textId="77777777">
      <w:pPr>
        <w:rPr>
          <w:rFonts w:ascii="Times New Roman" w:hAnsi="Times New Roman"/>
          <w:sz w:val="24"/>
        </w:rPr>
      </w:pPr>
    </w:p>
    <w:p w:rsidR="00DA3DDD" w:rsidP="00DA3DDD" w:rsidRDefault="00DA3DDD" w14:paraId="31835A14" w14:textId="5814EB2A">
      <w:pPr>
        <w:ind w:firstLine="284"/>
        <w:rPr>
          <w:rFonts w:ascii="Times New Roman" w:hAnsi="Times New Roman"/>
          <w:sz w:val="24"/>
        </w:rPr>
      </w:pPr>
      <w:r w:rsidRPr="00DA3DDD">
        <w:rPr>
          <w:rFonts w:ascii="Times New Roman" w:hAnsi="Times New Roman"/>
          <w:sz w:val="24"/>
        </w:rPr>
        <w:t>Artikel 22 wordt als volgt gewijzigd:</w:t>
      </w:r>
    </w:p>
    <w:p w:rsidRPr="00DA3DDD" w:rsidR="00DA3DDD" w:rsidP="00DA3DDD" w:rsidRDefault="00DA3DDD" w14:paraId="6EA4FB42" w14:textId="77777777">
      <w:pPr>
        <w:ind w:firstLine="284"/>
        <w:rPr>
          <w:rFonts w:ascii="Times New Roman" w:hAnsi="Times New Roman"/>
          <w:sz w:val="24"/>
        </w:rPr>
      </w:pPr>
    </w:p>
    <w:p w:rsidR="00DA3DDD" w:rsidP="00DA3DDD" w:rsidRDefault="00DA3DDD" w14:paraId="17238689" w14:textId="77777777">
      <w:pPr>
        <w:ind w:firstLine="284"/>
        <w:rPr>
          <w:rFonts w:ascii="Times New Roman" w:hAnsi="Times New Roman"/>
          <w:sz w:val="24"/>
        </w:rPr>
      </w:pPr>
      <w:r w:rsidRPr="00DA3DDD">
        <w:rPr>
          <w:rFonts w:ascii="Times New Roman" w:hAnsi="Times New Roman"/>
          <w:sz w:val="24"/>
        </w:rPr>
        <w:t>1. Het eerste lid vervalt, onder vernummering van het tweede en derde lid tot eerste en tweede lid.</w:t>
      </w:r>
    </w:p>
    <w:p w:rsidRPr="00DA3DDD" w:rsidR="00DA3DDD" w:rsidP="00DA3DDD" w:rsidRDefault="00DA3DDD" w14:paraId="47B618AC" w14:textId="77777777">
      <w:pPr>
        <w:ind w:firstLine="284"/>
        <w:rPr>
          <w:rFonts w:ascii="Times New Roman" w:hAnsi="Times New Roman"/>
          <w:sz w:val="24"/>
        </w:rPr>
      </w:pPr>
    </w:p>
    <w:p w:rsidRPr="00DA3DDD" w:rsidR="00DA3DDD" w:rsidP="00DA3DDD" w:rsidRDefault="00DA3DDD" w14:paraId="48ED045E" w14:textId="77777777">
      <w:pPr>
        <w:ind w:firstLine="284"/>
        <w:rPr>
          <w:rFonts w:ascii="Times New Roman" w:hAnsi="Times New Roman"/>
          <w:sz w:val="24"/>
        </w:rPr>
      </w:pPr>
      <w:r w:rsidRPr="00DA3DDD">
        <w:rPr>
          <w:rFonts w:ascii="Times New Roman" w:hAnsi="Times New Roman"/>
          <w:sz w:val="24"/>
        </w:rPr>
        <w:t>2. In het tweede lid (nieuw) wordt de zinsnede ‘bedoeld in het tweede lid’ vervangen door ‘bedoeld in het eerste lid’.</w:t>
      </w:r>
    </w:p>
    <w:p w:rsidRPr="00DA3DDD" w:rsidR="00DA3DDD" w:rsidP="00DA3DDD" w:rsidRDefault="00DA3DDD" w14:paraId="309DEEC3" w14:textId="77777777">
      <w:pPr>
        <w:rPr>
          <w:rFonts w:ascii="Times New Roman" w:hAnsi="Times New Roman"/>
          <w:b/>
          <w:bCs/>
          <w:sz w:val="24"/>
        </w:rPr>
      </w:pPr>
    </w:p>
    <w:p w:rsidRPr="00DA3DDD" w:rsidR="00DA3DDD" w:rsidP="00DA3DDD" w:rsidRDefault="00DA3DDD" w14:paraId="35DD6B3C" w14:textId="77777777">
      <w:pPr>
        <w:rPr>
          <w:rFonts w:ascii="Times New Roman" w:hAnsi="Times New Roman"/>
          <w:b/>
          <w:bCs/>
          <w:sz w:val="24"/>
        </w:rPr>
      </w:pPr>
      <w:r w:rsidRPr="00DA3DDD">
        <w:rPr>
          <w:rFonts w:ascii="Times New Roman" w:hAnsi="Times New Roman"/>
          <w:b/>
          <w:bCs/>
          <w:sz w:val="24"/>
        </w:rPr>
        <w:t>M [artikel 27 meervoudige beschikking terugkeerbesluit]</w:t>
      </w:r>
    </w:p>
    <w:p w:rsidR="00DA3DDD" w:rsidP="00DA3DDD" w:rsidRDefault="00DA3DDD" w14:paraId="579570B7" w14:textId="77777777">
      <w:pPr>
        <w:rPr>
          <w:rFonts w:ascii="Times New Roman" w:hAnsi="Times New Roman"/>
          <w:sz w:val="24"/>
        </w:rPr>
      </w:pPr>
    </w:p>
    <w:p w:rsidRPr="00DA3DDD" w:rsidR="00DA3DDD" w:rsidP="00DA3DDD" w:rsidRDefault="00DA3DDD" w14:paraId="0A679FB6" w14:textId="2FDD4B10">
      <w:pPr>
        <w:ind w:firstLine="284"/>
        <w:rPr>
          <w:rFonts w:ascii="Times New Roman" w:hAnsi="Times New Roman"/>
          <w:sz w:val="24"/>
        </w:rPr>
      </w:pPr>
      <w:r w:rsidRPr="00DA3DDD">
        <w:rPr>
          <w:rFonts w:ascii="Times New Roman" w:hAnsi="Times New Roman"/>
          <w:sz w:val="24"/>
        </w:rPr>
        <w:t>Aan het slot van artikel 27 wordt een lid toegevoegd, luidende:</w:t>
      </w:r>
    </w:p>
    <w:p w:rsidRPr="00DA3DDD" w:rsidR="00DA3DDD" w:rsidP="00DA3DDD" w:rsidRDefault="00DA3DDD" w14:paraId="4466C476" w14:textId="77777777">
      <w:pPr>
        <w:ind w:firstLine="284"/>
        <w:rPr>
          <w:rFonts w:ascii="Times New Roman" w:hAnsi="Times New Roman"/>
          <w:sz w:val="24"/>
        </w:rPr>
      </w:pPr>
      <w:r w:rsidRPr="00DA3DDD">
        <w:rPr>
          <w:rFonts w:ascii="Times New Roman" w:hAnsi="Times New Roman"/>
          <w:sz w:val="24"/>
        </w:rPr>
        <w:t>5. In afwijking van het eerste lid, aanhef, geldt de beschikking waarbij een aanvraag tot het verlenen van een verblijfsvergunning voor bepaalde tijd als bedoeld in artikel 14 of een verblijfsvergunning voor onbepaalde tijd als bedoeld in artikel 20 wordt afgewezen, niet als terugkeerbesluit, indien dat niet in overeenstemming is met de Terugkeerrichtlijn en het beginsel van non-refoulement.</w:t>
      </w:r>
    </w:p>
    <w:p w:rsidRPr="00DA3DDD" w:rsidR="00DA3DDD" w:rsidP="00DA3DDD" w:rsidRDefault="00DA3DDD" w14:paraId="358BB750" w14:textId="77777777">
      <w:pPr>
        <w:rPr>
          <w:rFonts w:ascii="Times New Roman" w:hAnsi="Times New Roman"/>
          <w:b/>
          <w:bCs/>
          <w:sz w:val="24"/>
        </w:rPr>
      </w:pPr>
    </w:p>
    <w:p w:rsidRPr="00DA3DDD" w:rsidR="00DA3DDD" w:rsidP="00DA3DDD" w:rsidRDefault="00DA3DDD" w14:paraId="4C0446BD" w14:textId="77777777">
      <w:pPr>
        <w:rPr>
          <w:rFonts w:ascii="Times New Roman" w:hAnsi="Times New Roman"/>
          <w:b/>
          <w:bCs/>
          <w:sz w:val="24"/>
        </w:rPr>
      </w:pPr>
      <w:bookmarkStart w:name="_Hlk215485417" w:id="35"/>
      <w:r w:rsidRPr="00DA3DDD">
        <w:rPr>
          <w:rFonts w:ascii="Times New Roman" w:hAnsi="Times New Roman"/>
          <w:b/>
          <w:bCs/>
          <w:sz w:val="24"/>
        </w:rPr>
        <w:t>N [wijziging titel hoofdstuk 3, afdeling 4, paragraaf 1]</w:t>
      </w:r>
    </w:p>
    <w:p w:rsidR="00DA3DDD" w:rsidP="00DA3DDD" w:rsidRDefault="00DA3DDD" w14:paraId="1B265956" w14:textId="77777777">
      <w:pPr>
        <w:rPr>
          <w:rFonts w:ascii="Times New Roman" w:hAnsi="Times New Roman"/>
          <w:sz w:val="24"/>
        </w:rPr>
      </w:pPr>
    </w:p>
    <w:p w:rsidRPr="00DA3DDD" w:rsidR="00DA3DDD" w:rsidP="00DA3DDD" w:rsidRDefault="00DA3DDD" w14:paraId="5B1A8FDC" w14:textId="1B11F666">
      <w:pPr>
        <w:ind w:firstLine="284"/>
        <w:rPr>
          <w:rFonts w:ascii="Times New Roman" w:hAnsi="Times New Roman"/>
          <w:sz w:val="24"/>
        </w:rPr>
      </w:pPr>
      <w:r w:rsidRPr="00DA3DDD">
        <w:rPr>
          <w:rFonts w:ascii="Times New Roman" w:hAnsi="Times New Roman"/>
          <w:sz w:val="24"/>
        </w:rPr>
        <w:t>In hoofdstuk 3, afdeling 4, komt de titel van paragraaf 1 te luiden:</w:t>
      </w:r>
    </w:p>
    <w:p w:rsidR="00DA3DDD" w:rsidP="00DA3DDD" w:rsidRDefault="00DA3DDD" w14:paraId="46D96B68" w14:textId="77777777">
      <w:pPr>
        <w:rPr>
          <w:rFonts w:ascii="Times New Roman" w:hAnsi="Times New Roman"/>
          <w:b/>
          <w:bCs/>
          <w:sz w:val="24"/>
        </w:rPr>
      </w:pPr>
    </w:p>
    <w:p w:rsidRPr="00DA3DDD" w:rsidR="00DA3DDD" w:rsidP="00DA3DDD" w:rsidRDefault="00DA3DDD" w14:paraId="250DC48A" w14:textId="293DE726">
      <w:pPr>
        <w:rPr>
          <w:rFonts w:ascii="Times New Roman" w:hAnsi="Times New Roman"/>
          <w:i/>
          <w:iCs/>
          <w:sz w:val="24"/>
        </w:rPr>
      </w:pPr>
      <w:r w:rsidRPr="00DA3DDD">
        <w:rPr>
          <w:rFonts w:ascii="Times New Roman" w:hAnsi="Times New Roman"/>
          <w:i/>
          <w:iCs/>
          <w:sz w:val="24"/>
        </w:rPr>
        <w:t>Paragraaf 1. De verblijfsvergunning asiel</w:t>
      </w:r>
    </w:p>
    <w:bookmarkEnd w:id="35"/>
    <w:p w:rsidRPr="00DA3DDD" w:rsidR="00DA3DDD" w:rsidP="00DA3DDD" w:rsidRDefault="00DA3DDD" w14:paraId="1C399EE7" w14:textId="77777777">
      <w:pPr>
        <w:rPr>
          <w:rFonts w:ascii="Times New Roman" w:hAnsi="Times New Roman"/>
          <w:b/>
          <w:bCs/>
          <w:sz w:val="24"/>
        </w:rPr>
      </w:pPr>
    </w:p>
    <w:p w:rsidRPr="00DA3DDD" w:rsidR="00DA3DDD" w:rsidP="00DA3DDD" w:rsidRDefault="00DA3DDD" w14:paraId="6991C34E" w14:textId="77777777">
      <w:pPr>
        <w:rPr>
          <w:rFonts w:ascii="Times New Roman" w:hAnsi="Times New Roman"/>
          <w:b/>
          <w:bCs/>
          <w:sz w:val="24"/>
        </w:rPr>
      </w:pPr>
      <w:r w:rsidRPr="00DA3DDD">
        <w:rPr>
          <w:rFonts w:ascii="Times New Roman" w:hAnsi="Times New Roman"/>
          <w:b/>
          <w:bCs/>
          <w:sz w:val="24"/>
        </w:rPr>
        <w:lastRenderedPageBreak/>
        <w:t>O [nieuw artikel 27a aanwijzing beslissingsautoriteit en bevoegde autoriteiten]</w:t>
      </w:r>
    </w:p>
    <w:p w:rsidR="00DA3DDD" w:rsidP="00DA3DDD" w:rsidRDefault="00DA3DDD" w14:paraId="3E54AF09" w14:textId="77777777">
      <w:pPr>
        <w:rPr>
          <w:rFonts w:ascii="Times New Roman" w:hAnsi="Times New Roman"/>
          <w:sz w:val="24"/>
        </w:rPr>
      </w:pPr>
    </w:p>
    <w:p w:rsidRPr="00DA3DDD" w:rsidR="00DA3DDD" w:rsidP="00DA3DDD" w:rsidRDefault="00DA3DDD" w14:paraId="17FE7ACE" w14:textId="1CBDF45F">
      <w:pPr>
        <w:ind w:firstLine="284"/>
        <w:rPr>
          <w:rFonts w:ascii="Times New Roman" w:hAnsi="Times New Roman"/>
          <w:sz w:val="24"/>
        </w:rPr>
      </w:pPr>
      <w:r w:rsidRPr="00DA3DDD">
        <w:rPr>
          <w:rFonts w:ascii="Times New Roman" w:hAnsi="Times New Roman"/>
          <w:sz w:val="24"/>
        </w:rPr>
        <w:t>In hoofdstuk 3, afdeling 4, paragraaf 1 wordt voor artikel 28 een artikel ingevoegd, luidende:</w:t>
      </w:r>
    </w:p>
    <w:p w:rsidR="00DA3DDD" w:rsidP="00DA3DDD" w:rsidRDefault="00DA3DDD" w14:paraId="138CDA0D" w14:textId="77777777">
      <w:pPr>
        <w:rPr>
          <w:rFonts w:ascii="Times New Roman" w:hAnsi="Times New Roman"/>
          <w:b/>
          <w:bCs/>
          <w:sz w:val="24"/>
        </w:rPr>
      </w:pPr>
    </w:p>
    <w:p w:rsidRPr="00DA3DDD" w:rsidR="00DA3DDD" w:rsidP="00DA3DDD" w:rsidRDefault="00DA3DDD" w14:paraId="18B9E0CB" w14:textId="51CBD3E5">
      <w:pPr>
        <w:rPr>
          <w:rFonts w:ascii="Times New Roman" w:hAnsi="Times New Roman"/>
          <w:sz w:val="24"/>
        </w:rPr>
      </w:pPr>
      <w:r w:rsidRPr="00DA3DDD">
        <w:rPr>
          <w:rFonts w:ascii="Times New Roman" w:hAnsi="Times New Roman"/>
          <w:b/>
          <w:bCs/>
          <w:sz w:val="24"/>
        </w:rPr>
        <w:t>Artikel 27a</w:t>
      </w:r>
      <w:r w:rsidRPr="00DA3DDD">
        <w:rPr>
          <w:rFonts w:ascii="Times New Roman" w:hAnsi="Times New Roman"/>
          <w:sz w:val="24"/>
        </w:rPr>
        <w:t xml:space="preserve"> </w:t>
      </w:r>
    </w:p>
    <w:p w:rsidR="00DA3DDD" w:rsidP="00DA3DDD" w:rsidRDefault="00DA3DDD" w14:paraId="19DB9F75" w14:textId="77777777">
      <w:pPr>
        <w:rPr>
          <w:rFonts w:ascii="Times New Roman" w:hAnsi="Times New Roman"/>
          <w:sz w:val="24"/>
        </w:rPr>
      </w:pPr>
    </w:p>
    <w:p w:rsidRPr="00DA3DDD" w:rsidR="00DA3DDD" w:rsidP="00DA3DDD" w:rsidRDefault="00DA3DDD" w14:paraId="2DF188D0" w14:textId="1D95E0BE">
      <w:pPr>
        <w:ind w:firstLine="284"/>
        <w:rPr>
          <w:rFonts w:ascii="Times New Roman" w:hAnsi="Times New Roman"/>
          <w:sz w:val="24"/>
        </w:rPr>
      </w:pPr>
      <w:r w:rsidRPr="00DA3DDD">
        <w:rPr>
          <w:rFonts w:ascii="Times New Roman" w:hAnsi="Times New Roman"/>
          <w:sz w:val="24"/>
        </w:rPr>
        <w:t>1. Overeenkomstig artikel 4, eerste en derde lid, van de Procedureverordening is Onze Minister als beslissingsautoriteit en bevoegde autoriteit belast met de uitoefening van de taken en bevoegdheden die aan die autoriteiten worden toegekend door de Procedureverordening, de Asiel- en migratiebeheerverordening en de Kwalificatieverordening.</w:t>
      </w:r>
    </w:p>
    <w:p w:rsidRPr="00DA3DDD" w:rsidR="00DA3DDD" w:rsidP="00DA3DDD" w:rsidRDefault="00DA3DDD" w14:paraId="261A6ED4" w14:textId="77777777">
      <w:pPr>
        <w:ind w:firstLine="284"/>
        <w:rPr>
          <w:rFonts w:ascii="Times New Roman" w:hAnsi="Times New Roman"/>
          <w:sz w:val="24"/>
        </w:rPr>
      </w:pPr>
      <w:r w:rsidRPr="00DA3DDD">
        <w:rPr>
          <w:rFonts w:ascii="Times New Roman" w:hAnsi="Times New Roman"/>
          <w:sz w:val="24"/>
        </w:rPr>
        <w:t>2. Overeenkomstig artikel 4, tweede lid, van de Procedureverordening zijn belast met de uitoefening van de daarin opgenomen taken en bevoegdheden:</w:t>
      </w:r>
    </w:p>
    <w:p w:rsidRPr="00DA3DDD" w:rsidR="00DA3DDD" w:rsidP="00DA3DDD" w:rsidRDefault="00DA3DDD" w14:paraId="5F1A77A2" w14:textId="77777777">
      <w:pPr>
        <w:ind w:firstLine="284"/>
        <w:rPr>
          <w:rFonts w:ascii="Times New Roman" w:hAnsi="Times New Roman"/>
          <w:sz w:val="24"/>
        </w:rPr>
      </w:pPr>
      <w:r w:rsidRPr="00DA3DDD">
        <w:rPr>
          <w:rFonts w:ascii="Times New Roman" w:hAnsi="Times New Roman"/>
          <w:sz w:val="24"/>
        </w:rPr>
        <w:t>a. Onze Minister;</w:t>
      </w:r>
    </w:p>
    <w:p w:rsidRPr="00DA3DDD" w:rsidR="00DA3DDD" w:rsidP="00DA3DDD" w:rsidRDefault="00DA3DDD" w14:paraId="156C59AC" w14:textId="77777777">
      <w:pPr>
        <w:ind w:firstLine="284"/>
        <w:rPr>
          <w:rFonts w:ascii="Times New Roman" w:hAnsi="Times New Roman"/>
          <w:sz w:val="24"/>
        </w:rPr>
      </w:pPr>
      <w:r w:rsidRPr="00DA3DDD">
        <w:rPr>
          <w:rFonts w:ascii="Times New Roman" w:hAnsi="Times New Roman"/>
          <w:sz w:val="24"/>
        </w:rPr>
        <w:t>b. Onze Minister van Justitie en Veiligheid;</w:t>
      </w:r>
    </w:p>
    <w:p w:rsidRPr="00DA3DDD" w:rsidR="00DA3DDD" w:rsidP="00DA3DDD" w:rsidRDefault="00DA3DDD" w14:paraId="78B8CA76" w14:textId="77777777">
      <w:pPr>
        <w:ind w:firstLine="284"/>
        <w:rPr>
          <w:rFonts w:ascii="Times New Roman" w:hAnsi="Times New Roman"/>
          <w:sz w:val="24"/>
        </w:rPr>
      </w:pPr>
      <w:r w:rsidRPr="00DA3DDD">
        <w:rPr>
          <w:rFonts w:ascii="Times New Roman" w:hAnsi="Times New Roman"/>
          <w:sz w:val="24"/>
        </w:rPr>
        <w:t>c. de korpschef;</w:t>
      </w:r>
    </w:p>
    <w:p w:rsidRPr="00DA3DDD" w:rsidR="00DA3DDD" w:rsidP="00DA3DDD" w:rsidRDefault="00DA3DDD" w14:paraId="643C0CCC" w14:textId="77777777">
      <w:pPr>
        <w:ind w:firstLine="284"/>
        <w:rPr>
          <w:rFonts w:ascii="Times New Roman" w:hAnsi="Times New Roman"/>
          <w:sz w:val="24"/>
        </w:rPr>
      </w:pPr>
      <w:r w:rsidRPr="00DA3DDD">
        <w:rPr>
          <w:rFonts w:ascii="Times New Roman" w:hAnsi="Times New Roman"/>
          <w:sz w:val="24"/>
        </w:rPr>
        <w:t>d. het Centraal Orgaan opvang asielzoekers;</w:t>
      </w:r>
    </w:p>
    <w:p w:rsidRPr="00DA3DDD" w:rsidR="00DA3DDD" w:rsidP="00DA3DDD" w:rsidRDefault="00DA3DDD" w14:paraId="6EC3D8BB" w14:textId="77777777">
      <w:pPr>
        <w:ind w:firstLine="284"/>
        <w:rPr>
          <w:rFonts w:ascii="Times New Roman" w:hAnsi="Times New Roman"/>
          <w:sz w:val="24"/>
        </w:rPr>
      </w:pPr>
      <w:r w:rsidRPr="00DA3DDD">
        <w:rPr>
          <w:rFonts w:ascii="Times New Roman" w:hAnsi="Times New Roman"/>
          <w:sz w:val="24"/>
        </w:rPr>
        <w:t>e. de ambtenaren bedoeld in de artikelen 46, eerste lid, en 47, eerste lid.</w:t>
      </w:r>
    </w:p>
    <w:p w:rsidRPr="00DA3DDD" w:rsidR="00DA3DDD" w:rsidP="00DA3DDD" w:rsidRDefault="00DA3DDD" w14:paraId="6A5E69FA"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toekenning van taken en bevoegdheden uit de Procedureverordening, de Asiel- en migratiebeheerverordening en de Kwalificatieverordening.</w:t>
      </w:r>
    </w:p>
    <w:p w:rsidRPr="00DA3DDD" w:rsidR="00DA3DDD" w:rsidP="00DA3DDD" w:rsidRDefault="00DA3DDD" w14:paraId="43149953" w14:textId="77777777">
      <w:pPr>
        <w:ind w:firstLine="284"/>
        <w:rPr>
          <w:rFonts w:ascii="Times New Roman" w:hAnsi="Times New Roman"/>
          <w:b/>
          <w:bCs/>
          <w:sz w:val="24"/>
        </w:rPr>
      </w:pPr>
    </w:p>
    <w:p w:rsidRPr="00DA3DDD" w:rsidR="00DA3DDD" w:rsidP="00DA3DDD" w:rsidRDefault="00DA3DDD" w14:paraId="084AE883" w14:textId="77777777">
      <w:pPr>
        <w:rPr>
          <w:rFonts w:ascii="Times New Roman" w:hAnsi="Times New Roman"/>
          <w:b/>
          <w:bCs/>
          <w:sz w:val="24"/>
        </w:rPr>
      </w:pPr>
      <w:bookmarkStart w:name="_Hlk194422722" w:id="36"/>
      <w:r w:rsidRPr="00DA3DDD">
        <w:rPr>
          <w:rFonts w:ascii="Times New Roman" w:hAnsi="Times New Roman"/>
          <w:b/>
          <w:bCs/>
          <w:sz w:val="24"/>
        </w:rPr>
        <w:t>P [artikel 28 grondslag verblijfsvergunning asiel]</w:t>
      </w:r>
    </w:p>
    <w:p w:rsidR="00DA3DDD" w:rsidP="00DA3DDD" w:rsidRDefault="00DA3DDD" w14:paraId="358ED9C9" w14:textId="77777777">
      <w:pPr>
        <w:ind w:firstLine="284"/>
        <w:rPr>
          <w:rFonts w:ascii="Times New Roman" w:hAnsi="Times New Roman"/>
          <w:sz w:val="24"/>
        </w:rPr>
      </w:pPr>
    </w:p>
    <w:p w:rsidRPr="00DA3DDD" w:rsidR="00DA3DDD" w:rsidP="00DA3DDD" w:rsidRDefault="00DA3DDD" w14:paraId="3CC69785" w14:textId="5D739102">
      <w:pPr>
        <w:ind w:firstLine="284"/>
        <w:rPr>
          <w:rFonts w:ascii="Times New Roman" w:hAnsi="Times New Roman"/>
          <w:sz w:val="24"/>
        </w:rPr>
      </w:pPr>
      <w:r w:rsidRPr="00DA3DDD">
        <w:rPr>
          <w:rFonts w:ascii="Times New Roman" w:hAnsi="Times New Roman"/>
          <w:sz w:val="24"/>
        </w:rPr>
        <w:t>Artikel 28 komt te luiden:</w:t>
      </w:r>
    </w:p>
    <w:p w:rsidR="00DA3DDD" w:rsidP="00DA3DDD" w:rsidRDefault="00DA3DDD" w14:paraId="442E0BA6" w14:textId="77777777">
      <w:pPr>
        <w:rPr>
          <w:rFonts w:ascii="Times New Roman" w:hAnsi="Times New Roman"/>
          <w:b/>
          <w:bCs/>
          <w:sz w:val="24"/>
        </w:rPr>
      </w:pPr>
    </w:p>
    <w:p w:rsidRPr="00DA3DDD" w:rsidR="00DA3DDD" w:rsidP="00DA3DDD" w:rsidRDefault="00DA3DDD" w14:paraId="29AFB06B" w14:textId="4445C89D">
      <w:pPr>
        <w:rPr>
          <w:rFonts w:ascii="Times New Roman" w:hAnsi="Times New Roman"/>
          <w:b/>
          <w:bCs/>
          <w:sz w:val="24"/>
        </w:rPr>
      </w:pPr>
      <w:r w:rsidRPr="00DA3DDD">
        <w:rPr>
          <w:rFonts w:ascii="Times New Roman" w:hAnsi="Times New Roman"/>
          <w:b/>
          <w:bCs/>
          <w:sz w:val="24"/>
        </w:rPr>
        <w:t>Artikel 28</w:t>
      </w:r>
    </w:p>
    <w:p w:rsidR="00DA3DDD" w:rsidP="00DA3DDD" w:rsidRDefault="00DA3DDD" w14:paraId="49D432B4" w14:textId="77777777">
      <w:pPr>
        <w:ind w:firstLine="284"/>
        <w:rPr>
          <w:rFonts w:ascii="Times New Roman" w:hAnsi="Times New Roman"/>
          <w:kern w:val="2"/>
          <w:sz w:val="24"/>
          <w14:ligatures w14:val="standardContextual"/>
        </w:rPr>
      </w:pPr>
    </w:p>
    <w:p w:rsidRPr="00DA3DDD" w:rsidR="00DA3DDD" w:rsidP="00DA3DDD" w:rsidRDefault="00DA3DDD" w14:paraId="540FD050" w14:textId="3581A643">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is bevoegd:</w:t>
      </w:r>
    </w:p>
    <w:p w:rsidRPr="00DA3DDD" w:rsidR="00DA3DDD" w:rsidP="00DA3DDD" w:rsidRDefault="00DA3DDD" w14:paraId="7DB765E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de aanvraag tot het verlenen van een verblijfsvergunning asiel in te willigen, af te wijzen, niet in behandeling te nemen, niet-ontvankelijk te verklaren dan wel buiten behandeling te stellen;</w:t>
      </w:r>
    </w:p>
    <w:p w:rsidRPr="00DA3DDD" w:rsidR="00DA3DDD" w:rsidP="00DA3DDD" w:rsidRDefault="00DA3DDD" w14:paraId="7FCE1F44"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b.</w:t>
      </w:r>
      <w:r w:rsidRPr="00DA3DDD">
        <w:rPr>
          <w:rFonts w:ascii="Times New Roman" w:hAnsi="Times New Roman"/>
          <w:b/>
          <w:bCs/>
          <w:kern w:val="2"/>
          <w:sz w:val="24"/>
          <w14:ligatures w14:val="standardContextual"/>
        </w:rPr>
        <w:t xml:space="preserve"> </w:t>
      </w:r>
      <w:r w:rsidRPr="00DA3DDD">
        <w:rPr>
          <w:rFonts w:ascii="Times New Roman" w:hAnsi="Times New Roman"/>
          <w:kern w:val="2"/>
          <w:sz w:val="24"/>
          <w14:ligatures w14:val="standardContextual"/>
        </w:rPr>
        <w:t>een verblijfsvergunning asiel in te trekken;</w:t>
      </w:r>
    </w:p>
    <w:p w:rsidRPr="00DA3DDD" w:rsidR="00DA3DDD" w:rsidP="00DA3DDD" w:rsidRDefault="00DA3DDD" w14:paraId="219282B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ambtshalve een verblijfsvergunning asiel te verlenen aan:</w:t>
      </w:r>
    </w:p>
    <w:p w:rsidRPr="00DA3DDD" w:rsidR="00DA3DDD" w:rsidP="00DA3DDD" w:rsidRDefault="00DA3DDD" w14:paraId="0CAE83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het gezinslid van een vreemdeling die de vluchtelingenstatus heeft, die voldoet aan de in artikel 29c gestelde voorwaarden en die houder is van een geldige machtiging tot voorlopig verblijf;</w:t>
      </w:r>
    </w:p>
    <w:p w:rsidRPr="00DA3DDD" w:rsidR="00DA3DDD" w:rsidP="00DA3DDD" w:rsidRDefault="00DA3DDD" w14:paraId="1DF49C4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het gezinslid van een vreemdeling die de subsidiairebeschermingsstatus heeft, die voldoet aan de in artikel 29d gestelde voorwaarden en die houder is van een geldige machtiging tot voorlopig verblijf; of</w:t>
      </w:r>
    </w:p>
    <w:p w:rsidRPr="00DA3DDD" w:rsidR="00DA3DDD" w:rsidP="00DA3DDD" w:rsidRDefault="00DA3DDD" w14:paraId="4C1B31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de langdurig ingezetene, afkomstig uit een andere EU-lidstaat en in het bezit van een verblijfsvergunning als bedoeld in artikel 14, indien de verantwoordelijkheid voor de afgifte van het reisdocument bedoeld in artikel 2, eerste lid, onder d, van de Paspoortwet, aan de vreemdeling, is overgedragen aan Nederland op grond van de Europese Overeenkomst inzake de overdracht van verantwoordelijkheid met betrekking tot vluchtelingen van 16 oktober 1980 (Trb. 1981, 239).</w:t>
      </w:r>
    </w:p>
    <w:p w:rsidRPr="00DA3DDD" w:rsidR="00DA3DDD" w:rsidP="00DA3DDD" w:rsidRDefault="00DA3DDD" w14:paraId="4A3A2A5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die ambtshalve wordt verleend in de situatie, bedoeld in het eerste lid, onderdeel c, subonderdelen 1˚ en 2˚, wordt </w:t>
      </w:r>
      <w:bookmarkStart w:name="_Hlk182320883" w:id="37"/>
      <w:r w:rsidRPr="00DA3DDD">
        <w:rPr>
          <w:rFonts w:ascii="Times New Roman" w:hAnsi="Times New Roman"/>
          <w:kern w:val="2"/>
          <w:sz w:val="24"/>
          <w14:ligatures w14:val="standardContextual"/>
        </w:rPr>
        <w:t xml:space="preserve">verleend binnen twee weken nadat de </w:t>
      </w:r>
      <w:r w:rsidRPr="00DA3DDD">
        <w:rPr>
          <w:rFonts w:ascii="Times New Roman" w:hAnsi="Times New Roman"/>
          <w:kern w:val="2"/>
          <w:sz w:val="24"/>
          <w14:ligatures w14:val="standardContextual"/>
        </w:rPr>
        <w:lastRenderedPageBreak/>
        <w:t>houder van een geldige machtiging tot voorlopig verblijf zich overeenkomstig artikel 54, eerste lid, onderdeel e, heeft aangemeld.</w:t>
      </w:r>
    </w:p>
    <w:p w:rsidR="00DA3DDD" w:rsidP="00DA3DDD" w:rsidRDefault="00DA3DDD" w14:paraId="50BACE3A" w14:textId="77777777">
      <w:pPr>
        <w:rPr>
          <w:rFonts w:ascii="Times New Roman" w:hAnsi="Times New Roman"/>
          <w:b/>
          <w:bCs/>
          <w:kern w:val="2"/>
          <w:sz w:val="24"/>
          <w14:ligatures w14:val="standardContextual"/>
        </w:rPr>
      </w:pPr>
      <w:bookmarkStart w:name="_Hlk176963609" w:id="38"/>
      <w:bookmarkStart w:name="_Hlk176276351" w:id="39"/>
      <w:bookmarkEnd w:id="37"/>
    </w:p>
    <w:p w:rsidRPr="00DA3DDD" w:rsidR="00DA3DDD" w:rsidP="00DA3DDD" w:rsidRDefault="00DA3DDD" w14:paraId="0347BB65" w14:textId="6CA9FF7A">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Q [artikel 29 verleningsgrond verblijfsvergunning asiel i.v.m. de vluchtelingenstatus]</w:t>
      </w:r>
    </w:p>
    <w:p w:rsidR="00DA3DDD" w:rsidP="00DA3DDD" w:rsidRDefault="00DA3DDD" w14:paraId="21E7ABD6" w14:textId="77777777">
      <w:pPr>
        <w:ind w:firstLine="284"/>
        <w:rPr>
          <w:rFonts w:ascii="Times New Roman" w:hAnsi="Times New Roman"/>
          <w:kern w:val="2"/>
          <w:sz w:val="24"/>
          <w14:ligatures w14:val="standardContextual"/>
        </w:rPr>
      </w:pPr>
    </w:p>
    <w:p w:rsidRPr="00DA3DDD" w:rsidR="00DA3DDD" w:rsidP="00DA3DDD" w:rsidRDefault="00DA3DDD" w14:paraId="71ECC65D" w14:textId="298657E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29 komt te luiden:</w:t>
      </w:r>
    </w:p>
    <w:p w:rsidR="00DA3DDD" w:rsidP="00DA3DDD" w:rsidRDefault="00DA3DDD" w14:paraId="155D6BF1" w14:textId="77777777">
      <w:pPr>
        <w:rPr>
          <w:rFonts w:ascii="Times New Roman" w:hAnsi="Times New Roman"/>
          <w:b/>
          <w:bCs/>
          <w:kern w:val="2"/>
          <w:sz w:val="24"/>
          <w14:ligatures w14:val="standardContextual"/>
        </w:rPr>
      </w:pPr>
    </w:p>
    <w:p w:rsidRPr="00DA3DDD" w:rsidR="00DA3DDD" w:rsidP="00DA3DDD" w:rsidRDefault="00DA3DDD" w14:paraId="2382D23A" w14:textId="664237A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w:t>
      </w:r>
    </w:p>
    <w:p w:rsidR="00DA3DDD" w:rsidP="00DA3DDD" w:rsidRDefault="00DA3DDD" w14:paraId="5004F8BF" w14:textId="77777777">
      <w:pPr>
        <w:ind w:firstLine="284"/>
        <w:rPr>
          <w:rFonts w:ascii="Times New Roman" w:hAnsi="Times New Roman"/>
          <w:kern w:val="2"/>
          <w:sz w:val="24"/>
          <w14:ligatures w14:val="standardContextual"/>
        </w:rPr>
      </w:pPr>
    </w:p>
    <w:p w:rsidRPr="00DA3DDD" w:rsidR="00DA3DDD" w:rsidP="00DA3DDD" w:rsidRDefault="00DA3DDD" w14:paraId="6CC7CFF6" w14:textId="3C02BC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Overeenkomstig artikel 39, tweede lid, van de Procedureverordening kan Onze Minister een verblijfsvergunning asiel als bedoeld in artikel 28 verlenen aan de vreemdeling die op grond van de hoofdstukken II en III, van de Kwalificatieverordening in aanmerking komt voor de vluchtelingenstatus, bedoeld in artikel 13 van de Kwalificatieverordening.</w:t>
      </w:r>
    </w:p>
    <w:p w:rsidRPr="00DA3DDD" w:rsidR="00DA3DDD" w:rsidP="00DA3DDD" w:rsidRDefault="00DA3DDD" w14:paraId="488208D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3F9A7008" w14:textId="77777777">
      <w:pPr>
        <w:ind w:firstLine="284"/>
        <w:rPr>
          <w:rFonts w:ascii="Times New Roman" w:hAnsi="Times New Roman"/>
          <w:kern w:val="2"/>
          <w:sz w:val="24"/>
          <w14:ligatures w14:val="standardContextual"/>
        </w:rPr>
      </w:pPr>
    </w:p>
    <w:p w:rsidRPr="00DA3DDD" w:rsidR="00DA3DDD" w:rsidP="00DA3DDD" w:rsidRDefault="00DA3DDD" w14:paraId="22C8BEC5"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R [nieuw artikel 29a verleningsgrond verblijfsvergunning asiel i.v.m. de subsidiairebeschermingsstatus]</w:t>
      </w:r>
    </w:p>
    <w:p w:rsidR="00DA3DDD" w:rsidP="00DA3DDD" w:rsidRDefault="00DA3DDD" w14:paraId="29012566" w14:textId="77777777">
      <w:pPr>
        <w:ind w:firstLine="284"/>
        <w:rPr>
          <w:rFonts w:ascii="Times New Roman" w:hAnsi="Times New Roman"/>
          <w:kern w:val="2"/>
          <w:sz w:val="24"/>
          <w14:ligatures w14:val="standardContextual"/>
        </w:rPr>
      </w:pPr>
    </w:p>
    <w:p w:rsidRPr="00DA3DDD" w:rsidR="00DA3DDD" w:rsidP="00DA3DDD" w:rsidRDefault="00DA3DDD" w14:paraId="0A4B5992" w14:textId="69C7973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 wordt een artikel ingevoegd, luidende:</w:t>
      </w:r>
    </w:p>
    <w:p w:rsidR="00DA3DDD" w:rsidP="00DA3DDD" w:rsidRDefault="00DA3DDD" w14:paraId="6924E837" w14:textId="77777777">
      <w:pPr>
        <w:rPr>
          <w:rFonts w:ascii="Times New Roman" w:hAnsi="Times New Roman"/>
          <w:b/>
          <w:bCs/>
          <w:kern w:val="2"/>
          <w:sz w:val="24"/>
          <w14:ligatures w14:val="standardContextual"/>
        </w:rPr>
      </w:pPr>
    </w:p>
    <w:p w:rsidRPr="00DA3DDD" w:rsidR="00DA3DDD" w:rsidP="00DA3DDD" w:rsidRDefault="00DA3DDD" w14:paraId="07B7ECE4" w14:textId="0E338293">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29a</w:t>
      </w:r>
    </w:p>
    <w:p w:rsidR="00DA3DDD" w:rsidP="00DA3DDD" w:rsidRDefault="00DA3DDD" w14:paraId="79060702" w14:textId="77777777">
      <w:pPr>
        <w:ind w:firstLine="284"/>
        <w:rPr>
          <w:rFonts w:ascii="Times New Roman" w:hAnsi="Times New Roman"/>
          <w:kern w:val="2"/>
          <w:sz w:val="24"/>
          <w14:ligatures w14:val="standardContextual"/>
        </w:rPr>
      </w:pPr>
    </w:p>
    <w:p w:rsidRPr="00DA3DDD" w:rsidR="00DA3DDD" w:rsidP="00DA3DDD" w:rsidRDefault="00DA3DDD" w14:paraId="360798CE" w14:textId="47ED634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Overeenkomstig artikel 39, tweede lid, van de Procedureverordening kan Onze Minister een verblijfsvergunning asiel als bedoeld in artikel 28 aan de vreemdeling verlenen die op grond van de hoofdstukken II en V, van de Kwalificatieverordening in aanmerking komt voor de subsidiairebeschermingsstatus, bedoeld in artikel 18 van de Kwalificatieverordening.</w:t>
      </w:r>
    </w:p>
    <w:p w:rsidRPr="00DA3DDD" w:rsidR="00DA3DDD" w:rsidP="00DA3DDD" w:rsidRDefault="00DA3DDD" w14:paraId="5C7DF698" w14:textId="77777777">
      <w:pPr>
        <w:ind w:firstLine="284"/>
        <w:rPr>
          <w:rFonts w:ascii="Times New Roman" w:hAnsi="Times New Roman"/>
          <w:kern w:val="2"/>
          <w:sz w:val="24"/>
          <w14:ligatures w14:val="standardContextual"/>
        </w:rPr>
      </w:pPr>
      <w:bookmarkStart w:name="_Hlk182323465" w:id="40"/>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676A044D" w14:textId="77777777">
      <w:pPr>
        <w:ind w:firstLine="284"/>
        <w:rPr>
          <w:rFonts w:ascii="Times New Roman" w:hAnsi="Times New Roman"/>
          <w:kern w:val="2"/>
          <w:sz w:val="24"/>
          <w14:ligatures w14:val="standardContextual"/>
        </w:rPr>
      </w:pPr>
      <w:bookmarkStart w:name="_Hlk214540660" w:id="41"/>
    </w:p>
    <w:p w:rsidRPr="00DA3DDD" w:rsidR="00DA3DDD" w:rsidP="00DA3DDD" w:rsidRDefault="00DA3DDD" w14:paraId="6933EB11"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S [nieuw artikel 29b verleningsgrond verblijfsvergunning asiel i.v.m. het verblijf als meereizend gezinslid overeenkomstig de Kwalificatieverordening of de Hervestigingsverordening]</w:t>
      </w:r>
    </w:p>
    <w:p w:rsidR="00DA3DDD" w:rsidP="00DA3DDD" w:rsidRDefault="00DA3DDD" w14:paraId="1A78941B" w14:textId="77777777">
      <w:pPr>
        <w:ind w:firstLine="284"/>
        <w:rPr>
          <w:rFonts w:ascii="Times New Roman" w:hAnsi="Times New Roman"/>
          <w:kern w:val="2"/>
          <w:sz w:val="24"/>
          <w14:ligatures w14:val="standardContextual"/>
        </w:rPr>
      </w:pPr>
    </w:p>
    <w:p w:rsidRPr="00DA3DDD" w:rsidR="00DA3DDD" w:rsidP="00DA3DDD" w:rsidRDefault="00DA3DDD" w14:paraId="07CDD700" w14:textId="7747D9B9">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29a (nieuw) wordt een artikel ingevoegd, luidende:</w:t>
      </w:r>
    </w:p>
    <w:p w:rsidR="00DA3DDD" w:rsidP="00DA3DDD" w:rsidRDefault="00DA3DDD" w14:paraId="12B911AC" w14:textId="77777777">
      <w:pPr>
        <w:rPr>
          <w:rFonts w:ascii="Times New Roman" w:hAnsi="Times New Roman"/>
          <w:b/>
          <w:bCs/>
          <w:kern w:val="2"/>
          <w:sz w:val="24"/>
          <w14:ligatures w14:val="standardContextual"/>
        </w:rPr>
      </w:pPr>
    </w:p>
    <w:p w:rsidRPr="00DA3DDD" w:rsidR="00DA3DDD" w:rsidP="00DA3DDD" w:rsidRDefault="00DA3DDD" w14:paraId="7EBDDD15" w14:textId="3F4344F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29b</w:t>
      </w:r>
    </w:p>
    <w:p w:rsidR="00DA3DDD" w:rsidP="00DA3DDD" w:rsidRDefault="00DA3DDD" w14:paraId="306A8F25" w14:textId="77777777">
      <w:pPr>
        <w:ind w:firstLine="284"/>
        <w:rPr>
          <w:rFonts w:ascii="Times New Roman" w:hAnsi="Times New Roman"/>
          <w:kern w:val="2"/>
          <w:sz w:val="24"/>
          <w14:ligatures w14:val="standardContextual"/>
        </w:rPr>
      </w:pPr>
    </w:p>
    <w:p w:rsidRPr="00DA3DDD" w:rsidR="00DA3DDD" w:rsidP="00DA3DDD" w:rsidRDefault="00DA3DDD" w14:paraId="54D776C6" w14:textId="60E79C7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kan een verblijfsvergunning asiel als bedoeld in artikel 28 aan de vreemdeling verlenen die overeenkomstig artikel 23, eerste lid, van de Kwalificatieverordening in aanmerking komt voor verblijf als gezinslid van een vreemdeling die de vluchtelingenstatus of de subsidiairebeschermingsstatus heeft.</w:t>
      </w:r>
    </w:p>
    <w:p w:rsidR="00DA3DDD" w:rsidP="00DA3DDD" w:rsidRDefault="00DA3DDD" w14:paraId="68F4656A" w14:textId="3B6ACFE1">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02E38B66" w14:textId="77777777">
      <w:pPr>
        <w:ind w:firstLine="284"/>
        <w:rPr>
          <w:rFonts w:ascii="Times New Roman" w:hAnsi="Times New Roman"/>
          <w:kern w:val="2"/>
          <w:sz w:val="24"/>
          <w14:ligatures w14:val="standardContextual"/>
        </w:rPr>
      </w:pPr>
      <w:bookmarkStart w:name="_Hlk214540474" w:id="42"/>
      <w:r w:rsidRPr="00DA3DDD">
        <w:rPr>
          <w:rFonts w:ascii="Times New Roman" w:hAnsi="Times New Roman"/>
          <w:kern w:val="2"/>
          <w:sz w:val="24"/>
          <w14:ligatures w14:val="standardContextual"/>
        </w:rPr>
        <w:t>3. Dit artikel is van overeenkomstige toepassing op het verblijf van gezinsleden als bedoeld in artikel 9, zestiende lid, van de Hervestigingsverordening.</w:t>
      </w:r>
    </w:p>
    <w:bookmarkEnd w:id="40"/>
    <w:bookmarkEnd w:id="41"/>
    <w:bookmarkEnd w:id="42"/>
    <w:p w:rsidRPr="00DA3DDD" w:rsidR="00DA3DDD" w:rsidP="00DA3DDD" w:rsidRDefault="00DA3DDD" w14:paraId="6E676D24" w14:textId="77777777">
      <w:pPr>
        <w:ind w:firstLine="284"/>
        <w:rPr>
          <w:rFonts w:ascii="Times New Roman" w:hAnsi="Times New Roman"/>
          <w:b/>
          <w:bCs/>
          <w:kern w:val="2"/>
          <w:sz w:val="24"/>
          <w14:ligatures w14:val="standardContextual"/>
        </w:rPr>
      </w:pPr>
    </w:p>
    <w:p w:rsidRPr="00DA3DDD" w:rsidR="00DA3DDD" w:rsidP="00DA3DDD" w:rsidRDefault="00DA3DDD" w14:paraId="10D2FAE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lastRenderedPageBreak/>
        <w:t>T [nieuw artikel 29c verleningsgrond verblijfsvergunning asiel i.v.m. het verblijf als nareizend gezinslid krachtens de Gezinsherenigingsrichtlijn van een vreemdeling die de vluchtelingenstatus heeft]</w:t>
      </w:r>
    </w:p>
    <w:p w:rsidR="00DA3DDD" w:rsidP="00DA3DDD" w:rsidRDefault="00DA3DDD" w14:paraId="4D289BD3" w14:textId="77777777">
      <w:pPr>
        <w:ind w:firstLine="284"/>
        <w:rPr>
          <w:rFonts w:ascii="Times New Roman" w:hAnsi="Times New Roman"/>
          <w:kern w:val="2"/>
          <w:sz w:val="24"/>
          <w14:ligatures w14:val="standardContextual"/>
        </w:rPr>
      </w:pPr>
    </w:p>
    <w:p w:rsidRPr="00DA3DDD" w:rsidR="00DA3DDD" w:rsidP="00DA3DDD" w:rsidRDefault="00DA3DDD" w14:paraId="08F09EBB" w14:textId="2B573F6A">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29b (nieuw) wordt een artikel ingevoegd, luidende:</w:t>
      </w:r>
    </w:p>
    <w:p w:rsidR="00DA3DDD" w:rsidP="00DA3DDD" w:rsidRDefault="00DA3DDD" w14:paraId="2EB3AB04" w14:textId="77777777">
      <w:pPr>
        <w:rPr>
          <w:rFonts w:ascii="Times New Roman" w:hAnsi="Times New Roman"/>
          <w:b/>
          <w:bCs/>
          <w:kern w:val="2"/>
          <w:sz w:val="24"/>
          <w14:ligatures w14:val="standardContextual"/>
        </w:rPr>
      </w:pPr>
    </w:p>
    <w:p w:rsidRPr="00DA3DDD" w:rsidR="00DA3DDD" w:rsidP="00DA3DDD" w:rsidRDefault="00DA3DDD" w14:paraId="1206167F" w14:textId="7BCE26CE">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29c</w:t>
      </w:r>
    </w:p>
    <w:p w:rsidR="00DA3DDD" w:rsidP="00DA3DDD" w:rsidRDefault="00DA3DDD" w14:paraId="52B0A0AD" w14:textId="77777777">
      <w:pPr>
        <w:ind w:firstLine="284"/>
        <w:rPr>
          <w:rFonts w:ascii="Times New Roman" w:hAnsi="Times New Roman"/>
          <w:kern w:val="2"/>
          <w:sz w:val="24"/>
          <w14:ligatures w14:val="standardContextual"/>
        </w:rPr>
      </w:pPr>
    </w:p>
    <w:p w:rsidRPr="00DA3DDD" w:rsidR="00DA3DDD" w:rsidP="00DA3DDD" w:rsidRDefault="00DA3DDD" w14:paraId="0E99C036" w14:textId="3DB48DCC">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kan krachtens artikel 13 van de Gezinsherenigingsrichtlijn een verblijfsvergunning asiel als bedoeld in artikel 28 verlenen aan de hierna te noemen gezinsleden van de vreemdeling die de vluchtelingenstatus heeft, indien deze op het tijdstip van binnenkomst van die vreemdeling behoorden tot diens gezin en zijn nagereisd binnen drie maanden nadat aan die vreemdeling de verblijfsvergunning asiel, bedoeld in artikel 28, is verleend, dan wel binnen die drie maanden door of ten behoeve van dat gezinslid een machtiging tot voorlopig verblijf is aangevraagd:</w:t>
      </w:r>
    </w:p>
    <w:p w:rsidRPr="00DA3DDD" w:rsidR="00DA3DDD" w:rsidP="00DA3DDD" w:rsidRDefault="00DA3DDD" w14:paraId="3B6F8254" w14:textId="77777777">
      <w:pPr>
        <w:autoSpaceDN w:val="0"/>
        <w:spacing w:line="240" w:lineRule="atLeast"/>
        <w:ind w:firstLine="284"/>
        <w:contextualSpacing/>
        <w:jc w:val="both"/>
        <w:textAlignment w:val="baseline"/>
        <w:rPr>
          <w:rFonts w:ascii="Times New Roman" w:hAnsi="Times New Roman"/>
          <w:sz w:val="24"/>
        </w:rPr>
      </w:pPr>
      <w:bookmarkStart w:name="_Hlk175309731" w:id="43"/>
      <w:bookmarkStart w:name="_Hlk175576309" w:id="44"/>
      <w:r w:rsidRPr="00DA3DDD">
        <w:rPr>
          <w:rFonts w:ascii="Times New Roman" w:hAnsi="Times New Roman"/>
          <w:sz w:val="24"/>
        </w:rPr>
        <w:t>a</w:t>
      </w:r>
      <w:bookmarkStart w:name="_Hlk184230653" w:id="45"/>
      <w:r w:rsidRPr="00DA3DDD">
        <w:rPr>
          <w:rFonts w:ascii="Times New Roman" w:hAnsi="Times New Roman"/>
          <w:sz w:val="24"/>
        </w:rPr>
        <w:t>. de meerderjarige echtgenoot</w:t>
      </w:r>
      <w:bookmarkEnd w:id="45"/>
      <w:r w:rsidRPr="00DA3DDD">
        <w:rPr>
          <w:rFonts w:ascii="Times New Roman" w:hAnsi="Times New Roman"/>
          <w:sz w:val="24"/>
        </w:rPr>
        <w:t xml:space="preserve">; </w:t>
      </w:r>
    </w:p>
    <w:p w:rsidRPr="00DA3DDD" w:rsidR="00DA3DDD" w:rsidP="00DA3DDD" w:rsidRDefault="00DA3DDD" w14:paraId="3FE79886" w14:textId="77777777">
      <w:pPr>
        <w:autoSpaceDN w:val="0"/>
        <w:spacing w:line="240" w:lineRule="atLeast"/>
        <w:ind w:firstLine="284"/>
        <w:contextualSpacing/>
        <w:jc w:val="both"/>
        <w:textAlignment w:val="baseline"/>
        <w:rPr>
          <w:rFonts w:ascii="Times New Roman" w:hAnsi="Times New Roman"/>
          <w:sz w:val="24"/>
        </w:rPr>
      </w:pPr>
      <w:bookmarkStart w:name="_Hlk184230674" w:id="46"/>
      <w:r w:rsidRPr="00DA3DDD">
        <w:rPr>
          <w:rFonts w:ascii="Times New Roman" w:hAnsi="Times New Roman"/>
          <w:sz w:val="24"/>
        </w:rPr>
        <w:t>b. het biologische of geadopteerde minderjarige kind;</w:t>
      </w:r>
    </w:p>
    <w:p w:rsidRPr="00DA3DDD" w:rsidR="00DA3DDD" w:rsidP="00DA3DDD" w:rsidRDefault="00DA3DDD" w14:paraId="32D31583"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 xml:space="preserve">c. de ouders, indien die vreemdeling een alleenstaande minderjarige is; </w:t>
      </w:r>
    </w:p>
    <w:p w:rsidRPr="00DA3DDD" w:rsidR="00DA3DDD" w:rsidP="00DA3DDD" w:rsidRDefault="00DA3DDD" w14:paraId="66ED0B58"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d. de minderjarige broer of zu</w:t>
      </w:r>
      <w:bookmarkStart w:name="_Hlk184230529" w:id="47"/>
      <w:r w:rsidRPr="00DA3DDD">
        <w:rPr>
          <w:rFonts w:ascii="Times New Roman" w:hAnsi="Times New Roman"/>
          <w:sz w:val="24"/>
        </w:rPr>
        <w:t>s, indien die vreemdeling een alleenstaande minderjarige is, die broer of zus gelijktijdig met een ouder, bedoeld in onderdeel c, de aanvraag heeft ingediend en ten laste komt van die ouder.</w:t>
      </w:r>
      <w:bookmarkEnd w:id="43"/>
      <w:bookmarkEnd w:id="44"/>
      <w:bookmarkEnd w:id="46"/>
      <w:bookmarkEnd w:id="47"/>
    </w:p>
    <w:p w:rsidRPr="00DA3DDD" w:rsidR="00DA3DDD" w:rsidP="00DA3DDD" w:rsidRDefault="00DA3DDD" w14:paraId="5958C6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asiel wordt niet geweigerd indien de overschrijding van de in het eerste lid bedoelde termijn op grond van bijzondere omstandigheden objectief verschoonbaar is. </w:t>
      </w:r>
    </w:p>
    <w:p w:rsidRPr="00DA3DDD" w:rsidR="00DA3DDD" w:rsidP="00DA3DDD" w:rsidRDefault="00DA3DDD" w14:paraId="3DB74B85"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Bij of krachtens algemene maatregel van bestuur kunnen regels worden gesteld met betrekking tot dit artikel. </w:t>
      </w:r>
    </w:p>
    <w:p w:rsidRPr="00DA3DDD" w:rsidR="00DA3DDD" w:rsidP="00DA3DDD" w:rsidRDefault="00DA3DDD" w14:paraId="3BD8F65F" w14:textId="77777777">
      <w:pPr>
        <w:ind w:firstLine="284"/>
        <w:rPr>
          <w:rFonts w:ascii="Times New Roman" w:hAnsi="Times New Roman"/>
          <w:kern w:val="2"/>
          <w:sz w:val="24"/>
          <w14:ligatures w14:val="standardContextual"/>
        </w:rPr>
      </w:pPr>
    </w:p>
    <w:p w:rsidRPr="00DA3DDD" w:rsidR="00DA3DDD" w:rsidP="00DA3DDD" w:rsidRDefault="00DA3DDD" w14:paraId="0D70782D" w14:textId="77777777">
      <w:pPr>
        <w:rPr>
          <w:rFonts w:ascii="Times New Roman" w:hAnsi="Times New Roman"/>
          <w:b/>
          <w:bCs/>
          <w:kern w:val="2"/>
          <w:sz w:val="24"/>
          <w14:ligatures w14:val="standardContextual"/>
        </w:rPr>
      </w:pPr>
      <w:bookmarkStart w:name="_Hlk214540893" w:id="48"/>
      <w:r w:rsidRPr="00DA3DDD">
        <w:rPr>
          <w:rFonts w:ascii="Times New Roman" w:hAnsi="Times New Roman"/>
          <w:b/>
          <w:bCs/>
          <w:kern w:val="2"/>
          <w:sz w:val="24"/>
          <w14:ligatures w14:val="standardContextual"/>
        </w:rPr>
        <w:t>U [nieuw artikel 29d verleningsgrond verblijfsvergunning asiel i.v.m. het verblijf als nareizend gezinslid van een vreemdeling die de subsidiairebeschermingsstatus heeft]</w:t>
      </w:r>
    </w:p>
    <w:p w:rsidR="00DA3DDD" w:rsidP="00DA3DDD" w:rsidRDefault="00DA3DDD" w14:paraId="6EECE2E5" w14:textId="77777777">
      <w:pPr>
        <w:ind w:firstLine="284"/>
        <w:rPr>
          <w:rFonts w:ascii="Times New Roman" w:hAnsi="Times New Roman"/>
          <w:kern w:val="2"/>
          <w:sz w:val="24"/>
          <w14:ligatures w14:val="standardContextual"/>
        </w:rPr>
      </w:pPr>
    </w:p>
    <w:p w:rsidRPr="00DA3DDD" w:rsidR="00DA3DDD" w:rsidP="00DA3DDD" w:rsidRDefault="00DA3DDD" w14:paraId="2EBF0BC6" w14:textId="5D10F752">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29c (nieuw) wordt een artikel ingevoegd, luidende:</w:t>
      </w:r>
    </w:p>
    <w:p w:rsidR="00DA3DDD" w:rsidP="00DA3DDD" w:rsidRDefault="00DA3DDD" w14:paraId="21FF3511" w14:textId="77777777">
      <w:pPr>
        <w:rPr>
          <w:rFonts w:ascii="Times New Roman" w:hAnsi="Times New Roman"/>
          <w:b/>
          <w:bCs/>
          <w:kern w:val="2"/>
          <w:sz w:val="24"/>
          <w14:ligatures w14:val="standardContextual"/>
        </w:rPr>
      </w:pPr>
    </w:p>
    <w:p w:rsidRPr="00DA3DDD" w:rsidR="00DA3DDD" w:rsidP="00DA3DDD" w:rsidRDefault="00DA3DDD" w14:paraId="723371F5" w14:textId="556F182C">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29d</w:t>
      </w:r>
    </w:p>
    <w:p w:rsidR="00DA3DDD" w:rsidP="00DA3DDD" w:rsidRDefault="00DA3DDD" w14:paraId="59BC3624" w14:textId="77777777">
      <w:pPr>
        <w:ind w:firstLine="284"/>
        <w:rPr>
          <w:rFonts w:ascii="Times New Roman" w:hAnsi="Times New Roman"/>
          <w:kern w:val="2"/>
          <w:sz w:val="24"/>
          <w14:ligatures w14:val="standardContextual"/>
        </w:rPr>
      </w:pPr>
    </w:p>
    <w:p w:rsidRPr="00DA3DDD" w:rsidR="00DA3DDD" w:rsidP="00DA3DDD" w:rsidRDefault="00DA3DDD" w14:paraId="3AA7CBB3" w14:textId="56A381ED">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verlenen aan </w:t>
      </w:r>
      <w:r w:rsidRPr="00DA3DDD">
        <w:rPr>
          <w:rFonts w:ascii="Times New Roman" w:hAnsi="Times New Roman"/>
          <w:sz w:val="24"/>
        </w:rPr>
        <w:t xml:space="preserve">de gezinsleden, genoemd in artikel 29c, eerste lid, van de </w:t>
      </w:r>
      <w:r w:rsidRPr="00DA3DDD">
        <w:rPr>
          <w:rFonts w:ascii="Times New Roman" w:hAnsi="Times New Roman"/>
          <w:kern w:val="2"/>
          <w:sz w:val="24"/>
          <w14:ligatures w14:val="standardContextual"/>
        </w:rPr>
        <w:t xml:space="preserve">vreemdeling die de subsidiairebeschermingsstatus heeft, indien dat gezinslid op het tijdstip van binnenkomst van die vreemdeling tot diens gezin behoorde. </w:t>
      </w:r>
    </w:p>
    <w:p w:rsidRPr="00DA3DDD" w:rsidR="00DA3DDD" w:rsidP="00DA3DDD" w:rsidRDefault="00DA3DDD" w14:paraId="523E6A1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De verblijfsvergunning asiel, bedoeld in het eerste lid, kan worden geweigerd, indien:</w:t>
      </w:r>
    </w:p>
    <w:p w:rsidRPr="00DA3DDD" w:rsidR="00DA3DDD" w:rsidP="00DA3DDD" w:rsidRDefault="00DA3DDD" w14:paraId="3F77F8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nog geen twee jaar zijn verstreken sinds de verlening van de verblijfsvergunning asiel, bedoeld in artikel 29a, aan de vreemdeling, bedoeld in het eerste lid;</w:t>
      </w:r>
    </w:p>
    <w:p w:rsidRPr="00DA3DDD" w:rsidR="00DA3DDD" w:rsidP="00DA3DDD" w:rsidRDefault="00DA3DDD" w14:paraId="788236C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b. </w:t>
      </w:r>
      <w:bookmarkStart w:name="_Hlk182769526" w:id="49"/>
      <w:r w:rsidRPr="00DA3DDD">
        <w:rPr>
          <w:rFonts w:ascii="Times New Roman" w:hAnsi="Times New Roman"/>
          <w:kern w:val="2"/>
          <w:sz w:val="24"/>
          <w14:ligatures w14:val="standardContextual"/>
        </w:rPr>
        <w:t>de vreemdeling niet zelfstandig en duurzaam beschikt over voldoende middelen van bestaan</w:t>
      </w:r>
      <w:bookmarkEnd w:id="49"/>
      <w:r w:rsidRPr="00DA3DDD">
        <w:rPr>
          <w:rFonts w:ascii="Times New Roman" w:hAnsi="Times New Roman"/>
          <w:kern w:val="2"/>
          <w:sz w:val="24"/>
          <w14:ligatures w14:val="standardContextual"/>
        </w:rPr>
        <w:t xml:space="preserve">; </w:t>
      </w:r>
    </w:p>
    <w:p w:rsidRPr="00DA3DDD" w:rsidR="00DA3DDD" w:rsidP="00DA3DDD" w:rsidRDefault="00DA3DDD" w14:paraId="367D4212"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de vreemdeling niet over huisvesting beschikt, waaronder mede wordt verstaan het verblijf op een doorstroomlocatie.</w:t>
      </w:r>
    </w:p>
    <w:p w:rsidRPr="00DA3DDD" w:rsidR="00DA3DDD" w:rsidP="00DA3DDD" w:rsidRDefault="00DA3DDD" w14:paraId="7E5C8015" w14:textId="77777777">
      <w:pPr>
        <w:ind w:firstLine="284"/>
        <w:rPr>
          <w:rFonts w:ascii="Times New Roman" w:hAnsi="Times New Roman"/>
          <w:sz w:val="24"/>
        </w:rPr>
      </w:pPr>
      <w:r w:rsidRPr="00DA3DDD">
        <w:rPr>
          <w:rFonts w:ascii="Times New Roman" w:hAnsi="Times New Roman"/>
          <w:sz w:val="24"/>
        </w:rPr>
        <w:t>3. Het tweede lid, onderdelen b en c, is niet van toepassing indien de vreemdeling een alleenstaande minderjarige is.</w:t>
      </w:r>
    </w:p>
    <w:p w:rsidRPr="00DA3DDD" w:rsidR="00DA3DDD" w:rsidP="00DA3DDD" w:rsidRDefault="00DA3DDD" w14:paraId="3DAA93C6"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4. Bij of krachtens algemene maatregel van bestuur kunnen regels worden gesteld met betrekking tot dit artikel. Daarbij wordt bepaald in welke gevallen een verblijfsvergunning asiel wordt verleend.</w:t>
      </w:r>
      <w:bookmarkEnd w:id="36"/>
      <w:bookmarkEnd w:id="38"/>
    </w:p>
    <w:p w:rsidR="00DA3DDD" w:rsidP="00DA3DDD" w:rsidRDefault="00DA3DDD" w14:paraId="59978A4F" w14:textId="77777777">
      <w:pPr>
        <w:rPr>
          <w:rFonts w:ascii="Times New Roman" w:hAnsi="Times New Roman"/>
          <w:kern w:val="2"/>
          <w:sz w:val="24"/>
          <w14:ligatures w14:val="standardContextual"/>
        </w:rPr>
      </w:pPr>
      <w:bookmarkStart w:name="_Hlk214541847" w:id="50"/>
      <w:bookmarkEnd w:id="48"/>
    </w:p>
    <w:p w:rsidRPr="00DA3DDD" w:rsidR="00DA3DDD" w:rsidP="00DA3DDD" w:rsidRDefault="00DA3DDD" w14:paraId="4FE61234" w14:textId="2475E323">
      <w:pPr>
        <w:rPr>
          <w:rFonts w:ascii="Times New Roman" w:hAnsi="Times New Roman"/>
          <w:b/>
          <w:bCs/>
          <w:sz w:val="24"/>
        </w:rPr>
      </w:pPr>
      <w:r w:rsidRPr="00DA3DDD">
        <w:rPr>
          <w:rFonts w:ascii="Times New Roman" w:hAnsi="Times New Roman"/>
          <w:b/>
          <w:bCs/>
          <w:sz w:val="24"/>
        </w:rPr>
        <w:t>V [artikel 30 bevoegdheid niet in behandeling nemen asielaanvraag]</w:t>
      </w:r>
    </w:p>
    <w:p w:rsidR="00DA3DDD" w:rsidP="00DA3DDD" w:rsidRDefault="00DA3DDD" w14:paraId="4C812505" w14:textId="77777777">
      <w:pPr>
        <w:ind w:firstLine="284"/>
        <w:rPr>
          <w:rFonts w:ascii="Times New Roman" w:hAnsi="Times New Roman"/>
          <w:sz w:val="24"/>
        </w:rPr>
      </w:pPr>
    </w:p>
    <w:p w:rsidRPr="00DA3DDD" w:rsidR="00DA3DDD" w:rsidP="00DA3DDD" w:rsidRDefault="00DA3DDD" w14:paraId="485533AD" w14:textId="25A1D550">
      <w:pPr>
        <w:ind w:firstLine="284"/>
        <w:rPr>
          <w:rFonts w:ascii="Times New Roman" w:hAnsi="Times New Roman"/>
          <w:sz w:val="24"/>
        </w:rPr>
      </w:pPr>
      <w:r w:rsidRPr="00DA3DDD">
        <w:rPr>
          <w:rFonts w:ascii="Times New Roman" w:hAnsi="Times New Roman"/>
          <w:sz w:val="24"/>
        </w:rPr>
        <w:t xml:space="preserve">Artikel 30 wordt als volgt gewijzigd: </w:t>
      </w:r>
    </w:p>
    <w:p w:rsidR="00DA3DDD" w:rsidP="00DA3DDD" w:rsidRDefault="00DA3DDD" w14:paraId="7897BFCB" w14:textId="77777777">
      <w:pPr>
        <w:ind w:firstLine="284"/>
        <w:rPr>
          <w:rFonts w:ascii="Times New Roman" w:hAnsi="Times New Roman"/>
          <w:sz w:val="24"/>
        </w:rPr>
      </w:pPr>
    </w:p>
    <w:p w:rsidRPr="00DA3DDD" w:rsidR="00DA3DDD" w:rsidP="00DA3DDD" w:rsidRDefault="00DA3DDD" w14:paraId="07AC4513" w14:textId="11760B2F">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76E2997B" w14:textId="77777777">
      <w:pPr>
        <w:ind w:firstLine="284"/>
        <w:rPr>
          <w:rFonts w:ascii="Times New Roman" w:hAnsi="Times New Roman"/>
          <w:sz w:val="24"/>
        </w:rPr>
      </w:pPr>
      <w:r w:rsidRPr="00DA3DDD">
        <w:rPr>
          <w:rFonts w:ascii="Times New Roman" w:hAnsi="Times New Roman"/>
          <w:sz w:val="24"/>
        </w:rPr>
        <w:t xml:space="preserve">1. </w:t>
      </w:r>
      <w:bookmarkStart w:name="_Hlk214199584" w:id="51"/>
      <w:r w:rsidRPr="00DA3DDD">
        <w:rPr>
          <w:rFonts w:ascii="Times New Roman" w:hAnsi="Times New Roman"/>
          <w:sz w:val="24"/>
        </w:rPr>
        <w:t>Onze Minister neemt een aanvraag tot het verlenen van een verblijfsvergunning asiel als bedoeld in artikel 28, overeenkomstig artikel 39, eerste lid, onderdeel a, van de Procedureverordening, niet in behandeling wanneer op grond van de Asiel- en migratiebeheerverordening is vastgesteld dat een andere lidstaat verantwoordelijk is voor de behandeling van de aanvraag.</w:t>
      </w:r>
    </w:p>
    <w:bookmarkEnd w:id="51"/>
    <w:p w:rsidR="00DA3DDD" w:rsidP="00DA3DDD" w:rsidRDefault="00DA3DDD" w14:paraId="255CE24D" w14:textId="77777777">
      <w:pPr>
        <w:ind w:firstLine="284"/>
        <w:rPr>
          <w:rFonts w:ascii="Times New Roman" w:hAnsi="Times New Roman"/>
          <w:sz w:val="24"/>
        </w:rPr>
      </w:pPr>
    </w:p>
    <w:p w:rsidRPr="00DA3DDD" w:rsidR="00DA3DDD" w:rsidP="00DA3DDD" w:rsidRDefault="00DA3DDD" w14:paraId="6E26EAA2" w14:textId="70A5D803">
      <w:pPr>
        <w:ind w:firstLine="284"/>
        <w:rPr>
          <w:rFonts w:ascii="Times New Roman" w:hAnsi="Times New Roman"/>
          <w:sz w:val="24"/>
        </w:rPr>
      </w:pPr>
      <w:r w:rsidRPr="00DA3DDD">
        <w:rPr>
          <w:rFonts w:ascii="Times New Roman" w:hAnsi="Times New Roman"/>
          <w:sz w:val="24"/>
        </w:rPr>
        <w:t>2. Het tweede lid vervalt, onder vernummering van het derde lid tot tweede lid.</w:t>
      </w:r>
    </w:p>
    <w:p w:rsidR="00DA3DDD" w:rsidP="00DA3DDD" w:rsidRDefault="00DA3DDD" w14:paraId="1875E6C1" w14:textId="77777777">
      <w:pPr>
        <w:ind w:firstLine="284"/>
        <w:rPr>
          <w:rFonts w:ascii="Times New Roman" w:hAnsi="Times New Roman"/>
          <w:sz w:val="24"/>
        </w:rPr>
      </w:pPr>
    </w:p>
    <w:p w:rsidRPr="00DA3DDD" w:rsidR="00DA3DDD" w:rsidP="00DA3DDD" w:rsidRDefault="00DA3DDD" w14:paraId="660438DE" w14:textId="77627D82">
      <w:pPr>
        <w:ind w:firstLine="284"/>
        <w:rPr>
          <w:rFonts w:ascii="Times New Roman" w:hAnsi="Times New Roman"/>
          <w:sz w:val="24"/>
        </w:rPr>
      </w:pPr>
      <w:r w:rsidRPr="00DA3DDD">
        <w:rPr>
          <w:rFonts w:ascii="Times New Roman" w:hAnsi="Times New Roman"/>
          <w:sz w:val="24"/>
        </w:rPr>
        <w:t>3. In het tweede lid (nieuw) wordt ‘het eerste en tweede lid’ vervangen door ‘het eerste lid’.</w:t>
      </w:r>
    </w:p>
    <w:bookmarkEnd w:id="50"/>
    <w:p w:rsidR="00DA3DDD" w:rsidP="00DA3DDD" w:rsidRDefault="00DA3DDD" w14:paraId="02A8AF99" w14:textId="77777777">
      <w:pPr>
        <w:rPr>
          <w:rFonts w:ascii="Times New Roman" w:hAnsi="Times New Roman"/>
          <w:b/>
          <w:bCs/>
          <w:sz w:val="24"/>
        </w:rPr>
      </w:pPr>
    </w:p>
    <w:p w:rsidRPr="00DA3DDD" w:rsidR="00DA3DDD" w:rsidP="00DA3DDD" w:rsidRDefault="00DA3DDD" w14:paraId="552CC65A" w14:textId="7E223DC5">
      <w:pPr>
        <w:rPr>
          <w:rFonts w:ascii="Times New Roman" w:hAnsi="Times New Roman"/>
          <w:i/>
          <w:iCs/>
          <w:sz w:val="24"/>
        </w:rPr>
      </w:pPr>
      <w:r w:rsidRPr="00DA3DDD">
        <w:rPr>
          <w:rFonts w:ascii="Times New Roman" w:hAnsi="Times New Roman"/>
          <w:b/>
          <w:bCs/>
          <w:sz w:val="24"/>
        </w:rPr>
        <w:t>W [artikel 30a bevoegdheid niet-ontvankelijk verklaren asielaanvraag]</w:t>
      </w:r>
    </w:p>
    <w:p w:rsidR="00DA3DDD" w:rsidP="00DA3DDD" w:rsidRDefault="00DA3DDD" w14:paraId="70548317" w14:textId="77777777">
      <w:pPr>
        <w:ind w:firstLine="284"/>
        <w:rPr>
          <w:rFonts w:ascii="Times New Roman" w:hAnsi="Times New Roman"/>
          <w:sz w:val="24"/>
        </w:rPr>
      </w:pPr>
    </w:p>
    <w:p w:rsidRPr="00DA3DDD" w:rsidR="00DA3DDD" w:rsidP="00DA3DDD" w:rsidRDefault="00DA3DDD" w14:paraId="31C256F8" w14:textId="1C652BF8">
      <w:pPr>
        <w:ind w:firstLine="284"/>
        <w:rPr>
          <w:rFonts w:ascii="Times New Roman" w:hAnsi="Times New Roman"/>
          <w:sz w:val="24"/>
        </w:rPr>
      </w:pPr>
      <w:r w:rsidRPr="00DA3DDD">
        <w:rPr>
          <w:rFonts w:ascii="Times New Roman" w:hAnsi="Times New Roman"/>
          <w:sz w:val="24"/>
        </w:rPr>
        <w:t>Artikel 30a, eerste lid komt te luiden:</w:t>
      </w:r>
    </w:p>
    <w:p w:rsidRPr="00DA3DDD" w:rsidR="00DA3DDD" w:rsidP="00DA3DDD" w:rsidRDefault="00DA3DDD" w14:paraId="078F2DA2"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niet-ontvankelijk verklaren in de gevallen, bedoeld in artikel 38, eerste lid, van de Procedureverordening en verklaart de aanvraag niet-ontvankelijk in de gevallen, bedoeld in artikel 38, tweede lid, van de Procedureverordening.</w:t>
      </w:r>
    </w:p>
    <w:p w:rsidRPr="00DA3DDD" w:rsidR="00DA3DDD" w:rsidP="00DA3DDD" w:rsidRDefault="00DA3DDD" w14:paraId="1AD6428C" w14:textId="77777777">
      <w:pPr>
        <w:ind w:firstLine="284"/>
        <w:rPr>
          <w:rFonts w:ascii="Times New Roman" w:hAnsi="Times New Roman"/>
          <w:sz w:val="24"/>
        </w:rPr>
      </w:pPr>
    </w:p>
    <w:p w:rsidRPr="00DA3DDD" w:rsidR="00DA3DDD" w:rsidP="00DA3DDD" w:rsidRDefault="00DA3DDD" w14:paraId="28C3AC28" w14:textId="77777777">
      <w:pPr>
        <w:rPr>
          <w:rFonts w:ascii="Times New Roman" w:hAnsi="Times New Roman"/>
          <w:b/>
          <w:bCs/>
          <w:sz w:val="24"/>
        </w:rPr>
      </w:pPr>
      <w:r w:rsidRPr="00DA3DDD">
        <w:rPr>
          <w:rFonts w:ascii="Times New Roman" w:hAnsi="Times New Roman"/>
          <w:b/>
          <w:bCs/>
          <w:sz w:val="24"/>
        </w:rPr>
        <w:t xml:space="preserve">X </w:t>
      </w:r>
      <w:bookmarkStart w:name="_Hlk182821725" w:id="52"/>
      <w:r w:rsidRPr="00DA3DDD">
        <w:rPr>
          <w:rFonts w:ascii="Times New Roman" w:hAnsi="Times New Roman"/>
          <w:b/>
          <w:bCs/>
          <w:sz w:val="24"/>
        </w:rPr>
        <w:t>[artikel 30b bevoegdheid afwijzen asielaanvraag als kennelijk ongegrond]</w:t>
      </w:r>
      <w:bookmarkEnd w:id="52"/>
    </w:p>
    <w:p w:rsidR="00DA3DDD" w:rsidP="00DA3DDD" w:rsidRDefault="00DA3DDD" w14:paraId="30709A4B" w14:textId="77777777">
      <w:pPr>
        <w:ind w:firstLine="284"/>
        <w:rPr>
          <w:rFonts w:ascii="Times New Roman" w:hAnsi="Times New Roman"/>
          <w:sz w:val="24"/>
        </w:rPr>
      </w:pPr>
    </w:p>
    <w:p w:rsidRPr="00DA3DDD" w:rsidR="00DA3DDD" w:rsidP="00DA3DDD" w:rsidRDefault="00DA3DDD" w14:paraId="75B05651" w14:textId="7535EA76">
      <w:pPr>
        <w:ind w:firstLine="284"/>
        <w:rPr>
          <w:rFonts w:ascii="Times New Roman" w:hAnsi="Times New Roman"/>
          <w:sz w:val="24"/>
        </w:rPr>
      </w:pPr>
      <w:r w:rsidRPr="00DA3DDD">
        <w:rPr>
          <w:rFonts w:ascii="Times New Roman" w:hAnsi="Times New Roman"/>
          <w:sz w:val="24"/>
        </w:rPr>
        <w:t>Artikel 30b komt te luiden:</w:t>
      </w:r>
    </w:p>
    <w:p w:rsidR="00DA3DDD" w:rsidP="00DA3DDD" w:rsidRDefault="00DA3DDD" w14:paraId="03256C2B" w14:textId="77777777">
      <w:pPr>
        <w:rPr>
          <w:rFonts w:ascii="Times New Roman" w:hAnsi="Times New Roman"/>
          <w:b/>
          <w:bCs/>
          <w:sz w:val="24"/>
        </w:rPr>
      </w:pPr>
    </w:p>
    <w:p w:rsidRPr="00DA3DDD" w:rsidR="00DA3DDD" w:rsidP="00DA3DDD" w:rsidRDefault="00DA3DDD" w14:paraId="08EC4ED3" w14:textId="2033ED5A">
      <w:pPr>
        <w:rPr>
          <w:rFonts w:ascii="Times New Roman" w:hAnsi="Times New Roman"/>
          <w:b/>
          <w:bCs/>
          <w:sz w:val="24"/>
        </w:rPr>
      </w:pPr>
      <w:r w:rsidRPr="00DA3DDD">
        <w:rPr>
          <w:rFonts w:ascii="Times New Roman" w:hAnsi="Times New Roman"/>
          <w:b/>
          <w:bCs/>
          <w:sz w:val="24"/>
        </w:rPr>
        <w:t>Artikel 30b</w:t>
      </w:r>
    </w:p>
    <w:p w:rsidR="00DA3DDD" w:rsidP="00DA3DDD" w:rsidRDefault="00DA3DDD" w14:paraId="7367A75C" w14:textId="77777777">
      <w:pPr>
        <w:ind w:firstLine="284"/>
        <w:rPr>
          <w:rFonts w:ascii="Times New Roman" w:hAnsi="Times New Roman"/>
          <w:sz w:val="24"/>
        </w:rPr>
      </w:pPr>
    </w:p>
    <w:p w:rsidRPr="00DA3DDD" w:rsidR="00DA3DDD" w:rsidP="00DA3DDD" w:rsidRDefault="00DA3DDD" w14:paraId="6C98AF9E" w14:textId="4DB35243">
      <w:pPr>
        <w:ind w:firstLine="284"/>
        <w:rPr>
          <w:rFonts w:ascii="Times New Roman" w:hAnsi="Times New Roman"/>
          <w:sz w:val="24"/>
        </w:rPr>
      </w:pPr>
      <w:r w:rsidRPr="00DA3DDD">
        <w:rPr>
          <w:rFonts w:ascii="Times New Roman" w:hAnsi="Times New Roman"/>
          <w:sz w:val="24"/>
        </w:rPr>
        <w:t>1. Onze Minister kan een ongegronde aanvraag tot het verlenen van een verblijfsvergunning asiel als bedoeld in artikel 28 overeenkomstig artikel 39, vierde lid, van de Procedureverordening afwijzen als kennelijk ongegrond, indien op het tijdstip van afronding van de behandeling een van de gevallen bedoeld in artikel 42, eerste en derde lid, van de Procedureverordening van toepassing is.</w:t>
      </w:r>
    </w:p>
    <w:p w:rsidRPr="00DA3DDD" w:rsidR="00DA3DDD" w:rsidP="00DA3DDD" w:rsidRDefault="00DA3DDD" w14:paraId="38963EBA"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28 afwijzen als kennelijk ongegrond, indien reeds is vastgesteld dat de vreemdeling niet in aanmerking komt voor internationale bescherming op grond van de Kwalificatieverordening, overeenkomstig:</w:t>
      </w:r>
    </w:p>
    <w:p w:rsidRPr="00DA3DDD" w:rsidR="00DA3DDD" w:rsidP="00DA3DDD" w:rsidRDefault="00DA3DDD" w14:paraId="76F148FF"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218A6044"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549BCD78"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toepassing van dit artikel.</w:t>
      </w:r>
    </w:p>
    <w:p w:rsidRPr="00DA3DDD" w:rsidR="00DA3DDD" w:rsidP="00DA3DDD" w:rsidRDefault="00DA3DDD" w14:paraId="78265A58" w14:textId="77777777">
      <w:pPr>
        <w:ind w:firstLine="284"/>
        <w:rPr>
          <w:rFonts w:ascii="Times New Roman" w:hAnsi="Times New Roman"/>
          <w:sz w:val="24"/>
        </w:rPr>
      </w:pPr>
    </w:p>
    <w:p w:rsidRPr="00DA3DDD" w:rsidR="00DA3DDD" w:rsidP="00DA3DDD" w:rsidRDefault="00DA3DDD" w14:paraId="7264D56E" w14:textId="77777777">
      <w:pPr>
        <w:rPr>
          <w:rFonts w:ascii="Times New Roman" w:hAnsi="Times New Roman"/>
          <w:b/>
          <w:bCs/>
          <w:sz w:val="24"/>
        </w:rPr>
      </w:pPr>
      <w:r w:rsidRPr="00DA3DDD">
        <w:rPr>
          <w:rFonts w:ascii="Times New Roman" w:hAnsi="Times New Roman"/>
          <w:b/>
          <w:bCs/>
          <w:sz w:val="24"/>
        </w:rPr>
        <w:t xml:space="preserve">Y </w:t>
      </w:r>
      <w:bookmarkStart w:name="_Hlk182821747" w:id="53"/>
      <w:r w:rsidRPr="00DA3DDD">
        <w:rPr>
          <w:rFonts w:ascii="Times New Roman" w:hAnsi="Times New Roman"/>
          <w:b/>
          <w:bCs/>
          <w:sz w:val="24"/>
        </w:rPr>
        <w:t>[artikel 30c bevoegdheid buiten behandeling stellen a</w:t>
      </w:r>
      <w:bookmarkEnd w:id="53"/>
      <w:r w:rsidRPr="00DA3DDD">
        <w:rPr>
          <w:rFonts w:ascii="Times New Roman" w:hAnsi="Times New Roman"/>
          <w:b/>
          <w:bCs/>
          <w:sz w:val="24"/>
        </w:rPr>
        <w:t>sielaanvraag]</w:t>
      </w:r>
    </w:p>
    <w:p w:rsidR="00DA3DDD" w:rsidP="00DA3DDD" w:rsidRDefault="00DA3DDD" w14:paraId="31B277B5" w14:textId="77777777">
      <w:pPr>
        <w:ind w:firstLine="284"/>
        <w:rPr>
          <w:rFonts w:ascii="Times New Roman" w:hAnsi="Times New Roman"/>
          <w:sz w:val="24"/>
        </w:rPr>
      </w:pPr>
    </w:p>
    <w:p w:rsidRPr="00DA3DDD" w:rsidR="00DA3DDD" w:rsidP="00DA3DDD" w:rsidRDefault="00DA3DDD" w14:paraId="215CD9B8" w14:textId="6187CC38">
      <w:pPr>
        <w:ind w:firstLine="284"/>
        <w:rPr>
          <w:rFonts w:ascii="Times New Roman" w:hAnsi="Times New Roman"/>
          <w:sz w:val="24"/>
        </w:rPr>
      </w:pPr>
      <w:r w:rsidRPr="00DA3DDD">
        <w:rPr>
          <w:rFonts w:ascii="Times New Roman" w:hAnsi="Times New Roman"/>
          <w:sz w:val="24"/>
        </w:rPr>
        <w:t>Artikel 30c wordt als volgt gewijzigd:</w:t>
      </w:r>
    </w:p>
    <w:p w:rsidR="00DA3DDD" w:rsidP="00DA3DDD" w:rsidRDefault="00DA3DDD" w14:paraId="73E207B2" w14:textId="77777777">
      <w:pPr>
        <w:ind w:firstLine="284"/>
        <w:rPr>
          <w:rFonts w:ascii="Times New Roman" w:hAnsi="Times New Roman"/>
          <w:sz w:val="24"/>
        </w:rPr>
      </w:pPr>
    </w:p>
    <w:p w:rsidRPr="00DA3DDD" w:rsidR="00DA3DDD" w:rsidP="00DA3DDD" w:rsidRDefault="00DA3DDD" w14:paraId="02192BF5" w14:textId="26A71BCB">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1AB80DC1"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buiten behandeling stellen als:</w:t>
      </w:r>
    </w:p>
    <w:p w:rsidRPr="00DA3DDD" w:rsidR="00DA3DDD" w:rsidP="00DA3DDD" w:rsidRDefault="00DA3DDD" w14:paraId="21F45DFD" w14:textId="77777777">
      <w:pPr>
        <w:ind w:firstLine="284"/>
        <w:rPr>
          <w:rFonts w:ascii="Times New Roman" w:hAnsi="Times New Roman"/>
          <w:sz w:val="24"/>
        </w:rPr>
      </w:pPr>
      <w:r w:rsidRPr="00DA3DDD">
        <w:rPr>
          <w:rFonts w:ascii="Times New Roman" w:hAnsi="Times New Roman"/>
          <w:sz w:val="24"/>
        </w:rPr>
        <w:t>a. expliciet ingetrokken overeenkomstig artikel 40 van de Procedureverordening; of</w:t>
      </w:r>
    </w:p>
    <w:p w:rsidRPr="00DA3DDD" w:rsidR="00DA3DDD" w:rsidP="00DA3DDD" w:rsidRDefault="00DA3DDD" w14:paraId="36C67838" w14:textId="77777777">
      <w:pPr>
        <w:ind w:firstLine="284"/>
        <w:rPr>
          <w:rFonts w:ascii="Times New Roman" w:hAnsi="Times New Roman"/>
          <w:sz w:val="24"/>
        </w:rPr>
      </w:pPr>
      <w:r w:rsidRPr="00DA3DDD">
        <w:rPr>
          <w:rFonts w:ascii="Times New Roman" w:hAnsi="Times New Roman"/>
          <w:sz w:val="24"/>
        </w:rPr>
        <w:t xml:space="preserve">b. impliciet ingetrokken overeenkomstig artikel 41 van de Procedureverordening. </w:t>
      </w:r>
    </w:p>
    <w:p w:rsidR="00DA3DDD" w:rsidP="00DA3DDD" w:rsidRDefault="00DA3DDD" w14:paraId="6E244F9A" w14:textId="77777777">
      <w:pPr>
        <w:ind w:firstLine="284"/>
        <w:rPr>
          <w:rFonts w:ascii="Times New Roman" w:hAnsi="Times New Roman"/>
          <w:sz w:val="24"/>
        </w:rPr>
      </w:pPr>
    </w:p>
    <w:p w:rsidRPr="00DA3DDD" w:rsidR="00DA3DDD" w:rsidP="00DA3DDD" w:rsidRDefault="00DA3DDD" w14:paraId="76FED6DB" w14:textId="414E2669">
      <w:pPr>
        <w:ind w:firstLine="284"/>
        <w:rPr>
          <w:rFonts w:ascii="Times New Roman" w:hAnsi="Times New Roman"/>
          <w:sz w:val="24"/>
        </w:rPr>
      </w:pPr>
      <w:r w:rsidRPr="00DA3DDD">
        <w:rPr>
          <w:rFonts w:ascii="Times New Roman" w:hAnsi="Times New Roman"/>
          <w:sz w:val="24"/>
        </w:rPr>
        <w:t>2. Het tweede lid vervalt, onder vernummering van het derde en vierde lid tot tweede en derde lid.</w:t>
      </w:r>
    </w:p>
    <w:p w:rsidRPr="00DA3DDD" w:rsidR="00DA3DDD" w:rsidP="00DA3DDD" w:rsidRDefault="00DA3DDD" w14:paraId="29857995" w14:textId="77777777">
      <w:pPr>
        <w:ind w:firstLine="284"/>
        <w:rPr>
          <w:rFonts w:ascii="Times New Roman" w:hAnsi="Times New Roman"/>
          <w:sz w:val="24"/>
        </w:rPr>
      </w:pPr>
    </w:p>
    <w:p w:rsidRPr="00DA3DDD" w:rsidR="00DA3DDD" w:rsidP="00DA3DDD" w:rsidRDefault="00DA3DDD" w14:paraId="009623DF" w14:textId="77777777">
      <w:pPr>
        <w:rPr>
          <w:rFonts w:ascii="Times New Roman" w:hAnsi="Times New Roman"/>
          <w:b/>
          <w:bCs/>
          <w:sz w:val="24"/>
        </w:rPr>
      </w:pPr>
      <w:bookmarkStart w:name="_Hlk184231292" w:id="54"/>
      <w:r w:rsidRPr="00DA3DDD">
        <w:rPr>
          <w:rFonts w:ascii="Times New Roman" w:hAnsi="Times New Roman"/>
          <w:b/>
          <w:bCs/>
          <w:sz w:val="24"/>
        </w:rPr>
        <w:t xml:space="preserve">Z </w:t>
      </w:r>
      <w:bookmarkStart w:name="_Hlk182821766" w:id="55"/>
      <w:r w:rsidRPr="00DA3DDD">
        <w:rPr>
          <w:rFonts w:ascii="Times New Roman" w:hAnsi="Times New Roman"/>
          <w:b/>
          <w:bCs/>
          <w:sz w:val="24"/>
        </w:rPr>
        <w:t>[artikel 31 bevoegdheid afwijzen asielaanvraag als ongegrond]</w:t>
      </w:r>
      <w:bookmarkEnd w:id="55"/>
    </w:p>
    <w:p w:rsidR="00DA3DDD" w:rsidP="00DA3DDD" w:rsidRDefault="00DA3DDD" w14:paraId="086B97A0" w14:textId="77777777">
      <w:pPr>
        <w:ind w:firstLine="284"/>
        <w:rPr>
          <w:rFonts w:ascii="Times New Roman" w:hAnsi="Times New Roman"/>
          <w:sz w:val="24"/>
        </w:rPr>
      </w:pPr>
    </w:p>
    <w:p w:rsidRPr="00DA3DDD" w:rsidR="00DA3DDD" w:rsidP="00DA3DDD" w:rsidRDefault="00DA3DDD" w14:paraId="1AEAD437" w14:textId="020EAF66">
      <w:pPr>
        <w:ind w:firstLine="284"/>
        <w:rPr>
          <w:rFonts w:ascii="Times New Roman" w:hAnsi="Times New Roman"/>
          <w:sz w:val="24"/>
        </w:rPr>
      </w:pPr>
      <w:r w:rsidRPr="00DA3DDD">
        <w:rPr>
          <w:rFonts w:ascii="Times New Roman" w:hAnsi="Times New Roman"/>
          <w:sz w:val="24"/>
        </w:rPr>
        <w:t>Artikel 31 wordt als volgt gewijzigd:</w:t>
      </w:r>
    </w:p>
    <w:p w:rsidR="00DA3DDD" w:rsidP="00DA3DDD" w:rsidRDefault="00DA3DDD" w14:paraId="1F6C69D8" w14:textId="77777777">
      <w:pPr>
        <w:ind w:firstLine="284"/>
        <w:rPr>
          <w:rFonts w:ascii="Times New Roman" w:hAnsi="Times New Roman"/>
          <w:sz w:val="24"/>
        </w:rPr>
      </w:pPr>
    </w:p>
    <w:p w:rsidRPr="00DA3DDD" w:rsidR="00DA3DDD" w:rsidP="00DA3DDD" w:rsidRDefault="00DA3DDD" w14:paraId="3DDC1048" w14:textId="22A4981E">
      <w:pPr>
        <w:ind w:firstLine="284"/>
        <w:rPr>
          <w:rFonts w:ascii="Times New Roman" w:hAnsi="Times New Roman"/>
          <w:sz w:val="24"/>
        </w:rPr>
      </w:pPr>
      <w:r w:rsidRPr="00DA3DDD">
        <w:rPr>
          <w:rFonts w:ascii="Times New Roman" w:hAnsi="Times New Roman"/>
          <w:sz w:val="24"/>
        </w:rPr>
        <w:t>1. Het eerste tot en met derde lid komen te luiden:</w:t>
      </w:r>
    </w:p>
    <w:p w:rsidRPr="00DA3DDD" w:rsidR="00DA3DDD" w:rsidP="00DA3DDD" w:rsidRDefault="00DA3DDD" w14:paraId="3E697861" w14:textId="77777777">
      <w:pPr>
        <w:ind w:firstLine="284"/>
        <w:rPr>
          <w:rFonts w:ascii="Times New Roman" w:hAnsi="Times New Roman"/>
          <w:sz w:val="24"/>
        </w:rPr>
      </w:pPr>
      <w:r w:rsidRPr="00DA3DDD">
        <w:rPr>
          <w:rFonts w:ascii="Times New Roman" w:hAnsi="Times New Roman"/>
          <w:sz w:val="24"/>
        </w:rPr>
        <w:t>1</w:t>
      </w:r>
      <w:bookmarkStart w:name="_Hlk196483511" w:id="56"/>
      <w:r w:rsidRPr="00DA3DDD">
        <w:rPr>
          <w:rFonts w:ascii="Times New Roman" w:hAnsi="Times New Roman"/>
          <w:sz w:val="24"/>
        </w:rPr>
        <w:t>. Onze Minister kan een aanvraag tot het verlenen van een verblijfsvergunning asiel als bedoeld in artikel 29, 29a of 29b, overeenkomstig artikel 39, derde lid, van de Procedureverordening afwijzen als ongegrond, indien de aanvrager op grond van de Kwalificatieverordening niet in aanmerking komt voor:</w:t>
      </w:r>
    </w:p>
    <w:p w:rsidRPr="00DA3DDD" w:rsidR="00DA3DDD" w:rsidP="00DA3DDD" w:rsidRDefault="00DA3DDD" w14:paraId="6F3BF7B4" w14:textId="77777777">
      <w:pPr>
        <w:ind w:firstLine="284"/>
        <w:rPr>
          <w:rFonts w:ascii="Times New Roman" w:hAnsi="Times New Roman"/>
          <w:sz w:val="24"/>
        </w:rPr>
      </w:pPr>
      <w:r w:rsidRPr="00DA3DDD">
        <w:rPr>
          <w:rFonts w:ascii="Times New Roman" w:hAnsi="Times New Roman"/>
          <w:sz w:val="24"/>
        </w:rPr>
        <w:t xml:space="preserve">a. de vluchtelingenstatus, bedoeld </w:t>
      </w:r>
      <w:r w:rsidRPr="00DA3DDD">
        <w:rPr>
          <w:rFonts w:ascii="Times New Roman" w:hAnsi="Times New Roman"/>
          <w:kern w:val="2"/>
          <w:sz w:val="24"/>
          <w14:ligatures w14:val="standardContextual"/>
        </w:rPr>
        <w:t>in artikel 13 van de Kwalificatieverordening</w:t>
      </w:r>
      <w:r w:rsidRPr="00DA3DDD">
        <w:rPr>
          <w:rFonts w:ascii="Times New Roman" w:hAnsi="Times New Roman"/>
          <w:sz w:val="24"/>
        </w:rPr>
        <w:t xml:space="preserve">; </w:t>
      </w:r>
    </w:p>
    <w:p w:rsidRPr="00DA3DDD" w:rsidR="00DA3DDD" w:rsidP="00DA3DDD" w:rsidRDefault="00DA3DDD" w14:paraId="6A9AA5C1" w14:textId="77777777">
      <w:pPr>
        <w:ind w:firstLine="284"/>
        <w:rPr>
          <w:rFonts w:ascii="Times New Roman" w:hAnsi="Times New Roman"/>
          <w:sz w:val="24"/>
        </w:rPr>
      </w:pPr>
      <w:r w:rsidRPr="00DA3DDD">
        <w:rPr>
          <w:rFonts w:ascii="Times New Roman" w:hAnsi="Times New Roman"/>
          <w:sz w:val="24"/>
        </w:rPr>
        <w:t xml:space="preserve">b. de subsidiairebeschermingsstatus, </w:t>
      </w:r>
      <w:r w:rsidRPr="00DA3DDD">
        <w:rPr>
          <w:rFonts w:ascii="Times New Roman" w:hAnsi="Times New Roman"/>
          <w:kern w:val="2"/>
          <w:sz w:val="24"/>
          <w14:ligatures w14:val="standardContextual"/>
        </w:rPr>
        <w:t>bedoeld in artikel 18 van de Kwalificatieverordening</w:t>
      </w:r>
      <w:r w:rsidRPr="00DA3DDD">
        <w:rPr>
          <w:rFonts w:ascii="Times New Roman" w:hAnsi="Times New Roman"/>
          <w:sz w:val="24"/>
        </w:rPr>
        <w:t>; of</w:t>
      </w:r>
    </w:p>
    <w:p w:rsidRPr="00DA3DDD" w:rsidR="00DA3DDD" w:rsidP="00DA3DDD" w:rsidRDefault="00DA3DDD" w14:paraId="49D5D692" w14:textId="77777777">
      <w:pPr>
        <w:ind w:firstLine="284"/>
        <w:rPr>
          <w:rFonts w:ascii="Times New Roman" w:hAnsi="Times New Roman"/>
          <w:sz w:val="24"/>
        </w:rPr>
      </w:pPr>
      <w:r w:rsidRPr="00DA3DDD">
        <w:rPr>
          <w:rFonts w:ascii="Times New Roman" w:hAnsi="Times New Roman"/>
          <w:sz w:val="24"/>
        </w:rPr>
        <w:t>c. verblijf als gezinslid, als bedoeld in artikel 23, eerste lid, van de Kwalificatieverordening.</w:t>
      </w:r>
    </w:p>
    <w:p w:rsidRPr="00DA3DDD" w:rsidR="00DA3DDD" w:rsidP="00DA3DDD" w:rsidRDefault="00DA3DDD" w14:paraId="2B9589BD"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29c of 29d afwijzen, indien niet wordt voldaan aan de daarin gestelde voorwaarden.</w:t>
      </w:r>
    </w:p>
    <w:bookmarkEnd w:id="56"/>
    <w:p w:rsidRPr="00DA3DDD" w:rsidR="00DA3DDD" w:rsidP="00DA3DDD" w:rsidRDefault="00DA3DDD" w14:paraId="22D1E450" w14:textId="77777777">
      <w:pPr>
        <w:ind w:firstLine="284"/>
        <w:rPr>
          <w:rFonts w:ascii="Times New Roman" w:hAnsi="Times New Roman"/>
          <w:sz w:val="24"/>
        </w:rPr>
      </w:pPr>
      <w:r w:rsidRPr="00DA3DDD">
        <w:rPr>
          <w:rFonts w:ascii="Times New Roman" w:hAnsi="Times New Roman"/>
          <w:sz w:val="24"/>
        </w:rPr>
        <w:t>3. Onze Minister kan een aanvraag tot het verlenen van een verblijfsvergunning asiel als bedoeld in artikel 28 afwijzen als ongegrond, indien reeds is vastgesteld dat de vreemdeling niet in aanmerking komt voor internationale bescherming op grond van de Kwalificatieverordening, overeenkomstig:</w:t>
      </w:r>
    </w:p>
    <w:p w:rsidRPr="00DA3DDD" w:rsidR="00DA3DDD" w:rsidP="00DA3DDD" w:rsidRDefault="00DA3DDD" w14:paraId="6930A3EE"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0A0DDD9F"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38679BC3" w14:textId="77777777">
      <w:pPr>
        <w:ind w:firstLine="284"/>
        <w:rPr>
          <w:rFonts w:ascii="Times New Roman" w:hAnsi="Times New Roman"/>
          <w:sz w:val="24"/>
        </w:rPr>
      </w:pPr>
    </w:p>
    <w:p w:rsidRPr="00DA3DDD" w:rsidR="00DA3DDD" w:rsidP="00DA3DDD" w:rsidRDefault="00DA3DDD" w14:paraId="50FBCF6A" w14:textId="1D253B7B">
      <w:pPr>
        <w:ind w:firstLine="284"/>
        <w:rPr>
          <w:rFonts w:ascii="Times New Roman" w:hAnsi="Times New Roman"/>
          <w:sz w:val="24"/>
        </w:rPr>
      </w:pPr>
      <w:r w:rsidRPr="00DA3DDD">
        <w:rPr>
          <w:rFonts w:ascii="Times New Roman" w:hAnsi="Times New Roman"/>
          <w:sz w:val="24"/>
        </w:rPr>
        <w:t>2. Het vierde tot en met zevende lid vervallen, onder vernummering van het achtste en negende lid tot vierde en vijfde lid.</w:t>
      </w:r>
    </w:p>
    <w:p w:rsidR="00DA3DDD" w:rsidP="00DA3DDD" w:rsidRDefault="00DA3DDD" w14:paraId="5CB2E5AE" w14:textId="7574AF91">
      <w:pPr>
        <w:rPr>
          <w:rFonts w:ascii="Times New Roman" w:hAnsi="Times New Roman"/>
          <w:sz w:val="24"/>
        </w:rPr>
      </w:pPr>
    </w:p>
    <w:p w:rsidRPr="00DA3DDD" w:rsidR="00DA3DDD" w:rsidP="00DA3DDD" w:rsidRDefault="00DA3DDD" w14:paraId="6750E741" w14:textId="79CF6143">
      <w:pPr>
        <w:ind w:firstLine="284"/>
        <w:rPr>
          <w:rFonts w:ascii="Times New Roman" w:hAnsi="Times New Roman"/>
          <w:sz w:val="24"/>
        </w:rPr>
      </w:pPr>
      <w:r w:rsidRPr="00DA3DDD">
        <w:rPr>
          <w:rFonts w:ascii="Times New Roman" w:hAnsi="Times New Roman"/>
          <w:sz w:val="24"/>
        </w:rPr>
        <w:t>3. Het vierde lid (nieuw) komt te luiden:</w:t>
      </w:r>
    </w:p>
    <w:p w:rsidRPr="00DA3DDD" w:rsidR="00DA3DDD" w:rsidP="00DA3DDD" w:rsidRDefault="00DA3DDD" w14:paraId="25C488F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4. Een aanvraag van een gezinslid als bedoeld in artikel 29c, eerste lid, tot het verlenen van een verblijfsvergunning asiel als bedoeld in de artikelen 29c of 29d, kan worden afgewezen, indien gezinshereniging mogelijk is in een derde land waarmee de vreemdeling die de vluchtelingenstatus of de subsidiairebeschermingsstatus heeft of het desbetreffende gezinslid bijzondere banden heeft.</w:t>
      </w:r>
    </w:p>
    <w:p w:rsidRPr="00DA3DDD" w:rsidR="00DA3DDD" w:rsidP="00DA3DDD" w:rsidRDefault="00DA3DDD" w14:paraId="7FC7828F" w14:textId="77777777">
      <w:pPr>
        <w:ind w:firstLine="284"/>
        <w:rPr>
          <w:rFonts w:ascii="Times New Roman" w:hAnsi="Times New Roman"/>
          <w:kern w:val="2"/>
          <w:sz w:val="24"/>
          <w14:ligatures w14:val="standardContextual"/>
        </w:rPr>
      </w:pPr>
    </w:p>
    <w:p w:rsidRPr="00DA3DDD" w:rsidR="00DA3DDD" w:rsidP="00DA3DDD" w:rsidRDefault="00DA3DDD" w14:paraId="23E89A71" w14:textId="77777777">
      <w:pPr>
        <w:ind w:firstLine="284"/>
        <w:rPr>
          <w:rFonts w:ascii="Times New Roman" w:hAnsi="Times New Roman"/>
          <w:sz w:val="24"/>
        </w:rPr>
      </w:pPr>
      <w:r w:rsidRPr="00DA3DDD">
        <w:rPr>
          <w:rFonts w:ascii="Times New Roman" w:hAnsi="Times New Roman"/>
          <w:sz w:val="24"/>
        </w:rPr>
        <w:t>4. In het vijfde lid (nieuw) wordt de zinsnede ‘het eerste tot en met achtste lid’ vervangen door ‘dit artikel’.</w:t>
      </w:r>
    </w:p>
    <w:p w:rsidRPr="00DA3DDD" w:rsidR="00DA3DDD" w:rsidP="00DA3DDD" w:rsidRDefault="00DA3DDD" w14:paraId="2D79A982" w14:textId="77777777">
      <w:pPr>
        <w:rPr>
          <w:rFonts w:ascii="Times New Roman" w:hAnsi="Times New Roman"/>
          <w:b/>
          <w:bCs/>
          <w:sz w:val="24"/>
        </w:rPr>
      </w:pPr>
      <w:bookmarkStart w:name="_Hlk176863686" w:id="57"/>
      <w:bookmarkEnd w:id="39"/>
      <w:bookmarkEnd w:id="54"/>
    </w:p>
    <w:p w:rsidRPr="00DA3DDD" w:rsidR="00DA3DDD" w:rsidP="00DA3DDD" w:rsidRDefault="00DA3DDD" w14:paraId="2F68AC81" w14:textId="77777777">
      <w:pPr>
        <w:rPr>
          <w:rFonts w:ascii="Times New Roman" w:hAnsi="Times New Roman"/>
          <w:b/>
          <w:bCs/>
          <w:sz w:val="24"/>
        </w:rPr>
      </w:pPr>
      <w:r w:rsidRPr="00DA3DDD">
        <w:rPr>
          <w:rFonts w:ascii="Times New Roman" w:hAnsi="Times New Roman"/>
          <w:b/>
          <w:bCs/>
          <w:sz w:val="24"/>
        </w:rPr>
        <w:t>AA [artikel 32 bevoegdheid intrekken asielvergunning]</w:t>
      </w:r>
    </w:p>
    <w:p w:rsidR="00DA3DDD" w:rsidP="00DA3DDD" w:rsidRDefault="00DA3DDD" w14:paraId="091C71D2" w14:textId="77777777">
      <w:pPr>
        <w:rPr>
          <w:rFonts w:ascii="Times New Roman" w:hAnsi="Times New Roman"/>
          <w:sz w:val="24"/>
        </w:rPr>
      </w:pPr>
    </w:p>
    <w:p w:rsidR="00DA3DDD" w:rsidP="00DA3DDD" w:rsidRDefault="00DA3DDD" w14:paraId="5DAEA741" w14:textId="23474B6D">
      <w:pPr>
        <w:ind w:firstLine="284"/>
        <w:rPr>
          <w:rFonts w:ascii="Times New Roman" w:hAnsi="Times New Roman"/>
          <w:sz w:val="24"/>
        </w:rPr>
      </w:pPr>
      <w:r w:rsidRPr="00DA3DDD">
        <w:rPr>
          <w:rFonts w:ascii="Times New Roman" w:hAnsi="Times New Roman"/>
          <w:sz w:val="24"/>
        </w:rPr>
        <w:t>Artikel 32 komt te luiden:</w:t>
      </w:r>
    </w:p>
    <w:p w:rsidRPr="00DA3DDD" w:rsidR="00DA3DDD" w:rsidP="00DA3DDD" w:rsidRDefault="00DA3DDD" w14:paraId="59B079EB" w14:textId="77777777">
      <w:pPr>
        <w:ind w:firstLine="284"/>
        <w:rPr>
          <w:rFonts w:ascii="Times New Roman" w:hAnsi="Times New Roman"/>
          <w:sz w:val="24"/>
        </w:rPr>
      </w:pPr>
    </w:p>
    <w:p w:rsidRPr="00DA3DDD" w:rsidR="00DA3DDD" w:rsidP="00DA3DDD" w:rsidRDefault="00DA3DDD" w14:paraId="10535304" w14:textId="77777777">
      <w:pPr>
        <w:rPr>
          <w:rFonts w:ascii="Times New Roman" w:hAnsi="Times New Roman"/>
          <w:b/>
          <w:bCs/>
          <w:sz w:val="24"/>
        </w:rPr>
      </w:pPr>
      <w:r w:rsidRPr="00DA3DDD">
        <w:rPr>
          <w:rFonts w:ascii="Times New Roman" w:hAnsi="Times New Roman"/>
          <w:b/>
          <w:bCs/>
          <w:sz w:val="24"/>
        </w:rPr>
        <w:t>Artikel 32</w:t>
      </w:r>
    </w:p>
    <w:p w:rsidR="00DA3DDD" w:rsidP="00DA3DDD" w:rsidRDefault="00DA3DDD" w14:paraId="1A63C246" w14:textId="77777777">
      <w:pPr>
        <w:rPr>
          <w:rFonts w:ascii="Times New Roman" w:hAnsi="Times New Roman"/>
          <w:sz w:val="24"/>
        </w:rPr>
      </w:pPr>
    </w:p>
    <w:p w:rsidRPr="00DA3DDD" w:rsidR="00DA3DDD" w:rsidP="00DA3DDD" w:rsidRDefault="00DA3DDD" w14:paraId="67A4713B" w14:textId="62420918">
      <w:pPr>
        <w:ind w:firstLine="284"/>
        <w:rPr>
          <w:rFonts w:ascii="Times New Roman" w:hAnsi="Times New Roman"/>
          <w:kern w:val="2"/>
          <w:sz w:val="24"/>
          <w14:ligatures w14:val="standardContextual"/>
        </w:rPr>
      </w:pPr>
      <w:r w:rsidRPr="00DA3DDD">
        <w:rPr>
          <w:rFonts w:ascii="Times New Roman" w:hAnsi="Times New Roman"/>
          <w:sz w:val="24"/>
        </w:rPr>
        <w:t xml:space="preserve">1. Onze Minister trekt de verblijfsvergunning asiel, bedoeld in artikel 29, in overeenkomstig de artikelen 65 en 66 van de Procedureverordening </w:t>
      </w:r>
      <w:r w:rsidRPr="00DA3DDD">
        <w:rPr>
          <w:rFonts w:ascii="Times New Roman" w:hAnsi="Times New Roman"/>
          <w:kern w:val="2"/>
          <w:sz w:val="24"/>
          <w14:ligatures w14:val="standardContextual"/>
        </w:rPr>
        <w:t>op grond van artikel 14 van de Kwalificatieverordening.</w:t>
      </w:r>
    </w:p>
    <w:p w:rsidRPr="00DA3DDD" w:rsidR="00DA3DDD" w:rsidP="00DA3DDD" w:rsidRDefault="00DA3DDD" w14:paraId="2A98C7C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Onze Minister trekt de verblijfsvergunning asiel, bedoeld in artikel 29a, in overeenkomstig de artikelen 65 en 66 van de Procedureverordening op grond van artikel 19 van de Kwalificatieverordening.</w:t>
      </w:r>
    </w:p>
    <w:p w:rsidRPr="00DA3DDD" w:rsidR="00DA3DDD" w:rsidP="00DA3DDD" w:rsidRDefault="00DA3DDD" w14:paraId="423564A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199350872" w:id="58"/>
      <w:r w:rsidRPr="00DA3DDD">
        <w:rPr>
          <w:rFonts w:ascii="Times New Roman" w:hAnsi="Times New Roman"/>
          <w:kern w:val="2"/>
          <w:sz w:val="24"/>
          <w14:ligatures w14:val="standardContextual"/>
        </w:rPr>
        <w:t>Bij toepassing van het eerste, tweede of zesde lid, trekt Onze Minister gelijktijdig de verblijfsvergunning asiel, bedoeld in de artikelen 29b, 29c of 29d, in die is verleend aan het gezinslid van de vreemdeling wiens verblijfsvergunning asiel met toepassing van het eerste of tweede lid is ingetrokken of ten aanzien van wie toepassing is gegeven aan het zesde lid.</w:t>
      </w:r>
    </w:p>
    <w:bookmarkEnd w:id="58"/>
    <w:p w:rsidRPr="00DA3DDD" w:rsidR="00DA3DDD" w:rsidP="00DA3DDD" w:rsidRDefault="00DA3DDD" w14:paraId="156427F4" w14:textId="77777777">
      <w:pPr>
        <w:ind w:firstLine="284"/>
        <w:rPr>
          <w:rFonts w:ascii="Times New Roman" w:hAnsi="Times New Roman"/>
          <w:sz w:val="24"/>
        </w:rPr>
      </w:pPr>
      <w:r w:rsidRPr="00DA3DDD">
        <w:rPr>
          <w:rFonts w:ascii="Times New Roman" w:hAnsi="Times New Roman"/>
          <w:sz w:val="24"/>
        </w:rPr>
        <w:t>4. Onze Minister kan de verblijfsvergunning asiel, bedoeld in artikel 29b, voorts intrekken in de gevallen bedoeld in artikel 23, derde tot en met vijfde lid, van de Kwalificatieverordening.</w:t>
      </w:r>
    </w:p>
    <w:p w:rsidRPr="00DA3DDD" w:rsidR="00DA3DDD" w:rsidP="00DA3DDD" w:rsidRDefault="00DA3DDD" w14:paraId="3E5D6CB8" w14:textId="77777777">
      <w:pPr>
        <w:ind w:firstLine="284"/>
        <w:rPr>
          <w:rFonts w:ascii="Times New Roman" w:hAnsi="Times New Roman"/>
          <w:sz w:val="24"/>
        </w:rPr>
      </w:pPr>
      <w:r w:rsidRPr="00DA3DDD">
        <w:rPr>
          <w:rFonts w:ascii="Times New Roman" w:hAnsi="Times New Roman"/>
          <w:sz w:val="24"/>
        </w:rPr>
        <w:t>5. Onze Minister kan de verblijfsvergunning asiel, bedoeld in de artikelen 29c en 29d voorts intrekken, indien:</w:t>
      </w:r>
    </w:p>
    <w:p w:rsidRPr="00DA3DDD" w:rsidR="00DA3DDD" w:rsidP="00DA3DDD" w:rsidRDefault="00DA3DDD" w14:paraId="2120A7B6" w14:textId="77777777">
      <w:pPr>
        <w:ind w:firstLine="284"/>
        <w:rPr>
          <w:rFonts w:ascii="Times New Roman" w:hAnsi="Times New Roman"/>
          <w:sz w:val="24"/>
        </w:rPr>
      </w:pPr>
      <w:r w:rsidRPr="00DA3DDD">
        <w:rPr>
          <w:rFonts w:ascii="Times New Roman" w:hAnsi="Times New Roman"/>
          <w:sz w:val="24"/>
        </w:rPr>
        <w:t>a. de vreemdeling onjuiste gegevens heeft verstrekt dan wel gegevens heeft achtergehouden terwijl die gegevens tot afwijzing van de oorspronkelijke aanvraag tot het verlenen zouden hebben geleid;</w:t>
      </w:r>
    </w:p>
    <w:p w:rsidRPr="00DA3DDD" w:rsidR="00DA3DDD" w:rsidP="00DA3DDD" w:rsidRDefault="00DA3DDD" w14:paraId="7CCEB4ED" w14:textId="77777777">
      <w:pPr>
        <w:ind w:firstLine="284"/>
        <w:rPr>
          <w:rFonts w:ascii="Times New Roman" w:hAnsi="Times New Roman"/>
          <w:sz w:val="24"/>
        </w:rPr>
      </w:pPr>
      <w:r w:rsidRPr="00DA3DDD">
        <w:rPr>
          <w:rFonts w:ascii="Times New Roman" w:hAnsi="Times New Roman"/>
          <w:sz w:val="24"/>
        </w:rPr>
        <w:t>b. de vreemdeling een gevaar vormt voor de openbare orde of nationale veiligheid;</w:t>
      </w:r>
    </w:p>
    <w:p w:rsidRPr="00DA3DDD" w:rsidR="00DA3DDD" w:rsidP="00DA3DDD" w:rsidRDefault="00DA3DDD" w14:paraId="20FFD0B3" w14:textId="77777777">
      <w:pPr>
        <w:ind w:firstLine="284"/>
        <w:rPr>
          <w:rFonts w:ascii="Times New Roman" w:hAnsi="Times New Roman"/>
          <w:sz w:val="24"/>
        </w:rPr>
      </w:pPr>
      <w:r w:rsidRPr="00DA3DDD">
        <w:rPr>
          <w:rFonts w:ascii="Times New Roman" w:hAnsi="Times New Roman"/>
          <w:sz w:val="24"/>
        </w:rPr>
        <w:t>c. de gronden voor verlening, bedoeld in de artikelen 29c of 29d, zijn komen te vervallen;</w:t>
      </w:r>
    </w:p>
    <w:p w:rsidRPr="00DA3DDD" w:rsidR="00DA3DDD" w:rsidP="00DA3DDD" w:rsidRDefault="00DA3DDD" w14:paraId="10F62C63" w14:textId="77777777">
      <w:pPr>
        <w:ind w:firstLine="284"/>
        <w:rPr>
          <w:rFonts w:ascii="Times New Roman" w:hAnsi="Times New Roman"/>
          <w:sz w:val="24"/>
        </w:rPr>
      </w:pPr>
      <w:r w:rsidRPr="00DA3DDD">
        <w:rPr>
          <w:rFonts w:ascii="Times New Roman" w:hAnsi="Times New Roman"/>
          <w:sz w:val="24"/>
        </w:rPr>
        <w:t>d. het gezinslid niet of niet langer een werkelijk huwelijks- of gezinsleven onderhoudt met de vreemdeling die internationale bescherming geniet en die houder is van de verblijfsvergunning asiel, bedoeld in de artikelen 29 of 29a.</w:t>
      </w:r>
    </w:p>
    <w:p w:rsidRPr="00DA3DDD" w:rsidR="00DA3DDD" w:rsidP="00DA3DDD" w:rsidRDefault="00DA3DDD" w14:paraId="4F117EC5" w14:textId="77777777">
      <w:pPr>
        <w:ind w:firstLine="284"/>
        <w:rPr>
          <w:rFonts w:ascii="Times New Roman" w:hAnsi="Times New Roman"/>
          <w:sz w:val="24"/>
        </w:rPr>
      </w:pPr>
      <w:r w:rsidRPr="00DA3DDD">
        <w:rPr>
          <w:rFonts w:ascii="Times New Roman" w:hAnsi="Times New Roman"/>
          <w:sz w:val="24"/>
        </w:rPr>
        <w:t>6</w:t>
      </w:r>
      <w:bookmarkStart w:name="_Hlk199352583" w:id="59"/>
      <w:r w:rsidRPr="00DA3DDD">
        <w:rPr>
          <w:rFonts w:ascii="Times New Roman" w:hAnsi="Times New Roman"/>
          <w:sz w:val="24"/>
        </w:rPr>
        <w:t xml:space="preserve">. </w:t>
      </w:r>
      <w:bookmarkStart w:name="_Hlk195711516" w:id="60"/>
      <w:r w:rsidRPr="00DA3DDD">
        <w:rPr>
          <w:rFonts w:ascii="Times New Roman" w:hAnsi="Times New Roman"/>
          <w:sz w:val="24"/>
        </w:rPr>
        <w:t xml:space="preserve">Bij de afsluiting, bedoeld in artikel 66, zesde lid, van de Procedureverordening, vermeldt Onze Minister dat in het dossier van de vreemdeling en vermeldt hij daarbij de rechtsgrond voor die afsluiting. </w:t>
      </w:r>
      <w:bookmarkEnd w:id="59"/>
      <w:bookmarkEnd w:id="60"/>
    </w:p>
    <w:p w:rsidRPr="00DA3DDD" w:rsidR="00DA3DDD" w:rsidP="00DA3DDD" w:rsidRDefault="00DA3DDD" w14:paraId="6D393D3B" w14:textId="77777777">
      <w:pPr>
        <w:ind w:firstLine="284"/>
        <w:rPr>
          <w:rFonts w:ascii="Times New Roman" w:hAnsi="Times New Roman"/>
          <w:sz w:val="24"/>
        </w:rPr>
      </w:pPr>
      <w:bookmarkStart w:name="_Hlk195711607" w:id="61"/>
      <w:r w:rsidRPr="00DA3DDD">
        <w:rPr>
          <w:rFonts w:ascii="Times New Roman" w:hAnsi="Times New Roman"/>
          <w:sz w:val="24"/>
        </w:rPr>
        <w:t xml:space="preserve">7. Bij of krachtens algemene maatregel van bestuur kunnen regels worden gesteld over dit artikel. </w:t>
      </w:r>
      <w:bookmarkStart w:name="_Hlk176864902" w:id="62"/>
      <w:bookmarkEnd w:id="57"/>
      <w:bookmarkEnd w:id="61"/>
    </w:p>
    <w:p w:rsidRPr="00DA3DDD" w:rsidR="00DA3DDD" w:rsidP="00DA3DDD" w:rsidRDefault="00DA3DDD" w14:paraId="47EEEF54" w14:textId="77777777">
      <w:pPr>
        <w:rPr>
          <w:rFonts w:ascii="Times New Roman" w:hAnsi="Times New Roman"/>
          <w:sz w:val="24"/>
        </w:rPr>
      </w:pPr>
    </w:p>
    <w:p w:rsidRPr="00DA3DDD" w:rsidR="00DA3DDD" w:rsidP="00DA3DDD" w:rsidRDefault="00DA3DDD" w14:paraId="34603CC3" w14:textId="77777777">
      <w:pPr>
        <w:rPr>
          <w:rFonts w:ascii="Times New Roman" w:hAnsi="Times New Roman"/>
          <w:b/>
          <w:bCs/>
          <w:sz w:val="24"/>
        </w:rPr>
      </w:pPr>
      <w:r w:rsidRPr="00DA3DDD">
        <w:rPr>
          <w:rFonts w:ascii="Times New Roman" w:hAnsi="Times New Roman"/>
          <w:b/>
          <w:bCs/>
          <w:sz w:val="24"/>
        </w:rPr>
        <w:t>AB [nieuw artikel 32a bevoegdheid aanwijzing veilig derde land of veilig land van herkomst]</w:t>
      </w:r>
    </w:p>
    <w:p w:rsidR="00AD2D75" w:rsidP="00DA3DDD" w:rsidRDefault="00AD2D75" w14:paraId="3CC9FF97" w14:textId="77777777">
      <w:pPr>
        <w:rPr>
          <w:rFonts w:ascii="Times New Roman" w:hAnsi="Times New Roman"/>
          <w:sz w:val="24"/>
        </w:rPr>
      </w:pPr>
    </w:p>
    <w:p w:rsidRPr="00DA3DDD" w:rsidR="00DA3DDD" w:rsidP="00AD2D75" w:rsidRDefault="00DA3DDD" w14:paraId="6B07D71C" w14:textId="25E0D14B">
      <w:pPr>
        <w:ind w:firstLine="284"/>
        <w:rPr>
          <w:rFonts w:ascii="Times New Roman" w:hAnsi="Times New Roman"/>
          <w:sz w:val="24"/>
        </w:rPr>
      </w:pPr>
      <w:r w:rsidRPr="00DA3DDD">
        <w:rPr>
          <w:rFonts w:ascii="Times New Roman" w:hAnsi="Times New Roman"/>
          <w:sz w:val="24"/>
        </w:rPr>
        <w:t>Na artikel 32 wordt een artikel ingevoegd, luidende:</w:t>
      </w:r>
    </w:p>
    <w:p w:rsidR="00AD2D75" w:rsidP="00DA3DDD" w:rsidRDefault="00AD2D75" w14:paraId="575F2EB5" w14:textId="77777777">
      <w:pPr>
        <w:rPr>
          <w:rFonts w:ascii="Times New Roman" w:hAnsi="Times New Roman"/>
          <w:b/>
          <w:bCs/>
          <w:sz w:val="24"/>
        </w:rPr>
      </w:pPr>
    </w:p>
    <w:p w:rsidRPr="00DA3DDD" w:rsidR="00DA3DDD" w:rsidP="00DA3DDD" w:rsidRDefault="00DA3DDD" w14:paraId="26D437F2" w14:textId="2C5F196D">
      <w:pPr>
        <w:rPr>
          <w:rFonts w:ascii="Times New Roman" w:hAnsi="Times New Roman"/>
          <w:b/>
          <w:bCs/>
          <w:sz w:val="24"/>
        </w:rPr>
      </w:pPr>
      <w:r w:rsidRPr="00DA3DDD">
        <w:rPr>
          <w:rFonts w:ascii="Times New Roman" w:hAnsi="Times New Roman"/>
          <w:b/>
          <w:bCs/>
          <w:sz w:val="24"/>
        </w:rPr>
        <w:t xml:space="preserve">Artikel 32a </w:t>
      </w:r>
    </w:p>
    <w:p w:rsidR="00AD2D75" w:rsidP="00DA3DDD" w:rsidRDefault="00AD2D75" w14:paraId="18F40486" w14:textId="77777777">
      <w:pPr>
        <w:rPr>
          <w:rFonts w:ascii="Times New Roman" w:hAnsi="Times New Roman"/>
          <w:sz w:val="24"/>
        </w:rPr>
      </w:pPr>
      <w:bookmarkStart w:name="_Hlk207977246" w:id="63"/>
    </w:p>
    <w:p w:rsidRPr="00DA3DDD" w:rsidR="00DA3DDD" w:rsidP="00AD2D75" w:rsidRDefault="00DA3DDD" w14:paraId="3673129C" w14:textId="798FB3DC">
      <w:pPr>
        <w:ind w:firstLine="284"/>
        <w:rPr>
          <w:rFonts w:ascii="Times New Roman" w:hAnsi="Times New Roman"/>
          <w:sz w:val="24"/>
        </w:rPr>
      </w:pPr>
      <w:r w:rsidRPr="00DA3DDD">
        <w:rPr>
          <w:rFonts w:ascii="Times New Roman" w:hAnsi="Times New Roman"/>
          <w:sz w:val="24"/>
        </w:rPr>
        <w:t xml:space="preserve">Bij regeling van Onze Minister kunnen overeenkomstig artikel 64, eerste lid, van de Procedureverordening met het oog op de behandeling van de aanvraag tot het verlenen van een verblijfsvergunning asiel als bedoeld in artikel 28 landen als veilig derde land of als veilig </w:t>
      </w:r>
      <w:r w:rsidRPr="00DA3DDD">
        <w:rPr>
          <w:rFonts w:ascii="Times New Roman" w:hAnsi="Times New Roman"/>
          <w:sz w:val="24"/>
        </w:rPr>
        <w:lastRenderedPageBreak/>
        <w:t>land van herkomst worden aangewezen, voor zover dat andere landen zijn dan die welke op het niveau van de Unie als zodanig zijn aangewezen.</w:t>
      </w:r>
      <w:bookmarkStart w:name="_Hlk176871254" w:id="64"/>
      <w:bookmarkEnd w:id="62"/>
    </w:p>
    <w:bookmarkEnd w:id="63"/>
    <w:p w:rsidRPr="00DA3DDD" w:rsidR="00DA3DDD" w:rsidP="00AD2D75" w:rsidRDefault="00DA3DDD" w14:paraId="779DC063" w14:textId="77777777">
      <w:pPr>
        <w:ind w:firstLine="284"/>
        <w:rPr>
          <w:rFonts w:ascii="Times New Roman" w:hAnsi="Times New Roman"/>
          <w:sz w:val="24"/>
        </w:rPr>
      </w:pPr>
    </w:p>
    <w:p w:rsidRPr="00DA3DDD" w:rsidR="00DA3DDD" w:rsidP="00AD2D75" w:rsidRDefault="00DA3DDD" w14:paraId="79EA8E5F" w14:textId="77777777">
      <w:pPr>
        <w:rPr>
          <w:rFonts w:ascii="Times New Roman" w:hAnsi="Times New Roman"/>
          <w:b/>
          <w:bCs/>
          <w:sz w:val="24"/>
        </w:rPr>
      </w:pPr>
      <w:r w:rsidRPr="00DA3DDD">
        <w:rPr>
          <w:rFonts w:ascii="Times New Roman" w:hAnsi="Times New Roman"/>
          <w:b/>
          <w:bCs/>
          <w:sz w:val="24"/>
        </w:rPr>
        <w:t>AC [artikelen 33, 34 en 35 afschaffen verblijfsvergunning asiel onbepaalde tijd]</w:t>
      </w:r>
    </w:p>
    <w:p w:rsidR="00AD2D75" w:rsidP="00AD2D75" w:rsidRDefault="00AD2D75" w14:paraId="27EDBC71" w14:textId="77777777">
      <w:pPr>
        <w:ind w:firstLine="284"/>
        <w:rPr>
          <w:rFonts w:ascii="Times New Roman" w:hAnsi="Times New Roman"/>
          <w:sz w:val="24"/>
        </w:rPr>
      </w:pPr>
    </w:p>
    <w:p w:rsidRPr="00DA3DDD" w:rsidR="00DA3DDD" w:rsidP="00AD2D75" w:rsidRDefault="00DA3DDD" w14:paraId="3664CED2" w14:textId="3B64DFE2">
      <w:pPr>
        <w:ind w:firstLine="284"/>
        <w:rPr>
          <w:rFonts w:ascii="Times New Roman" w:hAnsi="Times New Roman"/>
          <w:sz w:val="24"/>
        </w:rPr>
      </w:pPr>
      <w:r w:rsidRPr="00DA3DDD">
        <w:rPr>
          <w:rFonts w:ascii="Times New Roman" w:hAnsi="Times New Roman"/>
          <w:sz w:val="24"/>
        </w:rPr>
        <w:t>In hoofdstuk 3 vervalt afdeling 4, paragraaf 2, onder vernummering van de derde tot en met zesde paragraaf tot tweede tot en met vijfde paragraaf.</w:t>
      </w:r>
    </w:p>
    <w:p w:rsidRPr="00DA3DDD" w:rsidR="00DA3DDD" w:rsidP="00AD2D75" w:rsidRDefault="00DA3DDD" w14:paraId="545F0EF4" w14:textId="77777777">
      <w:pPr>
        <w:ind w:firstLine="284"/>
        <w:rPr>
          <w:rFonts w:ascii="Times New Roman" w:hAnsi="Times New Roman"/>
          <w:i/>
          <w:iCs/>
          <w:sz w:val="24"/>
        </w:rPr>
      </w:pPr>
    </w:p>
    <w:p w:rsidRPr="00DA3DDD" w:rsidR="00DA3DDD" w:rsidP="00AD2D75" w:rsidRDefault="00DA3DDD" w14:paraId="5DCD771D" w14:textId="77777777">
      <w:pPr>
        <w:rPr>
          <w:rFonts w:ascii="Times New Roman" w:hAnsi="Times New Roman"/>
          <w:b/>
          <w:bCs/>
          <w:sz w:val="24"/>
        </w:rPr>
      </w:pPr>
      <w:r w:rsidRPr="00DA3DDD">
        <w:rPr>
          <w:rFonts w:ascii="Times New Roman" w:hAnsi="Times New Roman"/>
          <w:b/>
          <w:bCs/>
          <w:sz w:val="24"/>
        </w:rPr>
        <w:t>AD [artikel 36 juridisch adviseur / counseling]</w:t>
      </w:r>
    </w:p>
    <w:p w:rsidR="00AD2D75" w:rsidP="00AD2D75" w:rsidRDefault="00AD2D75" w14:paraId="7ECF86E8" w14:textId="77777777">
      <w:pPr>
        <w:ind w:firstLine="284"/>
        <w:rPr>
          <w:rFonts w:ascii="Times New Roman" w:hAnsi="Times New Roman"/>
          <w:sz w:val="24"/>
        </w:rPr>
      </w:pPr>
    </w:p>
    <w:p w:rsidRPr="00DA3DDD" w:rsidR="00DA3DDD" w:rsidP="00AD2D75" w:rsidRDefault="00DA3DDD" w14:paraId="2E5F7086" w14:textId="6662FEA2">
      <w:pPr>
        <w:ind w:firstLine="284"/>
        <w:rPr>
          <w:rFonts w:ascii="Times New Roman" w:hAnsi="Times New Roman"/>
          <w:sz w:val="24"/>
        </w:rPr>
      </w:pPr>
      <w:r w:rsidRPr="00DA3DDD">
        <w:rPr>
          <w:rFonts w:ascii="Times New Roman" w:hAnsi="Times New Roman"/>
          <w:sz w:val="24"/>
        </w:rPr>
        <w:t>Artikel 36 komt te luiden:</w:t>
      </w:r>
    </w:p>
    <w:p w:rsidR="00AD2D75" w:rsidP="00AD2D75" w:rsidRDefault="00AD2D75" w14:paraId="02C4FCBF" w14:textId="77777777">
      <w:pPr>
        <w:rPr>
          <w:rFonts w:ascii="Times New Roman" w:hAnsi="Times New Roman"/>
          <w:b/>
          <w:bCs/>
          <w:sz w:val="24"/>
        </w:rPr>
      </w:pPr>
      <w:bookmarkStart w:name="_Hlk211259358" w:id="65"/>
    </w:p>
    <w:p w:rsidRPr="00DA3DDD" w:rsidR="00DA3DDD" w:rsidP="00AD2D75" w:rsidRDefault="00DA3DDD" w14:paraId="1E6C881E" w14:textId="52863C52">
      <w:pPr>
        <w:rPr>
          <w:rFonts w:ascii="Times New Roman" w:hAnsi="Times New Roman"/>
          <w:b/>
          <w:bCs/>
          <w:sz w:val="24"/>
        </w:rPr>
      </w:pPr>
      <w:r w:rsidRPr="00DA3DDD">
        <w:rPr>
          <w:rFonts w:ascii="Times New Roman" w:hAnsi="Times New Roman"/>
          <w:b/>
          <w:bCs/>
          <w:sz w:val="24"/>
        </w:rPr>
        <w:t>Artikel 36</w:t>
      </w:r>
    </w:p>
    <w:p w:rsidR="00AD2D75" w:rsidP="00AD2D75" w:rsidRDefault="00AD2D75" w14:paraId="379FF227" w14:textId="77777777">
      <w:pPr>
        <w:ind w:firstLine="284"/>
        <w:rPr>
          <w:rFonts w:ascii="Times New Roman" w:hAnsi="Times New Roman"/>
          <w:sz w:val="24"/>
        </w:rPr>
      </w:pPr>
    </w:p>
    <w:p w:rsidRPr="00DA3DDD" w:rsidR="00DA3DDD" w:rsidP="00AD2D75" w:rsidRDefault="00DA3DDD" w14:paraId="44AEACA8" w14:textId="5A20CE87">
      <w:pPr>
        <w:ind w:firstLine="284"/>
        <w:rPr>
          <w:rFonts w:ascii="Times New Roman" w:hAnsi="Times New Roman"/>
          <w:sz w:val="24"/>
        </w:rPr>
      </w:pPr>
      <w:r w:rsidRPr="00DA3DDD">
        <w:rPr>
          <w:rFonts w:ascii="Times New Roman" w:hAnsi="Times New Roman"/>
          <w:sz w:val="24"/>
        </w:rPr>
        <w:t xml:space="preserve">1. De aanvraag tot het verlenen van een verblijfsvergunning asiel als bedoeld in artikel 28 wordt, in afwijking van artikel 2:1, tweede lid, van de Algemene wet bestuursrecht, ingediend door de vreemdeling of zijn wettelijk vertegenwoordiger. </w:t>
      </w:r>
    </w:p>
    <w:p w:rsidRPr="00DA3DDD" w:rsidR="00DA3DDD" w:rsidP="00AD2D75" w:rsidRDefault="00DA3DDD" w14:paraId="7C2286FD" w14:textId="77777777">
      <w:pPr>
        <w:ind w:firstLine="284"/>
        <w:rPr>
          <w:rFonts w:ascii="Times New Roman" w:hAnsi="Times New Roman"/>
          <w:sz w:val="24"/>
        </w:rPr>
      </w:pPr>
      <w:r w:rsidRPr="00DA3DDD">
        <w:rPr>
          <w:rFonts w:ascii="Times New Roman" w:hAnsi="Times New Roman"/>
          <w:sz w:val="24"/>
        </w:rPr>
        <w:t xml:space="preserve">2. Overeenkomstig artikel 19 van de Procedureverordening en artikel 21 van de Asiel- en migratiebeheerverordening worden bij regeling van Onze Minister regels gesteld over: </w:t>
      </w:r>
    </w:p>
    <w:p w:rsidRPr="00DA3DDD" w:rsidR="00DA3DDD" w:rsidP="00AD2D75" w:rsidRDefault="00DA3DDD" w14:paraId="53A18F92" w14:textId="77777777">
      <w:pPr>
        <w:ind w:firstLine="284"/>
        <w:rPr>
          <w:rFonts w:ascii="Times New Roman" w:hAnsi="Times New Roman"/>
          <w:sz w:val="24"/>
        </w:rPr>
      </w:pPr>
      <w:bookmarkStart w:name="_Hlk181979869" w:id="66"/>
      <w:r w:rsidRPr="00DA3DDD">
        <w:rPr>
          <w:rFonts w:ascii="Times New Roman" w:hAnsi="Times New Roman"/>
          <w:sz w:val="24"/>
        </w:rPr>
        <w:t>a. de erkenning of toelating van juridisch adviseurs of andere counselors die de vreemdeling tijdens de behandeling van de aanvraag om een verblijfsvergunning asiel als bedoeld in artikel 28 kosteloze juridische counseling verstrekken, bijstaan of vertegenwoordigen;</w:t>
      </w:r>
    </w:p>
    <w:p w:rsidRPr="00DA3DDD" w:rsidR="00DA3DDD" w:rsidP="00AD2D75" w:rsidRDefault="00DA3DDD" w14:paraId="780DB106" w14:textId="77777777">
      <w:pPr>
        <w:ind w:firstLine="284"/>
        <w:rPr>
          <w:rFonts w:ascii="Times New Roman" w:hAnsi="Times New Roman"/>
          <w:sz w:val="24"/>
        </w:rPr>
      </w:pPr>
      <w:r w:rsidRPr="00DA3DDD">
        <w:rPr>
          <w:rFonts w:ascii="Times New Roman" w:hAnsi="Times New Roman"/>
          <w:sz w:val="24"/>
        </w:rPr>
        <w:t>b. de accreditatie van niet-gouvernementele organisaties die deze vreemdeling juridische diensten of vertegenwoordiging bieden; en</w:t>
      </w:r>
    </w:p>
    <w:p w:rsidRPr="00DA3DDD" w:rsidR="00DA3DDD" w:rsidP="00AD2D75" w:rsidRDefault="00DA3DDD" w14:paraId="404D1CFB" w14:textId="77777777">
      <w:pPr>
        <w:ind w:firstLine="284"/>
        <w:rPr>
          <w:rFonts w:ascii="Times New Roman" w:hAnsi="Times New Roman"/>
          <w:sz w:val="24"/>
        </w:rPr>
      </w:pPr>
      <w:r w:rsidRPr="00DA3DDD">
        <w:rPr>
          <w:rFonts w:ascii="Times New Roman" w:hAnsi="Times New Roman"/>
          <w:sz w:val="24"/>
        </w:rPr>
        <w:t>c. de procedurele regels voor de indiening en behandeling van verzoeken om kosteloze juridische counseling en wettelijke vertegenwoordiging, waaronder regels over het uitsluiten of beperken daarvan.</w:t>
      </w:r>
    </w:p>
    <w:bookmarkEnd w:id="65"/>
    <w:bookmarkEnd w:id="66"/>
    <w:p w:rsidRPr="00DA3DDD" w:rsidR="00DA3DDD" w:rsidP="00AD2D75" w:rsidRDefault="00DA3DDD" w14:paraId="695D8EF1" w14:textId="77777777">
      <w:pPr>
        <w:ind w:firstLine="284"/>
        <w:rPr>
          <w:rFonts w:ascii="Times New Roman" w:hAnsi="Times New Roman"/>
          <w:b/>
          <w:bCs/>
          <w:sz w:val="24"/>
        </w:rPr>
      </w:pPr>
    </w:p>
    <w:p w:rsidRPr="00DA3DDD" w:rsidR="00DA3DDD" w:rsidP="00AD2D75" w:rsidRDefault="00DA3DDD" w14:paraId="45419183" w14:textId="77777777">
      <w:pPr>
        <w:rPr>
          <w:rFonts w:ascii="Times New Roman" w:hAnsi="Times New Roman"/>
          <w:b/>
          <w:bCs/>
          <w:sz w:val="24"/>
        </w:rPr>
      </w:pPr>
      <w:r w:rsidRPr="00DA3DDD">
        <w:rPr>
          <w:rFonts w:ascii="Times New Roman" w:hAnsi="Times New Roman"/>
          <w:b/>
          <w:bCs/>
          <w:sz w:val="24"/>
        </w:rPr>
        <w:t xml:space="preserve">AE </w:t>
      </w:r>
      <w:bookmarkStart w:name="_Hlk182477074" w:id="67"/>
      <w:r w:rsidRPr="00DA3DDD">
        <w:rPr>
          <w:rFonts w:ascii="Times New Roman" w:hAnsi="Times New Roman"/>
          <w:b/>
          <w:bCs/>
          <w:sz w:val="24"/>
        </w:rPr>
        <w:t>[artikel 37 aanpassing delegatiegrondslag asielprocedure en schrappen leges verblijfsvergunning asiel onbepaalde tijd]</w:t>
      </w:r>
    </w:p>
    <w:bookmarkEnd w:id="67"/>
    <w:p w:rsidR="00AD2D75" w:rsidP="00AD2D75" w:rsidRDefault="00AD2D75" w14:paraId="078B6A04" w14:textId="77777777">
      <w:pPr>
        <w:ind w:firstLine="284"/>
        <w:rPr>
          <w:rFonts w:ascii="Times New Roman" w:hAnsi="Times New Roman"/>
          <w:sz w:val="24"/>
        </w:rPr>
      </w:pPr>
    </w:p>
    <w:p w:rsidRPr="00DA3DDD" w:rsidR="00DA3DDD" w:rsidP="00AD2D75" w:rsidRDefault="00DA3DDD" w14:paraId="7F781FE2" w14:textId="0E199C3C">
      <w:pPr>
        <w:ind w:firstLine="284"/>
        <w:rPr>
          <w:rFonts w:ascii="Times New Roman" w:hAnsi="Times New Roman"/>
          <w:sz w:val="24"/>
        </w:rPr>
      </w:pPr>
      <w:r w:rsidRPr="00DA3DDD">
        <w:rPr>
          <w:rFonts w:ascii="Times New Roman" w:hAnsi="Times New Roman"/>
          <w:sz w:val="24"/>
        </w:rPr>
        <w:t>Artikel 37 wordt als volgt gewijzigd:</w:t>
      </w:r>
    </w:p>
    <w:p w:rsidR="00AD2D75" w:rsidP="00AD2D75" w:rsidRDefault="00AD2D75" w14:paraId="5619C83F" w14:textId="77777777">
      <w:pPr>
        <w:ind w:firstLine="284"/>
        <w:rPr>
          <w:rFonts w:ascii="Times New Roman" w:hAnsi="Times New Roman"/>
          <w:sz w:val="24"/>
        </w:rPr>
      </w:pPr>
      <w:bookmarkStart w:name="_Hlk182477090" w:id="68"/>
    </w:p>
    <w:p w:rsidRPr="00DA3DDD" w:rsidR="00DA3DDD" w:rsidP="00AD2D75" w:rsidRDefault="00DA3DDD" w14:paraId="3E6C2460" w14:textId="0A6EC21F">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1E31A394" w14:textId="77777777">
      <w:pPr>
        <w:ind w:firstLine="284"/>
        <w:rPr>
          <w:rFonts w:ascii="Times New Roman" w:hAnsi="Times New Roman"/>
          <w:sz w:val="24"/>
        </w:rPr>
      </w:pPr>
      <w:bookmarkStart w:name="_Hlk182424856" w:id="69"/>
    </w:p>
    <w:p w:rsidRPr="00DA3DDD" w:rsidR="00DA3DDD" w:rsidP="00AD2D75" w:rsidRDefault="00DA3DDD" w14:paraId="55BC59B4" w14:textId="36240070">
      <w:pPr>
        <w:ind w:firstLine="284"/>
        <w:rPr>
          <w:rFonts w:ascii="Times New Roman" w:hAnsi="Times New Roman"/>
          <w:sz w:val="24"/>
        </w:rPr>
      </w:pPr>
      <w:r w:rsidRPr="00DA3DDD">
        <w:rPr>
          <w:rFonts w:ascii="Times New Roman" w:hAnsi="Times New Roman"/>
          <w:sz w:val="24"/>
        </w:rPr>
        <w:t>a. In de aanhef vervalt het nummer ‘1’ en wordt de zinsnede ‘worden regels gesteld’ vervangen door ‘worden ter uitvoering van de Procedureverordening en de Asiel- en migratiebeheerverordening regels gesteld’.</w:t>
      </w:r>
    </w:p>
    <w:p w:rsidR="00AD2D75" w:rsidP="00AD2D75" w:rsidRDefault="00AD2D75" w14:paraId="1D5D9E57" w14:textId="77777777">
      <w:pPr>
        <w:ind w:firstLine="284"/>
        <w:rPr>
          <w:rFonts w:ascii="Times New Roman" w:hAnsi="Times New Roman"/>
          <w:sz w:val="24"/>
        </w:rPr>
      </w:pPr>
    </w:p>
    <w:p w:rsidRPr="00DA3DDD" w:rsidR="00DA3DDD" w:rsidP="00AD2D75" w:rsidRDefault="00DA3DDD" w14:paraId="35CA3EA2" w14:textId="715D24E7">
      <w:pPr>
        <w:ind w:firstLine="284"/>
        <w:rPr>
          <w:rFonts w:ascii="Times New Roman" w:hAnsi="Times New Roman"/>
          <w:sz w:val="24"/>
        </w:rPr>
      </w:pPr>
      <w:r w:rsidRPr="00DA3DDD">
        <w:rPr>
          <w:rFonts w:ascii="Times New Roman" w:hAnsi="Times New Roman"/>
          <w:sz w:val="24"/>
        </w:rPr>
        <w:t>b. Onderdeel b komt te luiden:</w:t>
      </w:r>
    </w:p>
    <w:p w:rsidRPr="00DA3DDD" w:rsidR="00DA3DDD" w:rsidP="00AD2D75" w:rsidRDefault="00DA3DDD" w14:paraId="2AD1AA70" w14:textId="77777777">
      <w:pPr>
        <w:ind w:firstLine="284"/>
        <w:rPr>
          <w:rFonts w:ascii="Times New Roman" w:hAnsi="Times New Roman"/>
          <w:sz w:val="24"/>
        </w:rPr>
      </w:pPr>
      <w:r w:rsidRPr="00DA3DDD">
        <w:rPr>
          <w:rFonts w:ascii="Times New Roman" w:hAnsi="Times New Roman"/>
          <w:sz w:val="24"/>
        </w:rPr>
        <w:t>b</w:t>
      </w:r>
      <w:bookmarkStart w:name="_Hlk196927889" w:id="70"/>
      <w:r w:rsidRPr="00DA3DDD">
        <w:rPr>
          <w:rFonts w:ascii="Times New Roman" w:hAnsi="Times New Roman"/>
          <w:sz w:val="24"/>
        </w:rPr>
        <w:t>. de procedure voor de behandeling van een aanvraag tot het verlenen van een verblijfsvergunning asiel als bedoeld in artikel 28, indien dat noodzakelijk is ter uitvoering van de Procedureverordening of de Asiel- en migratiebeheerverordening</w:t>
      </w:r>
      <w:bookmarkEnd w:id="69"/>
      <w:bookmarkEnd w:id="70"/>
      <w:r w:rsidRPr="00DA3DDD">
        <w:rPr>
          <w:rFonts w:ascii="Times New Roman" w:hAnsi="Times New Roman"/>
          <w:sz w:val="24"/>
        </w:rPr>
        <w:t>;</w:t>
      </w:r>
    </w:p>
    <w:p w:rsidR="00AD2D75" w:rsidP="00AD2D75" w:rsidRDefault="00AD2D75" w14:paraId="586CF6F3" w14:textId="77777777">
      <w:pPr>
        <w:ind w:firstLine="284"/>
        <w:rPr>
          <w:rFonts w:ascii="Times New Roman" w:hAnsi="Times New Roman"/>
          <w:sz w:val="24"/>
        </w:rPr>
      </w:pPr>
    </w:p>
    <w:p w:rsidRPr="00DA3DDD" w:rsidR="00DA3DDD" w:rsidP="00AD2D75" w:rsidRDefault="00DA3DDD" w14:paraId="48845F82" w14:textId="2B904327">
      <w:pPr>
        <w:ind w:firstLine="284"/>
        <w:rPr>
          <w:rFonts w:ascii="Times New Roman" w:hAnsi="Times New Roman"/>
          <w:sz w:val="24"/>
        </w:rPr>
      </w:pPr>
      <w:r w:rsidRPr="00DA3DDD">
        <w:rPr>
          <w:rFonts w:ascii="Times New Roman" w:hAnsi="Times New Roman"/>
          <w:sz w:val="24"/>
        </w:rPr>
        <w:t>c. Onderdeel c vervalt, onder verlettering van onderdeel d tot onderdeel c.</w:t>
      </w:r>
    </w:p>
    <w:p w:rsidR="00AD2D75" w:rsidP="00AD2D75" w:rsidRDefault="00AD2D75" w14:paraId="354B69CC" w14:textId="77777777">
      <w:pPr>
        <w:ind w:firstLine="284"/>
        <w:rPr>
          <w:rFonts w:ascii="Times New Roman" w:hAnsi="Times New Roman"/>
          <w:sz w:val="24"/>
        </w:rPr>
      </w:pPr>
    </w:p>
    <w:p w:rsidRPr="00DA3DDD" w:rsidR="00DA3DDD" w:rsidP="00AD2D75" w:rsidRDefault="00DA3DDD" w14:paraId="1950C962" w14:textId="674AA290">
      <w:pPr>
        <w:ind w:firstLine="284"/>
        <w:rPr>
          <w:rFonts w:ascii="Times New Roman" w:hAnsi="Times New Roman"/>
          <w:sz w:val="24"/>
        </w:rPr>
      </w:pPr>
      <w:r w:rsidRPr="00DA3DDD">
        <w:rPr>
          <w:rFonts w:ascii="Times New Roman" w:hAnsi="Times New Roman"/>
          <w:sz w:val="24"/>
        </w:rPr>
        <w:t xml:space="preserve">2. Het tweede en derde lid vervallen. </w:t>
      </w:r>
    </w:p>
    <w:bookmarkEnd w:id="64"/>
    <w:bookmarkEnd w:id="68"/>
    <w:p w:rsidR="00AD2D75" w:rsidP="00AD2D75" w:rsidRDefault="00AD2D75" w14:paraId="4D4BA437" w14:textId="77777777">
      <w:pPr>
        <w:rPr>
          <w:rFonts w:ascii="Times New Roman" w:hAnsi="Times New Roman"/>
          <w:b/>
          <w:bCs/>
          <w:sz w:val="24"/>
        </w:rPr>
      </w:pPr>
    </w:p>
    <w:p w:rsidRPr="00DA3DDD" w:rsidR="00DA3DDD" w:rsidP="00AD2D75" w:rsidRDefault="00DA3DDD" w14:paraId="0198ACA8" w14:textId="4601C767">
      <w:pPr>
        <w:rPr>
          <w:rFonts w:ascii="Times New Roman" w:hAnsi="Times New Roman"/>
          <w:b/>
          <w:bCs/>
          <w:sz w:val="24"/>
        </w:rPr>
      </w:pPr>
      <w:r w:rsidRPr="00DA3DDD">
        <w:rPr>
          <w:rFonts w:ascii="Times New Roman" w:hAnsi="Times New Roman"/>
          <w:b/>
          <w:bCs/>
          <w:sz w:val="24"/>
        </w:rPr>
        <w:lastRenderedPageBreak/>
        <w:t>AF [artikel 39 voornemenprocedure asielprocedure vervalt]</w:t>
      </w:r>
    </w:p>
    <w:p w:rsidR="00AD2D75" w:rsidP="00AD2D75" w:rsidRDefault="00AD2D75" w14:paraId="7A74C967" w14:textId="77777777">
      <w:pPr>
        <w:ind w:firstLine="284"/>
        <w:rPr>
          <w:rFonts w:ascii="Times New Roman" w:hAnsi="Times New Roman"/>
          <w:sz w:val="24"/>
        </w:rPr>
      </w:pPr>
    </w:p>
    <w:p w:rsidRPr="00DA3DDD" w:rsidR="00DA3DDD" w:rsidP="00AD2D75" w:rsidRDefault="00DA3DDD" w14:paraId="59245430" w14:textId="69E7BE1A">
      <w:pPr>
        <w:ind w:firstLine="284"/>
        <w:rPr>
          <w:rFonts w:ascii="Times New Roman" w:hAnsi="Times New Roman"/>
          <w:sz w:val="24"/>
        </w:rPr>
      </w:pPr>
      <w:r w:rsidRPr="00DA3DDD">
        <w:rPr>
          <w:rFonts w:ascii="Times New Roman" w:hAnsi="Times New Roman"/>
          <w:sz w:val="24"/>
        </w:rPr>
        <w:t>Artikel 39 komt te luiden:</w:t>
      </w:r>
    </w:p>
    <w:p w:rsidR="00AD2D75" w:rsidP="00AD2D75" w:rsidRDefault="00AD2D75" w14:paraId="15814D5B" w14:textId="77777777">
      <w:pPr>
        <w:rPr>
          <w:rFonts w:ascii="Times New Roman" w:hAnsi="Times New Roman"/>
          <w:b/>
          <w:bCs/>
          <w:sz w:val="24"/>
        </w:rPr>
      </w:pPr>
    </w:p>
    <w:p w:rsidRPr="00DA3DDD" w:rsidR="00DA3DDD" w:rsidP="00AD2D75" w:rsidRDefault="00DA3DDD" w14:paraId="61BEA741" w14:textId="31293920">
      <w:pPr>
        <w:rPr>
          <w:rFonts w:ascii="Times New Roman" w:hAnsi="Times New Roman"/>
          <w:b/>
          <w:bCs/>
          <w:sz w:val="24"/>
        </w:rPr>
      </w:pPr>
      <w:r w:rsidRPr="00DA3DDD">
        <w:rPr>
          <w:rFonts w:ascii="Times New Roman" w:hAnsi="Times New Roman"/>
          <w:b/>
          <w:bCs/>
          <w:sz w:val="24"/>
        </w:rPr>
        <w:t>Artikel 39</w:t>
      </w:r>
    </w:p>
    <w:p w:rsidR="00AD2D75" w:rsidP="00AD2D75" w:rsidRDefault="00AD2D75" w14:paraId="298E4897" w14:textId="77777777">
      <w:pPr>
        <w:ind w:firstLine="284"/>
        <w:rPr>
          <w:rFonts w:ascii="Times New Roman" w:hAnsi="Times New Roman"/>
          <w:sz w:val="24"/>
        </w:rPr>
      </w:pPr>
    </w:p>
    <w:p w:rsidRPr="00DA3DDD" w:rsidR="00DA3DDD" w:rsidP="00AD2D75" w:rsidRDefault="00DA3DDD" w14:paraId="6A234A8B" w14:textId="1C815B0A">
      <w:pPr>
        <w:ind w:firstLine="284"/>
        <w:rPr>
          <w:rFonts w:ascii="Times New Roman" w:hAnsi="Times New Roman"/>
          <w:sz w:val="24"/>
        </w:rPr>
      </w:pPr>
      <w:r w:rsidRPr="00DA3DDD">
        <w:rPr>
          <w:rFonts w:ascii="Times New Roman" w:hAnsi="Times New Roman"/>
          <w:sz w:val="24"/>
        </w:rPr>
        <w:t>De artikelen 4:7 en 4:8 van de Algemene wet bestuursrecht zijn niet van toepassing op de aanvraag tot het verlenen van een verblijfsvergunning asiel als bedoeld in artikel 28.</w:t>
      </w:r>
    </w:p>
    <w:p w:rsidRPr="00DA3DDD" w:rsidR="00DA3DDD" w:rsidP="00AD2D75" w:rsidRDefault="00DA3DDD" w14:paraId="66EF9FD8" w14:textId="77777777">
      <w:pPr>
        <w:ind w:firstLine="284"/>
        <w:rPr>
          <w:rFonts w:ascii="Times New Roman" w:hAnsi="Times New Roman"/>
          <w:b/>
          <w:bCs/>
          <w:sz w:val="24"/>
        </w:rPr>
      </w:pPr>
    </w:p>
    <w:p w:rsidRPr="00DA3DDD" w:rsidR="00DA3DDD" w:rsidP="00AD2D75" w:rsidRDefault="00DA3DDD" w14:paraId="11D40A26" w14:textId="77777777">
      <w:pPr>
        <w:rPr>
          <w:rFonts w:ascii="Times New Roman" w:hAnsi="Times New Roman"/>
          <w:b/>
          <w:bCs/>
          <w:sz w:val="24"/>
        </w:rPr>
      </w:pPr>
      <w:bookmarkStart w:name="_Hlk182479982" w:id="71"/>
      <w:r w:rsidRPr="00DA3DDD">
        <w:rPr>
          <w:rFonts w:ascii="Times New Roman" w:hAnsi="Times New Roman"/>
          <w:b/>
          <w:bCs/>
          <w:sz w:val="24"/>
        </w:rPr>
        <w:t>AG [artikel 40 technische wijziging n.a.v. afschaffen verblijfsvergunning asiel onbepaalde tijd]</w:t>
      </w:r>
    </w:p>
    <w:bookmarkEnd w:id="71"/>
    <w:p w:rsidR="00AD2D75" w:rsidP="00AD2D75" w:rsidRDefault="00AD2D75" w14:paraId="1F03E867" w14:textId="77777777">
      <w:pPr>
        <w:ind w:firstLine="284"/>
        <w:rPr>
          <w:rFonts w:ascii="Times New Roman" w:hAnsi="Times New Roman"/>
          <w:sz w:val="24"/>
        </w:rPr>
      </w:pPr>
    </w:p>
    <w:p w:rsidRPr="00DA3DDD" w:rsidR="00DA3DDD" w:rsidP="00AD2D75" w:rsidRDefault="00DA3DDD" w14:paraId="0E95FDC5" w14:textId="5283A2A8">
      <w:pPr>
        <w:ind w:firstLine="284"/>
        <w:rPr>
          <w:rFonts w:ascii="Times New Roman" w:hAnsi="Times New Roman"/>
          <w:sz w:val="24"/>
        </w:rPr>
      </w:pPr>
      <w:r w:rsidRPr="00DA3DDD">
        <w:rPr>
          <w:rFonts w:ascii="Times New Roman" w:hAnsi="Times New Roman"/>
          <w:sz w:val="24"/>
        </w:rPr>
        <w:t>Artikel 40 vervalt.</w:t>
      </w:r>
    </w:p>
    <w:p w:rsidRPr="00DA3DDD" w:rsidR="00DA3DDD" w:rsidP="00AD2D75" w:rsidRDefault="00DA3DDD" w14:paraId="2B351741" w14:textId="77777777">
      <w:pPr>
        <w:ind w:firstLine="284"/>
        <w:rPr>
          <w:rFonts w:ascii="Times New Roman" w:hAnsi="Times New Roman"/>
          <w:sz w:val="24"/>
        </w:rPr>
      </w:pPr>
    </w:p>
    <w:p w:rsidRPr="00DA3DDD" w:rsidR="00DA3DDD" w:rsidP="00AD2D75" w:rsidRDefault="00DA3DDD" w14:paraId="2EC9E44B" w14:textId="77777777">
      <w:pPr>
        <w:rPr>
          <w:rFonts w:ascii="Times New Roman" w:hAnsi="Times New Roman"/>
          <w:b/>
          <w:bCs/>
          <w:sz w:val="24"/>
        </w:rPr>
      </w:pPr>
      <w:r w:rsidRPr="00DA3DDD">
        <w:rPr>
          <w:rFonts w:ascii="Times New Roman" w:hAnsi="Times New Roman"/>
          <w:b/>
          <w:bCs/>
          <w:sz w:val="24"/>
        </w:rPr>
        <w:t>AH [artikel 41 voornemenprocedure bij intrekkingen]</w:t>
      </w:r>
    </w:p>
    <w:p w:rsidR="00AD2D75" w:rsidP="00AD2D75" w:rsidRDefault="00AD2D75" w14:paraId="78E8E109" w14:textId="77777777">
      <w:pPr>
        <w:ind w:firstLine="284"/>
        <w:rPr>
          <w:rFonts w:ascii="Times New Roman" w:hAnsi="Times New Roman"/>
          <w:sz w:val="24"/>
        </w:rPr>
      </w:pPr>
    </w:p>
    <w:p w:rsidRPr="00DA3DDD" w:rsidR="00DA3DDD" w:rsidP="00AD2D75" w:rsidRDefault="00DA3DDD" w14:paraId="1247D642" w14:textId="73F77FA5">
      <w:pPr>
        <w:ind w:firstLine="284"/>
        <w:rPr>
          <w:rFonts w:ascii="Times New Roman" w:hAnsi="Times New Roman"/>
          <w:sz w:val="24"/>
        </w:rPr>
      </w:pPr>
      <w:r w:rsidRPr="00DA3DDD">
        <w:rPr>
          <w:rFonts w:ascii="Times New Roman" w:hAnsi="Times New Roman"/>
          <w:sz w:val="24"/>
        </w:rPr>
        <w:t>Artikel 41 komt te luiden:</w:t>
      </w:r>
    </w:p>
    <w:p w:rsidR="00AD2D75" w:rsidP="00AD2D75" w:rsidRDefault="00AD2D75" w14:paraId="00C93631" w14:textId="77777777">
      <w:pPr>
        <w:rPr>
          <w:rFonts w:ascii="Times New Roman" w:hAnsi="Times New Roman"/>
          <w:b/>
          <w:bCs/>
          <w:sz w:val="24"/>
        </w:rPr>
      </w:pPr>
    </w:p>
    <w:p w:rsidRPr="00DA3DDD" w:rsidR="00DA3DDD" w:rsidP="00AD2D75" w:rsidRDefault="00DA3DDD" w14:paraId="68F3609D" w14:textId="3AC709A1">
      <w:pPr>
        <w:rPr>
          <w:rFonts w:ascii="Times New Roman" w:hAnsi="Times New Roman"/>
          <w:b/>
          <w:bCs/>
          <w:sz w:val="24"/>
        </w:rPr>
      </w:pPr>
      <w:r w:rsidRPr="00DA3DDD">
        <w:rPr>
          <w:rFonts w:ascii="Times New Roman" w:hAnsi="Times New Roman"/>
          <w:b/>
          <w:bCs/>
          <w:sz w:val="24"/>
        </w:rPr>
        <w:t>Artikel 41</w:t>
      </w:r>
    </w:p>
    <w:p w:rsidRPr="00DA3DDD" w:rsidR="00DA3DDD" w:rsidP="00AD2D75" w:rsidRDefault="00DA3DDD" w14:paraId="5BCE618B" w14:textId="77777777">
      <w:pPr>
        <w:ind w:firstLine="284"/>
        <w:rPr>
          <w:rFonts w:ascii="Times New Roman" w:hAnsi="Times New Roman"/>
          <w:sz w:val="24"/>
        </w:rPr>
      </w:pPr>
    </w:p>
    <w:p w:rsidRPr="00DA3DDD" w:rsidR="00DA3DDD" w:rsidP="00AD2D75" w:rsidRDefault="00DA3DDD" w14:paraId="1780EAAA" w14:textId="77777777">
      <w:pPr>
        <w:ind w:firstLine="284"/>
        <w:rPr>
          <w:rFonts w:ascii="Times New Roman" w:hAnsi="Times New Roman"/>
          <w:sz w:val="24"/>
        </w:rPr>
      </w:pPr>
      <w:r w:rsidRPr="00DA3DDD">
        <w:rPr>
          <w:rFonts w:ascii="Times New Roman" w:hAnsi="Times New Roman"/>
          <w:sz w:val="24"/>
        </w:rPr>
        <w:t xml:space="preserve">1. Indien Onze Minister voornemens is de verblijfsvergunning asiel, bedoeld in de artikelen 29 of 29a, in te trekken, wordt de vreemdeling hiervan overeenkomstig artikel 66, eerste lid, van de Procedureverordening onder opgave van redenen schriftelijk in kennis gesteld. </w:t>
      </w:r>
    </w:p>
    <w:p w:rsidRPr="00DA3DDD" w:rsidR="00DA3DDD" w:rsidP="00AD2D75" w:rsidRDefault="00DA3DDD" w14:paraId="47B73514" w14:textId="77777777">
      <w:pPr>
        <w:ind w:firstLine="284"/>
        <w:rPr>
          <w:rFonts w:ascii="Times New Roman" w:hAnsi="Times New Roman"/>
          <w:sz w:val="24"/>
        </w:rPr>
      </w:pPr>
      <w:r w:rsidRPr="00DA3DDD">
        <w:rPr>
          <w:rFonts w:ascii="Times New Roman" w:hAnsi="Times New Roman"/>
          <w:sz w:val="24"/>
        </w:rPr>
        <w:t>2. Het eerste lid is van overeenkomstige toepassing indien Onze Minister voornemens is de verblijfsvergunning asiel, bedoeld in de artikelen 29b, 29c of 29d, in te trekken.</w:t>
      </w:r>
    </w:p>
    <w:p w:rsidRPr="00DA3DDD" w:rsidR="00DA3DDD" w:rsidP="00AD2D75" w:rsidRDefault="00DA3DDD" w14:paraId="5A7C1861" w14:textId="77777777">
      <w:pPr>
        <w:ind w:firstLine="284"/>
        <w:rPr>
          <w:rFonts w:ascii="Times New Roman" w:hAnsi="Times New Roman"/>
          <w:sz w:val="24"/>
        </w:rPr>
      </w:pPr>
      <w:r w:rsidRPr="00DA3DDD">
        <w:rPr>
          <w:rFonts w:ascii="Times New Roman" w:hAnsi="Times New Roman"/>
          <w:sz w:val="24"/>
        </w:rPr>
        <w:t>3. De kennisgeving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het voornemen tot intrekking betrekking hebbende stukken worden bij de schriftelijke mededeling gevoegd, voor zover de vreemdeling geen kennis kan hebben van de inhoud van deze stukken.</w:t>
      </w:r>
    </w:p>
    <w:p w:rsidRPr="00DA3DDD" w:rsidR="00DA3DDD" w:rsidP="00AD2D75" w:rsidRDefault="00DA3DDD" w14:paraId="65C03274" w14:textId="77777777">
      <w:pPr>
        <w:ind w:firstLine="284"/>
        <w:rPr>
          <w:rFonts w:ascii="Times New Roman" w:hAnsi="Times New Roman"/>
          <w:sz w:val="24"/>
        </w:rPr>
      </w:pPr>
      <w:r w:rsidRPr="00DA3DDD">
        <w:rPr>
          <w:rFonts w:ascii="Times New Roman" w:hAnsi="Times New Roman"/>
          <w:sz w:val="24"/>
        </w:rPr>
        <w:t>4. De vreemdeling brengt zijn zienswijze in afwijking van artikel 4:9 van de Algemene wet bestuursrecht schriftelijk naar voren binnen de door Onze Minister bepaalde redelijke termijn.</w:t>
      </w:r>
    </w:p>
    <w:p w:rsidRPr="00DA3DDD" w:rsidR="00DA3DDD" w:rsidP="00AD2D75" w:rsidRDefault="00DA3DDD" w14:paraId="195C7797" w14:textId="77777777">
      <w:pPr>
        <w:ind w:firstLine="284"/>
        <w:rPr>
          <w:rFonts w:ascii="Times New Roman" w:hAnsi="Times New Roman"/>
          <w:sz w:val="24"/>
        </w:rPr>
      </w:pPr>
      <w:r w:rsidRPr="00DA3DDD">
        <w:rPr>
          <w:rFonts w:ascii="Times New Roman" w:hAnsi="Times New Roman"/>
          <w:sz w:val="24"/>
        </w:rPr>
        <w:t xml:space="preserve">5. Indien Onze Minister, na ontvangst van de zienswijze van de vreemdeling, voornemens blijft de verblijfsvergunning asiel in te trekken, dan wordt de vreemdeling in de gelegenheid gesteld zich te doen horen. </w:t>
      </w:r>
    </w:p>
    <w:p w:rsidRPr="00DA3DDD" w:rsidR="00DA3DDD" w:rsidP="00AD2D75" w:rsidRDefault="00DA3DDD" w14:paraId="0B64A178" w14:textId="77777777">
      <w:pPr>
        <w:ind w:firstLine="284"/>
        <w:rPr>
          <w:rFonts w:ascii="Times New Roman" w:hAnsi="Times New Roman"/>
          <w:b/>
          <w:bCs/>
          <w:sz w:val="24"/>
        </w:rPr>
      </w:pPr>
      <w:r w:rsidRPr="00DA3DDD">
        <w:rPr>
          <w:rFonts w:ascii="Times New Roman" w:hAnsi="Times New Roman"/>
          <w:sz w:val="24"/>
        </w:rPr>
        <w:t>6. Bij of krachtens algemene maatregel van bestuur worden regels gesteld omtrent de termijn, bedoeld in het vierde lid, alsmede de toepassing van de voorgaande leden.</w:t>
      </w:r>
    </w:p>
    <w:p w:rsidRPr="00DA3DDD" w:rsidR="00DA3DDD" w:rsidP="00AD2D75" w:rsidRDefault="00DA3DDD" w14:paraId="2E932241" w14:textId="77777777">
      <w:pPr>
        <w:ind w:firstLine="284"/>
        <w:rPr>
          <w:rFonts w:ascii="Times New Roman" w:hAnsi="Times New Roman"/>
          <w:b/>
          <w:bCs/>
          <w:sz w:val="24"/>
        </w:rPr>
      </w:pPr>
    </w:p>
    <w:p w:rsidRPr="00DA3DDD" w:rsidR="00DA3DDD" w:rsidP="00AD2D75" w:rsidRDefault="00DA3DDD" w14:paraId="5D95F127" w14:textId="77777777">
      <w:pPr>
        <w:rPr>
          <w:rFonts w:ascii="Times New Roman" w:hAnsi="Times New Roman"/>
          <w:b/>
          <w:bCs/>
          <w:sz w:val="24"/>
        </w:rPr>
      </w:pPr>
      <w:r w:rsidRPr="00DA3DDD">
        <w:rPr>
          <w:rFonts w:ascii="Times New Roman" w:hAnsi="Times New Roman"/>
          <w:b/>
          <w:bCs/>
          <w:sz w:val="24"/>
        </w:rPr>
        <w:t>AI [artikel 42 beslistermijnen aanvraagfase vervalt]</w:t>
      </w:r>
    </w:p>
    <w:p w:rsidR="00AD2D75" w:rsidP="00AD2D75" w:rsidRDefault="00AD2D75" w14:paraId="5DB5D32A" w14:textId="77777777">
      <w:pPr>
        <w:ind w:firstLine="284"/>
        <w:rPr>
          <w:rFonts w:ascii="Times New Roman" w:hAnsi="Times New Roman"/>
          <w:sz w:val="24"/>
        </w:rPr>
      </w:pPr>
    </w:p>
    <w:p w:rsidRPr="00DA3DDD" w:rsidR="00DA3DDD" w:rsidP="00AD2D75" w:rsidRDefault="00DA3DDD" w14:paraId="5C514154" w14:textId="42309AF7">
      <w:pPr>
        <w:ind w:firstLine="284"/>
        <w:rPr>
          <w:rFonts w:ascii="Times New Roman" w:hAnsi="Times New Roman"/>
          <w:sz w:val="24"/>
        </w:rPr>
      </w:pPr>
      <w:r w:rsidRPr="00DA3DDD">
        <w:rPr>
          <w:rFonts w:ascii="Times New Roman" w:hAnsi="Times New Roman"/>
          <w:sz w:val="24"/>
        </w:rPr>
        <w:t xml:space="preserve">Artikel 42 vervalt. </w:t>
      </w:r>
    </w:p>
    <w:p w:rsidRPr="00DA3DDD" w:rsidR="00DA3DDD" w:rsidP="00AD2D75" w:rsidRDefault="00DA3DDD" w14:paraId="34441D64" w14:textId="77777777">
      <w:pPr>
        <w:ind w:firstLine="284"/>
        <w:rPr>
          <w:rFonts w:ascii="Times New Roman" w:hAnsi="Times New Roman"/>
          <w:sz w:val="24"/>
        </w:rPr>
      </w:pPr>
    </w:p>
    <w:p w:rsidRPr="00DA3DDD" w:rsidR="00DA3DDD" w:rsidP="00AD2D75" w:rsidRDefault="00DA3DDD" w14:paraId="3428520E" w14:textId="77777777">
      <w:pPr>
        <w:rPr>
          <w:rFonts w:ascii="Times New Roman" w:hAnsi="Times New Roman"/>
          <w:b/>
          <w:bCs/>
          <w:sz w:val="24"/>
        </w:rPr>
      </w:pPr>
      <w:r w:rsidRPr="00DA3DDD">
        <w:rPr>
          <w:rFonts w:ascii="Times New Roman" w:hAnsi="Times New Roman"/>
          <w:b/>
          <w:bCs/>
          <w:sz w:val="24"/>
        </w:rPr>
        <w:t>AJ [artikel 43 bevoegdheid instellen besluitmoratorium]</w:t>
      </w:r>
    </w:p>
    <w:p w:rsidR="00AD2D75" w:rsidP="00AD2D75" w:rsidRDefault="00AD2D75" w14:paraId="0AACF77A" w14:textId="77777777">
      <w:pPr>
        <w:ind w:firstLine="284"/>
        <w:rPr>
          <w:rFonts w:ascii="Times New Roman" w:hAnsi="Times New Roman"/>
          <w:sz w:val="24"/>
        </w:rPr>
      </w:pPr>
    </w:p>
    <w:p w:rsidRPr="00DA3DDD" w:rsidR="00DA3DDD" w:rsidP="00AD2D75" w:rsidRDefault="00DA3DDD" w14:paraId="09E0BCEE" w14:textId="2372EAF8">
      <w:pPr>
        <w:ind w:firstLine="284"/>
        <w:rPr>
          <w:rFonts w:ascii="Times New Roman" w:hAnsi="Times New Roman"/>
          <w:sz w:val="24"/>
        </w:rPr>
      </w:pPr>
      <w:r w:rsidRPr="00DA3DDD">
        <w:rPr>
          <w:rFonts w:ascii="Times New Roman" w:hAnsi="Times New Roman"/>
          <w:sz w:val="24"/>
        </w:rPr>
        <w:t>Artikel 43 komt te luiden:</w:t>
      </w:r>
    </w:p>
    <w:p w:rsidR="00AD2D75" w:rsidP="00AD2D75" w:rsidRDefault="00AD2D75" w14:paraId="1316F19B" w14:textId="77777777">
      <w:pPr>
        <w:rPr>
          <w:rFonts w:ascii="Times New Roman" w:hAnsi="Times New Roman"/>
          <w:b/>
          <w:bCs/>
          <w:sz w:val="24"/>
        </w:rPr>
      </w:pPr>
    </w:p>
    <w:p w:rsidRPr="00DA3DDD" w:rsidR="00DA3DDD" w:rsidP="00AD2D75" w:rsidRDefault="00DA3DDD" w14:paraId="0DBCA1C6" w14:textId="53A59A22">
      <w:pPr>
        <w:rPr>
          <w:rFonts w:ascii="Times New Roman" w:hAnsi="Times New Roman"/>
          <w:b/>
          <w:bCs/>
          <w:sz w:val="24"/>
        </w:rPr>
      </w:pPr>
      <w:r w:rsidRPr="00DA3DDD">
        <w:rPr>
          <w:rFonts w:ascii="Times New Roman" w:hAnsi="Times New Roman"/>
          <w:b/>
          <w:bCs/>
          <w:sz w:val="24"/>
        </w:rPr>
        <w:lastRenderedPageBreak/>
        <w:t>Artikel 43</w:t>
      </w:r>
    </w:p>
    <w:p w:rsidR="00AD2D75" w:rsidP="00AD2D75" w:rsidRDefault="00AD2D75" w14:paraId="0A10EEC7" w14:textId="77777777">
      <w:pPr>
        <w:ind w:firstLine="284"/>
        <w:rPr>
          <w:rFonts w:ascii="Times New Roman" w:hAnsi="Times New Roman"/>
          <w:sz w:val="24"/>
        </w:rPr>
      </w:pPr>
    </w:p>
    <w:p w:rsidRPr="00DA3DDD" w:rsidR="00DA3DDD" w:rsidP="00AD2D75" w:rsidRDefault="00DA3DDD" w14:paraId="1896DBF5" w14:textId="723F8652">
      <w:pPr>
        <w:ind w:firstLine="284"/>
        <w:rPr>
          <w:rFonts w:ascii="Times New Roman" w:hAnsi="Times New Roman"/>
          <w:sz w:val="24"/>
        </w:rPr>
      </w:pPr>
      <w:r w:rsidRPr="00DA3DDD">
        <w:rPr>
          <w:rFonts w:ascii="Times New Roman" w:hAnsi="Times New Roman"/>
          <w:sz w:val="24"/>
        </w:rPr>
        <w:t>Onze Minister kan, overeenkomstig artikel 35, zevende lid, van de Procedureverordening, het afronden van de behandelingsprocedure van een aanvraag tot het verlenen van een verblijfsvergunning asiel als bedoeld in artikel 28 uitstellen wanneer redelijkerwijs niet kan worden verwacht dat het besluit op de aanvraag wordt genomen binnen de in artikel 35, vierde lid, van de Procedureverordening vastgestelde termijnen vanwege een onzekere situatie in het land van herkomst die naar verwachting tijdelijk is.</w:t>
      </w:r>
    </w:p>
    <w:p w:rsidRPr="00DA3DDD" w:rsidR="00DA3DDD" w:rsidP="00AD2D75" w:rsidRDefault="00DA3DDD" w14:paraId="6E81143A" w14:textId="77777777">
      <w:pPr>
        <w:ind w:firstLine="284"/>
        <w:rPr>
          <w:rFonts w:ascii="Times New Roman" w:hAnsi="Times New Roman"/>
          <w:b/>
          <w:bCs/>
          <w:sz w:val="24"/>
        </w:rPr>
      </w:pPr>
      <w:bookmarkStart w:name="_Hlk196489623" w:id="72"/>
    </w:p>
    <w:p w:rsidRPr="00DA3DDD" w:rsidR="00DA3DDD" w:rsidP="00AD2D75" w:rsidRDefault="00DA3DDD" w14:paraId="68F1E72F" w14:textId="77777777">
      <w:pPr>
        <w:rPr>
          <w:rFonts w:ascii="Times New Roman" w:hAnsi="Times New Roman"/>
          <w:b/>
          <w:bCs/>
          <w:sz w:val="24"/>
        </w:rPr>
      </w:pPr>
      <w:r w:rsidRPr="00DA3DDD">
        <w:rPr>
          <w:rFonts w:ascii="Times New Roman" w:hAnsi="Times New Roman"/>
          <w:b/>
          <w:bCs/>
          <w:sz w:val="24"/>
        </w:rPr>
        <w:t>AK [artikel 43a beslistermijnen asielaanvraag tijdelijke bescherming]</w:t>
      </w:r>
    </w:p>
    <w:p w:rsidR="00AD2D75" w:rsidP="00AD2D75" w:rsidRDefault="00AD2D75" w14:paraId="44EAE8C1" w14:textId="77777777">
      <w:pPr>
        <w:ind w:firstLine="284"/>
        <w:rPr>
          <w:rFonts w:ascii="Times New Roman" w:hAnsi="Times New Roman"/>
          <w:sz w:val="24"/>
        </w:rPr>
      </w:pPr>
    </w:p>
    <w:p w:rsidRPr="00DA3DDD" w:rsidR="00DA3DDD" w:rsidP="00AD2D75" w:rsidRDefault="00DA3DDD" w14:paraId="233EE87E" w14:textId="46A50CDA">
      <w:pPr>
        <w:ind w:firstLine="284"/>
        <w:rPr>
          <w:rFonts w:ascii="Times New Roman" w:hAnsi="Times New Roman"/>
          <w:sz w:val="24"/>
        </w:rPr>
      </w:pPr>
      <w:r w:rsidRPr="00DA3DDD">
        <w:rPr>
          <w:rFonts w:ascii="Times New Roman" w:hAnsi="Times New Roman"/>
          <w:sz w:val="24"/>
        </w:rPr>
        <w:t>Artikel 43a komt te luiden:</w:t>
      </w:r>
    </w:p>
    <w:p w:rsidR="00AD2D75" w:rsidP="00AD2D75" w:rsidRDefault="00AD2D75" w14:paraId="4B6E7CAE" w14:textId="77777777">
      <w:pPr>
        <w:rPr>
          <w:rFonts w:ascii="Times New Roman" w:hAnsi="Times New Roman"/>
          <w:b/>
          <w:bCs/>
          <w:sz w:val="24"/>
        </w:rPr>
      </w:pPr>
    </w:p>
    <w:p w:rsidRPr="00DA3DDD" w:rsidR="00DA3DDD" w:rsidP="00AD2D75" w:rsidRDefault="00DA3DDD" w14:paraId="3F69EB43" w14:textId="02EFFAA0">
      <w:pPr>
        <w:rPr>
          <w:rFonts w:ascii="Times New Roman" w:hAnsi="Times New Roman"/>
          <w:b/>
          <w:bCs/>
          <w:sz w:val="24"/>
        </w:rPr>
      </w:pPr>
      <w:r w:rsidRPr="00DA3DDD">
        <w:rPr>
          <w:rFonts w:ascii="Times New Roman" w:hAnsi="Times New Roman"/>
          <w:b/>
          <w:bCs/>
          <w:sz w:val="24"/>
        </w:rPr>
        <w:t>Artikel 43a</w:t>
      </w:r>
    </w:p>
    <w:p w:rsidR="00AD2D75" w:rsidP="00AD2D75" w:rsidRDefault="00AD2D75" w14:paraId="0CF7640F" w14:textId="77777777">
      <w:pPr>
        <w:ind w:firstLine="284"/>
        <w:rPr>
          <w:rFonts w:ascii="Times New Roman" w:hAnsi="Times New Roman"/>
          <w:sz w:val="24"/>
        </w:rPr>
      </w:pPr>
    </w:p>
    <w:p w:rsidRPr="00DA3DDD" w:rsidR="00DA3DDD" w:rsidP="00AD2D75" w:rsidRDefault="00DA3DDD" w14:paraId="5D7339BD" w14:textId="68B1EDA9">
      <w:pPr>
        <w:ind w:firstLine="284"/>
        <w:rPr>
          <w:rFonts w:ascii="Times New Roman" w:hAnsi="Times New Roman"/>
          <w:sz w:val="24"/>
        </w:rPr>
      </w:pPr>
      <w:r w:rsidRPr="00DA3DDD">
        <w:rPr>
          <w:rFonts w:ascii="Times New Roman" w:hAnsi="Times New Roman"/>
          <w:sz w:val="24"/>
        </w:rPr>
        <w:t xml:space="preserve">Onverminderd artikel 4:5 van de Algemene wet bestuursrecht worden de termijnen als bedoeld in artikel 35 van de Procedureverordening voor het geven van een beschikking op de aanvraag tot het verlenen van een verblijfsvergunning asiel als bedoeld in artikel 28 ten aanzien van vreemdelingen die tijdelijke bescherming genieten, verlengd met de duur van de tijdelijke bescherming. </w:t>
      </w:r>
    </w:p>
    <w:p w:rsidRPr="00DA3DDD" w:rsidR="00DA3DDD" w:rsidP="00AD2D75" w:rsidRDefault="00DA3DDD" w14:paraId="0C9723C5" w14:textId="77777777">
      <w:pPr>
        <w:ind w:firstLine="284"/>
        <w:rPr>
          <w:rFonts w:ascii="Times New Roman" w:hAnsi="Times New Roman"/>
          <w:b/>
          <w:bCs/>
          <w:sz w:val="24"/>
        </w:rPr>
      </w:pPr>
      <w:bookmarkStart w:name="_Hlk196217031" w:id="73"/>
    </w:p>
    <w:p w:rsidRPr="00DA3DDD" w:rsidR="00DA3DDD" w:rsidP="00AD2D75" w:rsidRDefault="00DA3DDD" w14:paraId="1D4401F4" w14:textId="77777777">
      <w:pPr>
        <w:rPr>
          <w:rFonts w:ascii="Times New Roman" w:hAnsi="Times New Roman"/>
          <w:b/>
          <w:bCs/>
          <w:sz w:val="24"/>
        </w:rPr>
      </w:pPr>
      <w:r w:rsidRPr="00DA3DDD">
        <w:rPr>
          <w:rFonts w:ascii="Times New Roman" w:hAnsi="Times New Roman"/>
          <w:b/>
          <w:bCs/>
          <w:sz w:val="24"/>
        </w:rPr>
        <w:t>AL [artikel 44 ingangsdatum verblijfsvergunning asiel en technische wijziging n.a.v. afschaffen verblijfsvergunning asiel onbepaalde tijd]</w:t>
      </w:r>
    </w:p>
    <w:p w:rsidR="00AD2D75" w:rsidP="00AD2D75" w:rsidRDefault="00AD2D75" w14:paraId="17119E78" w14:textId="77777777">
      <w:pPr>
        <w:ind w:firstLine="284"/>
        <w:rPr>
          <w:rFonts w:ascii="Times New Roman" w:hAnsi="Times New Roman"/>
          <w:sz w:val="24"/>
        </w:rPr>
      </w:pPr>
    </w:p>
    <w:p w:rsidRPr="00DA3DDD" w:rsidR="00DA3DDD" w:rsidP="00AD2D75" w:rsidRDefault="00DA3DDD" w14:paraId="550BA8C2" w14:textId="09C64A00">
      <w:pPr>
        <w:ind w:firstLine="284"/>
        <w:rPr>
          <w:rFonts w:ascii="Times New Roman" w:hAnsi="Times New Roman"/>
          <w:sz w:val="24"/>
        </w:rPr>
      </w:pPr>
      <w:r w:rsidRPr="00DA3DDD">
        <w:rPr>
          <w:rFonts w:ascii="Times New Roman" w:hAnsi="Times New Roman"/>
          <w:sz w:val="24"/>
        </w:rPr>
        <w:t>Artikel 44 wordt als volgt gewijzigd:</w:t>
      </w:r>
    </w:p>
    <w:p w:rsidR="00AD2D75" w:rsidP="00AD2D75" w:rsidRDefault="00AD2D75" w14:paraId="07059E8C" w14:textId="77777777">
      <w:pPr>
        <w:ind w:firstLine="284"/>
        <w:rPr>
          <w:rFonts w:ascii="Times New Roman" w:hAnsi="Times New Roman"/>
          <w:sz w:val="24"/>
        </w:rPr>
      </w:pPr>
    </w:p>
    <w:p w:rsidRPr="00DA3DDD" w:rsidR="00DA3DDD" w:rsidP="00AD2D75" w:rsidRDefault="00DA3DDD" w14:paraId="3B560061" w14:textId="19F92B7A">
      <w:pPr>
        <w:ind w:firstLine="284"/>
        <w:rPr>
          <w:rFonts w:ascii="Times New Roman" w:hAnsi="Times New Roman"/>
          <w:sz w:val="24"/>
        </w:rPr>
      </w:pPr>
      <w:r w:rsidRPr="00DA3DDD">
        <w:rPr>
          <w:rFonts w:ascii="Times New Roman" w:hAnsi="Times New Roman"/>
          <w:sz w:val="24"/>
        </w:rPr>
        <w:t>1. In het eerste lid wordt ‘verblijfsvergunning voor bepaalde tijd’ vervangen door ‘verblijfsvergunning asiel’.</w:t>
      </w:r>
    </w:p>
    <w:p w:rsidR="00AD2D75" w:rsidP="00AD2D75" w:rsidRDefault="00AD2D75" w14:paraId="00786195" w14:textId="77777777">
      <w:pPr>
        <w:ind w:firstLine="284"/>
        <w:rPr>
          <w:rFonts w:ascii="Times New Roman" w:hAnsi="Times New Roman"/>
          <w:sz w:val="24"/>
        </w:rPr>
      </w:pPr>
    </w:p>
    <w:p w:rsidRPr="00DA3DDD" w:rsidR="00DA3DDD" w:rsidP="00AD2D75" w:rsidRDefault="00DA3DDD" w14:paraId="6D596446" w14:textId="7DA00F50">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1968C5DF" w14:textId="77777777">
      <w:pPr>
        <w:ind w:firstLine="284"/>
        <w:rPr>
          <w:rFonts w:ascii="Times New Roman" w:hAnsi="Times New Roman"/>
          <w:sz w:val="24"/>
        </w:rPr>
      </w:pPr>
      <w:r w:rsidRPr="00DA3DDD">
        <w:rPr>
          <w:rFonts w:ascii="Times New Roman" w:hAnsi="Times New Roman"/>
          <w:sz w:val="24"/>
        </w:rPr>
        <w:t xml:space="preserve">2. </w:t>
      </w:r>
      <w:bookmarkStart w:name="_Hlk196990150" w:id="74"/>
      <w:r w:rsidRPr="00DA3DDD">
        <w:rPr>
          <w:rFonts w:ascii="Times New Roman" w:hAnsi="Times New Roman"/>
          <w:sz w:val="24"/>
        </w:rPr>
        <w:t xml:space="preserve">Indien de aanvraag tot het verlenen van een verblijfsvergunning asiel als bedoeld in de artikelen 29 tot en met 29d, wordt ingewilligd, </w:t>
      </w:r>
      <w:bookmarkStart w:name="_Hlk196488484" w:id="75"/>
      <w:bookmarkStart w:name="_Hlk196990072" w:id="76"/>
      <w:bookmarkStart w:name="_Hlk196402644" w:id="77"/>
      <w:r w:rsidRPr="00DA3DDD">
        <w:rPr>
          <w:rFonts w:ascii="Times New Roman" w:hAnsi="Times New Roman"/>
          <w:sz w:val="24"/>
        </w:rPr>
        <w:t xml:space="preserve">wordt deze verblijfsvergunning verleend met ingang van de </w:t>
      </w:r>
      <w:bookmarkEnd w:id="75"/>
      <w:r w:rsidRPr="00DA3DDD">
        <w:rPr>
          <w:rFonts w:ascii="Times New Roman" w:hAnsi="Times New Roman"/>
          <w:sz w:val="24"/>
        </w:rPr>
        <w:t>dag na de bekendmaking van de beschikking</w:t>
      </w:r>
      <w:bookmarkEnd w:id="76"/>
      <w:r w:rsidRPr="00DA3DDD">
        <w:rPr>
          <w:rFonts w:ascii="Times New Roman" w:hAnsi="Times New Roman"/>
          <w:sz w:val="24"/>
        </w:rPr>
        <w:t>.</w:t>
      </w:r>
      <w:bookmarkEnd w:id="77"/>
    </w:p>
    <w:bookmarkEnd w:id="74"/>
    <w:p w:rsidR="00AD2D75" w:rsidP="00AD2D75" w:rsidRDefault="00AD2D75" w14:paraId="481CB391" w14:textId="77777777">
      <w:pPr>
        <w:ind w:firstLine="284"/>
        <w:rPr>
          <w:rFonts w:ascii="Times New Roman" w:hAnsi="Times New Roman"/>
          <w:sz w:val="24"/>
        </w:rPr>
      </w:pPr>
    </w:p>
    <w:p w:rsidRPr="00DA3DDD" w:rsidR="00DA3DDD" w:rsidP="00AD2D75" w:rsidRDefault="00DA3DDD" w14:paraId="637BB9FA" w14:textId="25444BCD">
      <w:pPr>
        <w:ind w:firstLine="284"/>
        <w:rPr>
          <w:rFonts w:ascii="Times New Roman" w:hAnsi="Times New Roman"/>
          <w:sz w:val="24"/>
        </w:rPr>
      </w:pPr>
      <w:r w:rsidRPr="00DA3DDD">
        <w:rPr>
          <w:rFonts w:ascii="Times New Roman" w:hAnsi="Times New Roman"/>
          <w:sz w:val="24"/>
        </w:rPr>
        <w:t>3. In het derde lid wordt de zinsnede ‘De verblijfsvergunning voor bepaalde tijd als bedoeld in artikel 28, eerste lid, onder e,’ vervangen door ‘De verblijfsvergunning asiel, bedoeld in artikel 28, eerste lid, onderdeel c, subonderdeel 3˚,’.</w:t>
      </w:r>
    </w:p>
    <w:p w:rsidR="00AD2D75" w:rsidP="00AD2D75" w:rsidRDefault="00AD2D75" w14:paraId="7433FA47" w14:textId="77777777">
      <w:pPr>
        <w:ind w:firstLine="284"/>
        <w:rPr>
          <w:rFonts w:ascii="Times New Roman" w:hAnsi="Times New Roman"/>
          <w:sz w:val="24"/>
        </w:rPr>
      </w:pPr>
    </w:p>
    <w:p w:rsidRPr="00DA3DDD" w:rsidR="00DA3DDD" w:rsidP="00AD2D75" w:rsidRDefault="00DA3DDD" w14:paraId="1C9A8DFB" w14:textId="10219A95">
      <w:pPr>
        <w:ind w:firstLine="284"/>
        <w:rPr>
          <w:rFonts w:ascii="Times New Roman" w:hAnsi="Times New Roman"/>
          <w:sz w:val="24"/>
        </w:rPr>
      </w:pPr>
      <w:r w:rsidRPr="00DA3DDD">
        <w:rPr>
          <w:rFonts w:ascii="Times New Roman" w:hAnsi="Times New Roman"/>
          <w:sz w:val="24"/>
        </w:rPr>
        <w:t xml:space="preserve">4. Het vierde en vijfde lid vervallen. </w:t>
      </w:r>
    </w:p>
    <w:bookmarkEnd w:id="72"/>
    <w:bookmarkEnd w:id="73"/>
    <w:p w:rsidR="00AD2D75" w:rsidP="00AD2D75" w:rsidRDefault="00AD2D75" w14:paraId="1409AFAB" w14:textId="77777777">
      <w:pPr>
        <w:rPr>
          <w:rFonts w:ascii="Times New Roman" w:hAnsi="Times New Roman"/>
          <w:b/>
          <w:bCs/>
          <w:sz w:val="24"/>
        </w:rPr>
      </w:pPr>
    </w:p>
    <w:p w:rsidRPr="00DA3DDD" w:rsidR="00DA3DDD" w:rsidP="00AD2D75" w:rsidRDefault="00DA3DDD" w14:paraId="36742D6E" w14:textId="09155FD2">
      <w:pPr>
        <w:rPr>
          <w:rFonts w:ascii="Times New Roman" w:hAnsi="Times New Roman"/>
          <w:b/>
          <w:bCs/>
          <w:sz w:val="24"/>
        </w:rPr>
      </w:pPr>
      <w:r w:rsidRPr="00DA3DDD">
        <w:rPr>
          <w:rFonts w:ascii="Times New Roman" w:hAnsi="Times New Roman"/>
          <w:b/>
          <w:bCs/>
          <w:sz w:val="24"/>
        </w:rPr>
        <w:t>AM [artikel 44a rechtsgevolgen overdrachtsbesluit]</w:t>
      </w:r>
    </w:p>
    <w:p w:rsidR="00AD2D75" w:rsidP="00AD2D75" w:rsidRDefault="00AD2D75" w14:paraId="1AFE6F74" w14:textId="77777777">
      <w:pPr>
        <w:ind w:firstLine="284"/>
        <w:rPr>
          <w:rFonts w:ascii="Times New Roman" w:hAnsi="Times New Roman"/>
          <w:sz w:val="24"/>
        </w:rPr>
      </w:pPr>
    </w:p>
    <w:p w:rsidRPr="00DA3DDD" w:rsidR="00DA3DDD" w:rsidP="00AD2D75" w:rsidRDefault="00DA3DDD" w14:paraId="21FFA669" w14:textId="52A4E552">
      <w:pPr>
        <w:ind w:firstLine="284"/>
        <w:rPr>
          <w:rFonts w:ascii="Times New Roman" w:hAnsi="Times New Roman"/>
          <w:sz w:val="24"/>
        </w:rPr>
      </w:pPr>
      <w:r w:rsidRPr="00DA3DDD">
        <w:rPr>
          <w:rFonts w:ascii="Times New Roman" w:hAnsi="Times New Roman"/>
          <w:sz w:val="24"/>
        </w:rPr>
        <w:t>Artikel 44a wordt als volgt gewijzigd:</w:t>
      </w:r>
    </w:p>
    <w:p w:rsidR="00AD2D75" w:rsidP="00AD2D75" w:rsidRDefault="00AD2D75" w14:paraId="4B96F124" w14:textId="77777777">
      <w:pPr>
        <w:ind w:firstLine="284"/>
        <w:rPr>
          <w:rFonts w:ascii="Times New Roman" w:hAnsi="Times New Roman"/>
          <w:sz w:val="24"/>
        </w:rPr>
      </w:pPr>
    </w:p>
    <w:p w:rsidRPr="00DA3DDD" w:rsidR="00DA3DDD" w:rsidP="00AD2D75" w:rsidRDefault="00DA3DDD" w14:paraId="679FCEA0" w14:textId="2E0687DD">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3F915B3D" w14:textId="77777777">
      <w:pPr>
        <w:ind w:firstLine="284"/>
        <w:rPr>
          <w:rFonts w:ascii="Times New Roman" w:hAnsi="Times New Roman"/>
          <w:sz w:val="24"/>
        </w:rPr>
      </w:pPr>
    </w:p>
    <w:p w:rsidRPr="00DA3DDD" w:rsidR="00DA3DDD" w:rsidP="00AD2D75" w:rsidRDefault="00DA3DDD" w14:paraId="78C6D113" w14:textId="78ADD355">
      <w:pPr>
        <w:ind w:firstLine="284"/>
        <w:rPr>
          <w:rFonts w:ascii="Times New Roman" w:hAnsi="Times New Roman"/>
          <w:sz w:val="24"/>
        </w:rPr>
      </w:pPr>
      <w:r w:rsidRPr="00DA3DDD">
        <w:rPr>
          <w:rFonts w:ascii="Times New Roman" w:hAnsi="Times New Roman"/>
          <w:sz w:val="24"/>
        </w:rPr>
        <w:t>a. De aanduiding ‘1’ voor het eerste lid vervalt.</w:t>
      </w:r>
    </w:p>
    <w:p w:rsidR="00AD2D75" w:rsidP="00AD2D75" w:rsidRDefault="00AD2D75" w14:paraId="5618B322" w14:textId="77777777">
      <w:pPr>
        <w:ind w:firstLine="284"/>
        <w:rPr>
          <w:rFonts w:ascii="Times New Roman" w:hAnsi="Times New Roman"/>
          <w:sz w:val="24"/>
        </w:rPr>
      </w:pPr>
    </w:p>
    <w:p w:rsidRPr="00DA3DDD" w:rsidR="00DA3DDD" w:rsidP="00AD2D75" w:rsidRDefault="00DA3DDD" w14:paraId="7E4FB6E4" w14:textId="46661AA3">
      <w:pPr>
        <w:ind w:firstLine="284"/>
        <w:rPr>
          <w:rFonts w:ascii="Times New Roman" w:hAnsi="Times New Roman"/>
          <w:sz w:val="24"/>
        </w:rPr>
      </w:pPr>
      <w:r w:rsidRPr="00DA3DDD">
        <w:rPr>
          <w:rFonts w:ascii="Times New Roman" w:hAnsi="Times New Roman"/>
          <w:sz w:val="24"/>
        </w:rPr>
        <w:lastRenderedPageBreak/>
        <w:t>b. In de aanhef (nieuw) wordt de zinsnede ‘een verblijfsvergunning voor bepaalde tijd, bedoeld in artikel 28’ vervangen door ‘een verblijfsvergunning asiel als bedoeld in artikel 28’.</w:t>
      </w:r>
    </w:p>
    <w:p w:rsidR="00AD2D75" w:rsidP="00AD2D75" w:rsidRDefault="00AD2D75" w14:paraId="7F948180" w14:textId="77777777">
      <w:pPr>
        <w:ind w:firstLine="284"/>
        <w:rPr>
          <w:rFonts w:ascii="Times New Roman" w:hAnsi="Times New Roman"/>
          <w:sz w:val="24"/>
        </w:rPr>
      </w:pPr>
    </w:p>
    <w:p w:rsidRPr="00DA3DDD" w:rsidR="00DA3DDD" w:rsidP="00AD2D75" w:rsidRDefault="00DA3DDD" w14:paraId="532845BC" w14:textId="0C9D09FA">
      <w:pPr>
        <w:ind w:firstLine="284"/>
        <w:rPr>
          <w:rFonts w:ascii="Times New Roman" w:hAnsi="Times New Roman"/>
          <w:sz w:val="24"/>
        </w:rPr>
      </w:pPr>
      <w:r w:rsidRPr="00DA3DDD">
        <w:rPr>
          <w:rFonts w:ascii="Times New Roman" w:hAnsi="Times New Roman"/>
          <w:sz w:val="24"/>
        </w:rPr>
        <w:t>c. Onderdeel c komt te luiden:</w:t>
      </w:r>
    </w:p>
    <w:p w:rsidRPr="00DA3DDD" w:rsidR="00DA3DDD" w:rsidP="00AD2D75" w:rsidRDefault="00DA3DDD" w14:paraId="4B080F58" w14:textId="77777777">
      <w:pPr>
        <w:widowControl w:val="0"/>
        <w:autoSpaceDE w:val="0"/>
        <w:autoSpaceDN w:val="0"/>
        <w:adjustRightInd w:val="0"/>
        <w:ind w:firstLine="284"/>
        <w:rPr>
          <w:rFonts w:ascii="Times New Roman" w:hAnsi="Times New Roman"/>
          <w:sz w:val="24"/>
        </w:rPr>
      </w:pPr>
      <w:r w:rsidRPr="00DA3DDD">
        <w:rPr>
          <w:rFonts w:ascii="Times New Roman" w:hAnsi="Times New Roman"/>
          <w:sz w:val="24"/>
        </w:rPr>
        <w:t>c. de vreemdeling door Onze Minister overeenkomstig de Asiel- en migratiebeheerverordening kan worden overgedragen aan een verantwoordelijke lidstaat.</w:t>
      </w:r>
    </w:p>
    <w:p w:rsidR="00AD2D75" w:rsidP="00AD2D75" w:rsidRDefault="00AD2D75" w14:paraId="4A158F0D" w14:textId="77777777">
      <w:pPr>
        <w:ind w:firstLine="284"/>
        <w:rPr>
          <w:rFonts w:ascii="Times New Roman" w:hAnsi="Times New Roman"/>
          <w:sz w:val="24"/>
        </w:rPr>
      </w:pPr>
    </w:p>
    <w:p w:rsidRPr="00DA3DDD" w:rsidR="00DA3DDD" w:rsidP="00AD2D75" w:rsidRDefault="00DA3DDD" w14:paraId="0F4178D7" w14:textId="7F3908DA">
      <w:pPr>
        <w:ind w:firstLine="284"/>
        <w:rPr>
          <w:rFonts w:ascii="Times New Roman" w:hAnsi="Times New Roman"/>
          <w:sz w:val="24"/>
        </w:rPr>
      </w:pPr>
      <w:r w:rsidRPr="00DA3DDD">
        <w:rPr>
          <w:rFonts w:ascii="Times New Roman" w:hAnsi="Times New Roman"/>
          <w:sz w:val="24"/>
        </w:rPr>
        <w:t>d. Onder vervanging van de punt aan het slot van onderdeel c door een puntkomma, wordt een onderdeel toegevoegd, luidende:</w:t>
      </w:r>
    </w:p>
    <w:p w:rsidRPr="00DA3DDD" w:rsidR="00DA3DDD" w:rsidP="00AD2D75" w:rsidRDefault="00DA3DDD" w14:paraId="5DC589B9"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d. </w:t>
      </w:r>
      <w:bookmarkStart w:name="_Hlk182583453" w:id="78"/>
      <w:bookmarkStart w:name="_Hlk184385031" w:id="79"/>
      <w:r w:rsidRPr="00DA3DDD">
        <w:rPr>
          <w:rFonts w:ascii="Times New Roman" w:hAnsi="Times New Roman"/>
          <w:sz w:val="24"/>
        </w:rPr>
        <w:t xml:space="preserve">de vreemdeling overeenkomstig artikel 18, eerste lid, van de Asiel- en migratiebeheerverordening geen recht heeft op de opvangvoorzieningen, verstrekkingen en uitkeringen, bedoeld in de artikelen 17 tot en met 20 van de Opvangrichtlijn, toegekend </w:t>
      </w:r>
      <w:bookmarkStart w:name="_Hlk171090576" w:id="80"/>
      <w:r w:rsidRPr="00DA3DDD">
        <w:rPr>
          <w:rFonts w:ascii="Times New Roman" w:hAnsi="Times New Roman"/>
          <w:sz w:val="24"/>
        </w:rPr>
        <w:t xml:space="preserve">bij of krachtens de Wet Centraal Orgaan opvang asielzoekers of </w:t>
      </w:r>
      <w:bookmarkEnd w:id="80"/>
      <w:r w:rsidRPr="00DA3DDD">
        <w:rPr>
          <w:rFonts w:ascii="Times New Roman" w:hAnsi="Times New Roman"/>
          <w:sz w:val="24"/>
        </w:rPr>
        <w:t xml:space="preserve">bij of krachtens een ander wettelijk voorschrift. </w:t>
      </w:r>
      <w:bookmarkEnd w:id="78"/>
      <w:r w:rsidRPr="00DA3DDD">
        <w:rPr>
          <w:rFonts w:ascii="Times New Roman" w:hAnsi="Times New Roman"/>
          <w:sz w:val="24"/>
        </w:rPr>
        <w:t xml:space="preserve">Zulks wordt vermeld in het besluit. </w:t>
      </w:r>
      <w:bookmarkStart w:name="_Hlk213768996" w:id="81"/>
      <w:bookmarkStart w:name="_Hlk203379469" w:id="82"/>
      <w:bookmarkStart w:name="_Hlk182587333" w:id="83"/>
      <w:r w:rsidRPr="00DA3DDD">
        <w:rPr>
          <w:rFonts w:ascii="Times New Roman" w:hAnsi="Times New Roman"/>
          <w:sz w:val="24"/>
        </w:rPr>
        <w:t>Dit doet geen afbreuk aan de noodzaak om een levensstandaard te waarborgen die in overeenstemming is met het Unierecht, met inbegrip van het Handvest van de grondrechten van de Europese Unie, en internationale verplichtingen</w:t>
      </w:r>
      <w:bookmarkEnd w:id="81"/>
      <w:r w:rsidRPr="00DA3DDD">
        <w:rPr>
          <w:rFonts w:ascii="Times New Roman" w:hAnsi="Times New Roman"/>
          <w:sz w:val="24"/>
        </w:rPr>
        <w:t>.</w:t>
      </w:r>
      <w:bookmarkEnd w:id="82"/>
    </w:p>
    <w:bookmarkEnd w:id="79"/>
    <w:bookmarkEnd w:id="83"/>
    <w:p w:rsidRPr="00DA3DDD" w:rsidR="00DA3DDD" w:rsidP="00AD2D75" w:rsidRDefault="00DA3DDD" w14:paraId="7E417231" w14:textId="77777777">
      <w:pPr>
        <w:ind w:firstLine="284"/>
        <w:rPr>
          <w:rFonts w:ascii="Times New Roman" w:hAnsi="Times New Roman"/>
          <w:sz w:val="24"/>
        </w:rPr>
      </w:pPr>
    </w:p>
    <w:p w:rsidRPr="00DA3DDD" w:rsidR="00DA3DDD" w:rsidP="00AD2D75" w:rsidRDefault="00DA3DDD" w14:paraId="2FC6C8E6" w14:textId="77777777">
      <w:pPr>
        <w:ind w:firstLine="284"/>
        <w:rPr>
          <w:rFonts w:ascii="Times New Roman" w:hAnsi="Times New Roman"/>
          <w:sz w:val="24"/>
        </w:rPr>
      </w:pPr>
      <w:bookmarkStart w:name="_Hlk194684398" w:id="84"/>
      <w:r w:rsidRPr="00DA3DDD">
        <w:rPr>
          <w:rFonts w:ascii="Times New Roman" w:hAnsi="Times New Roman"/>
          <w:sz w:val="24"/>
        </w:rPr>
        <w:t>2. Het tweede lid vervalt.</w:t>
      </w:r>
    </w:p>
    <w:p w:rsidRPr="00DA3DDD" w:rsidR="00DA3DDD" w:rsidP="00AD2D75" w:rsidRDefault="00DA3DDD" w14:paraId="7815E635" w14:textId="77777777">
      <w:pPr>
        <w:ind w:firstLine="284"/>
        <w:rPr>
          <w:rFonts w:ascii="Times New Roman" w:hAnsi="Times New Roman"/>
          <w:sz w:val="24"/>
        </w:rPr>
      </w:pPr>
    </w:p>
    <w:p w:rsidRPr="00DA3DDD" w:rsidR="00DA3DDD" w:rsidP="00AD2D75" w:rsidRDefault="00DA3DDD" w14:paraId="7B2D8A78" w14:textId="77777777">
      <w:pPr>
        <w:rPr>
          <w:rFonts w:ascii="Times New Roman" w:hAnsi="Times New Roman"/>
          <w:b/>
          <w:bCs/>
          <w:sz w:val="24"/>
        </w:rPr>
      </w:pPr>
      <w:bookmarkStart w:name="_Hlk215580161" w:id="85"/>
      <w:bookmarkStart w:name="_Hlk182587854" w:id="86"/>
      <w:r w:rsidRPr="00DA3DDD">
        <w:rPr>
          <w:rFonts w:ascii="Times New Roman" w:hAnsi="Times New Roman"/>
          <w:b/>
          <w:bCs/>
          <w:sz w:val="24"/>
        </w:rPr>
        <w:t xml:space="preserve">AN [artikel 45 meervoudige asielbeschikking terugkeerbesluit] </w:t>
      </w:r>
    </w:p>
    <w:p w:rsidR="00AD2D75" w:rsidP="00AD2D75" w:rsidRDefault="00AD2D75" w14:paraId="69C0782B" w14:textId="77777777">
      <w:pPr>
        <w:ind w:firstLine="284"/>
        <w:rPr>
          <w:rFonts w:ascii="Times New Roman" w:hAnsi="Times New Roman"/>
          <w:sz w:val="24"/>
        </w:rPr>
      </w:pPr>
    </w:p>
    <w:p w:rsidRPr="00DA3DDD" w:rsidR="00DA3DDD" w:rsidP="00AD2D75" w:rsidRDefault="00DA3DDD" w14:paraId="1D260A51" w14:textId="381DC94E">
      <w:pPr>
        <w:ind w:firstLine="284"/>
        <w:rPr>
          <w:rFonts w:ascii="Times New Roman" w:hAnsi="Times New Roman"/>
          <w:sz w:val="24"/>
        </w:rPr>
      </w:pPr>
      <w:r w:rsidRPr="00DA3DDD">
        <w:rPr>
          <w:rFonts w:ascii="Times New Roman" w:hAnsi="Times New Roman"/>
          <w:sz w:val="24"/>
        </w:rPr>
        <w:t>Artikel 45 wordt als volgt gewijzigd:</w:t>
      </w:r>
    </w:p>
    <w:p w:rsidR="00AD2D75" w:rsidP="00AD2D75" w:rsidRDefault="00AD2D75" w14:paraId="7CDB33C5" w14:textId="77777777">
      <w:pPr>
        <w:ind w:firstLine="284"/>
        <w:rPr>
          <w:rFonts w:ascii="Times New Roman" w:hAnsi="Times New Roman"/>
          <w:sz w:val="24"/>
        </w:rPr>
      </w:pPr>
    </w:p>
    <w:p w:rsidRPr="00DA3DDD" w:rsidR="00DA3DDD" w:rsidP="00AD2D75" w:rsidRDefault="00DA3DDD" w14:paraId="57668E7B" w14:textId="17CF0ABA">
      <w:pPr>
        <w:ind w:firstLine="284"/>
        <w:rPr>
          <w:rFonts w:ascii="Times New Roman" w:hAnsi="Times New Roman"/>
          <w:sz w:val="24"/>
        </w:rPr>
      </w:pPr>
      <w:r w:rsidRPr="00DA3DDD">
        <w:rPr>
          <w:rFonts w:ascii="Times New Roman" w:hAnsi="Times New Roman"/>
          <w:sz w:val="24"/>
        </w:rPr>
        <w:t>1. In het eerste lid wordt de zinsnede ‘de verblijfsvergunning voor bepaalde tijd, bedoeld in artikel 28, of voor onbepaalde tijd, bedoeld in artikel 33’ vervangen door ‘de verblijfsvergunning asiel, bedoeld in artikel 28’.</w:t>
      </w:r>
    </w:p>
    <w:p w:rsidR="00AD2D75" w:rsidP="00AD2D75" w:rsidRDefault="00AD2D75" w14:paraId="3162073B" w14:textId="77777777">
      <w:pPr>
        <w:ind w:firstLine="284"/>
        <w:rPr>
          <w:rFonts w:ascii="Times New Roman" w:hAnsi="Times New Roman"/>
          <w:sz w:val="24"/>
        </w:rPr>
      </w:pPr>
    </w:p>
    <w:p w:rsidRPr="00DA3DDD" w:rsidR="00DA3DDD" w:rsidP="00AD2D75" w:rsidRDefault="00DA3DDD" w14:paraId="1474E259" w14:textId="005E013C">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631C25C1" w14:textId="77777777">
      <w:pPr>
        <w:ind w:firstLine="284"/>
        <w:rPr>
          <w:rFonts w:ascii="Times New Roman" w:hAnsi="Times New Roman"/>
          <w:sz w:val="24"/>
        </w:rPr>
      </w:pPr>
      <w:bookmarkStart w:name="_Hlk214007943" w:id="87"/>
      <w:r w:rsidRPr="00DA3DDD">
        <w:rPr>
          <w:rFonts w:ascii="Times New Roman" w:hAnsi="Times New Roman"/>
          <w:sz w:val="24"/>
        </w:rPr>
        <w:t>2. Het eerste lid is van overeenkomstige toepassing indien de verblijfsvergunning asiel, bedoeld in artikel 28, is ingetrokken.</w:t>
      </w:r>
    </w:p>
    <w:p w:rsidR="00AD2D75" w:rsidP="00AD2D75" w:rsidRDefault="00AD2D75" w14:paraId="06BA9C81" w14:textId="77777777">
      <w:pPr>
        <w:ind w:firstLine="284"/>
        <w:rPr>
          <w:rFonts w:ascii="Times New Roman" w:hAnsi="Times New Roman"/>
          <w:sz w:val="24"/>
        </w:rPr>
      </w:pPr>
    </w:p>
    <w:p w:rsidRPr="00DA3DDD" w:rsidR="00DA3DDD" w:rsidP="00AD2D75" w:rsidRDefault="00DA3DDD" w14:paraId="49E14A82" w14:textId="18BC3143">
      <w:pPr>
        <w:ind w:firstLine="284"/>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62F43E8E" w14:textId="77777777">
      <w:pPr>
        <w:ind w:firstLine="284"/>
        <w:rPr>
          <w:rFonts w:ascii="Times New Roman" w:hAnsi="Times New Roman"/>
          <w:sz w:val="24"/>
        </w:rPr>
      </w:pPr>
      <w:r w:rsidRPr="00DA3DDD">
        <w:rPr>
          <w:rFonts w:ascii="Times New Roman" w:hAnsi="Times New Roman"/>
          <w:sz w:val="24"/>
        </w:rPr>
        <w:t xml:space="preserve">3. In afwijking van het eerste lid, aanhef, geldt de beschikking waarbij een aanvraag tot het verlenen van de verblijfsvergunning asiel, bedoeld in artikel 28, wordt afgewezen niet als terugkeerbesluit, indien: </w:t>
      </w:r>
    </w:p>
    <w:p w:rsidRPr="00DA3DDD" w:rsidR="00DA3DDD" w:rsidP="00AD2D75" w:rsidRDefault="00DA3DDD" w14:paraId="4F10CBEA" w14:textId="77777777">
      <w:pPr>
        <w:ind w:firstLine="284"/>
        <w:rPr>
          <w:rFonts w:ascii="Times New Roman" w:hAnsi="Times New Roman"/>
          <w:sz w:val="24"/>
        </w:rPr>
      </w:pPr>
      <w:r w:rsidRPr="00DA3DDD">
        <w:rPr>
          <w:rFonts w:ascii="Times New Roman" w:hAnsi="Times New Roman"/>
          <w:sz w:val="24"/>
        </w:rPr>
        <w:t>a. dat niet in overeenstemming is met de Terugkeerrichtlijn en het beginsel van non-refoulement; of</w:t>
      </w:r>
    </w:p>
    <w:p w:rsidRPr="00DA3DDD" w:rsidR="00DA3DDD" w:rsidP="00AD2D75" w:rsidRDefault="00DA3DDD" w14:paraId="526BB349" w14:textId="77777777">
      <w:pPr>
        <w:ind w:firstLine="284"/>
        <w:rPr>
          <w:rFonts w:ascii="Times New Roman" w:hAnsi="Times New Roman"/>
          <w:sz w:val="24"/>
        </w:rPr>
      </w:pPr>
      <w:r w:rsidRPr="00DA3DDD">
        <w:rPr>
          <w:rFonts w:ascii="Times New Roman" w:hAnsi="Times New Roman"/>
          <w:sz w:val="24"/>
        </w:rPr>
        <w:t>b. de beschikking is genomen in de asielgrensprocedure met toepassing van artikel 3, zesde lid.</w:t>
      </w:r>
    </w:p>
    <w:p w:rsidR="00AD2D75" w:rsidP="00AD2D75" w:rsidRDefault="00AD2D75" w14:paraId="26A0762B" w14:textId="77777777">
      <w:pPr>
        <w:ind w:firstLine="284"/>
        <w:rPr>
          <w:rFonts w:ascii="Times New Roman" w:hAnsi="Times New Roman"/>
          <w:sz w:val="24"/>
        </w:rPr>
      </w:pPr>
    </w:p>
    <w:p w:rsidRPr="00DA3DDD" w:rsidR="00DA3DDD" w:rsidP="00AD2D75" w:rsidRDefault="00DA3DDD" w14:paraId="08C9EB36" w14:textId="4012A714">
      <w:pPr>
        <w:ind w:firstLine="284"/>
        <w:rPr>
          <w:rFonts w:ascii="Times New Roman" w:hAnsi="Times New Roman"/>
          <w:sz w:val="24"/>
        </w:rPr>
      </w:pPr>
      <w:r w:rsidRPr="00DA3DDD">
        <w:rPr>
          <w:rFonts w:ascii="Times New Roman" w:hAnsi="Times New Roman"/>
          <w:sz w:val="24"/>
        </w:rPr>
        <w:t>4. In het negende lid wordt de zinsnede ‘een verblijfsvergunning voor bepaalde tijd als bedoeld in artikel 28 niet-ontvankelijk is verklaard op grond van artikel 30a, eerste lid, onderdeel a’ vervangen door ‘een verblijfsvergunning asiel als bedoeld in artikel 28 niet-ontvankelijk is verklaard op grond van artikel 30a, eerste lid, met toepassing van artikel 38, eerste lid, onderdeel c, van de Procedureverordening’.</w:t>
      </w:r>
    </w:p>
    <w:p w:rsidRPr="00DA3DDD" w:rsidR="00DA3DDD" w:rsidP="00AD2D75" w:rsidRDefault="00DA3DDD" w14:paraId="45513B7A" w14:textId="77777777">
      <w:pPr>
        <w:ind w:firstLine="284"/>
        <w:rPr>
          <w:rFonts w:ascii="Times New Roman" w:hAnsi="Times New Roman"/>
          <w:sz w:val="24"/>
        </w:rPr>
      </w:pPr>
      <w:bookmarkStart w:name="_Hlk194683025" w:id="88"/>
      <w:bookmarkEnd w:id="85"/>
      <w:bookmarkEnd w:id="87"/>
      <w:r w:rsidRPr="00DA3DDD">
        <w:rPr>
          <w:rFonts w:ascii="Times New Roman" w:hAnsi="Times New Roman"/>
          <w:sz w:val="24"/>
        </w:rPr>
        <w:t xml:space="preserve"> </w:t>
      </w:r>
    </w:p>
    <w:p w:rsidRPr="00DA3DDD" w:rsidR="00DA3DDD" w:rsidP="00AD2D75" w:rsidRDefault="00DA3DDD" w14:paraId="58638E63" w14:textId="77777777">
      <w:pPr>
        <w:rPr>
          <w:rFonts w:ascii="Times New Roman" w:hAnsi="Times New Roman"/>
          <w:b/>
          <w:bCs/>
          <w:sz w:val="24"/>
        </w:rPr>
      </w:pPr>
      <w:bookmarkStart w:name="_Hlk182591139" w:id="89"/>
      <w:bookmarkStart w:name="_Hlk199436651" w:id="90"/>
      <w:bookmarkEnd w:id="84"/>
      <w:bookmarkEnd w:id="86"/>
      <w:bookmarkEnd w:id="88"/>
      <w:r w:rsidRPr="00DA3DDD">
        <w:rPr>
          <w:rFonts w:ascii="Times New Roman" w:hAnsi="Times New Roman"/>
          <w:b/>
          <w:bCs/>
          <w:sz w:val="24"/>
        </w:rPr>
        <w:t>AO [artikel 45b EU-langdurig ingezetenestatus]</w:t>
      </w:r>
    </w:p>
    <w:bookmarkEnd w:id="89"/>
    <w:p w:rsidR="00AD2D75" w:rsidP="00AD2D75" w:rsidRDefault="00AD2D75" w14:paraId="23604569" w14:textId="77777777">
      <w:pPr>
        <w:ind w:firstLine="284"/>
        <w:rPr>
          <w:rFonts w:ascii="Times New Roman" w:hAnsi="Times New Roman"/>
          <w:sz w:val="24"/>
        </w:rPr>
      </w:pPr>
    </w:p>
    <w:p w:rsidRPr="00DA3DDD" w:rsidR="00DA3DDD" w:rsidP="00AD2D75" w:rsidRDefault="00DA3DDD" w14:paraId="7E5A4859" w14:textId="74E22988">
      <w:pPr>
        <w:ind w:firstLine="284"/>
        <w:rPr>
          <w:rFonts w:ascii="Times New Roman" w:hAnsi="Times New Roman"/>
          <w:sz w:val="24"/>
        </w:rPr>
      </w:pPr>
      <w:r w:rsidRPr="00DA3DDD">
        <w:rPr>
          <w:rFonts w:ascii="Times New Roman" w:hAnsi="Times New Roman"/>
          <w:sz w:val="24"/>
        </w:rPr>
        <w:lastRenderedPageBreak/>
        <w:t>Artikel 45b wordt als volgt gewijzigd:</w:t>
      </w:r>
    </w:p>
    <w:p w:rsidR="00AD2D75" w:rsidP="00AD2D75" w:rsidRDefault="00AD2D75" w14:paraId="068D6AFB" w14:textId="77777777">
      <w:pPr>
        <w:ind w:firstLine="284"/>
        <w:rPr>
          <w:rFonts w:ascii="Times New Roman" w:hAnsi="Times New Roman"/>
          <w:sz w:val="24"/>
        </w:rPr>
      </w:pPr>
    </w:p>
    <w:p w:rsidRPr="00DA3DDD" w:rsidR="00DA3DDD" w:rsidP="00AD2D75" w:rsidRDefault="00DA3DDD" w14:paraId="68967D1C" w14:textId="3F53A27D">
      <w:pPr>
        <w:ind w:firstLine="284"/>
        <w:rPr>
          <w:rFonts w:ascii="Times New Roman" w:hAnsi="Times New Roman"/>
          <w:sz w:val="24"/>
        </w:rPr>
      </w:pPr>
      <w:r w:rsidRPr="00DA3DDD">
        <w:rPr>
          <w:rFonts w:ascii="Times New Roman" w:hAnsi="Times New Roman"/>
          <w:sz w:val="24"/>
        </w:rPr>
        <w:t>1. Het eerste lid, onderdelen d en e komt te luiden:</w:t>
      </w:r>
    </w:p>
    <w:p w:rsidRPr="00DA3DDD" w:rsidR="00DA3DDD" w:rsidP="00AD2D75" w:rsidRDefault="00DA3DDD" w14:paraId="704A81E5"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d. verblijf heeft op grond van een verblijfsvergunning asiel als bedoeld in </w:t>
      </w:r>
      <w:hyperlink w:history="1" w:anchor="Hoofdstuk3_Afdeling4_Paragraaf1_Artikel28" r:id="rId11">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niet is verleend op grond van de artikelen 29 of 29a;</w:t>
      </w:r>
    </w:p>
    <w:p w:rsidRPr="00DA3DDD" w:rsidR="00DA3DDD" w:rsidP="00AD2D75" w:rsidRDefault="00DA3DDD" w14:paraId="6C39C892"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e. verblijf heeft op grond van een verblijfsvergunning asiel als bedoeld in </w:t>
      </w:r>
      <w:hyperlink w:history="1" w:anchor="Hoofdstuk3_Afdeling4_Paragraaf1_Artikel28" r:id="rId12">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is verleend op grond van de artikelen 29b, 29c of 29d, bij een vreemdeling die in het bezit is van een verblijfsvergunning als bedoeld in artikel 28, die niet is verleend op grond van de artikelen 29 of 29a.</w:t>
      </w:r>
    </w:p>
    <w:p w:rsidRPr="00DA3DDD" w:rsidR="00DA3DDD" w:rsidP="00AD2D75" w:rsidRDefault="00DA3DDD" w14:paraId="7FD07F59" w14:textId="77777777">
      <w:pPr>
        <w:pStyle w:val="Geenafstand"/>
        <w:ind w:firstLine="284"/>
        <w:rPr>
          <w:rFonts w:ascii="Times New Roman" w:hAnsi="Times New Roman" w:cs="Times New Roman"/>
          <w:sz w:val="24"/>
          <w:szCs w:val="24"/>
        </w:rPr>
      </w:pPr>
    </w:p>
    <w:p w:rsidRPr="00DA3DDD" w:rsidR="00DA3DDD" w:rsidP="00AD2D75" w:rsidRDefault="00DA3DDD" w14:paraId="7CB27256" w14:textId="77777777">
      <w:pPr>
        <w:ind w:firstLine="284"/>
        <w:rPr>
          <w:rFonts w:ascii="Times New Roman" w:hAnsi="Times New Roman"/>
          <w:sz w:val="24"/>
        </w:rPr>
      </w:pPr>
      <w:r w:rsidRPr="00DA3DDD">
        <w:rPr>
          <w:rFonts w:ascii="Times New Roman" w:hAnsi="Times New Roman"/>
          <w:sz w:val="24"/>
        </w:rPr>
        <w:t xml:space="preserve">2. Onder vernummering van het vierde en vijfde lid tot het zevende en achtste lid, worden er drie leden ingevoegd, luidende: </w:t>
      </w:r>
    </w:p>
    <w:p w:rsidRPr="00DA3DDD" w:rsidR="00DA3DDD" w:rsidP="00AD2D75" w:rsidRDefault="00DA3DDD" w14:paraId="64D95AEE" w14:textId="77777777">
      <w:pPr>
        <w:ind w:firstLine="284"/>
        <w:rPr>
          <w:rFonts w:ascii="Times New Roman" w:hAnsi="Times New Roman"/>
          <w:sz w:val="24"/>
        </w:rPr>
      </w:pPr>
      <w:bookmarkStart w:name="_Hlk199436326" w:id="91"/>
      <w:r w:rsidRPr="00DA3DDD">
        <w:rPr>
          <w:rFonts w:ascii="Times New Roman" w:hAnsi="Times New Roman"/>
          <w:sz w:val="24"/>
        </w:rPr>
        <w:t>4. Voor de berekening van de periode, bedoeld in het tweede lid, onderdeel a, wordt de periode tussen de datum van indiening van de aanvraag waarop een verblijfsvergunning asiel als bedoeld in de artikelen 29 of 29a werd verleend en de datum waarop de in artikel 9, tweede lid, onder a, bedoelde verblijfstitel werd afgegeven, volledig in aanmerking genomen.</w:t>
      </w:r>
    </w:p>
    <w:p w:rsidRPr="00DA3DDD" w:rsidR="00DA3DDD" w:rsidP="00AD2D75" w:rsidRDefault="00DA3DDD" w14:paraId="018248E3" w14:textId="77777777">
      <w:pPr>
        <w:ind w:firstLine="284"/>
        <w:rPr>
          <w:rFonts w:ascii="Times New Roman" w:hAnsi="Times New Roman"/>
          <w:sz w:val="24"/>
        </w:rPr>
      </w:pPr>
      <w:bookmarkStart w:name="_Hlk213671494" w:id="92"/>
      <w:r w:rsidRPr="00DA3DDD">
        <w:rPr>
          <w:rFonts w:ascii="Times New Roman" w:hAnsi="Times New Roman"/>
          <w:sz w:val="24"/>
        </w:rPr>
        <w:t xml:space="preserve">5. Wanneer de vreemdeling die verblijf heeft op grond van een verblijfsvergunning asiel als bedoeld in artikel 28, die is verleend op grond van de artikelen 29 of 29a, wordt aangetroffen in een andere lidstaat zonder dat hij het recht heeft daar te wonen of te verblijven, wordt de periode waarin hij voorafgaand daaraan rechtmatig in Nederland verbleef, niet in aanmerking genomen bij de berekening van de periode, bedoeld in het tweede lid, onder a. </w:t>
      </w:r>
    </w:p>
    <w:p w:rsidRPr="00DA3DDD" w:rsidR="00DA3DDD" w:rsidP="00AD2D75" w:rsidRDefault="00DA3DDD" w14:paraId="7E32D991" w14:textId="77777777">
      <w:pPr>
        <w:ind w:firstLine="284"/>
        <w:rPr>
          <w:rFonts w:ascii="Times New Roman" w:hAnsi="Times New Roman"/>
          <w:sz w:val="24"/>
        </w:rPr>
      </w:pPr>
      <w:r w:rsidRPr="00DA3DDD">
        <w:rPr>
          <w:rFonts w:ascii="Times New Roman" w:hAnsi="Times New Roman"/>
          <w:sz w:val="24"/>
        </w:rPr>
        <w:t>6. Onze Minister kan het vijfde lid buiten toepassing laten indien de vreemdeling aantoont dat de redenen om in de andere lidstaat te wonen of te verblijven zonder dat hij daartoe het recht had, te wijten zijn aan omstandigheden die buiten zijn controle lagen.</w:t>
      </w:r>
    </w:p>
    <w:bookmarkEnd w:id="90"/>
    <w:bookmarkEnd w:id="91"/>
    <w:bookmarkEnd w:id="92"/>
    <w:p w:rsidRPr="00DA3DDD" w:rsidR="00DA3DDD" w:rsidP="00AD2D75" w:rsidRDefault="00DA3DDD" w14:paraId="7FD19D37" w14:textId="77777777">
      <w:pPr>
        <w:ind w:firstLine="284"/>
        <w:rPr>
          <w:rFonts w:ascii="Times New Roman" w:hAnsi="Times New Roman"/>
          <w:color w:val="333333"/>
          <w:sz w:val="24"/>
          <w:shd w:val="clear" w:color="auto" w:fill="FFFFFF"/>
        </w:rPr>
      </w:pPr>
    </w:p>
    <w:p w:rsidRPr="00DA3DDD" w:rsidR="00DA3DDD" w:rsidP="00AD2D75" w:rsidRDefault="00DA3DDD" w14:paraId="27893101" w14:textId="77777777">
      <w:pPr>
        <w:rPr>
          <w:rFonts w:ascii="Times New Roman" w:hAnsi="Times New Roman"/>
          <w:b/>
          <w:bCs/>
          <w:sz w:val="24"/>
        </w:rPr>
      </w:pPr>
      <w:bookmarkStart w:name="_Hlk182591237" w:id="93"/>
      <w:r w:rsidRPr="00DA3DDD">
        <w:rPr>
          <w:rFonts w:ascii="Times New Roman" w:hAnsi="Times New Roman"/>
          <w:b/>
          <w:bCs/>
          <w:sz w:val="24"/>
        </w:rPr>
        <w:t>AP [artikel 45c technische wijziging i.v.m. tweestatusstelsel en afschaffen verblijfsvergunning asiel onbepaalde tijd]</w:t>
      </w:r>
    </w:p>
    <w:bookmarkEnd w:id="93"/>
    <w:p w:rsidR="00AD2D75" w:rsidP="00AD2D75" w:rsidRDefault="00AD2D75" w14:paraId="1915925C" w14:textId="77777777">
      <w:pPr>
        <w:ind w:firstLine="284"/>
        <w:rPr>
          <w:rFonts w:ascii="Times New Roman" w:hAnsi="Times New Roman"/>
          <w:sz w:val="24"/>
        </w:rPr>
      </w:pPr>
    </w:p>
    <w:p w:rsidRPr="00DA3DDD" w:rsidR="00DA3DDD" w:rsidP="00AD2D75" w:rsidRDefault="00DA3DDD" w14:paraId="5529CE1A" w14:textId="7A4DE34A">
      <w:pPr>
        <w:ind w:firstLine="284"/>
        <w:rPr>
          <w:rFonts w:ascii="Times New Roman" w:hAnsi="Times New Roman"/>
          <w:sz w:val="24"/>
        </w:rPr>
      </w:pPr>
      <w:r w:rsidRPr="00DA3DDD">
        <w:rPr>
          <w:rFonts w:ascii="Times New Roman" w:hAnsi="Times New Roman"/>
          <w:sz w:val="24"/>
        </w:rPr>
        <w:t>Artikel 45c, eerste lid komt te luiden:</w:t>
      </w:r>
    </w:p>
    <w:p w:rsidRPr="00DA3DDD" w:rsidR="00DA3DDD" w:rsidP="00AD2D75" w:rsidRDefault="00DA3DDD" w14:paraId="3FD49403" w14:textId="77777777">
      <w:pPr>
        <w:spacing w:line="240" w:lineRule="atLeast"/>
        <w:ind w:firstLine="284"/>
        <w:rPr>
          <w:rFonts w:ascii="Times New Roman" w:hAnsi="Times New Roman"/>
          <w:sz w:val="24"/>
        </w:rPr>
      </w:pPr>
      <w:r w:rsidRPr="00DA3DDD">
        <w:rPr>
          <w:rFonts w:ascii="Times New Roman" w:hAnsi="Times New Roman"/>
          <w:sz w:val="24"/>
        </w:rPr>
        <w:t>1. 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asiel als bedoeld in artikel 28 die is verleend op grond van de artikelen 29 of 29a, tenzij de grond voor die verlening is vervallen.</w:t>
      </w:r>
    </w:p>
    <w:p w:rsidRPr="00DA3DDD" w:rsidR="00DA3DDD" w:rsidP="00AD2D75" w:rsidRDefault="00DA3DDD" w14:paraId="593F0564" w14:textId="77777777">
      <w:pPr>
        <w:ind w:firstLine="284"/>
        <w:rPr>
          <w:rFonts w:ascii="Times New Roman" w:hAnsi="Times New Roman"/>
          <w:b/>
          <w:bCs/>
          <w:sz w:val="24"/>
        </w:rPr>
      </w:pPr>
      <w:bookmarkStart w:name="_Hlk182591294" w:id="94"/>
    </w:p>
    <w:p w:rsidRPr="00DA3DDD" w:rsidR="00DA3DDD" w:rsidP="00AD2D75" w:rsidRDefault="00DA3DDD" w14:paraId="61BEA00C" w14:textId="77777777">
      <w:pPr>
        <w:rPr>
          <w:rFonts w:ascii="Times New Roman" w:hAnsi="Times New Roman"/>
          <w:b/>
          <w:bCs/>
          <w:sz w:val="24"/>
        </w:rPr>
      </w:pPr>
      <w:r w:rsidRPr="00DA3DDD">
        <w:rPr>
          <w:rFonts w:ascii="Times New Roman" w:hAnsi="Times New Roman"/>
          <w:b/>
          <w:bCs/>
          <w:sz w:val="24"/>
        </w:rPr>
        <w:t>AQ [artikel 45f voornemenprocedure EU-langdurig ingezetenestatus]</w:t>
      </w:r>
    </w:p>
    <w:p w:rsidR="00AD2D75" w:rsidP="00AD2D75" w:rsidRDefault="00AD2D75" w14:paraId="6FBEEDEA" w14:textId="77777777">
      <w:pPr>
        <w:ind w:firstLine="284"/>
        <w:rPr>
          <w:rFonts w:ascii="Times New Roman" w:hAnsi="Times New Roman"/>
          <w:sz w:val="24"/>
        </w:rPr>
      </w:pPr>
    </w:p>
    <w:p w:rsidRPr="00DA3DDD" w:rsidR="00DA3DDD" w:rsidP="00AD2D75" w:rsidRDefault="00DA3DDD" w14:paraId="690EDA94" w14:textId="6B9C8C4A">
      <w:pPr>
        <w:ind w:firstLine="284"/>
        <w:rPr>
          <w:rFonts w:ascii="Times New Roman" w:hAnsi="Times New Roman"/>
          <w:sz w:val="24"/>
        </w:rPr>
      </w:pPr>
      <w:r w:rsidRPr="00DA3DDD">
        <w:rPr>
          <w:rFonts w:ascii="Times New Roman" w:hAnsi="Times New Roman"/>
          <w:sz w:val="24"/>
        </w:rPr>
        <w:t>Artikel 45f komt te luiden:</w:t>
      </w:r>
    </w:p>
    <w:p w:rsidR="00AD2D75" w:rsidP="00AD2D75" w:rsidRDefault="00AD2D75" w14:paraId="584B9B7E" w14:textId="77777777">
      <w:pPr>
        <w:rPr>
          <w:rFonts w:ascii="Times New Roman" w:hAnsi="Times New Roman"/>
          <w:b/>
          <w:bCs/>
          <w:sz w:val="24"/>
        </w:rPr>
      </w:pPr>
      <w:bookmarkStart w:name="_Hlk182599610" w:id="95"/>
      <w:bookmarkEnd w:id="94"/>
    </w:p>
    <w:p w:rsidRPr="00DA3DDD" w:rsidR="00DA3DDD" w:rsidP="00AD2D75" w:rsidRDefault="00DA3DDD" w14:paraId="79E44105" w14:textId="0EF140B2">
      <w:pPr>
        <w:rPr>
          <w:rFonts w:ascii="Times New Roman" w:hAnsi="Times New Roman"/>
          <w:b/>
          <w:bCs/>
          <w:sz w:val="24"/>
        </w:rPr>
      </w:pPr>
      <w:r w:rsidRPr="00DA3DDD">
        <w:rPr>
          <w:rFonts w:ascii="Times New Roman" w:hAnsi="Times New Roman"/>
          <w:b/>
          <w:bCs/>
          <w:sz w:val="24"/>
        </w:rPr>
        <w:t>Artikel 45f</w:t>
      </w:r>
    </w:p>
    <w:p w:rsidR="00AD2D75" w:rsidP="00AD2D75" w:rsidRDefault="00AD2D75" w14:paraId="783E37EA" w14:textId="77777777">
      <w:pPr>
        <w:ind w:firstLine="284"/>
        <w:rPr>
          <w:rFonts w:ascii="Times New Roman" w:hAnsi="Times New Roman"/>
          <w:sz w:val="24"/>
        </w:rPr>
      </w:pPr>
    </w:p>
    <w:p w:rsidRPr="00DA3DDD" w:rsidR="00DA3DDD" w:rsidP="00AD2D75" w:rsidRDefault="00DA3DDD" w14:paraId="449F542D" w14:textId="67991EC4">
      <w:pPr>
        <w:ind w:firstLine="284"/>
        <w:rPr>
          <w:rFonts w:ascii="Times New Roman" w:hAnsi="Times New Roman"/>
          <w:sz w:val="24"/>
        </w:rPr>
      </w:pPr>
      <w:r w:rsidRPr="00DA3DDD">
        <w:rPr>
          <w:rFonts w:ascii="Times New Roman" w:hAnsi="Times New Roman"/>
          <w:sz w:val="24"/>
        </w:rPr>
        <w:t>Indien Onze Minister voornemens is om de EU-verblijfsvergunning voor langdurig ingezetenen met op het aan de vreemdeling verstrekte document, bedoeld in artikel 9, de aantekening als bedoeld in artikel 45c, eerste lid, in te trekken, is artikel 41 van overeenkomstige toepassing.</w:t>
      </w:r>
    </w:p>
    <w:p w:rsidRPr="00DA3DDD" w:rsidR="00DA3DDD" w:rsidP="00AD2D75" w:rsidRDefault="00DA3DDD" w14:paraId="2F6D29D3" w14:textId="77777777">
      <w:pPr>
        <w:ind w:firstLine="284"/>
        <w:rPr>
          <w:rFonts w:ascii="Times New Roman" w:hAnsi="Times New Roman"/>
          <w:b/>
          <w:bCs/>
          <w:sz w:val="24"/>
        </w:rPr>
      </w:pPr>
    </w:p>
    <w:p w:rsidRPr="00DA3DDD" w:rsidR="00DA3DDD" w:rsidP="00AD2D75" w:rsidRDefault="00DA3DDD" w14:paraId="09EA5793" w14:textId="77777777">
      <w:pPr>
        <w:rPr>
          <w:rFonts w:ascii="Times New Roman" w:hAnsi="Times New Roman"/>
          <w:b/>
          <w:bCs/>
          <w:sz w:val="24"/>
        </w:rPr>
      </w:pPr>
      <w:r w:rsidRPr="00DA3DDD">
        <w:rPr>
          <w:rFonts w:ascii="Times New Roman" w:hAnsi="Times New Roman"/>
          <w:b/>
          <w:bCs/>
          <w:sz w:val="24"/>
        </w:rPr>
        <w:t>AR [artikel 50 screening op het grondgebied]</w:t>
      </w:r>
    </w:p>
    <w:p w:rsidRPr="00DA3DDD" w:rsidR="00DA3DDD" w:rsidP="00AD2D75" w:rsidRDefault="00DA3DDD" w14:paraId="7E2E66A9" w14:textId="77777777">
      <w:pPr>
        <w:spacing w:line="240" w:lineRule="atLeast"/>
        <w:ind w:firstLine="284"/>
        <w:rPr>
          <w:rFonts w:ascii="Times New Roman" w:hAnsi="Times New Roman"/>
          <w:sz w:val="24"/>
        </w:rPr>
      </w:pPr>
      <w:r w:rsidRPr="00DA3DDD">
        <w:rPr>
          <w:rFonts w:ascii="Times New Roman" w:hAnsi="Times New Roman"/>
          <w:sz w:val="24"/>
        </w:rPr>
        <w:lastRenderedPageBreak/>
        <w:t>Artikel 50 wordt als volgt gewijzigd:</w:t>
      </w:r>
    </w:p>
    <w:p w:rsidRPr="00DA3DDD" w:rsidR="00DA3DDD" w:rsidP="00AD2D75" w:rsidRDefault="00DA3DDD" w14:paraId="55254D71" w14:textId="77777777">
      <w:pPr>
        <w:spacing w:line="240" w:lineRule="atLeast"/>
        <w:ind w:firstLine="284"/>
        <w:rPr>
          <w:rFonts w:ascii="Times New Roman" w:hAnsi="Times New Roman"/>
          <w:sz w:val="24"/>
        </w:rPr>
      </w:pPr>
    </w:p>
    <w:p w:rsidRPr="00DA3DDD" w:rsidR="00DA3DDD" w:rsidP="00AD2D75" w:rsidRDefault="00DA3DDD" w14:paraId="1318BF32" w14:textId="77777777">
      <w:pPr>
        <w:spacing w:line="240" w:lineRule="atLeast"/>
        <w:ind w:firstLine="284"/>
        <w:rPr>
          <w:rFonts w:ascii="Times New Roman" w:hAnsi="Times New Roman"/>
          <w:sz w:val="24"/>
        </w:rPr>
      </w:pPr>
      <w:r w:rsidRPr="00DA3DDD">
        <w:rPr>
          <w:rFonts w:ascii="Times New Roman" w:hAnsi="Times New Roman"/>
          <w:sz w:val="24"/>
        </w:rPr>
        <w:t>1. In het tweede lid wordt na ‘vastgesteld,’ de zinsnede ingevoegd ‘of indien dit noodzakelijk is voor de toepassing van artikel 7 van de Screeningsverordening,’ en wordt na de zinsnede ‘plaats bestemd voor verhoor’ ingevoegd ‘of een plaats bestemd voor screening’.</w:t>
      </w:r>
    </w:p>
    <w:p w:rsidRPr="00DA3DDD" w:rsidR="00DA3DDD" w:rsidP="00AD2D75" w:rsidRDefault="00DA3DDD" w14:paraId="376B9E28" w14:textId="77777777">
      <w:pPr>
        <w:spacing w:line="240" w:lineRule="atLeast"/>
        <w:ind w:firstLine="284"/>
        <w:rPr>
          <w:rFonts w:ascii="Times New Roman" w:hAnsi="Times New Roman"/>
          <w:sz w:val="24"/>
        </w:rPr>
      </w:pPr>
    </w:p>
    <w:p w:rsidRPr="00DA3DDD" w:rsidR="00DA3DDD" w:rsidP="00AD2D75" w:rsidRDefault="00DA3DDD" w14:paraId="369F38D4" w14:textId="77777777">
      <w:pPr>
        <w:spacing w:line="240" w:lineRule="atLeast"/>
        <w:ind w:firstLine="284"/>
        <w:rPr>
          <w:rFonts w:ascii="Times New Roman" w:hAnsi="Times New Roman"/>
          <w:sz w:val="24"/>
        </w:rPr>
      </w:pPr>
      <w:r w:rsidRPr="00DA3DDD">
        <w:rPr>
          <w:rFonts w:ascii="Times New Roman" w:hAnsi="Times New Roman"/>
          <w:sz w:val="24"/>
        </w:rPr>
        <w:t xml:space="preserve">2. In het derde lid wordt na de zinsnede ‘dat hij rechtmatig verblijf heeft,’ ingevoegd ‘of indien dit noodzakelijk is voor de toepassing van artikel 7 van de Screeningsverordening,’ en na de zinsnede ‘plaats bestemd voor verhoor’ wordt ingevoegd ‘of een plaats bestemd voor screening’. </w:t>
      </w:r>
    </w:p>
    <w:p w:rsidRPr="00DA3DDD" w:rsidR="00DA3DDD" w:rsidP="00AD2D75" w:rsidRDefault="00DA3DDD" w14:paraId="1553DDC2" w14:textId="77777777">
      <w:pPr>
        <w:spacing w:line="240" w:lineRule="atLeast"/>
        <w:ind w:firstLine="284"/>
        <w:rPr>
          <w:rFonts w:ascii="Times New Roman" w:hAnsi="Times New Roman"/>
          <w:sz w:val="24"/>
        </w:rPr>
      </w:pPr>
    </w:p>
    <w:p w:rsidRPr="00DA3DDD" w:rsidR="00DA3DDD" w:rsidP="00AD2D75" w:rsidRDefault="00DA3DDD" w14:paraId="4D6F0C8E" w14:textId="77777777">
      <w:pPr>
        <w:ind w:firstLine="284"/>
        <w:rPr>
          <w:rFonts w:ascii="Times New Roman" w:hAnsi="Times New Roman"/>
          <w:b/>
          <w:bCs/>
          <w:sz w:val="24"/>
        </w:rPr>
      </w:pPr>
      <w:r w:rsidRPr="00DA3DDD">
        <w:rPr>
          <w:rFonts w:ascii="Times New Roman" w:hAnsi="Times New Roman"/>
          <w:sz w:val="24"/>
        </w:rPr>
        <w:t>3. Aan het vierde lid wordt een volzin toegevoegd, luidende: ‘Indien artikel 7 van de Screeningsverordening van toepassing is, geldt in afwijking van het tweede en derde lid, overeenkomstig artikel 8, vierde lid, van de Screeningsverordening, dat hij niet langer wordt opgehouden dan 72 uur op de plaats bestemd voor verhoor of een plaats bestemd voor screening.’</w:t>
      </w:r>
    </w:p>
    <w:p w:rsidRPr="00DA3DDD" w:rsidR="00DA3DDD" w:rsidP="00AD2D75" w:rsidRDefault="00DA3DDD" w14:paraId="38417C74" w14:textId="77777777">
      <w:pPr>
        <w:ind w:firstLine="284"/>
        <w:rPr>
          <w:rFonts w:ascii="Times New Roman" w:hAnsi="Times New Roman"/>
          <w:b/>
          <w:bCs/>
          <w:sz w:val="24"/>
        </w:rPr>
      </w:pPr>
    </w:p>
    <w:p w:rsidRPr="00DA3DDD" w:rsidR="00DA3DDD" w:rsidP="00AD2D75" w:rsidRDefault="00DA3DDD" w14:paraId="435031F3" w14:textId="77777777">
      <w:pPr>
        <w:rPr>
          <w:rFonts w:ascii="Times New Roman" w:hAnsi="Times New Roman"/>
          <w:b/>
          <w:bCs/>
          <w:sz w:val="24"/>
        </w:rPr>
      </w:pPr>
      <w:r w:rsidRPr="00DA3DDD">
        <w:rPr>
          <w:rFonts w:ascii="Times New Roman" w:hAnsi="Times New Roman"/>
          <w:b/>
          <w:bCs/>
          <w:sz w:val="24"/>
        </w:rPr>
        <w:t>AS [artikel 55 technische wijziging en screening op het grondgebied]</w:t>
      </w:r>
    </w:p>
    <w:p w:rsidR="00AD2D75" w:rsidP="00AD2D75" w:rsidRDefault="00AD2D75" w14:paraId="7F0C5F5B" w14:textId="77777777">
      <w:pPr>
        <w:ind w:firstLine="284"/>
        <w:rPr>
          <w:rFonts w:ascii="Times New Roman" w:hAnsi="Times New Roman"/>
          <w:sz w:val="24"/>
        </w:rPr>
      </w:pPr>
    </w:p>
    <w:p w:rsidRPr="00DA3DDD" w:rsidR="00DA3DDD" w:rsidP="00AD2D75" w:rsidRDefault="00DA3DDD" w14:paraId="76991FE0" w14:textId="05F40FBC">
      <w:pPr>
        <w:ind w:firstLine="284"/>
        <w:rPr>
          <w:rFonts w:ascii="Times New Roman" w:hAnsi="Times New Roman"/>
          <w:sz w:val="24"/>
        </w:rPr>
      </w:pPr>
      <w:r w:rsidRPr="00DA3DDD">
        <w:rPr>
          <w:rFonts w:ascii="Times New Roman" w:hAnsi="Times New Roman"/>
          <w:sz w:val="24"/>
        </w:rPr>
        <w:t>Artikel 55 wordt als volgt gewijzigd:</w:t>
      </w:r>
    </w:p>
    <w:p w:rsidR="00AD2D75" w:rsidP="00AD2D75" w:rsidRDefault="00AD2D75" w14:paraId="2D8D361E" w14:textId="77777777">
      <w:pPr>
        <w:ind w:firstLine="284"/>
        <w:rPr>
          <w:rFonts w:ascii="Times New Roman" w:hAnsi="Times New Roman"/>
          <w:sz w:val="24"/>
        </w:rPr>
      </w:pPr>
    </w:p>
    <w:p w:rsidRPr="00DA3DDD" w:rsidR="00DA3DDD" w:rsidP="00AD2D75" w:rsidRDefault="00DA3DDD" w14:paraId="6B68C417" w14:textId="18B331E1">
      <w:pPr>
        <w:ind w:firstLine="284"/>
        <w:rPr>
          <w:rFonts w:ascii="Times New Roman" w:hAnsi="Times New Roman"/>
          <w:sz w:val="24"/>
        </w:rPr>
      </w:pPr>
      <w:r w:rsidRPr="00DA3DDD">
        <w:rPr>
          <w:rFonts w:ascii="Times New Roman" w:hAnsi="Times New Roman"/>
          <w:sz w:val="24"/>
        </w:rPr>
        <w:t>In het eerste lid wordt ‘artikel 8, onder f,’ vervangen door de zinsnede ‘artikel 8, onder f of h, alsmede de vreemdeling op wie artikel 7 van de Screeningsverordening van toepassing is,’ en wordt na ‘verblijfsvergunning’ de zinsnede ingevoegd ‘, onderscheidenlijk de toepassing van de Screeningsverordening,’.</w:t>
      </w:r>
    </w:p>
    <w:p w:rsidRPr="00DA3DDD" w:rsidR="00DA3DDD" w:rsidP="00AD2D75" w:rsidRDefault="00DA3DDD" w14:paraId="2D379FF7" w14:textId="77777777">
      <w:pPr>
        <w:ind w:firstLine="284"/>
        <w:rPr>
          <w:rFonts w:ascii="Times New Roman" w:hAnsi="Times New Roman"/>
          <w:sz w:val="24"/>
        </w:rPr>
      </w:pPr>
    </w:p>
    <w:p w:rsidRPr="00DA3DDD" w:rsidR="00DA3DDD" w:rsidP="00AD2D75" w:rsidRDefault="00DA3DDD" w14:paraId="4A009914" w14:textId="77777777">
      <w:pPr>
        <w:rPr>
          <w:rFonts w:ascii="Times New Roman" w:hAnsi="Times New Roman"/>
          <w:b/>
          <w:bCs/>
          <w:sz w:val="24"/>
        </w:rPr>
      </w:pPr>
      <w:r w:rsidRPr="00DA3DDD">
        <w:rPr>
          <w:rFonts w:ascii="Times New Roman" w:hAnsi="Times New Roman"/>
          <w:b/>
          <w:bCs/>
          <w:sz w:val="24"/>
        </w:rPr>
        <w:t>AT [nieuw artikel 55.0a toewijzing aan geografisch gebied]</w:t>
      </w:r>
    </w:p>
    <w:bookmarkEnd w:id="95"/>
    <w:p w:rsidR="00AD2D75" w:rsidP="00AD2D75" w:rsidRDefault="00AD2D75" w14:paraId="508BB61E" w14:textId="77777777">
      <w:pPr>
        <w:ind w:firstLine="284"/>
        <w:rPr>
          <w:rFonts w:ascii="Times New Roman" w:hAnsi="Times New Roman"/>
          <w:sz w:val="24"/>
        </w:rPr>
      </w:pPr>
    </w:p>
    <w:p w:rsidRPr="00DA3DDD" w:rsidR="00DA3DDD" w:rsidP="00AD2D75" w:rsidRDefault="00DA3DDD" w14:paraId="13FD5FA6" w14:textId="1D61EB47">
      <w:pPr>
        <w:ind w:firstLine="284"/>
        <w:rPr>
          <w:rFonts w:ascii="Times New Roman" w:hAnsi="Times New Roman"/>
          <w:sz w:val="24"/>
        </w:rPr>
      </w:pPr>
      <w:r w:rsidRPr="00DA3DDD">
        <w:rPr>
          <w:rFonts w:ascii="Times New Roman" w:hAnsi="Times New Roman"/>
          <w:sz w:val="24"/>
        </w:rPr>
        <w:t xml:space="preserve">In hoofdstuk 4, afdeling 1, paragraaf 3, wordt na artikel 55 een artikel ingevoegd, luidende:  </w:t>
      </w:r>
    </w:p>
    <w:p w:rsidR="00AD2D75" w:rsidP="00AD2D75" w:rsidRDefault="00AD2D75" w14:paraId="6E98314A" w14:textId="77777777">
      <w:pPr>
        <w:rPr>
          <w:rFonts w:ascii="Times New Roman" w:hAnsi="Times New Roman"/>
          <w:b/>
          <w:bCs/>
          <w:sz w:val="24"/>
        </w:rPr>
      </w:pPr>
      <w:bookmarkStart w:name="_Hlk213343441" w:id="96"/>
    </w:p>
    <w:p w:rsidRPr="00DA3DDD" w:rsidR="00DA3DDD" w:rsidP="00AD2D75" w:rsidRDefault="00DA3DDD" w14:paraId="7A4B0C70" w14:textId="7F94128A">
      <w:pPr>
        <w:rPr>
          <w:rFonts w:ascii="Times New Roman" w:hAnsi="Times New Roman"/>
          <w:b/>
          <w:bCs/>
          <w:sz w:val="24"/>
        </w:rPr>
      </w:pPr>
      <w:r w:rsidRPr="00DA3DDD">
        <w:rPr>
          <w:rFonts w:ascii="Times New Roman" w:hAnsi="Times New Roman"/>
          <w:b/>
          <w:bCs/>
          <w:sz w:val="24"/>
        </w:rPr>
        <w:t>Artikel 55.0a</w:t>
      </w:r>
    </w:p>
    <w:p w:rsidR="00AD2D75" w:rsidP="00AD2D75" w:rsidRDefault="00AD2D75" w14:paraId="4542449F" w14:textId="77777777">
      <w:pPr>
        <w:ind w:firstLine="284"/>
        <w:rPr>
          <w:rFonts w:ascii="Times New Roman" w:hAnsi="Times New Roman"/>
          <w:sz w:val="24"/>
        </w:rPr>
      </w:pPr>
    </w:p>
    <w:p w:rsidRPr="00DA3DDD" w:rsidR="00DA3DDD" w:rsidP="00AD2D75" w:rsidRDefault="00DA3DDD" w14:paraId="2C291A2D" w14:textId="5FA7D925">
      <w:pPr>
        <w:ind w:firstLine="284"/>
        <w:rPr>
          <w:rFonts w:ascii="Times New Roman" w:hAnsi="Times New Roman"/>
          <w:sz w:val="24"/>
        </w:rPr>
      </w:pPr>
      <w:r w:rsidRPr="00DA3DDD">
        <w:rPr>
          <w:rFonts w:ascii="Times New Roman" w:hAnsi="Times New Roman"/>
          <w:sz w:val="24"/>
        </w:rPr>
        <w:t xml:space="preserve">1. Onze Minister kan een vreemdeling toewijzen aan een geografisch gebied in Nederland waarbinnen hij zich vrij kan bewegen gedurende de duur van de asielprocedure indien dit zorgt voor een snelle, efficiënte en effectieve verwerking van zijn asielaanvraag in overeenstemming met de Procedureverordening, of voor de geografische spreiding van vreemdelingen waarbij rekening wordt gehouden met de capaciteit van de betrokken geografische gebieden. </w:t>
      </w:r>
    </w:p>
    <w:p w:rsidRPr="00DA3DDD" w:rsidR="00DA3DDD" w:rsidP="00AD2D75" w:rsidRDefault="00DA3DDD" w14:paraId="3FDE02FE" w14:textId="77777777">
      <w:pPr>
        <w:ind w:firstLine="284"/>
        <w:rPr>
          <w:rFonts w:ascii="Times New Roman" w:hAnsi="Times New Roman"/>
          <w:sz w:val="24"/>
        </w:rPr>
      </w:pPr>
      <w:r w:rsidRPr="00DA3DDD">
        <w:rPr>
          <w:rFonts w:ascii="Times New Roman" w:hAnsi="Times New Roman"/>
          <w:sz w:val="24"/>
        </w:rPr>
        <w:t>2. De vreemdeling wordt zo snel mogelijk schriftelijk in kennis gesteld van de toewijzing aan een geografisch gebied en van de geografische grenzen van dat gebied.</w:t>
      </w:r>
    </w:p>
    <w:p w:rsidRPr="00DA3DDD" w:rsidR="00DA3DDD" w:rsidP="00AD2D75" w:rsidRDefault="00DA3DDD" w14:paraId="4325B186" w14:textId="77777777">
      <w:pPr>
        <w:ind w:firstLine="284"/>
        <w:rPr>
          <w:rFonts w:ascii="Times New Roman" w:hAnsi="Times New Roman"/>
          <w:sz w:val="24"/>
        </w:rPr>
      </w:pPr>
      <w:r w:rsidRPr="00DA3DDD">
        <w:rPr>
          <w:rFonts w:ascii="Times New Roman" w:hAnsi="Times New Roman"/>
          <w:sz w:val="24"/>
        </w:rPr>
        <w:t>3. De vreemdeling aan wie een geografisch gebied is toegewezen, kan Onze Minister om toestemming verzoeken om dat gebied tijdelijk te verlaten.</w:t>
      </w:r>
    </w:p>
    <w:p w:rsidRPr="00DA3DDD" w:rsidR="00DA3DDD" w:rsidP="00AD2D75" w:rsidRDefault="00DA3DDD" w14:paraId="1818470F" w14:textId="77777777">
      <w:pPr>
        <w:ind w:firstLine="284"/>
        <w:rPr>
          <w:rFonts w:ascii="Times New Roman" w:hAnsi="Times New Roman"/>
          <w:sz w:val="24"/>
        </w:rPr>
      </w:pPr>
      <w:r w:rsidRPr="00DA3DDD">
        <w:rPr>
          <w:rFonts w:ascii="Times New Roman" w:hAnsi="Times New Roman"/>
          <w:sz w:val="24"/>
        </w:rPr>
        <w:t>4. Bij of krachtens algemene maatregel van bestuur worden nadere voorwaarden gesteld voor de toepassing van dit artikel.</w:t>
      </w:r>
    </w:p>
    <w:p w:rsidRPr="00DA3DDD" w:rsidR="00DA3DDD" w:rsidP="00AD2D75" w:rsidRDefault="00DA3DDD" w14:paraId="7C632C75" w14:textId="77777777">
      <w:pPr>
        <w:ind w:firstLine="284"/>
        <w:rPr>
          <w:rFonts w:ascii="Times New Roman" w:hAnsi="Times New Roman"/>
          <w:b/>
          <w:bCs/>
          <w:sz w:val="24"/>
        </w:rPr>
      </w:pPr>
      <w:bookmarkStart w:name="_Hlk182598155" w:id="97"/>
      <w:bookmarkEnd w:id="96"/>
    </w:p>
    <w:p w:rsidRPr="00DA3DDD" w:rsidR="00DA3DDD" w:rsidP="00AD2D75" w:rsidRDefault="00DA3DDD" w14:paraId="03AD8C81" w14:textId="77777777">
      <w:pPr>
        <w:rPr>
          <w:rFonts w:ascii="Times New Roman" w:hAnsi="Times New Roman"/>
          <w:b/>
          <w:bCs/>
          <w:sz w:val="24"/>
        </w:rPr>
      </w:pPr>
      <w:r w:rsidRPr="00DA3DDD">
        <w:rPr>
          <w:rFonts w:ascii="Times New Roman" w:hAnsi="Times New Roman"/>
          <w:b/>
          <w:bCs/>
          <w:sz w:val="24"/>
        </w:rPr>
        <w:t>AU [artikel 56 vrijheidsbeperkende maatregel voor asielzoekers]</w:t>
      </w:r>
    </w:p>
    <w:bookmarkEnd w:id="97"/>
    <w:p w:rsidR="00AD2D75" w:rsidP="00AD2D75" w:rsidRDefault="00AD2D75" w14:paraId="1E7BDAFE" w14:textId="77777777">
      <w:pPr>
        <w:ind w:firstLine="284"/>
        <w:rPr>
          <w:rFonts w:ascii="Times New Roman" w:hAnsi="Times New Roman"/>
          <w:sz w:val="24"/>
        </w:rPr>
      </w:pPr>
    </w:p>
    <w:p w:rsidRPr="00DA3DDD" w:rsidR="00DA3DDD" w:rsidP="00AD2D75" w:rsidRDefault="00DA3DDD" w14:paraId="33F3D80D" w14:textId="71888C50">
      <w:pPr>
        <w:ind w:firstLine="284"/>
        <w:rPr>
          <w:rFonts w:ascii="Times New Roman" w:hAnsi="Times New Roman"/>
          <w:sz w:val="24"/>
        </w:rPr>
      </w:pPr>
      <w:r w:rsidRPr="00DA3DDD">
        <w:rPr>
          <w:rFonts w:ascii="Times New Roman" w:hAnsi="Times New Roman"/>
          <w:sz w:val="24"/>
        </w:rPr>
        <w:t>In artikel 56, eerste lid wordt na de zinsnede ‘indien het belang van de openbare orde of de nationale veiligheid zulks vordert,’ ingevoegd:</w:t>
      </w:r>
    </w:p>
    <w:p w:rsidRPr="00DA3DDD" w:rsidR="00DA3DDD" w:rsidP="00AD2D75" w:rsidRDefault="00DA3DDD" w14:paraId="2CB4447D" w14:textId="77777777">
      <w:pPr>
        <w:ind w:firstLine="284"/>
        <w:rPr>
          <w:rFonts w:ascii="Times New Roman" w:hAnsi="Times New Roman"/>
          <w:sz w:val="24"/>
        </w:rPr>
      </w:pPr>
      <w:r w:rsidRPr="00DA3DDD">
        <w:rPr>
          <w:rFonts w:ascii="Times New Roman" w:hAnsi="Times New Roman"/>
          <w:sz w:val="24"/>
        </w:rPr>
        <w:lastRenderedPageBreak/>
        <w:t xml:space="preserve">‘ dan wel om doeltreffend te voorkomen dat de vreemdeling onderduikt wanneer er een </w:t>
      </w:r>
      <w:bookmarkStart w:name="_Hlk182598866" w:id="98"/>
      <w:r w:rsidRPr="00DA3DDD">
        <w:rPr>
          <w:rFonts w:ascii="Times New Roman" w:hAnsi="Times New Roman"/>
          <w:sz w:val="24"/>
        </w:rPr>
        <w:t>onderduikrisico bestaat</w:t>
      </w:r>
      <w:bookmarkEnd w:id="98"/>
      <w:r w:rsidRPr="00DA3DDD">
        <w:rPr>
          <w:rFonts w:ascii="Times New Roman" w:hAnsi="Times New Roman"/>
          <w:sz w:val="24"/>
        </w:rPr>
        <w:t>,’.</w:t>
      </w:r>
    </w:p>
    <w:p w:rsidR="00AD2D75" w:rsidP="00AD2D75" w:rsidRDefault="00AD2D75" w14:paraId="2167051C" w14:textId="77777777">
      <w:pPr>
        <w:rPr>
          <w:rFonts w:ascii="Times New Roman" w:hAnsi="Times New Roman"/>
          <w:b/>
          <w:bCs/>
          <w:sz w:val="24"/>
        </w:rPr>
      </w:pPr>
      <w:bookmarkStart w:name="_Hlk198912025" w:id="99"/>
      <w:bookmarkStart w:name="_Hlk182598986" w:id="100"/>
    </w:p>
    <w:p w:rsidRPr="00DA3DDD" w:rsidR="00DA3DDD" w:rsidP="00AD2D75" w:rsidRDefault="00DA3DDD" w14:paraId="0F26480D" w14:textId="1BC9A260">
      <w:pPr>
        <w:rPr>
          <w:rFonts w:ascii="Times New Roman" w:hAnsi="Times New Roman"/>
          <w:b/>
          <w:bCs/>
          <w:sz w:val="24"/>
        </w:rPr>
      </w:pPr>
      <w:r w:rsidRPr="00DA3DDD">
        <w:rPr>
          <w:rFonts w:ascii="Times New Roman" w:hAnsi="Times New Roman"/>
          <w:b/>
          <w:bCs/>
          <w:sz w:val="24"/>
        </w:rPr>
        <w:t>AV [artikel 59 technische aanpassing i.v.m. afschaffen voornemenprocedure]</w:t>
      </w:r>
    </w:p>
    <w:p w:rsidR="00AD2D75" w:rsidP="00AD2D75" w:rsidRDefault="00AD2D75" w14:paraId="0A8E9A7F" w14:textId="77777777">
      <w:pPr>
        <w:ind w:firstLine="284"/>
        <w:rPr>
          <w:rFonts w:ascii="Times New Roman" w:hAnsi="Times New Roman"/>
          <w:sz w:val="24"/>
        </w:rPr>
      </w:pPr>
    </w:p>
    <w:p w:rsidRPr="00DA3DDD" w:rsidR="00DA3DDD" w:rsidP="00AD2D75" w:rsidRDefault="00DA3DDD" w14:paraId="4AA6C236" w14:textId="108CF48E">
      <w:pPr>
        <w:ind w:firstLine="284"/>
        <w:rPr>
          <w:rFonts w:ascii="Times New Roman" w:hAnsi="Times New Roman"/>
          <w:sz w:val="24"/>
        </w:rPr>
      </w:pPr>
      <w:r w:rsidRPr="00DA3DDD">
        <w:rPr>
          <w:rFonts w:ascii="Times New Roman" w:hAnsi="Times New Roman"/>
          <w:sz w:val="24"/>
        </w:rPr>
        <w:t>Artikel 59 wordt als volgt gewijzigd:</w:t>
      </w:r>
    </w:p>
    <w:p w:rsidR="00AD2D75" w:rsidP="00AD2D75" w:rsidRDefault="00AD2D75" w14:paraId="76704940" w14:textId="77777777">
      <w:pPr>
        <w:ind w:firstLine="284"/>
        <w:rPr>
          <w:rFonts w:ascii="Times New Roman" w:hAnsi="Times New Roman"/>
          <w:sz w:val="24"/>
        </w:rPr>
      </w:pPr>
    </w:p>
    <w:p w:rsidRPr="00DA3DDD" w:rsidR="00DA3DDD" w:rsidP="00AD2D75" w:rsidRDefault="00DA3DDD" w14:paraId="7A7560E3" w14:textId="083BBA8C">
      <w:pPr>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telkens vervangen door ‘Vreemdelingenbewaring’.</w:t>
      </w:r>
    </w:p>
    <w:p w:rsidR="00AD2D75" w:rsidP="00AD2D75" w:rsidRDefault="00AD2D75" w14:paraId="245BC777" w14:textId="77777777">
      <w:pPr>
        <w:ind w:firstLine="284"/>
        <w:rPr>
          <w:rFonts w:ascii="Times New Roman" w:hAnsi="Times New Roman"/>
          <w:sz w:val="24"/>
        </w:rPr>
      </w:pPr>
    </w:p>
    <w:p w:rsidRPr="00DA3DDD" w:rsidR="00DA3DDD" w:rsidP="00AD2D75" w:rsidRDefault="00DA3DDD" w14:paraId="0412EB6A" w14:textId="4CB70586">
      <w:pPr>
        <w:ind w:firstLine="284"/>
        <w:rPr>
          <w:rFonts w:ascii="Times New Roman" w:hAnsi="Times New Roman"/>
          <w:sz w:val="24"/>
        </w:rPr>
      </w:pPr>
      <w:r w:rsidRPr="00DA3DDD">
        <w:rPr>
          <w:rFonts w:ascii="Times New Roman" w:hAnsi="Times New Roman"/>
          <w:sz w:val="24"/>
        </w:rPr>
        <w:t>2. In het vierde lid vervalt de laatste volzin.</w:t>
      </w:r>
    </w:p>
    <w:bookmarkEnd w:id="99"/>
    <w:p w:rsidRPr="00DA3DDD" w:rsidR="00DA3DDD" w:rsidP="00AD2D75" w:rsidRDefault="00DA3DDD" w14:paraId="64DDFA3A" w14:textId="77777777">
      <w:pPr>
        <w:ind w:firstLine="284"/>
        <w:rPr>
          <w:rFonts w:ascii="Times New Roman" w:hAnsi="Times New Roman"/>
          <w:b/>
          <w:bCs/>
          <w:sz w:val="24"/>
        </w:rPr>
      </w:pPr>
    </w:p>
    <w:p w:rsidRPr="00DA3DDD" w:rsidR="00DA3DDD" w:rsidP="00AD2D75" w:rsidRDefault="00DA3DDD" w14:paraId="32D5702B" w14:textId="77777777">
      <w:pPr>
        <w:rPr>
          <w:rFonts w:ascii="Times New Roman" w:hAnsi="Times New Roman"/>
          <w:b/>
          <w:bCs/>
          <w:sz w:val="24"/>
        </w:rPr>
      </w:pPr>
      <w:r w:rsidRPr="00DA3DDD">
        <w:rPr>
          <w:rFonts w:ascii="Times New Roman" w:hAnsi="Times New Roman"/>
          <w:b/>
          <w:bCs/>
          <w:sz w:val="24"/>
        </w:rPr>
        <w:t>AW [artikel 59a vreemdelingenbewaring Asiel- en migratiebeheerverordening]</w:t>
      </w:r>
    </w:p>
    <w:p w:rsidR="00AD2D75" w:rsidP="00AD2D75" w:rsidRDefault="00AD2D75" w14:paraId="44A5F5B6" w14:textId="77777777">
      <w:pPr>
        <w:ind w:firstLine="284"/>
        <w:rPr>
          <w:rFonts w:ascii="Times New Roman" w:hAnsi="Times New Roman"/>
          <w:sz w:val="24"/>
        </w:rPr>
      </w:pPr>
    </w:p>
    <w:p w:rsidRPr="00DA3DDD" w:rsidR="00DA3DDD" w:rsidP="00AD2D75" w:rsidRDefault="00DA3DDD" w14:paraId="413CE714" w14:textId="6FFFD547">
      <w:pPr>
        <w:ind w:firstLine="284"/>
        <w:rPr>
          <w:rFonts w:ascii="Times New Roman" w:hAnsi="Times New Roman"/>
          <w:sz w:val="24"/>
        </w:rPr>
      </w:pPr>
      <w:r w:rsidRPr="00DA3DDD">
        <w:rPr>
          <w:rFonts w:ascii="Times New Roman" w:hAnsi="Times New Roman"/>
          <w:sz w:val="24"/>
        </w:rPr>
        <w:t>Artikel 59a, eerste lid wordt als volgt gewijzigd:</w:t>
      </w:r>
    </w:p>
    <w:p w:rsidR="00AD2D75" w:rsidP="00AD2D75" w:rsidRDefault="00AD2D75" w14:paraId="23063A44" w14:textId="77777777">
      <w:pPr>
        <w:ind w:firstLine="284"/>
        <w:rPr>
          <w:rFonts w:ascii="Times New Roman" w:hAnsi="Times New Roman"/>
          <w:sz w:val="24"/>
        </w:rPr>
      </w:pPr>
    </w:p>
    <w:p w:rsidRPr="00DA3DDD" w:rsidR="00DA3DDD" w:rsidP="00AD2D75" w:rsidRDefault="00DA3DDD" w14:paraId="5879D2B7" w14:textId="2DD016C4">
      <w:pPr>
        <w:ind w:firstLine="284"/>
        <w:rPr>
          <w:rFonts w:ascii="Times New Roman" w:hAnsi="Times New Roman"/>
          <w:sz w:val="24"/>
        </w:rPr>
      </w:pPr>
      <w:r w:rsidRPr="00DA3DDD">
        <w:rPr>
          <w:rFonts w:ascii="Times New Roman" w:hAnsi="Times New Roman"/>
          <w:sz w:val="24"/>
        </w:rPr>
        <w:t>1. Het begrip ‘Dublinverordening’ wordt vervangen door ‘Asiel- en migratiebeheerverordening’.</w:t>
      </w:r>
    </w:p>
    <w:p w:rsidR="00AD2D75" w:rsidP="00AD2D75" w:rsidRDefault="00AD2D75" w14:paraId="3A61ACCF" w14:textId="77777777">
      <w:pPr>
        <w:ind w:firstLine="284"/>
        <w:rPr>
          <w:rFonts w:ascii="Times New Roman" w:hAnsi="Times New Roman"/>
          <w:sz w:val="24"/>
        </w:rPr>
      </w:pPr>
    </w:p>
    <w:p w:rsidRPr="00DA3DDD" w:rsidR="00DA3DDD" w:rsidP="00AD2D75" w:rsidRDefault="00DA3DDD" w14:paraId="54959843" w14:textId="40F60D1B">
      <w:pPr>
        <w:ind w:firstLine="284"/>
        <w:rPr>
          <w:rFonts w:ascii="Times New Roman" w:hAnsi="Times New Roman"/>
          <w:sz w:val="24"/>
        </w:rPr>
      </w:pPr>
      <w:r w:rsidRPr="00DA3DDD">
        <w:rPr>
          <w:rFonts w:ascii="Times New Roman" w:hAnsi="Times New Roman"/>
          <w:sz w:val="24"/>
        </w:rPr>
        <w:t>2. het begrip ‘bewaring’ wordt vervangen door ‘vreemdelingenbewaring’.</w:t>
      </w:r>
    </w:p>
    <w:p w:rsidR="00AD2D75" w:rsidP="00AD2D75" w:rsidRDefault="00AD2D75" w14:paraId="4470D88C" w14:textId="77777777">
      <w:pPr>
        <w:ind w:firstLine="284"/>
        <w:rPr>
          <w:rFonts w:ascii="Times New Roman" w:hAnsi="Times New Roman"/>
          <w:sz w:val="24"/>
        </w:rPr>
      </w:pPr>
    </w:p>
    <w:p w:rsidRPr="00DA3DDD" w:rsidR="00DA3DDD" w:rsidP="00AD2D75" w:rsidRDefault="00DA3DDD" w14:paraId="09FF1DC2" w14:textId="502F5F89">
      <w:pPr>
        <w:ind w:firstLine="284"/>
        <w:rPr>
          <w:rFonts w:ascii="Times New Roman" w:hAnsi="Times New Roman"/>
          <w:sz w:val="24"/>
        </w:rPr>
      </w:pPr>
      <w:r w:rsidRPr="00DA3DDD">
        <w:rPr>
          <w:rFonts w:ascii="Times New Roman" w:hAnsi="Times New Roman"/>
          <w:sz w:val="24"/>
        </w:rPr>
        <w:t xml:space="preserve">3. De zinsnede ‘artikel 28 van de Dublinverordening’ wordt vervangen door ‘artikel 44 van de Asiel- en migratiebeheerverordening’. </w:t>
      </w:r>
    </w:p>
    <w:bookmarkEnd w:id="100"/>
    <w:p w:rsidR="00AD2D75" w:rsidP="00AD2D75" w:rsidRDefault="00AD2D75" w14:paraId="2D5A9EF7" w14:textId="77777777">
      <w:pPr>
        <w:rPr>
          <w:rFonts w:ascii="Times New Roman" w:hAnsi="Times New Roman"/>
          <w:sz w:val="24"/>
        </w:rPr>
      </w:pPr>
    </w:p>
    <w:p w:rsidRPr="00DA3DDD" w:rsidR="00DA3DDD" w:rsidP="00AD2D75" w:rsidRDefault="00DA3DDD" w14:paraId="7F0852B1" w14:textId="38303B2A">
      <w:pPr>
        <w:rPr>
          <w:rFonts w:ascii="Times New Roman" w:hAnsi="Times New Roman"/>
          <w:b/>
          <w:bCs/>
          <w:sz w:val="24"/>
        </w:rPr>
      </w:pPr>
      <w:r w:rsidRPr="00DA3DDD">
        <w:rPr>
          <w:rFonts w:ascii="Times New Roman" w:hAnsi="Times New Roman"/>
          <w:b/>
          <w:bCs/>
          <w:sz w:val="24"/>
        </w:rPr>
        <w:t>AX [artikel 59b vreemdelingenbewaring asielzoekers]</w:t>
      </w:r>
    </w:p>
    <w:p w:rsidR="00AD2D75" w:rsidP="00AD2D75" w:rsidRDefault="00AD2D75" w14:paraId="42D243A6" w14:textId="77777777">
      <w:pPr>
        <w:ind w:firstLine="284"/>
        <w:rPr>
          <w:rFonts w:ascii="Times New Roman" w:hAnsi="Times New Roman"/>
          <w:sz w:val="24"/>
        </w:rPr>
      </w:pPr>
    </w:p>
    <w:p w:rsidRPr="00DA3DDD" w:rsidR="00DA3DDD" w:rsidP="00AD2D75" w:rsidRDefault="00DA3DDD" w14:paraId="7D594CC1" w14:textId="08912201">
      <w:pPr>
        <w:ind w:firstLine="284"/>
        <w:rPr>
          <w:rFonts w:ascii="Times New Roman" w:hAnsi="Times New Roman"/>
          <w:sz w:val="24"/>
        </w:rPr>
      </w:pPr>
      <w:r w:rsidRPr="00DA3DDD">
        <w:rPr>
          <w:rFonts w:ascii="Times New Roman" w:hAnsi="Times New Roman"/>
          <w:sz w:val="24"/>
        </w:rPr>
        <w:t>Artikel 59b wordt als volgt gewijzigd:</w:t>
      </w:r>
    </w:p>
    <w:p w:rsidR="00AD2D75" w:rsidP="00AD2D75" w:rsidRDefault="00AD2D75" w14:paraId="4197429D" w14:textId="77777777">
      <w:pPr>
        <w:ind w:firstLine="284"/>
        <w:contextualSpacing/>
        <w:rPr>
          <w:rFonts w:ascii="Times New Roman" w:hAnsi="Times New Roman"/>
          <w:sz w:val="24"/>
        </w:rPr>
      </w:pPr>
    </w:p>
    <w:p w:rsidRPr="00DA3DDD" w:rsidR="00DA3DDD" w:rsidP="00AD2D75" w:rsidRDefault="00DA3DDD" w14:paraId="65E27D13" w14:textId="177A157E">
      <w:pPr>
        <w:ind w:firstLine="284"/>
        <w:contextualSpacing/>
        <w:rPr>
          <w:rFonts w:ascii="Times New Roman" w:hAnsi="Times New Roman"/>
          <w:sz w:val="24"/>
        </w:rPr>
      </w:pPr>
      <w:r w:rsidRPr="00DA3DDD">
        <w:rPr>
          <w:rFonts w:ascii="Times New Roman" w:hAnsi="Times New Roman"/>
          <w:sz w:val="24"/>
        </w:rPr>
        <w:t>1. Het eerste lid wordt als volgt gewijzigd:</w:t>
      </w:r>
    </w:p>
    <w:p w:rsidRPr="00DA3DDD" w:rsidR="00DA3DDD" w:rsidP="00AD2D75" w:rsidRDefault="00DA3DDD" w14:paraId="3CE53092" w14:textId="77777777">
      <w:pPr>
        <w:ind w:firstLine="284"/>
        <w:contextualSpacing/>
        <w:rPr>
          <w:rFonts w:ascii="Times New Roman" w:hAnsi="Times New Roman"/>
          <w:sz w:val="24"/>
        </w:rPr>
      </w:pPr>
    </w:p>
    <w:p w:rsidRPr="00DA3DDD" w:rsidR="00DA3DDD" w:rsidP="00AD2D75" w:rsidRDefault="00DA3DDD" w14:paraId="3F8535BE" w14:textId="77777777">
      <w:pPr>
        <w:ind w:firstLine="284"/>
        <w:contextualSpacing/>
        <w:rPr>
          <w:rFonts w:ascii="Times New Roman" w:hAnsi="Times New Roman"/>
          <w:sz w:val="24"/>
        </w:rPr>
      </w:pPr>
      <w:r w:rsidRPr="00DA3DDD">
        <w:rPr>
          <w:rFonts w:ascii="Times New Roman" w:hAnsi="Times New Roman"/>
          <w:sz w:val="24"/>
        </w:rPr>
        <w:t>a. Het begrip ‘bewaring’ wordt telkens vervangen door ‘vreemdelingenbewaring’.</w:t>
      </w:r>
    </w:p>
    <w:p w:rsidRPr="00DA3DDD" w:rsidR="00DA3DDD" w:rsidP="00AD2D75" w:rsidRDefault="00DA3DDD" w14:paraId="746B98A8" w14:textId="77777777">
      <w:pPr>
        <w:ind w:firstLine="284"/>
        <w:contextualSpacing/>
        <w:rPr>
          <w:rFonts w:ascii="Times New Roman" w:hAnsi="Times New Roman"/>
          <w:sz w:val="24"/>
        </w:rPr>
      </w:pPr>
    </w:p>
    <w:p w:rsidRPr="00DA3DDD" w:rsidR="00DA3DDD" w:rsidP="00AD2D75" w:rsidRDefault="00DA3DDD" w14:paraId="5ECC4EAE" w14:textId="77777777">
      <w:pPr>
        <w:ind w:firstLine="284"/>
        <w:contextualSpacing/>
        <w:rPr>
          <w:rFonts w:ascii="Times New Roman" w:hAnsi="Times New Roman"/>
          <w:sz w:val="24"/>
        </w:rPr>
      </w:pPr>
      <w:r w:rsidRPr="00DA3DDD">
        <w:rPr>
          <w:rFonts w:ascii="Times New Roman" w:hAnsi="Times New Roman"/>
          <w:sz w:val="24"/>
        </w:rPr>
        <w:t>b. In de aanhef wordt de zinsnede ‘op grond van artikel 8, onder f, g of h,’ vervangen door ‘op grond van artikel 8, aanhef en onder f, subonderdeel 2˚ of onder h, subonderdeel 2˚,’.</w:t>
      </w:r>
    </w:p>
    <w:p w:rsidRPr="00DA3DDD" w:rsidR="00DA3DDD" w:rsidP="00AD2D75" w:rsidRDefault="00DA3DDD" w14:paraId="5EF3478B" w14:textId="77777777">
      <w:pPr>
        <w:ind w:firstLine="284"/>
        <w:contextualSpacing/>
        <w:rPr>
          <w:rFonts w:ascii="Times New Roman" w:hAnsi="Times New Roman"/>
          <w:sz w:val="24"/>
        </w:rPr>
      </w:pPr>
    </w:p>
    <w:p w:rsidRPr="00DA3DDD" w:rsidR="00DA3DDD" w:rsidP="00AD2D75" w:rsidRDefault="00DA3DDD" w14:paraId="360C93A3" w14:textId="77777777">
      <w:pPr>
        <w:ind w:firstLine="284"/>
        <w:contextualSpacing/>
        <w:rPr>
          <w:rFonts w:ascii="Times New Roman" w:hAnsi="Times New Roman"/>
          <w:sz w:val="24"/>
        </w:rPr>
      </w:pPr>
      <w:r w:rsidRPr="00DA3DDD">
        <w:rPr>
          <w:rFonts w:ascii="Times New Roman" w:hAnsi="Times New Roman"/>
          <w:sz w:val="24"/>
        </w:rPr>
        <w:t>c. Onderdeel b komt te luiden:</w:t>
      </w:r>
    </w:p>
    <w:p w:rsidRPr="00DA3DDD" w:rsidR="00DA3DDD" w:rsidP="00AD2D75" w:rsidRDefault="00DA3DDD" w14:paraId="62E97F05" w14:textId="77777777">
      <w:pPr>
        <w:ind w:firstLine="284"/>
        <w:contextualSpacing/>
        <w:rPr>
          <w:rFonts w:ascii="Times New Roman" w:hAnsi="Times New Roman"/>
          <w:sz w:val="24"/>
        </w:rPr>
      </w:pPr>
      <w:bookmarkStart w:name="_Hlk212042902" w:id="101"/>
      <w:r w:rsidRPr="00DA3DDD">
        <w:rPr>
          <w:rFonts w:ascii="Times New Roman" w:hAnsi="Times New Roman"/>
          <w:sz w:val="24"/>
        </w:rPr>
        <w:t xml:space="preserve">b. vreemdelingenbewaring noodzakelijk is </w:t>
      </w:r>
      <w:bookmarkStart w:name="_Hlk196134574" w:id="102"/>
      <w:r w:rsidRPr="00DA3DDD">
        <w:rPr>
          <w:rFonts w:ascii="Times New Roman" w:hAnsi="Times New Roman"/>
          <w:sz w:val="24"/>
        </w:rPr>
        <w:t>met het oog op het vaststellen van de gegevens die ten grondslag liggen aan een aanvraag tot het verlenen van een verblijfsvergunning asiel als bedoeld in artikel 28 en die niet zouden kunnen worden verkregen indien de aanvrager niet in vreemdelingenbewaring zou worden gehouden, met name wanneer sprake is van een onderduikrisico</w:t>
      </w:r>
      <w:bookmarkEnd w:id="102"/>
      <w:r w:rsidRPr="00DA3DDD">
        <w:rPr>
          <w:rFonts w:ascii="Times New Roman" w:hAnsi="Times New Roman"/>
          <w:sz w:val="24"/>
        </w:rPr>
        <w:t>;</w:t>
      </w:r>
    </w:p>
    <w:bookmarkEnd w:id="101"/>
    <w:p w:rsidRPr="00DA3DDD" w:rsidR="00DA3DDD" w:rsidP="00AD2D75" w:rsidRDefault="00DA3DDD" w14:paraId="32BAC174" w14:textId="77777777">
      <w:pPr>
        <w:ind w:firstLine="284"/>
        <w:contextualSpacing/>
        <w:rPr>
          <w:rFonts w:ascii="Times New Roman" w:hAnsi="Times New Roman"/>
          <w:sz w:val="24"/>
        </w:rPr>
      </w:pPr>
    </w:p>
    <w:p w:rsidRPr="00DA3DDD" w:rsidR="00DA3DDD" w:rsidP="00AD2D75" w:rsidRDefault="00DA3DDD" w14:paraId="419C426D" w14:textId="77777777">
      <w:pPr>
        <w:ind w:firstLine="284"/>
        <w:contextualSpacing/>
        <w:rPr>
          <w:rFonts w:ascii="Times New Roman" w:hAnsi="Times New Roman"/>
          <w:sz w:val="24"/>
        </w:rPr>
      </w:pPr>
      <w:r w:rsidRPr="00DA3DDD">
        <w:rPr>
          <w:rFonts w:ascii="Times New Roman" w:hAnsi="Times New Roman"/>
          <w:sz w:val="24"/>
        </w:rPr>
        <w:t>d. Aan het slot van onderdeel c, subonderdeel 3˚ vervalt ‘of’.</w:t>
      </w:r>
    </w:p>
    <w:p w:rsidRPr="00DA3DDD" w:rsidR="00DA3DDD" w:rsidP="00AD2D75" w:rsidRDefault="00DA3DDD" w14:paraId="22AD2DC9" w14:textId="77777777">
      <w:pPr>
        <w:ind w:firstLine="284"/>
        <w:contextualSpacing/>
        <w:rPr>
          <w:rFonts w:ascii="Times New Roman" w:hAnsi="Times New Roman"/>
          <w:sz w:val="24"/>
        </w:rPr>
      </w:pPr>
    </w:p>
    <w:p w:rsidRPr="00DA3DDD" w:rsidR="00DA3DDD" w:rsidP="00AD2D75" w:rsidRDefault="00DA3DDD" w14:paraId="68C237DB" w14:textId="77777777">
      <w:pPr>
        <w:ind w:firstLine="284"/>
        <w:contextualSpacing/>
        <w:rPr>
          <w:rFonts w:ascii="Times New Roman" w:hAnsi="Times New Roman"/>
          <w:sz w:val="24"/>
        </w:rPr>
      </w:pPr>
      <w:r w:rsidRPr="00DA3DDD">
        <w:rPr>
          <w:rFonts w:ascii="Times New Roman" w:hAnsi="Times New Roman"/>
          <w:sz w:val="24"/>
        </w:rPr>
        <w:t>e. In onderdeel d wordt de zinsnede ‘artikel 8, derde lid, onderdeel e, van de Opvangrichtlijn’ vervangen door ‘artikel 10, vierde lid, onderdeel f, van de Opvangrichtlijn; of’.</w:t>
      </w:r>
    </w:p>
    <w:p w:rsidRPr="00DA3DDD" w:rsidR="00DA3DDD" w:rsidP="00AD2D75" w:rsidRDefault="00DA3DDD" w14:paraId="7DE5C377" w14:textId="77777777">
      <w:pPr>
        <w:ind w:firstLine="284"/>
        <w:contextualSpacing/>
        <w:rPr>
          <w:rFonts w:ascii="Times New Roman" w:hAnsi="Times New Roman"/>
          <w:sz w:val="24"/>
        </w:rPr>
      </w:pPr>
    </w:p>
    <w:p w:rsidR="00AD2D75" w:rsidP="00AD2D75" w:rsidRDefault="00DA3DDD" w14:paraId="043AE2D4" w14:textId="77777777">
      <w:pPr>
        <w:ind w:firstLine="284"/>
        <w:contextualSpacing/>
        <w:rPr>
          <w:rFonts w:ascii="Times New Roman" w:hAnsi="Times New Roman"/>
          <w:sz w:val="24"/>
        </w:rPr>
      </w:pPr>
      <w:r w:rsidRPr="00DA3DDD">
        <w:rPr>
          <w:rFonts w:ascii="Times New Roman" w:hAnsi="Times New Roman"/>
          <w:sz w:val="24"/>
        </w:rPr>
        <w:t>f. Aan het slot wordt een onderdeel toegevoegd, luidende:</w:t>
      </w:r>
    </w:p>
    <w:p w:rsidRPr="00DA3DDD" w:rsidR="00DA3DDD" w:rsidP="00AD2D75" w:rsidRDefault="00DA3DDD" w14:paraId="236A7A16" w14:textId="05B8239D">
      <w:pPr>
        <w:ind w:firstLine="284"/>
        <w:contextualSpacing/>
        <w:rPr>
          <w:rFonts w:ascii="Times New Roman" w:hAnsi="Times New Roman"/>
          <w:sz w:val="24"/>
        </w:rPr>
      </w:pPr>
      <w:r w:rsidRPr="00DA3DDD">
        <w:rPr>
          <w:rFonts w:ascii="Times New Roman" w:hAnsi="Times New Roman"/>
          <w:sz w:val="24"/>
        </w:rPr>
        <w:lastRenderedPageBreak/>
        <w:t>e</w:t>
      </w:r>
      <w:bookmarkStart w:name="_Hlk212044226" w:id="103"/>
      <w:r w:rsidRPr="00DA3DDD">
        <w:rPr>
          <w:rFonts w:ascii="Times New Roman" w:hAnsi="Times New Roman"/>
          <w:sz w:val="24"/>
        </w:rPr>
        <w:t>. vreemdelingenbewaring noodzakelijk is ten behoeve van de handhaving van de opgelegde vrijheidsbeperkende maatregel, bedoeld in artikel 56, eerste lid, in het geval de vreemdeling die maatregel niet naleeft en het onderduikrisico blijft bestaan.</w:t>
      </w:r>
    </w:p>
    <w:bookmarkEnd w:id="103"/>
    <w:p w:rsidRPr="00DA3DDD" w:rsidR="00DA3DDD" w:rsidP="00AD2D75" w:rsidRDefault="00DA3DDD" w14:paraId="46DA50CC" w14:textId="77777777">
      <w:pPr>
        <w:tabs>
          <w:tab w:val="num" w:pos="720"/>
        </w:tabs>
        <w:spacing w:line="240" w:lineRule="atLeast"/>
        <w:ind w:left="720" w:firstLine="284"/>
        <w:rPr>
          <w:rFonts w:ascii="Times New Roman" w:hAnsi="Times New Roman"/>
          <w:sz w:val="24"/>
        </w:rPr>
      </w:pPr>
    </w:p>
    <w:p w:rsidRPr="00DA3DDD" w:rsidR="00DA3DDD" w:rsidP="00AD2D75" w:rsidRDefault="00DA3DDD" w14:paraId="405A726F" w14:textId="77777777">
      <w:pPr>
        <w:spacing w:line="240" w:lineRule="atLeast"/>
        <w:ind w:firstLine="284"/>
        <w:contextualSpacing/>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2EC0BD8E" w14:textId="77777777">
      <w:pPr>
        <w:spacing w:line="240" w:lineRule="atLeast"/>
        <w:ind w:firstLine="284"/>
        <w:contextualSpacing/>
        <w:rPr>
          <w:rFonts w:ascii="Times New Roman" w:hAnsi="Times New Roman"/>
          <w:sz w:val="24"/>
        </w:rPr>
      </w:pPr>
      <w:bookmarkStart w:name="_Hlk184503657" w:id="104"/>
      <w:r w:rsidRPr="00DA3DDD">
        <w:rPr>
          <w:rFonts w:ascii="Times New Roman" w:hAnsi="Times New Roman"/>
          <w:sz w:val="24"/>
        </w:rPr>
        <w:t xml:space="preserve">2. De vreemdelingenbewaring krachtens het eerste lid, duurt zo kort mogelijk, uitsluitend zo lang de in het eerste lid genoemde gronden van toepassing zijn en niet langer dan zes maanden. </w:t>
      </w:r>
    </w:p>
    <w:p w:rsidRPr="00DA3DDD" w:rsidR="00DA3DDD" w:rsidP="00AD2D75" w:rsidRDefault="00DA3DDD" w14:paraId="3334B599" w14:textId="77777777">
      <w:pPr>
        <w:spacing w:line="240" w:lineRule="atLeast"/>
        <w:ind w:firstLine="284"/>
        <w:contextualSpacing/>
        <w:rPr>
          <w:rFonts w:ascii="Times New Roman" w:hAnsi="Times New Roman"/>
          <w:sz w:val="24"/>
        </w:rPr>
      </w:pPr>
    </w:p>
    <w:p w:rsidRPr="00DA3DDD" w:rsidR="00DA3DDD" w:rsidP="00AD2D75" w:rsidRDefault="00DA3DDD" w14:paraId="08276D3A" w14:textId="77777777">
      <w:pPr>
        <w:spacing w:line="240" w:lineRule="atLeast"/>
        <w:ind w:firstLine="284"/>
        <w:contextualSpacing/>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73523F5B" w14:textId="77777777">
      <w:pPr>
        <w:spacing w:line="240" w:lineRule="atLeast"/>
        <w:ind w:firstLine="284"/>
        <w:contextualSpacing/>
        <w:rPr>
          <w:rFonts w:ascii="Times New Roman" w:hAnsi="Times New Roman"/>
          <w:sz w:val="24"/>
        </w:rPr>
      </w:pPr>
      <w:r w:rsidRPr="00DA3DDD">
        <w:rPr>
          <w:rFonts w:ascii="Times New Roman" w:hAnsi="Times New Roman"/>
          <w:sz w:val="24"/>
        </w:rPr>
        <w:t>3. Onze Minister kan de vreemdelingenbewaring krachtens het eerste lid met ten hoogste zes maanden verlengen, indien er sprake is van:</w:t>
      </w:r>
    </w:p>
    <w:p w:rsidRPr="00DA3DDD" w:rsidR="00DA3DDD" w:rsidP="00AD2D75" w:rsidRDefault="00DA3DDD" w14:paraId="2DF27FBE" w14:textId="77777777">
      <w:pPr>
        <w:spacing w:line="240" w:lineRule="atLeast"/>
        <w:ind w:firstLine="284"/>
        <w:contextualSpacing/>
        <w:rPr>
          <w:rFonts w:ascii="Times New Roman" w:hAnsi="Times New Roman"/>
          <w:sz w:val="24"/>
        </w:rPr>
      </w:pPr>
      <w:r w:rsidRPr="00DA3DDD">
        <w:rPr>
          <w:rFonts w:ascii="Times New Roman" w:hAnsi="Times New Roman"/>
          <w:sz w:val="24"/>
        </w:rPr>
        <w:t>a. complexe feitelijke of juridische kwesties; of</w:t>
      </w:r>
    </w:p>
    <w:p w:rsidRPr="00DA3DDD" w:rsidR="00DA3DDD" w:rsidP="00AD2D75" w:rsidRDefault="00DA3DDD" w14:paraId="7515AD05" w14:textId="77777777">
      <w:pPr>
        <w:spacing w:line="240" w:lineRule="atLeast"/>
        <w:ind w:firstLine="284"/>
        <w:contextualSpacing/>
        <w:rPr>
          <w:rFonts w:ascii="Times New Roman" w:hAnsi="Times New Roman"/>
          <w:sz w:val="24"/>
          <w:u w:val="single"/>
        </w:rPr>
      </w:pPr>
      <w:r w:rsidRPr="00DA3DDD">
        <w:rPr>
          <w:rFonts w:ascii="Times New Roman" w:hAnsi="Times New Roman"/>
          <w:sz w:val="24"/>
        </w:rPr>
        <w:t>b. de vertraging in de behandeling van de aanvraag om een verblijfsvergunning asiel als bedoeld in artikel 28 duidelijk en uitsluitend kan worden toegeschreven aan het feit dat de vreemdeling de krachtens artikel 9 van de Procedureverordening op hem rustende verplichtingen niet nakomt.</w:t>
      </w:r>
    </w:p>
    <w:bookmarkEnd w:id="104"/>
    <w:p w:rsidRPr="00DA3DDD" w:rsidR="00DA3DDD" w:rsidP="00AD2D75" w:rsidRDefault="00DA3DDD" w14:paraId="5B9B7E1E" w14:textId="77777777">
      <w:pPr>
        <w:spacing w:line="240" w:lineRule="atLeast"/>
        <w:ind w:left="720" w:firstLine="284"/>
        <w:contextualSpacing/>
        <w:rPr>
          <w:rFonts w:ascii="Times New Roman" w:hAnsi="Times New Roman"/>
          <w:sz w:val="24"/>
          <w:u w:val="single"/>
        </w:rPr>
      </w:pPr>
    </w:p>
    <w:p w:rsidRPr="00DA3DDD" w:rsidR="00DA3DDD" w:rsidP="00AD2D75" w:rsidRDefault="00DA3DDD" w14:paraId="774234EA" w14:textId="77777777">
      <w:pPr>
        <w:spacing w:line="240" w:lineRule="atLeast"/>
        <w:ind w:firstLine="284"/>
        <w:contextualSpacing/>
        <w:rPr>
          <w:rFonts w:ascii="Times New Roman" w:hAnsi="Times New Roman"/>
          <w:sz w:val="24"/>
        </w:rPr>
      </w:pPr>
      <w:bookmarkStart w:name="_Hlk182681342" w:id="105"/>
      <w:r w:rsidRPr="00DA3DDD">
        <w:rPr>
          <w:rFonts w:ascii="Times New Roman" w:hAnsi="Times New Roman"/>
          <w:sz w:val="24"/>
        </w:rPr>
        <w:t>4. Het vierde lid komt te luiden:</w:t>
      </w:r>
    </w:p>
    <w:p w:rsidRPr="00DA3DDD" w:rsidR="00DA3DDD" w:rsidP="00AD2D75" w:rsidRDefault="00DA3DDD" w14:paraId="6ADDA80D"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4. De vreemdeling wordt niet in vreemdelingenbewaring gesteld om de enkele reden dat hij een </w:t>
      </w:r>
      <w:bookmarkStart w:name="_Hlk171083495" w:id="106"/>
      <w:r w:rsidRPr="00DA3DDD">
        <w:rPr>
          <w:rFonts w:ascii="Times New Roman" w:hAnsi="Times New Roman"/>
          <w:sz w:val="24"/>
        </w:rPr>
        <w:t>aanvraag tot het verlenen van een verblijfsvergunning asiel als bedoeld in artikel 28 heeft ingediend</w:t>
      </w:r>
      <w:bookmarkEnd w:id="106"/>
      <w:r w:rsidRPr="00DA3DDD">
        <w:rPr>
          <w:rFonts w:ascii="Times New Roman" w:hAnsi="Times New Roman"/>
          <w:sz w:val="24"/>
        </w:rPr>
        <w:t xml:space="preserve"> of op basis van zijn nationaliteit. De vreemdelingenbewaring mag niet bestraffend van aard zijn. </w:t>
      </w:r>
    </w:p>
    <w:p w:rsidRPr="00DA3DDD" w:rsidR="00DA3DDD" w:rsidP="00AD2D75" w:rsidRDefault="00DA3DDD" w14:paraId="5484F90D" w14:textId="77777777">
      <w:pPr>
        <w:spacing w:line="240" w:lineRule="atLeast"/>
        <w:ind w:firstLine="284"/>
        <w:contextualSpacing/>
        <w:rPr>
          <w:rFonts w:ascii="Times New Roman" w:hAnsi="Times New Roman"/>
          <w:sz w:val="24"/>
        </w:rPr>
      </w:pPr>
    </w:p>
    <w:p w:rsidRPr="00DA3DDD" w:rsidR="00DA3DDD" w:rsidP="00AD2D75" w:rsidRDefault="00DA3DDD" w14:paraId="0C534B28" w14:textId="77777777">
      <w:pPr>
        <w:spacing w:line="240" w:lineRule="atLeast"/>
        <w:ind w:firstLine="284"/>
        <w:contextualSpacing/>
        <w:rPr>
          <w:rFonts w:ascii="Times New Roman" w:hAnsi="Times New Roman"/>
          <w:sz w:val="24"/>
        </w:rPr>
      </w:pPr>
      <w:r w:rsidRPr="00DA3DDD">
        <w:rPr>
          <w:rFonts w:ascii="Times New Roman" w:hAnsi="Times New Roman"/>
          <w:sz w:val="24"/>
        </w:rPr>
        <w:t>5. Het vijfde lid komt te luiden:</w:t>
      </w:r>
    </w:p>
    <w:p w:rsidRPr="00DA3DDD" w:rsidR="00DA3DDD" w:rsidP="00AD2D75" w:rsidRDefault="00DA3DDD" w14:paraId="583F48F1" w14:textId="77777777">
      <w:pPr>
        <w:ind w:firstLine="284"/>
        <w:rPr>
          <w:rFonts w:ascii="Times New Roman" w:hAnsi="Times New Roman"/>
          <w:sz w:val="24"/>
        </w:rPr>
      </w:pPr>
      <w:bookmarkStart w:name="_Hlk199424991" w:id="107"/>
      <w:r w:rsidRPr="00DA3DDD">
        <w:rPr>
          <w:rFonts w:ascii="Times New Roman" w:hAnsi="Times New Roman"/>
          <w:sz w:val="24"/>
        </w:rPr>
        <w:t>5. In afwijking van het eerste lid, wordt een minderjarige vreemdeling in de regel niet in vreemdelingenbewaring gesteld. In uitzonderlijke omstandigheden kunnen minderjarigen als maatregel in laatste instantie en nadat is gebleken dat minder dwingende alternatieve maatregelen niet doeltreffend kunnen worden toegepast, en nadat overeenkomstig artikel 26 van de Opvangrichtlijn is beoordeeld dat vreemdelingenbewaring in hun belang is, voor zo kort mogelijke duur in vreemdelingenbewaring worden gehouden:</w:t>
      </w:r>
    </w:p>
    <w:p w:rsidRPr="00DA3DDD" w:rsidR="00DA3DDD" w:rsidP="00AD2D75" w:rsidRDefault="00DA3DDD" w14:paraId="0EDE1D72" w14:textId="77777777">
      <w:pPr>
        <w:ind w:firstLine="284"/>
        <w:rPr>
          <w:rFonts w:ascii="Times New Roman" w:hAnsi="Times New Roman"/>
          <w:sz w:val="24"/>
        </w:rPr>
      </w:pPr>
      <w:r w:rsidRPr="00DA3DDD">
        <w:rPr>
          <w:rFonts w:ascii="Times New Roman" w:hAnsi="Times New Roman"/>
          <w:sz w:val="24"/>
        </w:rPr>
        <w:t>a. in het geval van begeleide minderjarigen, wanneer de ouder of hoofdverzorger van de minderjarige in vreemdelingenbewaring wordt gehouden, of</w:t>
      </w:r>
    </w:p>
    <w:p w:rsidRPr="00DA3DDD" w:rsidR="00DA3DDD" w:rsidP="00AD2D75" w:rsidRDefault="00DA3DDD" w14:paraId="7A1C545C" w14:textId="77777777">
      <w:pPr>
        <w:ind w:firstLine="284"/>
        <w:rPr>
          <w:rFonts w:ascii="Times New Roman" w:hAnsi="Times New Roman"/>
          <w:sz w:val="24"/>
        </w:rPr>
      </w:pPr>
      <w:r w:rsidRPr="00DA3DDD">
        <w:rPr>
          <w:rFonts w:ascii="Times New Roman" w:hAnsi="Times New Roman"/>
          <w:sz w:val="24"/>
        </w:rPr>
        <w:t>b. in het geval van niet-begeleide minderjarigen, wanneer de minderjarige door de vreemdelingenbewaring wordt beschermd.</w:t>
      </w:r>
    </w:p>
    <w:p w:rsidRPr="00DA3DDD" w:rsidR="00DA3DDD" w:rsidP="00AD2D75" w:rsidRDefault="00DA3DDD" w14:paraId="2BDD453C" w14:textId="77777777">
      <w:pPr>
        <w:ind w:firstLine="284"/>
        <w:rPr>
          <w:rFonts w:ascii="Times New Roman" w:hAnsi="Times New Roman"/>
          <w:sz w:val="24"/>
        </w:rPr>
      </w:pPr>
      <w:bookmarkStart w:name="_Hlk182682458" w:id="108"/>
      <w:bookmarkStart w:name="_Hlk198824336" w:id="109"/>
      <w:bookmarkEnd w:id="105"/>
      <w:bookmarkEnd w:id="107"/>
    </w:p>
    <w:p w:rsidRPr="00DA3DDD" w:rsidR="00DA3DDD" w:rsidP="00AD2D75" w:rsidRDefault="00DA3DDD" w14:paraId="62B5D35B" w14:textId="77777777">
      <w:pPr>
        <w:rPr>
          <w:rFonts w:ascii="Times New Roman" w:hAnsi="Times New Roman"/>
          <w:b/>
          <w:bCs/>
          <w:sz w:val="24"/>
        </w:rPr>
      </w:pPr>
      <w:r w:rsidRPr="00DA3DDD">
        <w:rPr>
          <w:rFonts w:ascii="Times New Roman" w:hAnsi="Times New Roman"/>
          <w:b/>
          <w:bCs/>
          <w:sz w:val="24"/>
        </w:rPr>
        <w:t>AY [artikel 59c motiveringsplicht vreemdelingenbewaring]</w:t>
      </w:r>
    </w:p>
    <w:p w:rsidR="00AD2D75" w:rsidP="00AD2D75" w:rsidRDefault="00AD2D75" w14:paraId="7E3DD128" w14:textId="77777777">
      <w:pPr>
        <w:tabs>
          <w:tab w:val="num" w:pos="720"/>
        </w:tabs>
        <w:ind w:firstLine="284"/>
        <w:rPr>
          <w:rFonts w:ascii="Times New Roman" w:hAnsi="Times New Roman"/>
          <w:sz w:val="24"/>
        </w:rPr>
      </w:pPr>
    </w:p>
    <w:p w:rsidRPr="00DA3DDD" w:rsidR="00DA3DDD" w:rsidP="00AD2D75" w:rsidRDefault="00DA3DDD" w14:paraId="747A2B9D" w14:textId="621C999C">
      <w:pPr>
        <w:tabs>
          <w:tab w:val="num" w:pos="720"/>
        </w:tabs>
        <w:ind w:firstLine="284"/>
        <w:rPr>
          <w:rFonts w:ascii="Times New Roman" w:hAnsi="Times New Roman"/>
          <w:sz w:val="24"/>
        </w:rPr>
      </w:pPr>
      <w:r w:rsidRPr="00DA3DDD">
        <w:rPr>
          <w:rFonts w:ascii="Times New Roman" w:hAnsi="Times New Roman"/>
          <w:sz w:val="24"/>
        </w:rPr>
        <w:t>Artikel 59c wordt als volgt gewijzigd:</w:t>
      </w:r>
    </w:p>
    <w:p w:rsidRPr="00DA3DDD" w:rsidR="00DA3DDD" w:rsidP="00AD2D75" w:rsidRDefault="00DA3DDD" w14:paraId="0DE812E9" w14:textId="77777777">
      <w:pPr>
        <w:tabs>
          <w:tab w:val="num" w:pos="720"/>
        </w:tabs>
        <w:ind w:firstLine="284"/>
        <w:rPr>
          <w:rFonts w:ascii="Times New Roman" w:hAnsi="Times New Roman"/>
          <w:sz w:val="24"/>
        </w:rPr>
      </w:pPr>
    </w:p>
    <w:p w:rsidRPr="00DA3DDD" w:rsidR="00DA3DDD" w:rsidP="00AD2D75" w:rsidRDefault="00DA3DDD" w14:paraId="1B2A2547" w14:textId="77777777">
      <w:pPr>
        <w:tabs>
          <w:tab w:val="num" w:pos="720"/>
        </w:tabs>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vervangen door ‘Vreemdelingenbewaring’.</w:t>
      </w:r>
    </w:p>
    <w:p w:rsidRPr="00DA3DDD" w:rsidR="00DA3DDD" w:rsidP="00AD2D75" w:rsidRDefault="00DA3DDD" w14:paraId="3AE4C3D9" w14:textId="77777777">
      <w:pPr>
        <w:tabs>
          <w:tab w:val="num" w:pos="720"/>
        </w:tabs>
        <w:ind w:firstLine="284"/>
        <w:rPr>
          <w:rFonts w:ascii="Times New Roman" w:hAnsi="Times New Roman"/>
          <w:sz w:val="24"/>
        </w:rPr>
      </w:pPr>
    </w:p>
    <w:p w:rsidRPr="00DA3DDD" w:rsidR="00DA3DDD" w:rsidP="00AD2D75" w:rsidRDefault="00DA3DDD" w14:paraId="753A385E" w14:textId="77777777">
      <w:pPr>
        <w:tabs>
          <w:tab w:val="num" w:pos="720"/>
        </w:tabs>
        <w:ind w:firstLine="284"/>
        <w:rPr>
          <w:rFonts w:ascii="Times New Roman" w:hAnsi="Times New Roman"/>
          <w:sz w:val="24"/>
        </w:rPr>
      </w:pPr>
      <w:r w:rsidRPr="00DA3DDD">
        <w:rPr>
          <w:rFonts w:ascii="Times New Roman" w:hAnsi="Times New Roman"/>
          <w:sz w:val="24"/>
        </w:rPr>
        <w:t>2. Aan het slot wordt een lid toegevoegd, luidende:</w:t>
      </w:r>
    </w:p>
    <w:p w:rsidRPr="00DA3DDD" w:rsidR="00DA3DDD" w:rsidP="00AD2D75" w:rsidRDefault="00DA3DDD" w14:paraId="55915480" w14:textId="77777777">
      <w:pPr>
        <w:tabs>
          <w:tab w:val="num" w:pos="720"/>
        </w:tabs>
        <w:ind w:firstLine="284"/>
        <w:rPr>
          <w:rFonts w:ascii="Times New Roman" w:hAnsi="Times New Roman"/>
          <w:sz w:val="24"/>
        </w:rPr>
      </w:pPr>
      <w:bookmarkStart w:name="_Hlk182682796" w:id="110"/>
      <w:bookmarkEnd w:id="108"/>
    </w:p>
    <w:p w:rsidRPr="00DA3DDD" w:rsidR="00DA3DDD" w:rsidP="00AD2D75" w:rsidRDefault="00DA3DDD" w14:paraId="43639122" w14:textId="77777777">
      <w:pPr>
        <w:tabs>
          <w:tab w:val="num" w:pos="720"/>
        </w:tabs>
        <w:spacing w:line="240" w:lineRule="atLeast"/>
        <w:ind w:firstLine="284"/>
        <w:rPr>
          <w:rFonts w:ascii="Times New Roman" w:hAnsi="Times New Roman"/>
          <w:sz w:val="24"/>
        </w:rPr>
      </w:pPr>
      <w:bookmarkStart w:name="_Hlk214545477" w:id="111"/>
      <w:r w:rsidRPr="00DA3DDD">
        <w:rPr>
          <w:rFonts w:ascii="Times New Roman" w:hAnsi="Times New Roman"/>
          <w:sz w:val="24"/>
        </w:rPr>
        <w:t xml:space="preserve">3. In het besluit tot vrijheidsontneming of vreemdelingenbewaring op grond van de artikelen 6, 6a, 59, 59a of 59b vermeldt onze Minister de feitelijke en juridische gronden waarop de vreemdelingenbewaring is gebaseerd en de reden dat geen minder dwingende maatregelen doeltreffend kunnen worden toegepast, bedoeld in het eerste lid. </w:t>
      </w:r>
    </w:p>
    <w:bookmarkEnd w:id="111"/>
    <w:p w:rsidRPr="00DA3DDD" w:rsidR="00DA3DDD" w:rsidP="00AD2D75" w:rsidRDefault="00DA3DDD" w14:paraId="38A6BA57" w14:textId="77777777">
      <w:pPr>
        <w:tabs>
          <w:tab w:val="num" w:pos="720"/>
        </w:tabs>
        <w:spacing w:line="240" w:lineRule="atLeast"/>
        <w:rPr>
          <w:rFonts w:ascii="Times New Roman" w:hAnsi="Times New Roman"/>
          <w:b/>
          <w:bCs/>
          <w:sz w:val="24"/>
        </w:rPr>
      </w:pPr>
      <w:r w:rsidRPr="00DA3DDD">
        <w:rPr>
          <w:rFonts w:ascii="Times New Roman" w:hAnsi="Times New Roman"/>
          <w:b/>
          <w:bCs/>
          <w:sz w:val="24"/>
        </w:rPr>
        <w:lastRenderedPageBreak/>
        <w:t>AZ [artikel 60 technische aanpassing]</w:t>
      </w:r>
    </w:p>
    <w:p w:rsidRPr="00DA3DDD" w:rsidR="00DA3DDD" w:rsidP="00AD2D75" w:rsidRDefault="00DA3DDD" w14:paraId="6F477FA2" w14:textId="77777777">
      <w:pPr>
        <w:tabs>
          <w:tab w:val="num" w:pos="720"/>
        </w:tabs>
        <w:spacing w:line="240" w:lineRule="atLeast"/>
        <w:ind w:firstLine="284"/>
        <w:rPr>
          <w:rFonts w:ascii="Times New Roman" w:hAnsi="Times New Roman"/>
          <w:sz w:val="24"/>
        </w:rPr>
      </w:pPr>
    </w:p>
    <w:p w:rsidRPr="00DA3DDD" w:rsidR="00DA3DDD" w:rsidP="00AD2D75" w:rsidRDefault="00DA3DDD" w14:paraId="24F85680" w14:textId="77777777">
      <w:pPr>
        <w:tabs>
          <w:tab w:val="num" w:pos="720"/>
        </w:tabs>
        <w:spacing w:line="240" w:lineRule="atLeast"/>
        <w:ind w:firstLine="284"/>
        <w:rPr>
          <w:rFonts w:ascii="Times New Roman" w:hAnsi="Times New Roman"/>
          <w:sz w:val="24"/>
        </w:rPr>
      </w:pPr>
      <w:r w:rsidRPr="00DA3DDD">
        <w:rPr>
          <w:rFonts w:ascii="Times New Roman" w:hAnsi="Times New Roman"/>
          <w:sz w:val="24"/>
        </w:rPr>
        <w:t>In artikel 60 wordt het begrip ‘bewaring’ vervangen door ‘vreemdelingenbewaring’.</w:t>
      </w:r>
    </w:p>
    <w:bookmarkEnd w:id="109"/>
    <w:p w:rsidRPr="00DA3DDD" w:rsidR="00DA3DDD" w:rsidP="00AD2D75" w:rsidRDefault="00DA3DDD" w14:paraId="661B2EA9" w14:textId="77777777">
      <w:pPr>
        <w:ind w:firstLine="284"/>
        <w:rPr>
          <w:rFonts w:ascii="Times New Roman" w:hAnsi="Times New Roman"/>
          <w:b/>
          <w:bCs/>
          <w:sz w:val="24"/>
        </w:rPr>
      </w:pPr>
    </w:p>
    <w:p w:rsidRPr="00DA3DDD" w:rsidR="00DA3DDD" w:rsidP="00AD2D75" w:rsidRDefault="00DA3DDD" w14:paraId="3BD9F225" w14:textId="77777777">
      <w:pPr>
        <w:rPr>
          <w:rFonts w:ascii="Times New Roman" w:hAnsi="Times New Roman"/>
          <w:b/>
          <w:bCs/>
          <w:sz w:val="24"/>
        </w:rPr>
      </w:pPr>
      <w:r w:rsidRPr="00DA3DDD">
        <w:rPr>
          <w:rFonts w:ascii="Times New Roman" w:hAnsi="Times New Roman"/>
          <w:b/>
          <w:bCs/>
          <w:sz w:val="24"/>
        </w:rPr>
        <w:t>BA [artikel 62 technische aanpassing term onderduikrisico]</w:t>
      </w:r>
    </w:p>
    <w:p w:rsidR="00AD2D75" w:rsidP="00AD2D75" w:rsidRDefault="00AD2D75" w14:paraId="7B419059" w14:textId="77777777">
      <w:pPr>
        <w:ind w:firstLine="284"/>
        <w:rPr>
          <w:rFonts w:ascii="Times New Roman" w:hAnsi="Times New Roman"/>
          <w:sz w:val="24"/>
        </w:rPr>
      </w:pPr>
    </w:p>
    <w:p w:rsidRPr="00DA3DDD" w:rsidR="00DA3DDD" w:rsidP="00AD2D75" w:rsidRDefault="00DA3DDD" w14:paraId="332B4CBC" w14:textId="0CD5A5AD">
      <w:pPr>
        <w:ind w:firstLine="284"/>
        <w:rPr>
          <w:rFonts w:ascii="Times New Roman" w:hAnsi="Times New Roman"/>
          <w:sz w:val="24"/>
        </w:rPr>
      </w:pPr>
      <w:r w:rsidRPr="00DA3DDD">
        <w:rPr>
          <w:rFonts w:ascii="Times New Roman" w:hAnsi="Times New Roman"/>
          <w:sz w:val="24"/>
        </w:rPr>
        <w:t>Artikel 62, tweede lid, onderdeel a komt te luiden:</w:t>
      </w:r>
    </w:p>
    <w:p w:rsidRPr="00DA3DDD" w:rsidR="00DA3DDD" w:rsidP="00AD2D75" w:rsidRDefault="00DA3DDD" w14:paraId="1F2B933A" w14:textId="77777777">
      <w:pPr>
        <w:ind w:firstLine="284"/>
        <w:rPr>
          <w:rFonts w:ascii="Times New Roman" w:hAnsi="Times New Roman"/>
          <w:sz w:val="24"/>
        </w:rPr>
      </w:pPr>
      <w:r w:rsidRPr="00DA3DDD">
        <w:rPr>
          <w:rFonts w:ascii="Times New Roman" w:hAnsi="Times New Roman"/>
          <w:sz w:val="24"/>
        </w:rPr>
        <w:t>a. er een onderduikrisico bestaat;</w:t>
      </w:r>
    </w:p>
    <w:p w:rsidRPr="00DA3DDD" w:rsidR="00DA3DDD" w:rsidP="00AD2D75" w:rsidRDefault="00DA3DDD" w14:paraId="65BBE41F" w14:textId="77777777">
      <w:pPr>
        <w:ind w:firstLine="284"/>
        <w:rPr>
          <w:rFonts w:ascii="Times New Roman" w:hAnsi="Times New Roman"/>
          <w:b/>
          <w:bCs/>
          <w:sz w:val="24"/>
        </w:rPr>
      </w:pPr>
      <w:r w:rsidRPr="00DA3DDD">
        <w:rPr>
          <w:rFonts w:ascii="Times New Roman" w:hAnsi="Times New Roman"/>
          <w:b/>
          <w:bCs/>
          <w:sz w:val="24"/>
        </w:rPr>
        <w:br/>
        <w:t>BB [artikel 62b technische aanpassing ambtshalve overdrachtsbesluit]</w:t>
      </w:r>
    </w:p>
    <w:p w:rsidR="00AD2D75" w:rsidP="00AD2D75" w:rsidRDefault="00AD2D75" w14:paraId="76F38D89" w14:textId="77777777">
      <w:pPr>
        <w:ind w:firstLine="284"/>
        <w:rPr>
          <w:rFonts w:ascii="Times New Roman" w:hAnsi="Times New Roman"/>
          <w:sz w:val="24"/>
        </w:rPr>
      </w:pPr>
    </w:p>
    <w:p w:rsidRPr="00DA3DDD" w:rsidR="00DA3DDD" w:rsidP="00AD2D75" w:rsidRDefault="00DA3DDD" w14:paraId="742B611C" w14:textId="1D4B9082">
      <w:pPr>
        <w:ind w:firstLine="284"/>
        <w:rPr>
          <w:rFonts w:ascii="Times New Roman" w:hAnsi="Times New Roman"/>
          <w:sz w:val="24"/>
        </w:rPr>
      </w:pPr>
      <w:r w:rsidRPr="00DA3DDD">
        <w:rPr>
          <w:rFonts w:ascii="Times New Roman" w:hAnsi="Times New Roman"/>
          <w:sz w:val="24"/>
        </w:rPr>
        <w:t>In artikel 62b wordt ‘Dublinverordening’ vervangen door ‘Asiel- en migratiebeheerverordening’.</w:t>
      </w:r>
    </w:p>
    <w:p w:rsidRPr="00DA3DDD" w:rsidR="00DA3DDD" w:rsidP="00AD2D75" w:rsidRDefault="00DA3DDD" w14:paraId="3F3965EF" w14:textId="77777777">
      <w:pPr>
        <w:ind w:firstLine="284"/>
        <w:rPr>
          <w:rFonts w:ascii="Times New Roman" w:hAnsi="Times New Roman"/>
          <w:b/>
          <w:bCs/>
          <w:sz w:val="24"/>
        </w:rPr>
      </w:pPr>
      <w:bookmarkStart w:name="_Hlk196492466" w:id="112"/>
    </w:p>
    <w:p w:rsidRPr="00DA3DDD" w:rsidR="00DA3DDD" w:rsidP="00AD2D75" w:rsidRDefault="00DA3DDD" w14:paraId="180857EB" w14:textId="77777777">
      <w:pPr>
        <w:rPr>
          <w:rFonts w:ascii="Times New Roman" w:hAnsi="Times New Roman"/>
          <w:b/>
          <w:bCs/>
          <w:sz w:val="24"/>
        </w:rPr>
      </w:pPr>
      <w:r w:rsidRPr="00DA3DDD">
        <w:rPr>
          <w:rFonts w:ascii="Times New Roman" w:hAnsi="Times New Roman"/>
          <w:b/>
          <w:bCs/>
          <w:sz w:val="24"/>
        </w:rPr>
        <w:t>BC [artikel 62c technische aanpassing overdracht Asiel- en migratiebeheerverordening]</w:t>
      </w:r>
    </w:p>
    <w:bookmarkEnd w:id="112"/>
    <w:p w:rsidR="00AD2D75" w:rsidP="00AD2D75" w:rsidRDefault="00AD2D75" w14:paraId="564FD28D" w14:textId="77777777">
      <w:pPr>
        <w:ind w:firstLine="284"/>
        <w:rPr>
          <w:rFonts w:ascii="Times New Roman" w:hAnsi="Times New Roman"/>
          <w:sz w:val="24"/>
        </w:rPr>
      </w:pPr>
    </w:p>
    <w:p w:rsidRPr="00DA3DDD" w:rsidR="00DA3DDD" w:rsidP="00AD2D75" w:rsidRDefault="00DA3DDD" w14:paraId="1321A0E6" w14:textId="7889B774">
      <w:pPr>
        <w:ind w:firstLine="284"/>
        <w:rPr>
          <w:rFonts w:ascii="Times New Roman" w:hAnsi="Times New Roman"/>
          <w:sz w:val="24"/>
        </w:rPr>
      </w:pPr>
      <w:r w:rsidRPr="00DA3DDD">
        <w:rPr>
          <w:rFonts w:ascii="Times New Roman" w:hAnsi="Times New Roman"/>
          <w:sz w:val="24"/>
        </w:rPr>
        <w:t>In artikel 62c vervallen het eerste tot en met het derde lid, alsmede de aanduiding ‘4’ voor het vierde lid.</w:t>
      </w:r>
      <w:bookmarkStart w:name="_Hlk199421875" w:id="113"/>
    </w:p>
    <w:p w:rsidRPr="00DA3DDD" w:rsidR="00DA3DDD" w:rsidP="00AD2D75" w:rsidRDefault="00DA3DDD" w14:paraId="0C2658D2" w14:textId="77777777">
      <w:pPr>
        <w:ind w:firstLine="284"/>
        <w:rPr>
          <w:rFonts w:ascii="Times New Roman" w:hAnsi="Times New Roman"/>
          <w:sz w:val="24"/>
        </w:rPr>
      </w:pPr>
    </w:p>
    <w:p w:rsidRPr="00DA3DDD" w:rsidR="00DA3DDD" w:rsidP="00AD2D75" w:rsidRDefault="00DA3DDD" w14:paraId="362A2BC8" w14:textId="77777777">
      <w:pPr>
        <w:rPr>
          <w:rFonts w:ascii="Times New Roman" w:hAnsi="Times New Roman"/>
          <w:b/>
          <w:bCs/>
          <w:sz w:val="24"/>
        </w:rPr>
      </w:pPr>
      <w:bookmarkStart w:name="_Hlk182682956" w:id="114"/>
      <w:bookmarkEnd w:id="110"/>
      <w:r w:rsidRPr="00DA3DDD">
        <w:rPr>
          <w:rFonts w:ascii="Times New Roman" w:hAnsi="Times New Roman"/>
          <w:b/>
          <w:bCs/>
          <w:sz w:val="24"/>
        </w:rPr>
        <w:t>BD [artikel 63a technische aanpassing overdracht Asiel- en migratiebeheerverordening]</w:t>
      </w:r>
    </w:p>
    <w:p w:rsidR="00AD2D75" w:rsidP="00AD2D75" w:rsidRDefault="00AD2D75" w14:paraId="66029E95" w14:textId="77777777">
      <w:pPr>
        <w:ind w:firstLine="284"/>
        <w:rPr>
          <w:rFonts w:ascii="Times New Roman" w:hAnsi="Times New Roman"/>
          <w:sz w:val="24"/>
        </w:rPr>
      </w:pPr>
    </w:p>
    <w:p w:rsidRPr="00DA3DDD" w:rsidR="00DA3DDD" w:rsidP="00AD2D75" w:rsidRDefault="00DA3DDD" w14:paraId="0ADE7A0A" w14:textId="4F4D5D56">
      <w:pPr>
        <w:ind w:firstLine="284"/>
        <w:rPr>
          <w:rFonts w:ascii="Times New Roman" w:hAnsi="Times New Roman"/>
          <w:sz w:val="24"/>
        </w:rPr>
      </w:pPr>
      <w:r w:rsidRPr="00DA3DDD">
        <w:rPr>
          <w:rFonts w:ascii="Times New Roman" w:hAnsi="Times New Roman"/>
          <w:sz w:val="24"/>
        </w:rPr>
        <w:t>Artikel 63a komt te luiden:</w:t>
      </w:r>
    </w:p>
    <w:p w:rsidR="00AD2D75" w:rsidP="00AD2D75" w:rsidRDefault="00AD2D75" w14:paraId="28E95281" w14:textId="77777777">
      <w:pPr>
        <w:rPr>
          <w:rFonts w:ascii="Times New Roman" w:hAnsi="Times New Roman"/>
          <w:b/>
          <w:bCs/>
          <w:sz w:val="24"/>
        </w:rPr>
      </w:pPr>
    </w:p>
    <w:p w:rsidRPr="00DA3DDD" w:rsidR="00DA3DDD" w:rsidP="00AD2D75" w:rsidRDefault="00DA3DDD" w14:paraId="13FC9812" w14:textId="02C3B452">
      <w:pPr>
        <w:rPr>
          <w:rFonts w:ascii="Times New Roman" w:hAnsi="Times New Roman"/>
          <w:b/>
          <w:bCs/>
          <w:sz w:val="24"/>
        </w:rPr>
      </w:pPr>
      <w:r w:rsidRPr="00DA3DDD">
        <w:rPr>
          <w:rFonts w:ascii="Times New Roman" w:hAnsi="Times New Roman"/>
          <w:b/>
          <w:bCs/>
          <w:sz w:val="24"/>
        </w:rPr>
        <w:t>Artikel 63a</w:t>
      </w:r>
    </w:p>
    <w:bookmarkEnd w:id="114"/>
    <w:p w:rsidR="00AD2D75" w:rsidP="00AD2D75" w:rsidRDefault="00AD2D75" w14:paraId="4B6DB9CE" w14:textId="77777777">
      <w:pPr>
        <w:spacing w:line="240" w:lineRule="atLeast"/>
        <w:ind w:firstLine="284"/>
        <w:rPr>
          <w:rFonts w:ascii="Times New Roman" w:hAnsi="Times New Roman"/>
          <w:sz w:val="24"/>
        </w:rPr>
      </w:pPr>
    </w:p>
    <w:p w:rsidRPr="00DA3DDD" w:rsidR="00DA3DDD" w:rsidP="00AD2D75" w:rsidRDefault="00DA3DDD" w14:paraId="5C62941F" w14:textId="1A0EF8DB">
      <w:pPr>
        <w:spacing w:line="240" w:lineRule="atLeast"/>
        <w:ind w:firstLine="284"/>
        <w:rPr>
          <w:rFonts w:ascii="Times New Roman" w:hAnsi="Times New Roman"/>
          <w:sz w:val="24"/>
        </w:rPr>
      </w:pPr>
      <w:r w:rsidRPr="00DA3DDD">
        <w:rPr>
          <w:rFonts w:ascii="Times New Roman" w:hAnsi="Times New Roman"/>
          <w:sz w:val="24"/>
        </w:rPr>
        <w:t>De vreemdeling tegen wie een overdrachtsbesluit is uitgevaardigd, kan overeenkomstig artikel 46, eerste lid, van de Asiel- en migratiebeheerverordening door Onze Minister worden overgedragen aan de verantwoordelijke lidstaat in de zin van de Asiel- en migratiebeheerverordening.</w:t>
      </w:r>
    </w:p>
    <w:p w:rsidRPr="00DA3DDD" w:rsidR="00DA3DDD" w:rsidP="00AD2D75" w:rsidRDefault="00DA3DDD" w14:paraId="4CD96232" w14:textId="77777777">
      <w:pPr>
        <w:ind w:firstLine="284"/>
        <w:rPr>
          <w:rFonts w:ascii="Times New Roman" w:hAnsi="Times New Roman"/>
          <w:b/>
          <w:bCs/>
          <w:sz w:val="24"/>
        </w:rPr>
      </w:pPr>
      <w:bookmarkStart w:name="_Hlk182683311" w:id="115"/>
      <w:bookmarkStart w:name="_Hlk214621911" w:id="116"/>
      <w:bookmarkEnd w:id="113"/>
    </w:p>
    <w:p w:rsidRPr="00DA3DDD" w:rsidR="00DA3DDD" w:rsidP="00AD2D75" w:rsidRDefault="00DA3DDD" w14:paraId="4A98F872" w14:textId="77777777">
      <w:pPr>
        <w:rPr>
          <w:rFonts w:ascii="Times New Roman" w:hAnsi="Times New Roman"/>
          <w:b/>
          <w:bCs/>
          <w:sz w:val="24"/>
        </w:rPr>
      </w:pPr>
      <w:r w:rsidRPr="00DA3DDD">
        <w:rPr>
          <w:rFonts w:ascii="Times New Roman" w:hAnsi="Times New Roman"/>
          <w:b/>
          <w:bCs/>
          <w:sz w:val="24"/>
        </w:rPr>
        <w:t>BE [artikel 69 termijnen instellen beroep, hoger beroep en indienen verzoek om voorlopige voorziening]</w:t>
      </w:r>
    </w:p>
    <w:bookmarkEnd w:id="115"/>
    <w:p w:rsidR="00AD2D75" w:rsidP="00AD2D75" w:rsidRDefault="00AD2D75" w14:paraId="3C2A53F5" w14:textId="77777777">
      <w:pPr>
        <w:ind w:firstLine="284"/>
        <w:rPr>
          <w:rFonts w:ascii="Times New Roman" w:hAnsi="Times New Roman"/>
          <w:sz w:val="24"/>
        </w:rPr>
      </w:pPr>
    </w:p>
    <w:p w:rsidRPr="00DA3DDD" w:rsidR="00DA3DDD" w:rsidP="00AD2D75" w:rsidRDefault="00DA3DDD" w14:paraId="698016E9" w14:textId="4B7E0248">
      <w:pPr>
        <w:ind w:firstLine="284"/>
        <w:rPr>
          <w:rFonts w:ascii="Times New Roman" w:hAnsi="Times New Roman"/>
          <w:sz w:val="24"/>
        </w:rPr>
      </w:pPr>
      <w:r w:rsidRPr="00DA3DDD">
        <w:rPr>
          <w:rFonts w:ascii="Times New Roman" w:hAnsi="Times New Roman"/>
          <w:sz w:val="24"/>
        </w:rPr>
        <w:t>Artikel 69 wordt als volgt gewijzigd:</w:t>
      </w:r>
    </w:p>
    <w:p w:rsidR="00AD2D75" w:rsidP="00AD2D75" w:rsidRDefault="00AD2D75" w14:paraId="3DE32FBE" w14:textId="77777777">
      <w:pPr>
        <w:ind w:firstLine="284"/>
        <w:rPr>
          <w:rFonts w:ascii="Times New Roman" w:hAnsi="Times New Roman"/>
          <w:sz w:val="24"/>
        </w:rPr>
      </w:pPr>
    </w:p>
    <w:p w:rsidRPr="00DA3DDD" w:rsidR="00DA3DDD" w:rsidP="00AD2D75" w:rsidRDefault="00DA3DDD" w14:paraId="71FBDF41" w14:textId="3EE3A2A3">
      <w:pPr>
        <w:ind w:firstLine="284"/>
        <w:rPr>
          <w:rFonts w:ascii="Times New Roman" w:hAnsi="Times New Roman"/>
          <w:sz w:val="24"/>
        </w:rPr>
      </w:pPr>
      <w:r w:rsidRPr="00DA3DDD">
        <w:rPr>
          <w:rFonts w:ascii="Times New Roman" w:hAnsi="Times New Roman"/>
          <w:sz w:val="24"/>
        </w:rPr>
        <w:t>1. Het tweede lid komt te luiden:</w:t>
      </w:r>
    </w:p>
    <w:p w:rsidRPr="00DA3DDD" w:rsidR="00DA3DDD" w:rsidP="00AD2D75" w:rsidRDefault="00DA3DDD" w14:paraId="66B0AF0E" w14:textId="77777777">
      <w:pPr>
        <w:ind w:firstLine="284"/>
        <w:rPr>
          <w:rFonts w:ascii="Times New Roman" w:hAnsi="Times New Roman"/>
          <w:sz w:val="24"/>
        </w:rPr>
      </w:pPr>
      <w:r w:rsidRPr="00DA3DDD">
        <w:rPr>
          <w:rFonts w:ascii="Times New Roman" w:hAnsi="Times New Roman"/>
          <w:sz w:val="24"/>
        </w:rPr>
        <w:t>2. In afwijking van het eerste lid, bedraagt de beroepstermijn:</w:t>
      </w:r>
    </w:p>
    <w:p w:rsidRPr="00DA3DDD" w:rsidR="00DA3DDD" w:rsidP="00AD2D75" w:rsidRDefault="00DA3DDD" w14:paraId="2338A266" w14:textId="77777777">
      <w:pPr>
        <w:ind w:firstLine="284"/>
        <w:rPr>
          <w:rFonts w:ascii="Times New Roman" w:hAnsi="Times New Roman"/>
          <w:sz w:val="24"/>
        </w:rPr>
      </w:pPr>
      <w:r w:rsidRPr="00DA3DDD">
        <w:rPr>
          <w:rFonts w:ascii="Times New Roman" w:hAnsi="Times New Roman"/>
          <w:sz w:val="24"/>
        </w:rPr>
        <w:t>a. één week, indien de aanvraag tot het verlenen van een verblijfsvergunning asiel als bedoeld in artikel 28:</w:t>
      </w:r>
    </w:p>
    <w:p w:rsidRPr="00DA3DDD" w:rsidR="00DA3DDD" w:rsidP="00AD2D75" w:rsidRDefault="00DA3DDD" w14:paraId="4EBAF5A0" w14:textId="77777777">
      <w:pPr>
        <w:ind w:firstLine="284"/>
        <w:rPr>
          <w:rFonts w:ascii="Times New Roman" w:hAnsi="Times New Roman"/>
          <w:sz w:val="24"/>
        </w:rPr>
      </w:pPr>
      <w:bookmarkStart w:name="_Hlk181194954" w:id="117"/>
      <w:r w:rsidRPr="00DA3DDD">
        <w:rPr>
          <w:rFonts w:ascii="Times New Roman" w:hAnsi="Times New Roman"/>
          <w:sz w:val="24"/>
        </w:rPr>
        <w:t>1˚ niet in behandeling is genomen op grond van artikel 30;</w:t>
      </w:r>
    </w:p>
    <w:p w:rsidRPr="00DA3DDD" w:rsidR="00DA3DDD" w:rsidP="00AD2D75" w:rsidRDefault="00DA3DDD" w14:paraId="756DDB68"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12870E49" w14:textId="77777777">
      <w:pPr>
        <w:ind w:firstLine="284"/>
        <w:rPr>
          <w:rFonts w:ascii="Times New Roman" w:hAnsi="Times New Roman"/>
          <w:sz w:val="24"/>
        </w:rPr>
      </w:pPr>
      <w:r w:rsidRPr="00DA3DDD">
        <w:rPr>
          <w:rFonts w:ascii="Times New Roman" w:hAnsi="Times New Roman"/>
          <w:sz w:val="24"/>
        </w:rPr>
        <w:t>3˚ is afgewezen als kennelijk ongegrond op grond van artikel 30b;</w:t>
      </w:r>
    </w:p>
    <w:p w:rsidRPr="00DA3DDD" w:rsidR="00DA3DDD" w:rsidP="00AD2D75" w:rsidRDefault="00DA3DDD" w14:paraId="623BB067" w14:textId="77777777">
      <w:pPr>
        <w:ind w:firstLine="284"/>
        <w:rPr>
          <w:rFonts w:ascii="Times New Roman" w:hAnsi="Times New Roman"/>
          <w:sz w:val="24"/>
        </w:rPr>
      </w:pPr>
      <w:r w:rsidRPr="00DA3DDD">
        <w:rPr>
          <w:rFonts w:ascii="Times New Roman" w:hAnsi="Times New Roman"/>
          <w:sz w:val="24"/>
        </w:rPr>
        <w:t>4˚ buiten behandeling is gesteld op grond van artikel 30c, eerste lid, onderdeel b; of</w:t>
      </w:r>
    </w:p>
    <w:p w:rsidRPr="00DA3DDD" w:rsidR="00DA3DDD" w:rsidP="00AD2D75" w:rsidRDefault="00DA3DDD" w14:paraId="26EB4DDD" w14:textId="77777777">
      <w:pPr>
        <w:ind w:firstLine="284"/>
        <w:rPr>
          <w:rFonts w:ascii="Times New Roman" w:hAnsi="Times New Roman"/>
          <w:sz w:val="24"/>
        </w:rPr>
      </w:pPr>
      <w:r w:rsidRPr="00DA3DDD">
        <w:rPr>
          <w:rFonts w:ascii="Times New Roman" w:hAnsi="Times New Roman"/>
          <w:sz w:val="24"/>
        </w:rPr>
        <w:t xml:space="preserve">5˚ buiten behandeling is gesteld op grond van artikel 30c, eerste lid, onderdeel a, en het beroep zich richt tot het daarmee samenhangende terugkeerbesluit. </w:t>
      </w:r>
    </w:p>
    <w:p w:rsidRPr="00DA3DDD" w:rsidR="00DA3DDD" w:rsidP="00AD2D75" w:rsidRDefault="00DA3DDD" w14:paraId="2C16E716" w14:textId="77777777">
      <w:pPr>
        <w:ind w:firstLine="284"/>
        <w:rPr>
          <w:rFonts w:ascii="Times New Roman" w:hAnsi="Times New Roman"/>
          <w:sz w:val="24"/>
        </w:rPr>
      </w:pPr>
      <w:bookmarkStart w:name="_Hlk181195192" w:id="118"/>
      <w:bookmarkEnd w:id="117"/>
      <w:r w:rsidRPr="00DA3DDD">
        <w:rPr>
          <w:rFonts w:ascii="Times New Roman" w:hAnsi="Times New Roman"/>
          <w:sz w:val="24"/>
        </w:rPr>
        <w:t>b. twee weken, indien</w:t>
      </w:r>
      <w:bookmarkStart w:name="_Hlk181194746" w:id="119"/>
      <w:r w:rsidRPr="00DA3DDD">
        <w:rPr>
          <w:rFonts w:ascii="Times New Roman" w:hAnsi="Times New Roman"/>
          <w:sz w:val="24"/>
        </w:rPr>
        <w:t>:</w:t>
      </w:r>
    </w:p>
    <w:p w:rsidRPr="00DA3DDD" w:rsidR="00DA3DDD" w:rsidP="00AD2D75" w:rsidRDefault="00DA3DDD" w14:paraId="05ABFBA1" w14:textId="77777777">
      <w:pPr>
        <w:ind w:firstLine="284"/>
        <w:rPr>
          <w:rFonts w:ascii="Times New Roman" w:hAnsi="Times New Roman"/>
          <w:sz w:val="24"/>
        </w:rPr>
      </w:pPr>
      <w:r w:rsidRPr="00DA3DDD">
        <w:rPr>
          <w:rFonts w:ascii="Times New Roman" w:hAnsi="Times New Roman"/>
          <w:sz w:val="24"/>
        </w:rPr>
        <w:t>1˚</w:t>
      </w:r>
      <w:bookmarkStart w:name="_Hlk184292654" w:id="120"/>
      <w:r w:rsidRPr="00DA3DDD">
        <w:rPr>
          <w:rFonts w:ascii="Times New Roman" w:hAnsi="Times New Roman"/>
          <w:sz w:val="24"/>
        </w:rPr>
        <w:t xml:space="preserve"> de aanvraag tot het verlenen van een verblijfsvergunning asiel als bedoeld in artikel 28 is ingewilligd op grond van artikel 29a; </w:t>
      </w:r>
    </w:p>
    <w:p w:rsidRPr="00DA3DDD" w:rsidR="00DA3DDD" w:rsidP="00AD2D75" w:rsidRDefault="00DA3DDD" w14:paraId="31E111A7" w14:textId="77777777">
      <w:pPr>
        <w:ind w:firstLine="284"/>
        <w:rPr>
          <w:rFonts w:ascii="Times New Roman" w:hAnsi="Times New Roman"/>
          <w:sz w:val="24"/>
        </w:rPr>
      </w:pPr>
      <w:r w:rsidRPr="00DA3DDD">
        <w:rPr>
          <w:rFonts w:ascii="Times New Roman" w:hAnsi="Times New Roman"/>
          <w:sz w:val="24"/>
        </w:rPr>
        <w:lastRenderedPageBreak/>
        <w:t>2˚ de aanvraag tot het verlenen van een verblijfsvergunning asiel als bedoeld in artikel 28 is afgewezen als ongegrond op grond van artikel 31; of</w:t>
      </w:r>
    </w:p>
    <w:p w:rsidRPr="00DA3DDD" w:rsidR="00DA3DDD" w:rsidP="00AD2D75" w:rsidRDefault="00DA3DDD" w14:paraId="226EF60E" w14:textId="77777777">
      <w:pPr>
        <w:ind w:firstLine="284"/>
        <w:rPr>
          <w:rFonts w:ascii="Times New Roman" w:hAnsi="Times New Roman"/>
          <w:sz w:val="24"/>
        </w:rPr>
      </w:pPr>
      <w:r w:rsidRPr="00DA3DDD">
        <w:rPr>
          <w:rFonts w:ascii="Times New Roman" w:hAnsi="Times New Roman"/>
          <w:sz w:val="24"/>
        </w:rPr>
        <w:t>3˚ de verblijfsvergunning asiel als bedoeld in artikel 28 is ingetrokken op grond van artikel 32.</w:t>
      </w:r>
    </w:p>
    <w:p w:rsidR="00AD2D75" w:rsidP="00AD2D75" w:rsidRDefault="00AD2D75" w14:paraId="79EBE96F" w14:textId="77777777">
      <w:pPr>
        <w:ind w:firstLine="284"/>
        <w:rPr>
          <w:rFonts w:ascii="Times New Roman" w:hAnsi="Times New Roman"/>
          <w:sz w:val="24"/>
        </w:rPr>
      </w:pPr>
    </w:p>
    <w:p w:rsidRPr="00DA3DDD" w:rsidR="00DA3DDD" w:rsidP="00AD2D75" w:rsidRDefault="00DA3DDD" w14:paraId="15E24E61" w14:textId="4FAB4E69">
      <w:pPr>
        <w:ind w:firstLine="284"/>
        <w:rPr>
          <w:rFonts w:ascii="Times New Roman" w:hAnsi="Times New Roman"/>
          <w:sz w:val="24"/>
        </w:rPr>
      </w:pPr>
      <w:r w:rsidRPr="00DA3DDD">
        <w:rPr>
          <w:rFonts w:ascii="Times New Roman" w:hAnsi="Times New Roman"/>
          <w:sz w:val="24"/>
        </w:rPr>
        <w:t>2. In het derde lid wordt de zinsnede ‘de artikelen 94 en 96’ vervangen door ‘artikel 96’.</w:t>
      </w:r>
    </w:p>
    <w:bookmarkEnd w:id="118"/>
    <w:bookmarkEnd w:id="119"/>
    <w:bookmarkEnd w:id="120"/>
    <w:p w:rsidR="00AD2D75" w:rsidP="00AD2D75" w:rsidRDefault="00AD2D75" w14:paraId="14F3D174" w14:textId="77777777">
      <w:pPr>
        <w:ind w:firstLine="284"/>
        <w:rPr>
          <w:rFonts w:ascii="Times New Roman" w:hAnsi="Times New Roman"/>
          <w:sz w:val="24"/>
        </w:rPr>
      </w:pPr>
    </w:p>
    <w:p w:rsidRPr="00DA3DDD" w:rsidR="00DA3DDD" w:rsidP="00AD2D75" w:rsidRDefault="00DA3DDD" w14:paraId="25E5AA2B" w14:textId="6A67389D">
      <w:pPr>
        <w:ind w:firstLine="284"/>
        <w:rPr>
          <w:rFonts w:ascii="Times New Roman" w:hAnsi="Times New Roman"/>
          <w:sz w:val="24"/>
        </w:rPr>
      </w:pPr>
      <w:r w:rsidRPr="00DA3DDD">
        <w:rPr>
          <w:rFonts w:ascii="Times New Roman" w:hAnsi="Times New Roman"/>
          <w:sz w:val="24"/>
        </w:rPr>
        <w:t>3. Aan het slot worden drie leden toegevoegd, luidende:</w:t>
      </w:r>
    </w:p>
    <w:p w:rsidRPr="00DA3DDD" w:rsidR="00DA3DDD" w:rsidP="00AD2D75" w:rsidRDefault="00DA3DDD" w14:paraId="76BDFFAC" w14:textId="77777777">
      <w:pPr>
        <w:ind w:firstLine="284"/>
        <w:rPr>
          <w:rFonts w:ascii="Times New Roman" w:hAnsi="Times New Roman"/>
          <w:sz w:val="24"/>
        </w:rPr>
      </w:pPr>
      <w:r w:rsidRPr="00DA3DDD">
        <w:rPr>
          <w:rFonts w:ascii="Times New Roman" w:hAnsi="Times New Roman"/>
          <w:sz w:val="24"/>
        </w:rPr>
        <w:t>5. In afwijking van het eerste lid, bedraagt de termijn voor het instellen van hoger beroep:</w:t>
      </w:r>
    </w:p>
    <w:p w:rsidRPr="00DA3DDD" w:rsidR="00DA3DDD" w:rsidP="00AD2D75" w:rsidRDefault="00DA3DDD" w14:paraId="72065155" w14:textId="77777777">
      <w:pPr>
        <w:ind w:firstLine="284"/>
        <w:rPr>
          <w:rFonts w:ascii="Times New Roman" w:hAnsi="Times New Roman"/>
          <w:sz w:val="24"/>
        </w:rPr>
      </w:pPr>
      <w:r w:rsidRPr="00DA3DDD">
        <w:rPr>
          <w:rFonts w:ascii="Times New Roman" w:hAnsi="Times New Roman"/>
          <w:sz w:val="24"/>
        </w:rPr>
        <w:t>a. twee weken, in de gevallen bedoeld in het tweede lid, onderdeel a; of</w:t>
      </w:r>
    </w:p>
    <w:p w:rsidRPr="00DA3DDD" w:rsidR="00DA3DDD" w:rsidP="00AD2D75" w:rsidRDefault="00DA3DDD" w14:paraId="776B20C9" w14:textId="77777777">
      <w:pPr>
        <w:ind w:firstLine="284"/>
        <w:rPr>
          <w:rFonts w:ascii="Times New Roman" w:hAnsi="Times New Roman"/>
          <w:sz w:val="24"/>
        </w:rPr>
      </w:pPr>
      <w:r w:rsidRPr="00DA3DDD">
        <w:rPr>
          <w:rFonts w:ascii="Times New Roman" w:hAnsi="Times New Roman"/>
          <w:sz w:val="24"/>
        </w:rPr>
        <w:t xml:space="preserve">b. vier weken, in de gevallen bedoeld in het tweede lid, onderdeel b. </w:t>
      </w:r>
    </w:p>
    <w:p w:rsidRPr="00DA3DDD" w:rsidR="00DA3DDD" w:rsidP="00AD2D75" w:rsidRDefault="00DA3DDD" w14:paraId="63D5C969" w14:textId="77777777">
      <w:pPr>
        <w:ind w:firstLine="284"/>
        <w:rPr>
          <w:rFonts w:ascii="Times New Roman" w:hAnsi="Times New Roman"/>
          <w:sz w:val="24"/>
        </w:rPr>
      </w:pPr>
      <w:r w:rsidRPr="00DA3DDD">
        <w:rPr>
          <w:rFonts w:ascii="Times New Roman" w:hAnsi="Times New Roman"/>
          <w:sz w:val="24"/>
        </w:rPr>
        <w:t xml:space="preserve">6. Het verzoek om een voorlopige voorziening, </w:t>
      </w:r>
      <w:bookmarkStart w:name="_Hlk198912573" w:id="121"/>
      <w:r w:rsidRPr="00DA3DDD">
        <w:rPr>
          <w:rFonts w:ascii="Times New Roman" w:hAnsi="Times New Roman"/>
          <w:sz w:val="24"/>
        </w:rPr>
        <w:t xml:space="preserve">bedoeld in artikel 68, vierde lid, van de Procedureverordening, wordt ingediend </w:t>
      </w:r>
      <w:bookmarkStart w:name="_Hlk198831540" w:id="122"/>
      <w:r w:rsidRPr="00DA3DDD">
        <w:rPr>
          <w:rFonts w:ascii="Times New Roman" w:hAnsi="Times New Roman"/>
          <w:sz w:val="24"/>
        </w:rPr>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bookmarkEnd w:id="121"/>
    <w:bookmarkEnd w:id="122"/>
    <w:p w:rsidRPr="00DA3DDD" w:rsidR="00DA3DDD" w:rsidP="00AD2D75" w:rsidRDefault="00DA3DDD" w14:paraId="1B9CADDE" w14:textId="77777777">
      <w:pPr>
        <w:ind w:firstLine="284"/>
        <w:rPr>
          <w:rFonts w:ascii="Times New Roman" w:hAnsi="Times New Roman"/>
          <w:sz w:val="24"/>
        </w:rPr>
      </w:pPr>
      <w:r w:rsidRPr="00DA3DDD">
        <w:rPr>
          <w:rFonts w:ascii="Times New Roman" w:hAnsi="Times New Roman"/>
          <w:sz w:val="24"/>
        </w:rPr>
        <w:t>7. Het verzoek om een voorlopige voorziening om de uitvoering van het overdrachtsbesluit op te schorten, bedoeld in artikel 43, derde lid, van de Asiel- en migratiebeheerverordening, wordt gelijktijdig ingediend met het beroepschrift tegen een overdrachtsbesluit als bedoeld in artikel 44a, of artikel 62b. Overeenkomstig artikel 43, derde lid, van de Asiel- en migratiebeheerverordening wordt de uitvoering van een overdrachtsbesluit als bedoeld in artikel 44a of 62b niet opgeschort indien de vreemdeling geen verzoek om een voorlopige voorziening heeft ingediend.</w:t>
      </w:r>
    </w:p>
    <w:p w:rsidRPr="00DA3DDD" w:rsidR="00DA3DDD" w:rsidP="00AD2D75" w:rsidRDefault="00DA3DDD" w14:paraId="64C6E6A0" w14:textId="77777777">
      <w:pPr>
        <w:ind w:firstLine="284"/>
        <w:rPr>
          <w:rFonts w:ascii="Times New Roman" w:hAnsi="Times New Roman"/>
          <w:sz w:val="24"/>
        </w:rPr>
      </w:pPr>
    </w:p>
    <w:bookmarkEnd w:id="116"/>
    <w:p w:rsidRPr="00DA3DDD" w:rsidR="00DA3DDD" w:rsidP="00AD2D75" w:rsidRDefault="00DA3DDD" w14:paraId="3D8A852E" w14:textId="77777777">
      <w:pPr>
        <w:rPr>
          <w:rFonts w:ascii="Times New Roman" w:hAnsi="Times New Roman"/>
          <w:b/>
          <w:bCs/>
          <w:sz w:val="24"/>
        </w:rPr>
      </w:pPr>
      <w:r w:rsidRPr="00DA3DDD">
        <w:rPr>
          <w:rFonts w:ascii="Times New Roman" w:hAnsi="Times New Roman"/>
          <w:b/>
          <w:bCs/>
          <w:sz w:val="24"/>
        </w:rPr>
        <w:t>BF [artikel 73 technische wijziging n.a.v. afschaffen verblijfsvergunning asiel onbepaalde tijd]</w:t>
      </w:r>
    </w:p>
    <w:p w:rsidR="00AD2D75" w:rsidP="00AD2D75" w:rsidRDefault="00AD2D75" w14:paraId="5205C0E3"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624159F" w14:textId="68B710A0">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Artikel 73 wordt als volgt gewijzigd:</w:t>
      </w:r>
    </w:p>
    <w:p w:rsidRPr="00DA3DDD" w:rsidR="00DA3DDD" w:rsidP="00AD2D75" w:rsidRDefault="00DA3DDD" w14:paraId="315E3B6C"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71A5CBA"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1. In het tweede lid, onderdeel d wordt ‘tweede lid’ vervangen door ‘eerste lid’.</w:t>
      </w:r>
    </w:p>
    <w:p w:rsidRPr="00DA3DDD" w:rsidR="00DA3DDD" w:rsidP="00AD2D75" w:rsidRDefault="00DA3DDD" w14:paraId="196411C8"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2F0AE0B3"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2. In het vijfde lid vervalt de zinsnede ‘of artikel 62c, eerste lid’.</w:t>
      </w:r>
    </w:p>
    <w:p w:rsidRPr="00DA3DDD" w:rsidR="00DA3DDD" w:rsidP="00AD2D75" w:rsidRDefault="00DA3DDD" w14:paraId="4F5B11F6" w14:textId="77777777">
      <w:pPr>
        <w:rPr>
          <w:rFonts w:ascii="Times New Roman" w:hAnsi="Times New Roman"/>
          <w:sz w:val="24"/>
        </w:rPr>
      </w:pPr>
    </w:p>
    <w:p w:rsidRPr="00DA3DDD" w:rsidR="00DA3DDD" w:rsidP="00AD2D75" w:rsidRDefault="00DA3DDD" w14:paraId="73CCE986" w14:textId="77777777">
      <w:pPr>
        <w:rPr>
          <w:rFonts w:ascii="Times New Roman" w:hAnsi="Times New Roman"/>
          <w:b/>
          <w:bCs/>
          <w:sz w:val="24"/>
        </w:rPr>
      </w:pPr>
      <w:r w:rsidRPr="00DA3DDD">
        <w:rPr>
          <w:rFonts w:ascii="Times New Roman" w:hAnsi="Times New Roman"/>
          <w:b/>
          <w:bCs/>
          <w:sz w:val="24"/>
        </w:rPr>
        <w:t>BG [artikel 79 technische wijziging n.a.v. afschaffen verblijfsvergunning asiel onbepaalde tijd en voornemenprocedure]</w:t>
      </w:r>
    </w:p>
    <w:p w:rsidR="00AD2D75" w:rsidP="00AD2D75" w:rsidRDefault="00AD2D75" w14:paraId="54C44E9A" w14:textId="77777777">
      <w:pPr>
        <w:ind w:firstLine="284"/>
        <w:rPr>
          <w:rFonts w:ascii="Times New Roman" w:hAnsi="Times New Roman"/>
          <w:sz w:val="24"/>
        </w:rPr>
      </w:pPr>
    </w:p>
    <w:p w:rsidRPr="00DA3DDD" w:rsidR="00DA3DDD" w:rsidP="00AD2D75" w:rsidRDefault="00DA3DDD" w14:paraId="1727ADBF" w14:textId="41C59A7C">
      <w:pPr>
        <w:ind w:firstLine="284"/>
        <w:rPr>
          <w:rFonts w:ascii="Times New Roman" w:hAnsi="Times New Roman"/>
          <w:sz w:val="24"/>
        </w:rPr>
      </w:pPr>
      <w:r w:rsidRPr="00DA3DDD">
        <w:rPr>
          <w:rFonts w:ascii="Times New Roman" w:hAnsi="Times New Roman"/>
          <w:sz w:val="24"/>
        </w:rPr>
        <w:t>Artikel 79 wordt als volgt gewijzigd:</w:t>
      </w:r>
    </w:p>
    <w:p w:rsidR="00AD2D75" w:rsidP="00AD2D75" w:rsidRDefault="00AD2D75" w14:paraId="7CCC48C7" w14:textId="77777777">
      <w:pPr>
        <w:ind w:firstLine="284"/>
        <w:rPr>
          <w:rFonts w:ascii="Times New Roman" w:hAnsi="Times New Roman"/>
          <w:sz w:val="24"/>
        </w:rPr>
      </w:pPr>
    </w:p>
    <w:p w:rsidRPr="00DA3DDD" w:rsidR="00DA3DDD" w:rsidP="00AD2D75" w:rsidRDefault="00DA3DDD" w14:paraId="684139CC" w14:textId="0A0855B2">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5C3576FC" w14:textId="77777777">
      <w:pPr>
        <w:ind w:firstLine="284"/>
        <w:rPr>
          <w:rFonts w:ascii="Times New Roman" w:hAnsi="Times New Roman"/>
          <w:sz w:val="24"/>
        </w:rPr>
      </w:pPr>
    </w:p>
    <w:p w:rsidRPr="00DA3DDD" w:rsidR="00DA3DDD" w:rsidP="00AD2D75" w:rsidRDefault="00DA3DDD" w14:paraId="295336E7" w14:textId="4411068F">
      <w:pPr>
        <w:ind w:firstLine="284"/>
        <w:rPr>
          <w:rFonts w:ascii="Times New Roman" w:hAnsi="Times New Roman"/>
          <w:sz w:val="24"/>
        </w:rPr>
      </w:pPr>
      <w:r w:rsidRPr="00DA3DDD">
        <w:rPr>
          <w:rFonts w:ascii="Times New Roman" w:hAnsi="Times New Roman"/>
          <w:sz w:val="24"/>
        </w:rPr>
        <w:t>a. In onderdeel a wordt de zinsnede ‘de artikelen 28 en 33’ vervangen door ‘artikel 28’.</w:t>
      </w:r>
    </w:p>
    <w:p w:rsidR="00AD2D75" w:rsidP="00AD2D75" w:rsidRDefault="00AD2D75" w14:paraId="6BE0C8B9" w14:textId="77777777">
      <w:pPr>
        <w:ind w:firstLine="284"/>
        <w:rPr>
          <w:rFonts w:ascii="Times New Roman" w:hAnsi="Times New Roman"/>
          <w:sz w:val="24"/>
        </w:rPr>
      </w:pPr>
    </w:p>
    <w:p w:rsidRPr="00DA3DDD" w:rsidR="00DA3DDD" w:rsidP="00AD2D75" w:rsidRDefault="00DA3DDD" w14:paraId="786E160E" w14:textId="0A2295FD">
      <w:pPr>
        <w:ind w:firstLine="284"/>
        <w:rPr>
          <w:rFonts w:ascii="Times New Roman" w:hAnsi="Times New Roman"/>
          <w:sz w:val="24"/>
        </w:rPr>
      </w:pPr>
      <w:r w:rsidRPr="00DA3DDD">
        <w:rPr>
          <w:rFonts w:ascii="Times New Roman" w:hAnsi="Times New Roman"/>
          <w:sz w:val="24"/>
        </w:rPr>
        <w:t>b. In onderdeel b vervalt de zinsnede ‘of artikel 33’.</w:t>
      </w:r>
    </w:p>
    <w:p w:rsidR="00AD2D75" w:rsidP="00AD2D75" w:rsidRDefault="00AD2D75" w14:paraId="62AB3484" w14:textId="77777777">
      <w:pPr>
        <w:ind w:firstLine="284"/>
        <w:rPr>
          <w:rFonts w:ascii="Times New Roman" w:hAnsi="Times New Roman"/>
          <w:sz w:val="24"/>
        </w:rPr>
      </w:pPr>
    </w:p>
    <w:p w:rsidRPr="00DA3DDD" w:rsidR="00DA3DDD" w:rsidP="00AD2D75" w:rsidRDefault="00DA3DDD" w14:paraId="325104A2" w14:textId="29815BCB">
      <w:pPr>
        <w:ind w:firstLine="284"/>
        <w:rPr>
          <w:rFonts w:ascii="Times New Roman" w:hAnsi="Times New Roman"/>
          <w:sz w:val="24"/>
        </w:rPr>
      </w:pPr>
      <w:r w:rsidRPr="00DA3DDD">
        <w:rPr>
          <w:rFonts w:ascii="Times New Roman" w:hAnsi="Times New Roman"/>
          <w:sz w:val="24"/>
        </w:rPr>
        <w:t xml:space="preserve">c. Onder vervanging van de punt aan het slot van onderdeel d door een puntkomma wordt een onderdeel toegevoegd, luidende: </w:t>
      </w:r>
    </w:p>
    <w:p w:rsidRPr="00DA3DDD" w:rsidR="00DA3DDD" w:rsidP="00AD2D75" w:rsidRDefault="00DA3DDD" w14:paraId="692B83E8" w14:textId="77777777">
      <w:pPr>
        <w:ind w:firstLine="284"/>
        <w:rPr>
          <w:rFonts w:ascii="Times New Roman" w:hAnsi="Times New Roman"/>
          <w:sz w:val="24"/>
        </w:rPr>
      </w:pPr>
      <w:r w:rsidRPr="00DA3DDD">
        <w:rPr>
          <w:rFonts w:ascii="Times New Roman" w:hAnsi="Times New Roman"/>
          <w:sz w:val="24"/>
        </w:rPr>
        <w:t xml:space="preserve">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w:t>
      </w:r>
      <w:r w:rsidRPr="00DA3DDD">
        <w:rPr>
          <w:rFonts w:ascii="Times New Roman" w:hAnsi="Times New Roman"/>
          <w:sz w:val="24"/>
        </w:rPr>
        <w:lastRenderedPageBreak/>
        <w:t>laatstgenoemd besluit in de gelegenheid is gesteld omstandigheden aan te voeren die daarvoor relevant kunnen zijn.</w:t>
      </w:r>
    </w:p>
    <w:p w:rsidR="00AD2D75" w:rsidP="00AD2D75" w:rsidRDefault="00AD2D75" w14:paraId="77FDAB71" w14:textId="77777777">
      <w:pPr>
        <w:ind w:firstLine="284"/>
        <w:rPr>
          <w:rFonts w:ascii="Times New Roman" w:hAnsi="Times New Roman"/>
          <w:sz w:val="24"/>
        </w:rPr>
      </w:pPr>
    </w:p>
    <w:p w:rsidRPr="00DA3DDD" w:rsidR="00DA3DDD" w:rsidP="00AD2D75" w:rsidRDefault="00DA3DDD" w14:paraId="457038F1" w14:textId="5D0A8784">
      <w:pPr>
        <w:ind w:firstLine="284"/>
        <w:rPr>
          <w:rFonts w:ascii="Times New Roman" w:hAnsi="Times New Roman"/>
          <w:sz w:val="24"/>
        </w:rPr>
      </w:pPr>
      <w:r w:rsidRPr="00DA3DDD">
        <w:rPr>
          <w:rFonts w:ascii="Times New Roman" w:hAnsi="Times New Roman"/>
          <w:sz w:val="24"/>
        </w:rPr>
        <w:t>2. In het derde lid wordt de zinsnede ‘bedoeld in de artikelen 39 en 41’ vervangen door ‘bedoeld in artikel 41’.</w:t>
      </w:r>
    </w:p>
    <w:p w:rsidRPr="00DA3DDD" w:rsidR="00DA3DDD" w:rsidP="00AD2D75" w:rsidRDefault="00DA3DDD" w14:paraId="7D455156" w14:textId="77777777">
      <w:pPr>
        <w:ind w:firstLine="284"/>
        <w:rPr>
          <w:rFonts w:ascii="Times New Roman" w:hAnsi="Times New Roman"/>
          <w:sz w:val="24"/>
        </w:rPr>
      </w:pPr>
    </w:p>
    <w:p w:rsidRPr="00DA3DDD" w:rsidR="00DA3DDD" w:rsidP="00AD2D75" w:rsidRDefault="00DA3DDD" w14:paraId="674E3DA3" w14:textId="77777777">
      <w:pPr>
        <w:rPr>
          <w:rFonts w:ascii="Times New Roman" w:hAnsi="Times New Roman"/>
          <w:b/>
          <w:bCs/>
          <w:sz w:val="24"/>
        </w:rPr>
      </w:pPr>
      <w:r w:rsidRPr="00DA3DDD">
        <w:rPr>
          <w:rFonts w:ascii="Times New Roman" w:hAnsi="Times New Roman"/>
          <w:b/>
          <w:bCs/>
          <w:sz w:val="24"/>
        </w:rPr>
        <w:t>BH [nieuw artikel 80 uitsluiten beroep]</w:t>
      </w:r>
    </w:p>
    <w:p w:rsidR="00AD2D75" w:rsidP="00AD2D75" w:rsidRDefault="00AD2D75" w14:paraId="7614A53A" w14:textId="77777777">
      <w:pPr>
        <w:ind w:firstLine="284"/>
        <w:rPr>
          <w:rFonts w:ascii="Times New Roman" w:hAnsi="Times New Roman"/>
          <w:sz w:val="24"/>
        </w:rPr>
      </w:pPr>
    </w:p>
    <w:p w:rsidRPr="00DA3DDD" w:rsidR="00DA3DDD" w:rsidP="00AD2D75" w:rsidRDefault="00DA3DDD" w14:paraId="3F9F778C" w14:textId="59A6FBBF">
      <w:pPr>
        <w:ind w:firstLine="284"/>
        <w:rPr>
          <w:rFonts w:ascii="Times New Roman" w:hAnsi="Times New Roman"/>
          <w:sz w:val="24"/>
        </w:rPr>
      </w:pPr>
      <w:r w:rsidRPr="00DA3DDD">
        <w:rPr>
          <w:rFonts w:ascii="Times New Roman" w:hAnsi="Times New Roman"/>
          <w:sz w:val="24"/>
        </w:rPr>
        <w:t>In hoofdstuk 7, afdeling 3, paragraaf 1 wordt na artikel 79 een artikel ingevoegd, luidende:</w:t>
      </w:r>
    </w:p>
    <w:p w:rsidR="00AD2D75" w:rsidP="00AD2D75" w:rsidRDefault="00AD2D75" w14:paraId="3E8C2912" w14:textId="77777777">
      <w:pPr>
        <w:rPr>
          <w:rFonts w:ascii="Times New Roman" w:hAnsi="Times New Roman"/>
          <w:b/>
          <w:bCs/>
          <w:sz w:val="24"/>
        </w:rPr>
      </w:pPr>
    </w:p>
    <w:p w:rsidRPr="00DA3DDD" w:rsidR="00DA3DDD" w:rsidP="00AD2D75" w:rsidRDefault="00DA3DDD" w14:paraId="63BA0DD3" w14:textId="23E90C5E">
      <w:pPr>
        <w:rPr>
          <w:rFonts w:ascii="Times New Roman" w:hAnsi="Times New Roman"/>
          <w:b/>
          <w:bCs/>
          <w:sz w:val="24"/>
        </w:rPr>
      </w:pPr>
      <w:r w:rsidRPr="00DA3DDD">
        <w:rPr>
          <w:rFonts w:ascii="Times New Roman" w:hAnsi="Times New Roman"/>
          <w:b/>
          <w:bCs/>
          <w:sz w:val="24"/>
        </w:rPr>
        <w:t>Artikel 80</w:t>
      </w:r>
    </w:p>
    <w:p w:rsidR="00AD2D75" w:rsidP="00AD2D75" w:rsidRDefault="00AD2D75" w14:paraId="6CAC3E78" w14:textId="77777777">
      <w:pPr>
        <w:ind w:firstLine="284"/>
        <w:rPr>
          <w:rFonts w:ascii="Times New Roman" w:hAnsi="Times New Roman"/>
          <w:sz w:val="24"/>
        </w:rPr>
      </w:pPr>
    </w:p>
    <w:p w:rsidRPr="00DA3DDD" w:rsidR="00DA3DDD" w:rsidP="00AD2D75" w:rsidRDefault="00DA3DDD" w14:paraId="73B13AEE" w14:textId="221076DA">
      <w:pPr>
        <w:ind w:firstLine="284"/>
        <w:rPr>
          <w:rFonts w:ascii="Times New Roman" w:hAnsi="Times New Roman"/>
          <w:sz w:val="24"/>
        </w:rPr>
      </w:pPr>
      <w:r w:rsidRPr="00DA3DDD">
        <w:rPr>
          <w:rFonts w:ascii="Times New Roman" w:hAnsi="Times New Roman"/>
          <w:sz w:val="24"/>
        </w:rPr>
        <w:t>In afwijking van artikel 8:1 van de Algemene wet bestuursrecht kan geen beroep worden ingesteld tegen:</w:t>
      </w:r>
    </w:p>
    <w:p w:rsidRPr="00DA3DDD" w:rsidR="00DA3DDD" w:rsidP="00AD2D75" w:rsidRDefault="00DA3DDD" w14:paraId="712EB026" w14:textId="77777777">
      <w:pPr>
        <w:ind w:firstLine="284"/>
        <w:rPr>
          <w:rFonts w:ascii="Times New Roman" w:hAnsi="Times New Roman"/>
          <w:sz w:val="24"/>
        </w:rPr>
      </w:pPr>
      <w:r w:rsidRPr="00DA3DDD">
        <w:rPr>
          <w:rFonts w:ascii="Times New Roman" w:hAnsi="Times New Roman"/>
          <w:sz w:val="24"/>
        </w:rPr>
        <w:t>a. het besluit tot afsluiting, dat is genomen met toepassing van artikel 32, zesde lid; of</w:t>
      </w:r>
    </w:p>
    <w:p w:rsidRPr="00DA3DDD" w:rsidR="00DA3DDD" w:rsidP="00AD2D75" w:rsidRDefault="00DA3DDD" w14:paraId="27288D07" w14:textId="77777777">
      <w:pPr>
        <w:ind w:firstLine="284"/>
        <w:rPr>
          <w:rFonts w:ascii="Times New Roman" w:hAnsi="Times New Roman"/>
          <w:sz w:val="24"/>
        </w:rPr>
      </w:pPr>
      <w:r w:rsidRPr="00DA3DDD">
        <w:rPr>
          <w:rFonts w:ascii="Times New Roman" w:hAnsi="Times New Roman"/>
          <w:sz w:val="24"/>
        </w:rPr>
        <w:t>b. het besluit tot buitenbehandelingstelling, bedoeld in artikel 30c, eerste lid, onderdeel a.</w:t>
      </w:r>
    </w:p>
    <w:p w:rsidRPr="00DA3DDD" w:rsidR="00DA3DDD" w:rsidP="00AD2D75" w:rsidRDefault="00DA3DDD" w14:paraId="59B71CAF" w14:textId="77777777">
      <w:pPr>
        <w:ind w:firstLine="284"/>
        <w:rPr>
          <w:rFonts w:ascii="Times New Roman" w:hAnsi="Times New Roman"/>
          <w:b/>
          <w:bCs/>
          <w:sz w:val="24"/>
        </w:rPr>
      </w:pPr>
    </w:p>
    <w:p w:rsidRPr="00DA3DDD" w:rsidR="00DA3DDD" w:rsidP="00AD2D75" w:rsidRDefault="00DA3DDD" w14:paraId="60D448ED" w14:textId="77777777">
      <w:pPr>
        <w:rPr>
          <w:rFonts w:ascii="Times New Roman" w:hAnsi="Times New Roman"/>
          <w:b/>
          <w:bCs/>
          <w:sz w:val="24"/>
        </w:rPr>
      </w:pPr>
      <w:r w:rsidRPr="00DA3DDD">
        <w:rPr>
          <w:rFonts w:ascii="Times New Roman" w:hAnsi="Times New Roman"/>
          <w:b/>
          <w:bCs/>
          <w:sz w:val="24"/>
        </w:rPr>
        <w:t>BI [artikel 82 schorsende werking beroep]</w:t>
      </w:r>
    </w:p>
    <w:p w:rsidR="00AD2D75" w:rsidP="00AD2D75" w:rsidRDefault="00AD2D75" w14:paraId="48C91972" w14:textId="77777777">
      <w:pPr>
        <w:ind w:firstLine="284"/>
        <w:rPr>
          <w:rFonts w:ascii="Times New Roman" w:hAnsi="Times New Roman"/>
          <w:sz w:val="24"/>
        </w:rPr>
      </w:pPr>
    </w:p>
    <w:p w:rsidRPr="00DA3DDD" w:rsidR="00DA3DDD" w:rsidP="00AD2D75" w:rsidRDefault="00DA3DDD" w14:paraId="4AFEA6C1" w14:textId="26E5610E">
      <w:pPr>
        <w:ind w:firstLine="284"/>
        <w:rPr>
          <w:rFonts w:ascii="Times New Roman" w:hAnsi="Times New Roman"/>
          <w:sz w:val="24"/>
        </w:rPr>
      </w:pPr>
      <w:r w:rsidRPr="00DA3DDD">
        <w:rPr>
          <w:rFonts w:ascii="Times New Roman" w:hAnsi="Times New Roman"/>
          <w:sz w:val="24"/>
        </w:rPr>
        <w:t>Artikel 82 wordt als volgt gewijzigd:</w:t>
      </w:r>
    </w:p>
    <w:p w:rsidR="00AD2D75" w:rsidP="00AD2D75" w:rsidRDefault="00AD2D75" w14:paraId="2C7C0FC2" w14:textId="77777777">
      <w:pPr>
        <w:ind w:firstLine="284"/>
        <w:rPr>
          <w:rFonts w:ascii="Times New Roman" w:hAnsi="Times New Roman"/>
          <w:sz w:val="24"/>
        </w:rPr>
      </w:pPr>
    </w:p>
    <w:p w:rsidRPr="00DA3DDD" w:rsidR="00DA3DDD" w:rsidP="00AD2D75" w:rsidRDefault="00DA3DDD" w14:paraId="26502137" w14:textId="65E20F91">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AD2D75" w:rsidRDefault="00DA3DDD" w14:paraId="6B17126B" w14:textId="77777777">
      <w:pPr>
        <w:ind w:firstLine="284"/>
        <w:rPr>
          <w:rFonts w:ascii="Times New Roman" w:hAnsi="Times New Roman"/>
          <w:sz w:val="24"/>
        </w:rPr>
      </w:pPr>
      <w:r w:rsidRPr="00DA3DDD">
        <w:rPr>
          <w:rFonts w:ascii="Times New Roman" w:hAnsi="Times New Roman"/>
          <w:sz w:val="24"/>
        </w:rPr>
        <w:t>1. Onverminderd artikel 68, eerste en tweede lid, van de Procedureverordening, wordt de werking van het besluit omtrent een verblijfsvergunning asiel als bedoeld in artikel 28 opgeschort totdat de beroepstermijn is verstreken of, indien beroep is ingesteld, op het beroep is beslist.</w:t>
      </w:r>
    </w:p>
    <w:p w:rsidR="00AD2D75" w:rsidP="00AD2D75" w:rsidRDefault="00AD2D75" w14:paraId="6680677C" w14:textId="77777777">
      <w:pPr>
        <w:ind w:firstLine="284"/>
        <w:rPr>
          <w:rFonts w:ascii="Times New Roman" w:hAnsi="Times New Roman"/>
          <w:sz w:val="24"/>
        </w:rPr>
      </w:pPr>
    </w:p>
    <w:p w:rsidRPr="00DA3DDD" w:rsidR="00DA3DDD" w:rsidP="00AD2D75" w:rsidRDefault="00DA3DDD" w14:paraId="6F2A9219" w14:textId="2E755667">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4F33B368" w14:textId="77777777">
      <w:pPr>
        <w:ind w:firstLine="284"/>
        <w:rPr>
          <w:rFonts w:ascii="Times New Roman" w:hAnsi="Times New Roman"/>
          <w:sz w:val="24"/>
        </w:rPr>
      </w:pPr>
      <w:r w:rsidRPr="00DA3DDD">
        <w:rPr>
          <w:rFonts w:ascii="Times New Roman" w:hAnsi="Times New Roman"/>
          <w:sz w:val="24"/>
        </w:rPr>
        <w:t>2. Het eerste lid is niet van toepassing, indien:</w:t>
      </w:r>
    </w:p>
    <w:p w:rsidRPr="00DA3DDD" w:rsidR="00DA3DDD" w:rsidP="00AD2D75" w:rsidRDefault="00DA3DDD" w14:paraId="0D766D08" w14:textId="77777777">
      <w:pPr>
        <w:ind w:firstLine="284"/>
        <w:rPr>
          <w:rFonts w:ascii="Times New Roman" w:hAnsi="Times New Roman"/>
          <w:sz w:val="24"/>
        </w:rPr>
      </w:pPr>
      <w:r w:rsidRPr="00DA3DDD">
        <w:rPr>
          <w:rFonts w:ascii="Times New Roman" w:hAnsi="Times New Roman"/>
          <w:sz w:val="24"/>
        </w:rPr>
        <w:t xml:space="preserve">a. artikel 68, derde lid, van de Procedureverordening van toepassing is; </w:t>
      </w:r>
    </w:p>
    <w:p w:rsidRPr="00DA3DDD" w:rsidR="00DA3DDD" w:rsidP="00AD2D75" w:rsidRDefault="00DA3DDD" w14:paraId="134193FE" w14:textId="77777777">
      <w:pPr>
        <w:ind w:firstLine="284"/>
        <w:rPr>
          <w:rFonts w:ascii="Times New Roman" w:hAnsi="Times New Roman"/>
          <w:sz w:val="24"/>
        </w:rPr>
      </w:pPr>
      <w:r w:rsidRPr="00DA3DDD">
        <w:rPr>
          <w:rFonts w:ascii="Times New Roman" w:hAnsi="Times New Roman"/>
          <w:sz w:val="24"/>
        </w:rPr>
        <w:t>b. artikel 43, derde lid, van de Asiel- en migratiebeheerverordening van toepassing is;</w:t>
      </w:r>
    </w:p>
    <w:p w:rsidRPr="00DA3DDD" w:rsidR="00DA3DDD" w:rsidP="00AD2D75" w:rsidRDefault="00DA3DDD" w14:paraId="55D720B5" w14:textId="77777777">
      <w:pPr>
        <w:ind w:firstLine="284"/>
        <w:rPr>
          <w:rFonts w:ascii="Times New Roman" w:hAnsi="Times New Roman"/>
          <w:sz w:val="24"/>
        </w:rPr>
      </w:pPr>
      <w:r w:rsidRPr="00DA3DDD">
        <w:rPr>
          <w:rFonts w:ascii="Times New Roman" w:hAnsi="Times New Roman"/>
          <w:sz w:val="24"/>
        </w:rPr>
        <w:t>c. het een besluit als bedoeld in artikel 43 of 45, vierde lid, betreft.</w:t>
      </w:r>
    </w:p>
    <w:p w:rsidR="00AD2D75" w:rsidP="00AD2D75" w:rsidRDefault="00AD2D75" w14:paraId="4439180E" w14:textId="77777777">
      <w:pPr>
        <w:ind w:firstLine="284"/>
        <w:rPr>
          <w:rFonts w:ascii="Times New Roman" w:hAnsi="Times New Roman"/>
          <w:sz w:val="24"/>
        </w:rPr>
      </w:pPr>
    </w:p>
    <w:p w:rsidRPr="00DA3DDD" w:rsidR="00DA3DDD" w:rsidP="00AD2D75" w:rsidRDefault="00DA3DDD" w14:paraId="390EAAC1" w14:textId="670EF77B">
      <w:pPr>
        <w:ind w:firstLine="284"/>
        <w:rPr>
          <w:rFonts w:ascii="Times New Roman" w:hAnsi="Times New Roman"/>
          <w:sz w:val="24"/>
        </w:rPr>
      </w:pPr>
      <w:r w:rsidRPr="00DA3DDD">
        <w:rPr>
          <w:rFonts w:ascii="Times New Roman" w:hAnsi="Times New Roman"/>
          <w:sz w:val="24"/>
        </w:rPr>
        <w:t>3. Het derde tot en met vijfde lid vervallen, onder vernummering van het zesde lid tot derde lid</w:t>
      </w:r>
      <w:bookmarkStart w:name="_Hlk184294282" w:id="123"/>
      <w:r w:rsidRPr="00DA3DDD">
        <w:rPr>
          <w:rFonts w:ascii="Times New Roman" w:hAnsi="Times New Roman"/>
          <w:sz w:val="24"/>
        </w:rPr>
        <w:t>.</w:t>
      </w:r>
    </w:p>
    <w:bookmarkEnd w:id="123"/>
    <w:p w:rsidRPr="00DA3DDD" w:rsidR="00DA3DDD" w:rsidP="00AD2D75" w:rsidRDefault="00DA3DDD" w14:paraId="02B97047" w14:textId="77777777">
      <w:pPr>
        <w:ind w:firstLine="284"/>
        <w:rPr>
          <w:rFonts w:ascii="Times New Roman" w:hAnsi="Times New Roman"/>
          <w:sz w:val="24"/>
        </w:rPr>
      </w:pPr>
    </w:p>
    <w:p w:rsidR="00AD2D75" w:rsidP="00AD2D75" w:rsidRDefault="00DA3DDD" w14:paraId="6D2AD4C6" w14:textId="77777777">
      <w:pPr>
        <w:rPr>
          <w:rFonts w:ascii="Times New Roman" w:hAnsi="Times New Roman"/>
          <w:b/>
          <w:bCs/>
          <w:sz w:val="24"/>
        </w:rPr>
      </w:pPr>
      <w:r w:rsidRPr="00DA3DDD">
        <w:rPr>
          <w:rFonts w:ascii="Times New Roman" w:hAnsi="Times New Roman"/>
          <w:b/>
          <w:bCs/>
          <w:sz w:val="24"/>
        </w:rPr>
        <w:t>BJ [artikel 83 technische wijziging n.a.v. afschaffen verblijfsvergunning asiel onbepaalde tijd]</w:t>
      </w:r>
    </w:p>
    <w:p w:rsidR="00AD2D75" w:rsidP="00AD2D75" w:rsidRDefault="00AD2D75" w14:paraId="4D423C80" w14:textId="77777777">
      <w:pPr>
        <w:rPr>
          <w:rFonts w:ascii="Times New Roman" w:hAnsi="Times New Roman"/>
          <w:b/>
          <w:bCs/>
          <w:sz w:val="24"/>
        </w:rPr>
      </w:pPr>
    </w:p>
    <w:p w:rsidRPr="00AD2D75" w:rsidR="00DA3DDD" w:rsidP="00AD2D75" w:rsidRDefault="00DA3DDD" w14:paraId="0700BA02" w14:textId="1F319C34">
      <w:pPr>
        <w:ind w:firstLine="284"/>
        <w:rPr>
          <w:rFonts w:ascii="Times New Roman" w:hAnsi="Times New Roman"/>
          <w:b/>
          <w:bCs/>
          <w:sz w:val="24"/>
        </w:rPr>
      </w:pPr>
      <w:r w:rsidRPr="00DA3DDD">
        <w:rPr>
          <w:rFonts w:ascii="Times New Roman" w:hAnsi="Times New Roman"/>
          <w:sz w:val="24"/>
        </w:rPr>
        <w:t>Artikel 83 wordt als volgt gewijzigd:</w:t>
      </w:r>
    </w:p>
    <w:p w:rsidR="00AD2D75" w:rsidP="00AD2D75" w:rsidRDefault="00AD2D75" w14:paraId="08C15039" w14:textId="77777777">
      <w:pPr>
        <w:ind w:firstLine="284"/>
        <w:rPr>
          <w:rFonts w:ascii="Times New Roman" w:hAnsi="Times New Roman"/>
          <w:sz w:val="24"/>
        </w:rPr>
      </w:pPr>
    </w:p>
    <w:p w:rsidRPr="00DA3DDD" w:rsidR="00DA3DDD" w:rsidP="00AD2D75" w:rsidRDefault="00DA3DDD" w14:paraId="41EC9A4B" w14:textId="0117CA87">
      <w:pPr>
        <w:ind w:firstLine="284"/>
        <w:rPr>
          <w:rFonts w:ascii="Times New Roman" w:hAnsi="Times New Roman"/>
          <w:sz w:val="24"/>
        </w:rPr>
      </w:pPr>
      <w:r w:rsidRPr="00DA3DDD">
        <w:rPr>
          <w:rFonts w:ascii="Times New Roman" w:hAnsi="Times New Roman"/>
          <w:sz w:val="24"/>
        </w:rPr>
        <w:t>1. Het tweede lid wordt als volgt gewijzigd:</w:t>
      </w:r>
    </w:p>
    <w:p w:rsidR="00AD2D75" w:rsidP="00AD2D75" w:rsidRDefault="00AD2D75" w14:paraId="61305A3D" w14:textId="77777777">
      <w:pPr>
        <w:ind w:firstLine="284"/>
        <w:rPr>
          <w:rFonts w:ascii="Times New Roman" w:hAnsi="Times New Roman"/>
          <w:sz w:val="24"/>
        </w:rPr>
      </w:pPr>
    </w:p>
    <w:p w:rsidRPr="00DA3DDD" w:rsidR="00DA3DDD" w:rsidP="00AD2D75" w:rsidRDefault="00DA3DDD" w14:paraId="2CE81899" w14:textId="7B2F5081">
      <w:pPr>
        <w:ind w:firstLine="284"/>
        <w:rPr>
          <w:rFonts w:ascii="Times New Roman" w:hAnsi="Times New Roman"/>
          <w:sz w:val="24"/>
        </w:rPr>
      </w:pPr>
      <w:r w:rsidRPr="00DA3DDD">
        <w:rPr>
          <w:rFonts w:ascii="Times New Roman" w:hAnsi="Times New Roman"/>
          <w:sz w:val="24"/>
        </w:rPr>
        <w:t>a. In onderdeel a wordt de zinsnede ‘bedoeld in de artikelen 28 en 33’ vervangen door ‘bedoeld in artikel 28’.</w:t>
      </w:r>
    </w:p>
    <w:p w:rsidR="00AD2D75" w:rsidP="00AD2D75" w:rsidRDefault="00AD2D75" w14:paraId="5D65FED3" w14:textId="77777777">
      <w:pPr>
        <w:ind w:firstLine="284"/>
        <w:rPr>
          <w:rFonts w:ascii="Times New Roman" w:hAnsi="Times New Roman"/>
          <w:sz w:val="24"/>
        </w:rPr>
      </w:pPr>
    </w:p>
    <w:p w:rsidRPr="00DA3DDD" w:rsidR="00DA3DDD" w:rsidP="00AD2D75" w:rsidRDefault="00DA3DDD" w14:paraId="5F0467E4" w14:textId="1702B1A7">
      <w:pPr>
        <w:ind w:firstLine="284"/>
        <w:rPr>
          <w:rFonts w:ascii="Times New Roman" w:hAnsi="Times New Roman"/>
          <w:sz w:val="24"/>
        </w:rPr>
      </w:pPr>
      <w:r w:rsidRPr="00DA3DDD">
        <w:rPr>
          <w:rFonts w:ascii="Times New Roman" w:hAnsi="Times New Roman"/>
          <w:sz w:val="24"/>
        </w:rPr>
        <w:t>b. In onderdeel b vervalt ‘of 33’.</w:t>
      </w:r>
    </w:p>
    <w:p w:rsidR="00AD2D75" w:rsidP="00AD2D75" w:rsidRDefault="00AD2D75" w14:paraId="3B499010" w14:textId="77777777">
      <w:pPr>
        <w:ind w:firstLine="284"/>
        <w:rPr>
          <w:rFonts w:ascii="Times New Roman" w:hAnsi="Times New Roman"/>
          <w:sz w:val="24"/>
        </w:rPr>
      </w:pPr>
    </w:p>
    <w:p w:rsidRPr="00DA3DDD" w:rsidR="00DA3DDD" w:rsidP="00AD2D75" w:rsidRDefault="00DA3DDD" w14:paraId="47128C84" w14:textId="2CEDD678">
      <w:pPr>
        <w:ind w:firstLine="284"/>
        <w:rPr>
          <w:rFonts w:ascii="Times New Roman" w:hAnsi="Times New Roman"/>
          <w:sz w:val="24"/>
        </w:rPr>
      </w:pPr>
      <w:r w:rsidRPr="00DA3DDD">
        <w:rPr>
          <w:rFonts w:ascii="Times New Roman" w:hAnsi="Times New Roman"/>
          <w:sz w:val="24"/>
        </w:rPr>
        <w:lastRenderedPageBreak/>
        <w:t>2. In het zevende lid, onderdeel b wordt de zinsnede ‘bedoeld in de artikelen 28 en 33’ vervangen door ‘bedoeld in artikel 28’ en vervalt ‘of 33’.</w:t>
      </w:r>
    </w:p>
    <w:p w:rsidR="00AD2D75" w:rsidP="00AD2D75" w:rsidRDefault="00AD2D75" w14:paraId="7CE2A4F1" w14:textId="77777777">
      <w:pPr>
        <w:rPr>
          <w:rFonts w:ascii="Times New Roman" w:hAnsi="Times New Roman"/>
          <w:b/>
          <w:bCs/>
          <w:sz w:val="24"/>
        </w:rPr>
      </w:pPr>
    </w:p>
    <w:p w:rsidRPr="00DA3DDD" w:rsidR="00DA3DDD" w:rsidP="00AD2D75" w:rsidRDefault="00DA3DDD" w14:paraId="3F39B90B" w14:textId="102880D2">
      <w:pPr>
        <w:rPr>
          <w:rFonts w:ascii="Times New Roman" w:hAnsi="Times New Roman"/>
          <w:b/>
          <w:bCs/>
          <w:sz w:val="24"/>
        </w:rPr>
      </w:pPr>
      <w:r w:rsidRPr="00DA3DDD">
        <w:rPr>
          <w:rFonts w:ascii="Times New Roman" w:hAnsi="Times New Roman"/>
          <w:b/>
          <w:bCs/>
          <w:sz w:val="24"/>
        </w:rPr>
        <w:t>BK [artikel 83a omvang toetsing door de rechtbank]</w:t>
      </w:r>
    </w:p>
    <w:p w:rsidR="00AD2D75" w:rsidP="00AD2D75" w:rsidRDefault="00AD2D75" w14:paraId="04D179CB" w14:textId="77777777">
      <w:pPr>
        <w:ind w:firstLine="284"/>
        <w:rPr>
          <w:rFonts w:ascii="Times New Roman" w:hAnsi="Times New Roman"/>
          <w:sz w:val="24"/>
        </w:rPr>
      </w:pPr>
    </w:p>
    <w:p w:rsidRPr="00DA3DDD" w:rsidR="00DA3DDD" w:rsidP="00AD2D75" w:rsidRDefault="00DA3DDD" w14:paraId="247CA002" w14:textId="1DDEBBA5">
      <w:pPr>
        <w:ind w:firstLine="284"/>
        <w:rPr>
          <w:rFonts w:ascii="Times New Roman" w:hAnsi="Times New Roman"/>
          <w:sz w:val="24"/>
        </w:rPr>
      </w:pPr>
      <w:r w:rsidRPr="00DA3DDD">
        <w:rPr>
          <w:rFonts w:ascii="Times New Roman" w:hAnsi="Times New Roman"/>
          <w:sz w:val="24"/>
        </w:rPr>
        <w:t>In artikel 83a wordt de zinsnede ‘De toetsing van de rechtbank omvat’ vervangen door ‘Overeenkomstig artikel 67, derde lid, van de Procedureverordening omvat de toetsing van de rechtbank’.</w:t>
      </w:r>
    </w:p>
    <w:p w:rsidRPr="00DA3DDD" w:rsidR="00DA3DDD" w:rsidP="00AD2D75" w:rsidRDefault="00DA3DDD" w14:paraId="5C132B5D" w14:textId="77777777">
      <w:pPr>
        <w:ind w:firstLine="284"/>
        <w:rPr>
          <w:rFonts w:ascii="Times New Roman" w:hAnsi="Times New Roman"/>
          <w:b/>
          <w:bCs/>
          <w:sz w:val="24"/>
        </w:rPr>
      </w:pPr>
    </w:p>
    <w:p w:rsidRPr="00DA3DDD" w:rsidR="00DA3DDD" w:rsidP="00AD2D75" w:rsidRDefault="00DA3DDD" w14:paraId="6673894A" w14:textId="77777777">
      <w:pPr>
        <w:rPr>
          <w:rFonts w:ascii="Times New Roman" w:hAnsi="Times New Roman"/>
          <w:b/>
          <w:bCs/>
          <w:sz w:val="24"/>
        </w:rPr>
      </w:pPr>
      <w:r w:rsidRPr="00DA3DDD">
        <w:rPr>
          <w:rFonts w:ascii="Times New Roman" w:hAnsi="Times New Roman"/>
          <w:b/>
          <w:bCs/>
          <w:sz w:val="24"/>
        </w:rPr>
        <w:t>BL [artikel 83b termijn uitspraak rechtbank]</w:t>
      </w:r>
    </w:p>
    <w:p w:rsidR="00AD2D75" w:rsidP="00AD2D75" w:rsidRDefault="00AD2D75" w14:paraId="16184107" w14:textId="77777777">
      <w:pPr>
        <w:ind w:firstLine="284"/>
        <w:rPr>
          <w:rFonts w:ascii="Times New Roman" w:hAnsi="Times New Roman"/>
          <w:sz w:val="24"/>
        </w:rPr>
      </w:pPr>
    </w:p>
    <w:p w:rsidRPr="00DA3DDD" w:rsidR="00DA3DDD" w:rsidP="00AD2D75" w:rsidRDefault="00DA3DDD" w14:paraId="7966DB68" w14:textId="733A13D8">
      <w:pPr>
        <w:ind w:firstLine="284"/>
        <w:rPr>
          <w:rFonts w:ascii="Times New Roman" w:hAnsi="Times New Roman"/>
          <w:sz w:val="24"/>
        </w:rPr>
      </w:pPr>
      <w:r w:rsidRPr="00DA3DDD">
        <w:rPr>
          <w:rFonts w:ascii="Times New Roman" w:hAnsi="Times New Roman"/>
          <w:sz w:val="24"/>
        </w:rPr>
        <w:t xml:space="preserve">In artikel 83b komen het eerste tot en met derde lid te luiden: </w:t>
      </w:r>
    </w:p>
    <w:p w:rsidRPr="00DA3DDD" w:rsidR="00DA3DDD" w:rsidP="00AD2D75" w:rsidRDefault="00DA3DDD" w14:paraId="79FC2AD3" w14:textId="77777777">
      <w:pPr>
        <w:ind w:firstLine="284"/>
        <w:rPr>
          <w:rFonts w:ascii="Times New Roman" w:hAnsi="Times New Roman"/>
          <w:sz w:val="24"/>
        </w:rPr>
      </w:pPr>
      <w:r w:rsidRPr="00DA3DDD">
        <w:rPr>
          <w:rFonts w:ascii="Times New Roman" w:hAnsi="Times New Roman"/>
          <w:sz w:val="24"/>
        </w:rPr>
        <w:t>1. De rechtbank doet binnen vier weken na het instellen van het beroep uitspraak, indien:</w:t>
      </w:r>
    </w:p>
    <w:p w:rsidRPr="00DA3DDD" w:rsidR="00DA3DDD" w:rsidP="00AD2D75" w:rsidRDefault="00DA3DDD" w14:paraId="5A03DF34" w14:textId="77777777">
      <w:pPr>
        <w:ind w:firstLine="284"/>
        <w:rPr>
          <w:rFonts w:ascii="Times New Roman" w:hAnsi="Times New Roman"/>
          <w:sz w:val="24"/>
        </w:rPr>
      </w:pPr>
      <w:r w:rsidRPr="00DA3DDD">
        <w:rPr>
          <w:rFonts w:ascii="Times New Roman" w:hAnsi="Times New Roman"/>
          <w:sz w:val="24"/>
        </w:rPr>
        <w:t>a. de aanvraag tot het verlenen van een verblijfsvergunning asiel als bedoeld in artikel 28:</w:t>
      </w:r>
    </w:p>
    <w:p w:rsidRPr="00DA3DDD" w:rsidR="00DA3DDD" w:rsidP="00AD2D75" w:rsidRDefault="00DA3DDD" w14:paraId="6196C626" w14:textId="77777777">
      <w:pPr>
        <w:ind w:firstLine="284"/>
        <w:rPr>
          <w:rFonts w:ascii="Times New Roman" w:hAnsi="Times New Roman"/>
          <w:sz w:val="24"/>
        </w:rPr>
      </w:pPr>
      <w:bookmarkStart w:name="_Hlk181184451" w:id="124"/>
      <w:r w:rsidRPr="00DA3DDD">
        <w:rPr>
          <w:rFonts w:ascii="Times New Roman" w:hAnsi="Times New Roman"/>
          <w:sz w:val="24"/>
        </w:rPr>
        <w:t>1˚ niet in behandeling is genomen op grond van artikel 30;</w:t>
      </w:r>
    </w:p>
    <w:p w:rsidRPr="00DA3DDD" w:rsidR="00DA3DDD" w:rsidP="00AD2D75" w:rsidRDefault="00DA3DDD" w14:paraId="703C8E19"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5E243D4E" w14:textId="77777777">
      <w:pPr>
        <w:ind w:firstLine="284"/>
        <w:rPr>
          <w:rFonts w:ascii="Times New Roman" w:hAnsi="Times New Roman"/>
          <w:sz w:val="24"/>
        </w:rPr>
      </w:pPr>
      <w:r w:rsidRPr="00DA3DDD">
        <w:rPr>
          <w:rFonts w:ascii="Times New Roman" w:hAnsi="Times New Roman"/>
          <w:sz w:val="24"/>
        </w:rPr>
        <w:t xml:space="preserve">3˚ is afgewezen als kennelijk ongegrond op grond van artikel 30b; </w:t>
      </w:r>
    </w:p>
    <w:p w:rsidRPr="00DA3DDD" w:rsidR="00DA3DDD" w:rsidP="00AD2D75" w:rsidRDefault="00DA3DDD" w14:paraId="2F50CCA7" w14:textId="77777777">
      <w:pPr>
        <w:ind w:firstLine="284"/>
        <w:rPr>
          <w:rFonts w:ascii="Times New Roman" w:hAnsi="Times New Roman"/>
          <w:sz w:val="24"/>
        </w:rPr>
      </w:pPr>
      <w:r w:rsidRPr="00DA3DDD">
        <w:rPr>
          <w:rFonts w:ascii="Times New Roman" w:hAnsi="Times New Roman"/>
          <w:sz w:val="24"/>
        </w:rPr>
        <w:t>4˚ buiten behandeling is gesteld op grond van artikel 30c; of</w:t>
      </w:r>
    </w:p>
    <w:p w:rsidRPr="00DA3DDD" w:rsidR="00DA3DDD" w:rsidP="00AD2D75" w:rsidRDefault="00DA3DDD" w14:paraId="49C7EB0C" w14:textId="77777777">
      <w:pPr>
        <w:ind w:firstLine="284"/>
        <w:rPr>
          <w:rFonts w:ascii="Times New Roman" w:hAnsi="Times New Roman"/>
          <w:sz w:val="24"/>
        </w:rPr>
      </w:pPr>
      <w:r w:rsidRPr="00DA3DDD">
        <w:rPr>
          <w:rFonts w:ascii="Times New Roman" w:hAnsi="Times New Roman"/>
          <w:sz w:val="24"/>
        </w:rPr>
        <w:t>b. het beroep zich richt tegen een overdrachtsbesluit als bedoeld in artikel 62b.</w:t>
      </w:r>
    </w:p>
    <w:p w:rsidRPr="00DA3DDD" w:rsidR="00DA3DDD" w:rsidP="00AD2D75" w:rsidRDefault="00DA3DDD" w14:paraId="15911709" w14:textId="77777777">
      <w:pPr>
        <w:ind w:firstLine="284"/>
        <w:rPr>
          <w:rFonts w:ascii="Times New Roman" w:hAnsi="Times New Roman"/>
          <w:sz w:val="24"/>
        </w:rPr>
      </w:pPr>
      <w:bookmarkStart w:name="_Hlk181191376" w:id="125"/>
      <w:bookmarkEnd w:id="124"/>
      <w:r w:rsidRPr="00DA3DDD">
        <w:rPr>
          <w:rFonts w:ascii="Times New Roman" w:hAnsi="Times New Roman"/>
          <w:sz w:val="24"/>
        </w:rPr>
        <w:t>2. In afwijking van het eerste lid, doet de rechtbank uitspraak binnen twaalf weken, dan wel zestien weken indien artikel 67, elfde lid van de Asiel- en migratiebeheerverordening van toepassing is, gerekend vanaf de datum van registratie van de aanvraag tot het verlenen van een verblijfsvergunning asiel als bedoeld in artikel 28, indien de aanvraag is behandeld in de asielgrensprocedure. Deze termijn kan niet worden verlengd.</w:t>
      </w:r>
    </w:p>
    <w:bookmarkEnd w:id="125"/>
    <w:p w:rsidRPr="00DA3DDD" w:rsidR="00DA3DDD" w:rsidP="00AD2D75" w:rsidRDefault="00DA3DDD" w14:paraId="7A2D686B" w14:textId="77777777">
      <w:pPr>
        <w:ind w:firstLine="284"/>
        <w:rPr>
          <w:rFonts w:ascii="Times New Roman" w:hAnsi="Times New Roman"/>
          <w:sz w:val="24"/>
        </w:rPr>
      </w:pPr>
      <w:r w:rsidRPr="00DA3DDD">
        <w:rPr>
          <w:rFonts w:ascii="Times New Roman" w:hAnsi="Times New Roman"/>
          <w:sz w:val="24"/>
        </w:rPr>
        <w:t>3. In afwijking van het eerste lid, doet de rechtbank uitspraak binnen drieëntwintig weken na het instellen van het beroep, indien:</w:t>
      </w:r>
    </w:p>
    <w:p w:rsidRPr="00DA3DDD" w:rsidR="00DA3DDD" w:rsidP="00AD2D75" w:rsidRDefault="00DA3DDD" w14:paraId="3B0BBAE5" w14:textId="77777777">
      <w:pPr>
        <w:ind w:firstLine="284"/>
        <w:rPr>
          <w:rFonts w:ascii="Times New Roman" w:hAnsi="Times New Roman"/>
          <w:sz w:val="24"/>
        </w:rPr>
      </w:pPr>
      <w:r w:rsidRPr="00DA3DDD">
        <w:rPr>
          <w:rFonts w:ascii="Times New Roman" w:hAnsi="Times New Roman"/>
          <w:sz w:val="24"/>
        </w:rPr>
        <w:t xml:space="preserve">a. de aanvraag tot het verlenen van een verblijfsvergunning asiel als bedoeld in artikel 28 is ingewilligd op grond van artikel 29a; </w:t>
      </w:r>
    </w:p>
    <w:p w:rsidRPr="00DA3DDD" w:rsidR="00DA3DDD" w:rsidP="00AD2D75" w:rsidRDefault="00DA3DDD" w14:paraId="4C0DBDEE" w14:textId="77777777">
      <w:pPr>
        <w:ind w:firstLine="284"/>
        <w:rPr>
          <w:rFonts w:ascii="Times New Roman" w:hAnsi="Times New Roman"/>
          <w:sz w:val="24"/>
        </w:rPr>
      </w:pPr>
      <w:r w:rsidRPr="00DA3DDD">
        <w:rPr>
          <w:rFonts w:ascii="Times New Roman" w:hAnsi="Times New Roman"/>
          <w:sz w:val="24"/>
        </w:rPr>
        <w:t>b. de aanvraag tot het verlenen van een verblijfsvergunning asiel als bedoeld in artikel 28 is afgewezen als ongegrond op grond van artikel 31; of</w:t>
      </w:r>
    </w:p>
    <w:p w:rsidRPr="00DA3DDD" w:rsidR="00DA3DDD" w:rsidP="00AD2D75" w:rsidRDefault="00DA3DDD" w14:paraId="463C2C07" w14:textId="77777777">
      <w:pPr>
        <w:ind w:firstLine="284"/>
        <w:rPr>
          <w:rFonts w:ascii="Times New Roman" w:hAnsi="Times New Roman"/>
          <w:sz w:val="24"/>
        </w:rPr>
      </w:pPr>
      <w:r w:rsidRPr="00DA3DDD">
        <w:rPr>
          <w:rFonts w:ascii="Times New Roman" w:hAnsi="Times New Roman"/>
          <w:sz w:val="24"/>
        </w:rPr>
        <w:t>c. de verblijfsvergunning asiel als bedoeld in artikel 28 is ingetrokken op grond van artikel 32.</w:t>
      </w:r>
    </w:p>
    <w:p w:rsidRPr="00DA3DDD" w:rsidR="00DA3DDD" w:rsidP="00AD2D75" w:rsidRDefault="00DA3DDD" w14:paraId="0D71D6D9" w14:textId="77777777">
      <w:pPr>
        <w:ind w:firstLine="284"/>
        <w:rPr>
          <w:rFonts w:ascii="Times New Roman" w:hAnsi="Times New Roman"/>
          <w:sz w:val="24"/>
        </w:rPr>
      </w:pPr>
    </w:p>
    <w:p w:rsidRPr="00DA3DDD" w:rsidR="00DA3DDD" w:rsidP="00AD2D75" w:rsidRDefault="00DA3DDD" w14:paraId="634BEF30" w14:textId="77777777">
      <w:pPr>
        <w:rPr>
          <w:rFonts w:ascii="Times New Roman" w:hAnsi="Times New Roman"/>
          <w:b/>
          <w:bCs/>
          <w:sz w:val="24"/>
        </w:rPr>
      </w:pPr>
      <w:bookmarkStart w:name="_Hlk182742187" w:id="126"/>
      <w:r w:rsidRPr="00DA3DDD">
        <w:rPr>
          <w:rFonts w:ascii="Times New Roman" w:hAnsi="Times New Roman"/>
          <w:b/>
          <w:bCs/>
          <w:sz w:val="24"/>
        </w:rPr>
        <w:t>BM [nieuw artikel 83ba termijn uitspraak voorlopige voorziening en hoofdzaak Asiel- en migratiebeheerverordening]</w:t>
      </w:r>
    </w:p>
    <w:p w:rsidR="00AD2D75" w:rsidP="00AD2D75" w:rsidRDefault="00AD2D75" w14:paraId="3C9C7792" w14:textId="77777777">
      <w:pPr>
        <w:ind w:firstLine="284"/>
        <w:rPr>
          <w:rFonts w:ascii="Times New Roman" w:hAnsi="Times New Roman"/>
          <w:sz w:val="24"/>
        </w:rPr>
      </w:pPr>
    </w:p>
    <w:p w:rsidRPr="00DA3DDD" w:rsidR="00DA3DDD" w:rsidP="00AD2D75" w:rsidRDefault="00DA3DDD" w14:paraId="7323F2A7" w14:textId="3B837140">
      <w:pPr>
        <w:ind w:firstLine="284"/>
        <w:rPr>
          <w:rFonts w:ascii="Times New Roman" w:hAnsi="Times New Roman"/>
          <w:sz w:val="24"/>
        </w:rPr>
      </w:pPr>
      <w:r w:rsidRPr="00DA3DDD">
        <w:rPr>
          <w:rFonts w:ascii="Times New Roman" w:hAnsi="Times New Roman"/>
          <w:sz w:val="24"/>
        </w:rPr>
        <w:t>In hoofdstuk 7, afdeling 3, paragraaf 2 wordt na artikel 83b een artikel ingevoegd, luidende:</w:t>
      </w:r>
    </w:p>
    <w:p w:rsidR="00AD2D75" w:rsidP="00AD2D75" w:rsidRDefault="00AD2D75" w14:paraId="48894F60" w14:textId="77777777">
      <w:pPr>
        <w:rPr>
          <w:rFonts w:ascii="Times New Roman" w:hAnsi="Times New Roman"/>
          <w:b/>
          <w:bCs/>
          <w:sz w:val="24"/>
        </w:rPr>
      </w:pPr>
    </w:p>
    <w:p w:rsidRPr="00DA3DDD" w:rsidR="00DA3DDD" w:rsidP="00AD2D75" w:rsidRDefault="00DA3DDD" w14:paraId="4520F84A" w14:textId="29C36869">
      <w:pPr>
        <w:rPr>
          <w:rFonts w:ascii="Times New Roman" w:hAnsi="Times New Roman"/>
          <w:b/>
          <w:bCs/>
          <w:sz w:val="24"/>
        </w:rPr>
      </w:pPr>
      <w:r w:rsidRPr="00DA3DDD">
        <w:rPr>
          <w:rFonts w:ascii="Times New Roman" w:hAnsi="Times New Roman"/>
          <w:b/>
          <w:bCs/>
          <w:sz w:val="24"/>
        </w:rPr>
        <w:t>Artikel 83ba</w:t>
      </w:r>
    </w:p>
    <w:p w:rsidR="00AD2D75" w:rsidP="00AD2D75" w:rsidRDefault="00AD2D75" w14:paraId="42E6335A" w14:textId="77777777">
      <w:pPr>
        <w:ind w:firstLine="284"/>
        <w:rPr>
          <w:rFonts w:ascii="Times New Roman" w:hAnsi="Times New Roman"/>
          <w:sz w:val="24"/>
        </w:rPr>
      </w:pPr>
    </w:p>
    <w:p w:rsidRPr="00DA3DDD" w:rsidR="00DA3DDD" w:rsidP="00AD2D75" w:rsidRDefault="00DA3DDD" w14:paraId="1CE20008" w14:textId="56B6EE70">
      <w:pPr>
        <w:ind w:firstLine="284"/>
        <w:rPr>
          <w:rFonts w:ascii="Times New Roman" w:hAnsi="Times New Roman"/>
          <w:sz w:val="24"/>
        </w:rPr>
      </w:pPr>
      <w:r w:rsidRPr="00DA3DDD">
        <w:rPr>
          <w:rFonts w:ascii="Times New Roman" w:hAnsi="Times New Roman"/>
          <w:sz w:val="24"/>
        </w:rPr>
        <w:t xml:space="preserve">1. </w:t>
      </w:r>
      <w:bookmarkStart w:name="_Hlk182751886" w:id="127"/>
      <w:r w:rsidRPr="00DA3DDD">
        <w:rPr>
          <w:rFonts w:ascii="Times New Roman" w:hAnsi="Times New Roman"/>
          <w:sz w:val="24"/>
        </w:rPr>
        <w:t>In afwijking van artikel 8:84 van de Algemene wet bestuursrecht doet de voorzieningenrechter overeenkomstig artikel 43, derde lid, van de Asiel- en migratiebeheerverordening uitspraak binnen een maand na ontvangst van het verzoek om voorlopige voorziening dat strekt tot opschorting van de uitvoering van een overdrachtsbesluit als bedoeld in de artikelen 44a of 62b</w:t>
      </w:r>
      <w:bookmarkEnd w:id="127"/>
      <w:r w:rsidRPr="00DA3DDD">
        <w:rPr>
          <w:rFonts w:ascii="Times New Roman" w:hAnsi="Times New Roman"/>
          <w:sz w:val="24"/>
        </w:rPr>
        <w:t>.</w:t>
      </w:r>
    </w:p>
    <w:p w:rsidRPr="00DA3DDD" w:rsidR="00DA3DDD" w:rsidP="00AD2D75" w:rsidRDefault="00DA3DDD" w14:paraId="252801E2" w14:textId="77777777">
      <w:pPr>
        <w:ind w:firstLine="284"/>
        <w:rPr>
          <w:rFonts w:ascii="Times New Roman" w:hAnsi="Times New Roman"/>
          <w:sz w:val="24"/>
        </w:rPr>
      </w:pPr>
      <w:r w:rsidRPr="00DA3DDD">
        <w:rPr>
          <w:rFonts w:ascii="Times New Roman" w:hAnsi="Times New Roman"/>
          <w:sz w:val="24"/>
        </w:rPr>
        <w:t xml:space="preserve">2. </w:t>
      </w:r>
      <w:bookmarkStart w:name="_Hlk182752283" w:id="128"/>
      <w:bookmarkStart w:name="_Hlk198921036" w:id="129"/>
      <w:r w:rsidRPr="00DA3DDD">
        <w:rPr>
          <w:rFonts w:ascii="Times New Roman" w:hAnsi="Times New Roman"/>
          <w:sz w:val="24"/>
        </w:rPr>
        <w:t xml:space="preserve">Indien de voorzieningenrechter de voorlopige voorziening heeft toegewezen, tracht de rechtbank, in afwijking van artikel 83b, eerste lid, onderdeel a, subonderdeel 1˚, en onderdeel </w:t>
      </w:r>
      <w:r w:rsidRPr="00DA3DDD">
        <w:rPr>
          <w:rFonts w:ascii="Times New Roman" w:hAnsi="Times New Roman"/>
          <w:sz w:val="24"/>
        </w:rPr>
        <w:lastRenderedPageBreak/>
        <w:t>b, overeenkomstig artikel 43, derde lid, van de Asiel- en migratiebeheerverordening binnen een maand uitspraak te doen in de hoofdzaak.</w:t>
      </w:r>
      <w:bookmarkEnd w:id="128"/>
    </w:p>
    <w:p w:rsidR="00AD2D75" w:rsidP="00AD2D75" w:rsidRDefault="00AD2D75" w14:paraId="62CA8EBA" w14:textId="77777777">
      <w:pPr>
        <w:rPr>
          <w:rFonts w:ascii="Times New Roman" w:hAnsi="Times New Roman"/>
          <w:b/>
          <w:bCs/>
          <w:sz w:val="24"/>
        </w:rPr>
      </w:pPr>
      <w:bookmarkStart w:name="_Hlk182752653" w:id="130"/>
      <w:bookmarkEnd w:id="126"/>
      <w:bookmarkEnd w:id="129"/>
    </w:p>
    <w:p w:rsidRPr="00DA3DDD" w:rsidR="00DA3DDD" w:rsidP="00AD2D75" w:rsidRDefault="00DA3DDD" w14:paraId="5B4E97B1" w14:textId="144CD66B">
      <w:pPr>
        <w:rPr>
          <w:rFonts w:ascii="Times New Roman" w:hAnsi="Times New Roman"/>
          <w:b/>
          <w:bCs/>
          <w:sz w:val="24"/>
        </w:rPr>
      </w:pPr>
      <w:r w:rsidRPr="00DA3DDD">
        <w:rPr>
          <w:rFonts w:ascii="Times New Roman" w:hAnsi="Times New Roman"/>
          <w:b/>
          <w:bCs/>
          <w:sz w:val="24"/>
        </w:rPr>
        <w:t>BN [nieuw artikel 83bb opname persoonlijk onderhoud als bewijs in beroepsprocedure]</w:t>
      </w:r>
    </w:p>
    <w:p w:rsidR="00AD2D75" w:rsidP="00AD2D75" w:rsidRDefault="00AD2D75" w14:paraId="1359D404" w14:textId="77777777">
      <w:pPr>
        <w:ind w:firstLine="284"/>
        <w:rPr>
          <w:rFonts w:ascii="Times New Roman" w:hAnsi="Times New Roman"/>
          <w:sz w:val="24"/>
        </w:rPr>
      </w:pPr>
      <w:bookmarkStart w:name="_Hlk182752741" w:id="131"/>
      <w:bookmarkEnd w:id="130"/>
    </w:p>
    <w:p w:rsidRPr="00DA3DDD" w:rsidR="00DA3DDD" w:rsidP="00AD2D75" w:rsidRDefault="00DA3DDD" w14:paraId="711E45ED" w14:textId="0FD256D5">
      <w:pPr>
        <w:ind w:firstLine="284"/>
        <w:rPr>
          <w:rFonts w:ascii="Times New Roman" w:hAnsi="Times New Roman"/>
          <w:sz w:val="24"/>
        </w:rPr>
      </w:pPr>
      <w:r w:rsidRPr="00DA3DDD">
        <w:rPr>
          <w:rFonts w:ascii="Times New Roman" w:hAnsi="Times New Roman"/>
          <w:sz w:val="24"/>
        </w:rPr>
        <w:t>In hoofdstuk 7, afdeling 3, paragraaf 2 wordt na artikel 83ba (nieuw) een artikel ingevoegd, luidende:</w:t>
      </w:r>
    </w:p>
    <w:p w:rsidR="00AD2D75" w:rsidP="00AD2D75" w:rsidRDefault="00AD2D75" w14:paraId="174D54D3" w14:textId="77777777">
      <w:pPr>
        <w:rPr>
          <w:rFonts w:ascii="Times New Roman" w:hAnsi="Times New Roman"/>
          <w:b/>
          <w:bCs/>
          <w:sz w:val="24"/>
        </w:rPr>
      </w:pPr>
    </w:p>
    <w:p w:rsidRPr="00DA3DDD" w:rsidR="00DA3DDD" w:rsidP="00AD2D75" w:rsidRDefault="00DA3DDD" w14:paraId="316D9321" w14:textId="32CDAC07">
      <w:pPr>
        <w:rPr>
          <w:rFonts w:ascii="Times New Roman" w:hAnsi="Times New Roman"/>
          <w:b/>
          <w:bCs/>
          <w:sz w:val="24"/>
        </w:rPr>
      </w:pPr>
      <w:r w:rsidRPr="00DA3DDD">
        <w:rPr>
          <w:rFonts w:ascii="Times New Roman" w:hAnsi="Times New Roman"/>
          <w:b/>
          <w:bCs/>
          <w:sz w:val="24"/>
        </w:rPr>
        <w:t>Artikel 83bb</w:t>
      </w:r>
    </w:p>
    <w:p w:rsidR="00AD2D75" w:rsidP="00AD2D75" w:rsidRDefault="00AD2D75" w14:paraId="1C8E479D" w14:textId="77777777">
      <w:pPr>
        <w:ind w:firstLine="284"/>
        <w:rPr>
          <w:rFonts w:ascii="Times New Roman" w:hAnsi="Times New Roman"/>
          <w:sz w:val="24"/>
        </w:rPr>
      </w:pPr>
    </w:p>
    <w:p w:rsidRPr="00DA3DDD" w:rsidR="00DA3DDD" w:rsidP="00AD2D75" w:rsidRDefault="00DA3DDD" w14:paraId="53B2208B" w14:textId="0CBBD2AF">
      <w:pPr>
        <w:ind w:firstLine="284"/>
        <w:rPr>
          <w:rFonts w:ascii="Times New Roman" w:hAnsi="Times New Roman"/>
          <w:b/>
          <w:bCs/>
          <w:sz w:val="24"/>
        </w:rPr>
      </w:pPr>
      <w:r w:rsidRPr="00DA3DDD">
        <w:rPr>
          <w:rFonts w:ascii="Times New Roman" w:hAnsi="Times New Roman"/>
          <w:sz w:val="24"/>
        </w:rPr>
        <w:t>De opname van het persoonlijk onderhoud of een schriftelijke weergave daarvan, bedoeld in artikel 14 van de Procedureverordening, wordt als bewijs toegelaten in de beroepsprocedure bij de rechtbank</w:t>
      </w:r>
      <w:bookmarkEnd w:id="131"/>
      <w:r w:rsidRPr="00DA3DDD">
        <w:rPr>
          <w:rFonts w:ascii="Times New Roman" w:hAnsi="Times New Roman"/>
          <w:sz w:val="24"/>
        </w:rPr>
        <w:t xml:space="preserve">. </w:t>
      </w:r>
      <w:bookmarkStart w:name="_Hlk182753346" w:id="132"/>
    </w:p>
    <w:p w:rsidRPr="00DA3DDD" w:rsidR="00DA3DDD" w:rsidP="00AD2D75" w:rsidRDefault="00DA3DDD" w14:paraId="7397603D" w14:textId="77777777">
      <w:pPr>
        <w:ind w:firstLine="284"/>
        <w:rPr>
          <w:rFonts w:ascii="Times New Roman" w:hAnsi="Times New Roman"/>
          <w:b/>
          <w:bCs/>
          <w:sz w:val="24"/>
        </w:rPr>
      </w:pPr>
    </w:p>
    <w:p w:rsidRPr="00DA3DDD" w:rsidR="00DA3DDD" w:rsidP="00AD2D75" w:rsidRDefault="00DA3DDD" w14:paraId="11540C02" w14:textId="77777777">
      <w:pPr>
        <w:rPr>
          <w:rFonts w:ascii="Times New Roman" w:hAnsi="Times New Roman"/>
          <w:b/>
          <w:bCs/>
          <w:sz w:val="24"/>
        </w:rPr>
      </w:pPr>
      <w:r w:rsidRPr="00DA3DDD">
        <w:rPr>
          <w:rFonts w:ascii="Times New Roman" w:hAnsi="Times New Roman"/>
          <w:b/>
          <w:bCs/>
          <w:sz w:val="24"/>
        </w:rPr>
        <w:t>BO [nieuw artikel 83bc behandeltermijnen na vernietiging besluit door de rechter]</w:t>
      </w:r>
    </w:p>
    <w:bookmarkEnd w:id="132"/>
    <w:p w:rsidR="00AD2D75" w:rsidP="00AD2D75" w:rsidRDefault="00AD2D75" w14:paraId="469EC8EB" w14:textId="77777777">
      <w:pPr>
        <w:ind w:firstLine="284"/>
        <w:rPr>
          <w:rFonts w:ascii="Times New Roman" w:hAnsi="Times New Roman"/>
          <w:sz w:val="24"/>
        </w:rPr>
      </w:pPr>
    </w:p>
    <w:p w:rsidRPr="00DA3DDD" w:rsidR="00DA3DDD" w:rsidP="00AD2D75" w:rsidRDefault="00DA3DDD" w14:paraId="605D6857" w14:textId="195E02D1">
      <w:pPr>
        <w:ind w:firstLine="284"/>
        <w:rPr>
          <w:rFonts w:ascii="Times New Roman" w:hAnsi="Times New Roman"/>
          <w:sz w:val="24"/>
        </w:rPr>
      </w:pPr>
      <w:r w:rsidRPr="00DA3DDD">
        <w:rPr>
          <w:rFonts w:ascii="Times New Roman" w:hAnsi="Times New Roman"/>
          <w:sz w:val="24"/>
        </w:rPr>
        <w:t>In hoofdstuk 7, afdeling 3, paragraaf 2 wordt na artikel 83bb (nieuw) een artikel ingevoegd, luidende:</w:t>
      </w:r>
    </w:p>
    <w:p w:rsidR="00AD2D75" w:rsidP="00AD2D75" w:rsidRDefault="00AD2D75" w14:paraId="391BDAA7" w14:textId="77777777">
      <w:pPr>
        <w:rPr>
          <w:rFonts w:ascii="Times New Roman" w:hAnsi="Times New Roman"/>
          <w:b/>
          <w:bCs/>
          <w:sz w:val="24"/>
        </w:rPr>
      </w:pPr>
    </w:p>
    <w:p w:rsidRPr="00DA3DDD" w:rsidR="00DA3DDD" w:rsidP="00AD2D75" w:rsidRDefault="00DA3DDD" w14:paraId="7A78B39C" w14:textId="75903A5C">
      <w:pPr>
        <w:rPr>
          <w:rFonts w:ascii="Times New Roman" w:hAnsi="Times New Roman"/>
          <w:b/>
          <w:bCs/>
          <w:sz w:val="24"/>
        </w:rPr>
      </w:pPr>
      <w:r w:rsidRPr="00DA3DDD">
        <w:rPr>
          <w:rFonts w:ascii="Times New Roman" w:hAnsi="Times New Roman"/>
          <w:b/>
          <w:bCs/>
          <w:sz w:val="24"/>
        </w:rPr>
        <w:t>Artikel 83bc</w:t>
      </w:r>
    </w:p>
    <w:p w:rsidR="00AD2D75" w:rsidP="00AD2D75" w:rsidRDefault="00AD2D75" w14:paraId="22606902" w14:textId="77777777">
      <w:pPr>
        <w:ind w:firstLine="284"/>
        <w:rPr>
          <w:rFonts w:ascii="Times New Roman" w:hAnsi="Times New Roman"/>
          <w:sz w:val="24"/>
        </w:rPr>
      </w:pPr>
    </w:p>
    <w:p w:rsidRPr="00DA3DDD" w:rsidR="00DA3DDD" w:rsidP="00AD2D75" w:rsidRDefault="00DA3DDD" w14:paraId="038F57FE" w14:textId="7CA00803">
      <w:pPr>
        <w:ind w:firstLine="284"/>
        <w:rPr>
          <w:rFonts w:ascii="Times New Roman" w:hAnsi="Times New Roman"/>
          <w:sz w:val="24"/>
        </w:rPr>
      </w:pPr>
      <w:r w:rsidRPr="00DA3DDD">
        <w:rPr>
          <w:rFonts w:ascii="Times New Roman" w:hAnsi="Times New Roman"/>
          <w:sz w:val="24"/>
        </w:rPr>
        <w:t>Indien de rechtbank toepassing geeft aan artikel 8:72, vierde lid, onderdeel b, van de Algemene wet bestuursrecht, stelt de rechtbank de termijn vast op:</w:t>
      </w:r>
    </w:p>
    <w:p w:rsidRPr="00DA3DDD" w:rsidR="00DA3DDD" w:rsidP="00AD2D75" w:rsidRDefault="00DA3DDD" w14:paraId="2D2F698A" w14:textId="77777777">
      <w:pPr>
        <w:ind w:firstLine="284"/>
        <w:rPr>
          <w:rFonts w:ascii="Times New Roman" w:hAnsi="Times New Roman"/>
          <w:sz w:val="24"/>
        </w:rPr>
      </w:pPr>
      <w:r w:rsidRPr="00DA3DDD">
        <w:rPr>
          <w:rFonts w:ascii="Times New Roman" w:hAnsi="Times New Roman"/>
          <w:sz w:val="24"/>
        </w:rPr>
        <w:t>a. ten hoogste zes weken, in de gevallen, bedoeld in artikel 35, eerste lid, van de Procedureverordening;</w:t>
      </w:r>
    </w:p>
    <w:p w:rsidRPr="00DA3DDD" w:rsidR="00DA3DDD" w:rsidP="00AD2D75" w:rsidRDefault="00DA3DDD" w14:paraId="0EF0AACD" w14:textId="77777777">
      <w:pPr>
        <w:ind w:firstLine="284"/>
        <w:rPr>
          <w:rFonts w:ascii="Times New Roman" w:hAnsi="Times New Roman"/>
          <w:sz w:val="24"/>
        </w:rPr>
      </w:pPr>
      <w:r w:rsidRPr="00DA3DDD">
        <w:rPr>
          <w:rFonts w:ascii="Times New Roman" w:hAnsi="Times New Roman"/>
          <w:sz w:val="24"/>
        </w:rPr>
        <w:t>b. ten hoogste tien weken, in de gevallen, bedoeld in artikel 35, derde lid, van de Procedureverordening; of</w:t>
      </w:r>
    </w:p>
    <w:p w:rsidRPr="00DA3DDD" w:rsidR="00DA3DDD" w:rsidP="00AD2D75" w:rsidRDefault="00DA3DDD" w14:paraId="41D541E1" w14:textId="77777777">
      <w:pPr>
        <w:ind w:firstLine="284"/>
        <w:rPr>
          <w:rFonts w:ascii="Times New Roman" w:hAnsi="Times New Roman"/>
          <w:sz w:val="24"/>
        </w:rPr>
      </w:pPr>
      <w:r w:rsidRPr="00DA3DDD">
        <w:rPr>
          <w:rFonts w:ascii="Times New Roman" w:hAnsi="Times New Roman"/>
          <w:sz w:val="24"/>
        </w:rPr>
        <w:t>c. ten hoogste vijf maanden, in de gevallen, bedoeld in artikel 35, vierde lid, van de Procedureverordening.</w:t>
      </w:r>
    </w:p>
    <w:p w:rsidRPr="00DA3DDD" w:rsidR="00DA3DDD" w:rsidP="00AD2D75" w:rsidRDefault="00DA3DDD" w14:paraId="2D4D328D" w14:textId="77777777">
      <w:pPr>
        <w:ind w:firstLine="284"/>
        <w:rPr>
          <w:rFonts w:ascii="Times New Roman" w:hAnsi="Times New Roman"/>
          <w:b/>
          <w:bCs/>
          <w:sz w:val="24"/>
        </w:rPr>
      </w:pPr>
      <w:bookmarkStart w:name="_Hlk182753769" w:id="133"/>
      <w:bookmarkStart w:name="_Hlk181873700" w:id="134"/>
    </w:p>
    <w:p w:rsidRPr="00DA3DDD" w:rsidR="00DA3DDD" w:rsidP="00AD2D75" w:rsidRDefault="00DA3DDD" w14:paraId="05990E96" w14:textId="77777777">
      <w:pPr>
        <w:rPr>
          <w:rFonts w:ascii="Times New Roman" w:hAnsi="Times New Roman"/>
          <w:b/>
          <w:bCs/>
          <w:sz w:val="24"/>
        </w:rPr>
      </w:pPr>
      <w:r w:rsidRPr="00DA3DDD">
        <w:rPr>
          <w:rFonts w:ascii="Times New Roman" w:hAnsi="Times New Roman"/>
          <w:b/>
          <w:bCs/>
          <w:sz w:val="24"/>
        </w:rPr>
        <w:t>BP [artikel 83c technische wijziging n.a.v. afschaffing verblijfsvergunning asiel onbepaalde tijd]</w:t>
      </w:r>
    </w:p>
    <w:p w:rsidR="00AD2D75" w:rsidP="00AD2D75" w:rsidRDefault="00AD2D75" w14:paraId="5F330B7E" w14:textId="77777777">
      <w:pPr>
        <w:ind w:firstLine="284"/>
        <w:rPr>
          <w:rFonts w:ascii="Times New Roman" w:hAnsi="Times New Roman"/>
          <w:sz w:val="24"/>
        </w:rPr>
      </w:pPr>
    </w:p>
    <w:p w:rsidRPr="00DA3DDD" w:rsidR="00DA3DDD" w:rsidP="00AD2D75" w:rsidRDefault="00DA3DDD" w14:paraId="5BD14F48" w14:textId="67A92666">
      <w:pPr>
        <w:ind w:firstLine="284"/>
        <w:rPr>
          <w:rFonts w:ascii="Times New Roman" w:hAnsi="Times New Roman"/>
          <w:sz w:val="24"/>
        </w:rPr>
      </w:pPr>
      <w:r w:rsidRPr="00DA3DDD">
        <w:rPr>
          <w:rFonts w:ascii="Times New Roman" w:hAnsi="Times New Roman"/>
          <w:sz w:val="24"/>
        </w:rPr>
        <w:t>In artikel 83c, vierde lid, onderdeel b wordt de zinsnede ‘als bedoeld in artikel 14, 20, 28 of 33’ vervangen door ‘als bedoeld in artikel 14, 20 of 28’.</w:t>
      </w:r>
    </w:p>
    <w:bookmarkEnd w:id="133"/>
    <w:p w:rsidRPr="00DA3DDD" w:rsidR="00DA3DDD" w:rsidP="00AD2D75" w:rsidRDefault="00DA3DDD" w14:paraId="07DB5F3E" w14:textId="77777777">
      <w:pPr>
        <w:ind w:firstLine="284"/>
        <w:rPr>
          <w:rFonts w:ascii="Times New Roman" w:hAnsi="Times New Roman"/>
          <w:b/>
          <w:bCs/>
          <w:sz w:val="24"/>
        </w:rPr>
      </w:pPr>
    </w:p>
    <w:p w:rsidRPr="00DA3DDD" w:rsidR="00DA3DDD" w:rsidP="00AD2D75" w:rsidRDefault="00DA3DDD" w14:paraId="05E17816" w14:textId="77777777">
      <w:pPr>
        <w:rPr>
          <w:rFonts w:ascii="Times New Roman" w:hAnsi="Times New Roman"/>
          <w:b/>
          <w:bCs/>
          <w:sz w:val="24"/>
        </w:rPr>
      </w:pPr>
      <w:r w:rsidRPr="00DA3DDD">
        <w:rPr>
          <w:rFonts w:ascii="Times New Roman" w:hAnsi="Times New Roman"/>
          <w:b/>
          <w:bCs/>
          <w:sz w:val="24"/>
        </w:rPr>
        <w:t>BQ [artikel 93 rechtsmiddel beslissing geografisch gebied]</w:t>
      </w:r>
    </w:p>
    <w:p w:rsidR="00AD2D75" w:rsidP="00AD2D75" w:rsidRDefault="00AD2D75" w14:paraId="502C98DC" w14:textId="77777777">
      <w:pPr>
        <w:ind w:firstLine="284"/>
        <w:rPr>
          <w:rFonts w:ascii="Times New Roman" w:hAnsi="Times New Roman"/>
          <w:sz w:val="24"/>
        </w:rPr>
      </w:pPr>
    </w:p>
    <w:p w:rsidRPr="00DA3DDD" w:rsidR="00DA3DDD" w:rsidP="00AD2D75" w:rsidRDefault="00DA3DDD" w14:paraId="35C89E10" w14:textId="444CC4F4">
      <w:pPr>
        <w:ind w:firstLine="284"/>
        <w:rPr>
          <w:rFonts w:ascii="Times New Roman" w:hAnsi="Times New Roman"/>
          <w:sz w:val="24"/>
        </w:rPr>
      </w:pPr>
      <w:r w:rsidRPr="00DA3DDD">
        <w:rPr>
          <w:rFonts w:ascii="Times New Roman" w:hAnsi="Times New Roman"/>
          <w:sz w:val="24"/>
        </w:rPr>
        <w:t>In artikel 93, eerste lid wordt na ‘artikel 55, eerste lid,’ ingevoegd ‘een beslissing op grond van artikel 55.0a,’.</w:t>
      </w:r>
      <w:bookmarkStart w:name="_Hlk199246713" w:id="135"/>
    </w:p>
    <w:p w:rsidRPr="00DA3DDD" w:rsidR="00DA3DDD" w:rsidP="00AD2D75" w:rsidRDefault="00DA3DDD" w14:paraId="6C649CE2" w14:textId="77777777">
      <w:pPr>
        <w:ind w:firstLine="284"/>
        <w:rPr>
          <w:rFonts w:ascii="Times New Roman" w:hAnsi="Times New Roman"/>
          <w:sz w:val="24"/>
        </w:rPr>
      </w:pPr>
    </w:p>
    <w:p w:rsidRPr="00DA3DDD" w:rsidR="00DA3DDD" w:rsidP="00AD2D75" w:rsidRDefault="00DA3DDD" w14:paraId="6AE37878" w14:textId="77777777">
      <w:pPr>
        <w:rPr>
          <w:rFonts w:ascii="Times New Roman" w:hAnsi="Times New Roman"/>
          <w:b/>
          <w:bCs/>
          <w:sz w:val="24"/>
        </w:rPr>
      </w:pPr>
      <w:r w:rsidRPr="00DA3DDD">
        <w:rPr>
          <w:rFonts w:ascii="Times New Roman" w:hAnsi="Times New Roman"/>
          <w:b/>
          <w:bCs/>
          <w:sz w:val="24"/>
        </w:rPr>
        <w:t>BR [artikel 94 beroep bij vreemdelingenbewaring]</w:t>
      </w:r>
    </w:p>
    <w:p w:rsidR="00AD2D75" w:rsidP="00AD2D75" w:rsidRDefault="00AD2D75" w14:paraId="1001C4A7" w14:textId="77777777">
      <w:pPr>
        <w:ind w:firstLine="284"/>
        <w:rPr>
          <w:rFonts w:ascii="Times New Roman" w:hAnsi="Times New Roman"/>
          <w:sz w:val="24"/>
        </w:rPr>
      </w:pPr>
    </w:p>
    <w:p w:rsidRPr="00DA3DDD" w:rsidR="00DA3DDD" w:rsidP="00AD2D75" w:rsidRDefault="00DA3DDD" w14:paraId="339182DD" w14:textId="59F1100E">
      <w:pPr>
        <w:ind w:firstLine="284"/>
        <w:rPr>
          <w:rFonts w:ascii="Times New Roman" w:hAnsi="Times New Roman"/>
          <w:sz w:val="24"/>
        </w:rPr>
      </w:pPr>
      <w:r w:rsidRPr="00DA3DDD">
        <w:rPr>
          <w:rFonts w:ascii="Times New Roman" w:hAnsi="Times New Roman"/>
          <w:sz w:val="24"/>
        </w:rPr>
        <w:t>Artikel 94 wordt als volgt gewijzigd:</w:t>
      </w:r>
    </w:p>
    <w:p w:rsidR="00AD2D75" w:rsidP="00AD2D75" w:rsidRDefault="00AD2D75" w14:paraId="2C461571" w14:textId="77777777">
      <w:pPr>
        <w:ind w:firstLine="284"/>
        <w:rPr>
          <w:rFonts w:ascii="Times New Roman" w:hAnsi="Times New Roman"/>
          <w:sz w:val="24"/>
        </w:rPr>
      </w:pPr>
    </w:p>
    <w:p w:rsidRPr="00DA3DDD" w:rsidR="00DA3DDD" w:rsidP="00AD2D75" w:rsidRDefault="00DA3DDD" w14:paraId="70562815" w14:textId="2EE1ECCC">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0BC526AD" w14:textId="77777777">
      <w:pPr>
        <w:ind w:firstLine="284"/>
        <w:rPr>
          <w:rFonts w:ascii="Times New Roman" w:hAnsi="Times New Roman"/>
          <w:sz w:val="24"/>
        </w:rPr>
      </w:pPr>
    </w:p>
    <w:p w:rsidR="00AD2D75" w:rsidP="00AD2D75" w:rsidRDefault="00DA3DDD" w14:paraId="5F24D714" w14:textId="77777777">
      <w:pPr>
        <w:ind w:firstLine="284"/>
        <w:rPr>
          <w:rFonts w:ascii="Times New Roman" w:hAnsi="Times New Roman"/>
          <w:sz w:val="24"/>
        </w:rPr>
      </w:pPr>
      <w:r w:rsidRPr="00DA3DDD">
        <w:rPr>
          <w:rFonts w:ascii="Times New Roman" w:hAnsi="Times New Roman"/>
          <w:sz w:val="24"/>
        </w:rPr>
        <w:t xml:space="preserve">a. In de eerste volzin wordt de zinsnede ‘Uiterlijk op de achtentwintigste dag’ vervangen door ‘Onverwijld’. </w:t>
      </w:r>
    </w:p>
    <w:p w:rsidR="00AD2D75" w:rsidP="00AD2D75" w:rsidRDefault="00AD2D75" w14:paraId="1A659956" w14:textId="77777777">
      <w:pPr>
        <w:ind w:firstLine="284"/>
        <w:rPr>
          <w:rFonts w:ascii="Times New Roman" w:hAnsi="Times New Roman"/>
          <w:sz w:val="24"/>
        </w:rPr>
      </w:pPr>
    </w:p>
    <w:p w:rsidRPr="00DA3DDD" w:rsidR="00DA3DDD" w:rsidP="00AD2D75" w:rsidRDefault="00DA3DDD" w14:paraId="79881AA6" w14:textId="235BF8D4">
      <w:pPr>
        <w:ind w:firstLine="284"/>
        <w:rPr>
          <w:rFonts w:ascii="Times New Roman" w:hAnsi="Times New Roman"/>
          <w:sz w:val="24"/>
        </w:rPr>
      </w:pPr>
      <w:r w:rsidRPr="00DA3DDD">
        <w:rPr>
          <w:rFonts w:ascii="Times New Roman" w:hAnsi="Times New Roman"/>
          <w:sz w:val="24"/>
        </w:rPr>
        <w:t xml:space="preserve">b. In de eerste volzin vervalt de zinsnede ‘, tenzij de vreemdeling voordien zelf beroep heeft ingesteld’. </w:t>
      </w:r>
    </w:p>
    <w:p w:rsidR="00AD2D75" w:rsidP="00AD2D75" w:rsidRDefault="00AD2D75" w14:paraId="23B6D4E7" w14:textId="77777777">
      <w:pPr>
        <w:ind w:firstLine="284"/>
        <w:rPr>
          <w:rFonts w:ascii="Times New Roman" w:hAnsi="Times New Roman"/>
          <w:sz w:val="24"/>
        </w:rPr>
      </w:pPr>
    </w:p>
    <w:p w:rsidRPr="00DA3DDD" w:rsidR="00DA3DDD" w:rsidP="00AD2D75" w:rsidRDefault="00DA3DDD" w14:paraId="75733B0D" w14:textId="46B8342F">
      <w:pPr>
        <w:ind w:firstLine="284"/>
        <w:rPr>
          <w:rFonts w:ascii="Times New Roman" w:hAnsi="Times New Roman"/>
          <w:sz w:val="24"/>
        </w:rPr>
      </w:pPr>
      <w:r w:rsidRPr="00DA3DDD">
        <w:rPr>
          <w:rFonts w:ascii="Times New Roman" w:hAnsi="Times New Roman"/>
          <w:sz w:val="24"/>
        </w:rPr>
        <w:t>2. In het vierde lid vervalt de tweede volzin.</w:t>
      </w:r>
    </w:p>
    <w:p w:rsidR="00AD2D75" w:rsidP="00AD2D75" w:rsidRDefault="00AD2D75" w14:paraId="37453D1B" w14:textId="77777777">
      <w:pPr>
        <w:ind w:firstLine="284"/>
        <w:rPr>
          <w:rFonts w:ascii="Times New Roman" w:hAnsi="Times New Roman"/>
          <w:sz w:val="24"/>
        </w:rPr>
      </w:pPr>
    </w:p>
    <w:p w:rsidRPr="00DA3DDD" w:rsidR="00DA3DDD" w:rsidP="00AD2D75" w:rsidRDefault="00DA3DDD" w14:paraId="60AD5F87" w14:textId="381275FD">
      <w:pPr>
        <w:ind w:firstLine="284"/>
        <w:rPr>
          <w:rFonts w:ascii="Times New Roman" w:hAnsi="Times New Roman"/>
          <w:sz w:val="24"/>
        </w:rPr>
      </w:pPr>
      <w:r w:rsidRPr="00DA3DDD">
        <w:rPr>
          <w:rFonts w:ascii="Times New Roman" w:hAnsi="Times New Roman"/>
          <w:sz w:val="24"/>
        </w:rPr>
        <w:t>3. Het vijfde lid komt te luiden:</w:t>
      </w:r>
    </w:p>
    <w:p w:rsidRPr="00DA3DDD" w:rsidR="00DA3DDD" w:rsidP="00AD2D75" w:rsidRDefault="00DA3DDD" w14:paraId="763696FB" w14:textId="77777777">
      <w:pPr>
        <w:ind w:firstLine="284"/>
        <w:rPr>
          <w:rFonts w:ascii="Times New Roman" w:hAnsi="Times New Roman"/>
          <w:sz w:val="24"/>
        </w:rPr>
      </w:pPr>
      <w:bookmarkStart w:name="_Hlk214546924" w:id="136"/>
      <w:r w:rsidRPr="00DA3DDD">
        <w:rPr>
          <w:rFonts w:ascii="Times New Roman" w:hAnsi="Times New Roman"/>
          <w:sz w:val="24"/>
        </w:rPr>
        <w:t>5. De rechtbank doet mondeling of schriftelijk uitspraak.</w:t>
      </w:r>
      <w:r w:rsidRPr="00DA3DDD">
        <w:rPr>
          <w:rFonts w:ascii="Times New Roman" w:hAnsi="Times New Roman" w:eastAsia="Aptos"/>
          <w:sz w:val="24"/>
        </w:rPr>
        <w:t xml:space="preserve"> De termijn waarbinnen de rechtbank uitspraak doet bedraagt ten hoogste vijftien dagen, dan wel ten hoogste eenentwintig dagen in </w:t>
      </w:r>
      <w:r w:rsidRPr="00DA3DDD">
        <w:rPr>
          <w:rFonts w:ascii="Times New Roman" w:hAnsi="Times New Roman"/>
          <w:kern w:val="2"/>
          <w:sz w:val="24"/>
          <w14:ligatures w14:val="standardContextual"/>
        </w:rPr>
        <w:t xml:space="preserve">uitzonderlijke omstandigheden en vangt aan op de dag van de oplegging van de vrijheidsontnemende maatregel, bedoeld in het eerste lid. In afwijking van artikel 8:66, tweede lid, van de Algemene wet bestuursrecht kan de in dat artikel bedoelde termijn niet worden verlengd. </w:t>
      </w:r>
      <w:bookmarkStart w:name="_Hlk213766126" w:id="137"/>
      <w:r w:rsidRPr="00DA3DDD">
        <w:rPr>
          <w:rFonts w:ascii="Times New Roman" w:hAnsi="Times New Roman"/>
          <w:kern w:val="2"/>
          <w:sz w:val="24"/>
          <w14:ligatures w14:val="standardContextual"/>
        </w:rPr>
        <w:t>Indien de rechtbank op het beroep tegen een besluit tot oplegging van een vrijheidsontnemende maatregel als bedoeld in de artikelen 6, derde lid, 6a, 59a of 59b geen uitspraak heeft gedaan binnen eenentwintig dagen na de dag van de oplegging van de vrijheidsontnemende maatregel wordt de maatregel onmiddellijk opgeheven</w:t>
      </w:r>
      <w:bookmarkEnd w:id="137"/>
      <w:r w:rsidRPr="00DA3DDD">
        <w:rPr>
          <w:rFonts w:ascii="Times New Roman" w:hAnsi="Times New Roman"/>
          <w:kern w:val="2"/>
          <w:sz w:val="24"/>
          <w14:ligatures w14:val="standardContextual"/>
        </w:rPr>
        <w:t>.</w:t>
      </w:r>
    </w:p>
    <w:bookmarkEnd w:id="136"/>
    <w:p w:rsidR="00AD2D75" w:rsidP="00AD2D75" w:rsidRDefault="00AD2D75" w14:paraId="7A2B16C6" w14:textId="77777777">
      <w:pPr>
        <w:ind w:firstLine="284"/>
        <w:rPr>
          <w:rFonts w:ascii="Times New Roman" w:hAnsi="Times New Roman"/>
          <w:sz w:val="24"/>
        </w:rPr>
      </w:pPr>
    </w:p>
    <w:p w:rsidRPr="00DA3DDD" w:rsidR="00DA3DDD" w:rsidP="00AD2D75" w:rsidRDefault="00DA3DDD" w14:paraId="274B0C54" w14:textId="7646189C">
      <w:pPr>
        <w:ind w:firstLine="284"/>
        <w:rPr>
          <w:rFonts w:ascii="Times New Roman" w:hAnsi="Times New Roman"/>
          <w:sz w:val="24"/>
        </w:rPr>
      </w:pPr>
      <w:r w:rsidRPr="00DA3DDD">
        <w:rPr>
          <w:rFonts w:ascii="Times New Roman" w:hAnsi="Times New Roman"/>
          <w:sz w:val="24"/>
        </w:rPr>
        <w:t>4. In het zevende lid wordt ‘artikel 59b, vijfde lid’ vervangen door ‘artikel 59b, derde lid’.</w:t>
      </w:r>
    </w:p>
    <w:bookmarkEnd w:id="134"/>
    <w:p w:rsidRPr="00DA3DDD" w:rsidR="00DA3DDD" w:rsidP="00AD2D75" w:rsidRDefault="00DA3DDD" w14:paraId="0524B0C9" w14:textId="77777777">
      <w:pPr>
        <w:ind w:firstLine="284"/>
        <w:rPr>
          <w:rFonts w:ascii="Times New Roman" w:hAnsi="Times New Roman"/>
          <w:sz w:val="24"/>
        </w:rPr>
      </w:pPr>
    </w:p>
    <w:bookmarkEnd w:id="135"/>
    <w:p w:rsidRPr="00DA3DDD" w:rsidR="00DA3DDD" w:rsidP="00AD2D75" w:rsidRDefault="00DA3DDD" w14:paraId="6B9EC052" w14:textId="77777777">
      <w:pPr>
        <w:rPr>
          <w:rFonts w:ascii="Times New Roman" w:hAnsi="Times New Roman"/>
          <w:b/>
          <w:bCs/>
          <w:sz w:val="24"/>
        </w:rPr>
      </w:pPr>
      <w:r w:rsidRPr="00DA3DDD">
        <w:rPr>
          <w:rFonts w:ascii="Times New Roman" w:hAnsi="Times New Roman"/>
          <w:b/>
          <w:bCs/>
          <w:sz w:val="24"/>
        </w:rPr>
        <w:t>BS [artikel 96 beroep bij voortduring vreemdelingenbewaring]</w:t>
      </w:r>
    </w:p>
    <w:p w:rsidR="00AD2D75" w:rsidP="00AD2D75" w:rsidRDefault="00AD2D75" w14:paraId="7277BFC1" w14:textId="77777777">
      <w:pPr>
        <w:ind w:firstLine="284"/>
        <w:rPr>
          <w:rFonts w:ascii="Times New Roman" w:hAnsi="Times New Roman"/>
          <w:sz w:val="24"/>
        </w:rPr>
      </w:pPr>
    </w:p>
    <w:p w:rsidRPr="00DA3DDD" w:rsidR="00DA3DDD" w:rsidP="00AD2D75" w:rsidRDefault="00DA3DDD" w14:paraId="4444F78F" w14:textId="62159EBE">
      <w:pPr>
        <w:ind w:firstLine="284"/>
        <w:rPr>
          <w:rFonts w:ascii="Times New Roman" w:hAnsi="Times New Roman"/>
          <w:sz w:val="24"/>
        </w:rPr>
      </w:pPr>
      <w:r w:rsidRPr="00DA3DDD">
        <w:rPr>
          <w:rFonts w:ascii="Times New Roman" w:hAnsi="Times New Roman"/>
          <w:sz w:val="24"/>
        </w:rPr>
        <w:t>Aan het slot van artikel 96 wordt een lid toegevoegd, luidende:</w:t>
      </w:r>
    </w:p>
    <w:p w:rsidRPr="00DA3DDD" w:rsidR="00DA3DDD" w:rsidP="00AD2D75" w:rsidRDefault="00DA3DDD" w14:paraId="24DA06D6" w14:textId="77777777">
      <w:pPr>
        <w:ind w:firstLine="284"/>
        <w:rPr>
          <w:rFonts w:ascii="Times New Roman" w:hAnsi="Times New Roman"/>
          <w:sz w:val="24"/>
        </w:rPr>
      </w:pPr>
      <w:r w:rsidRPr="00DA3DDD">
        <w:rPr>
          <w:rFonts w:ascii="Times New Roman" w:hAnsi="Times New Roman"/>
          <w:sz w:val="24"/>
        </w:rPr>
        <w:t>4. Het eerste lid is van overeenkomstige toepassing indien het beroep, bedoeld in artikel 94, niet ongegrond is verklaard en de vrijheidsontnemende maatregel desondanks voortduurt.</w:t>
      </w:r>
    </w:p>
    <w:p w:rsidRPr="00DA3DDD" w:rsidR="00DA3DDD" w:rsidP="00AD2D75" w:rsidRDefault="00DA3DDD" w14:paraId="5B450A12" w14:textId="77777777">
      <w:pPr>
        <w:ind w:firstLine="284"/>
        <w:rPr>
          <w:rFonts w:ascii="Times New Roman" w:hAnsi="Times New Roman"/>
          <w:b/>
          <w:bCs/>
          <w:sz w:val="24"/>
        </w:rPr>
      </w:pPr>
    </w:p>
    <w:p w:rsidRPr="00DA3DDD" w:rsidR="00DA3DDD" w:rsidP="00AD2D75" w:rsidRDefault="00DA3DDD" w14:paraId="02A03593" w14:textId="77777777">
      <w:pPr>
        <w:rPr>
          <w:rFonts w:ascii="Times New Roman" w:hAnsi="Times New Roman"/>
          <w:b/>
          <w:bCs/>
          <w:sz w:val="24"/>
        </w:rPr>
      </w:pPr>
      <w:r w:rsidRPr="00DA3DDD">
        <w:rPr>
          <w:rFonts w:ascii="Times New Roman" w:hAnsi="Times New Roman"/>
          <w:b/>
          <w:bCs/>
          <w:sz w:val="24"/>
        </w:rPr>
        <w:t>BT [nieuw artikel 96a ambtshalve rechterlijke toetsing bij voortduring vreemdelingenbewaring]</w:t>
      </w:r>
    </w:p>
    <w:p w:rsidR="00AD2D75" w:rsidP="00AD2D75" w:rsidRDefault="00AD2D75" w14:paraId="7880E97B" w14:textId="77777777">
      <w:pPr>
        <w:ind w:firstLine="284"/>
        <w:rPr>
          <w:rFonts w:ascii="Times New Roman" w:hAnsi="Times New Roman"/>
          <w:kern w:val="2"/>
          <w:sz w:val="24"/>
          <w14:ligatures w14:val="standardContextual"/>
        </w:rPr>
      </w:pPr>
    </w:p>
    <w:p w:rsidRPr="00DA3DDD" w:rsidR="00DA3DDD" w:rsidP="00AD2D75" w:rsidRDefault="00DA3DDD" w14:paraId="5734047E" w14:textId="77043C0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Na artikel 96 wordt een nieuw artikel ingevoegd, luidende:  </w:t>
      </w:r>
    </w:p>
    <w:p w:rsidR="00AD2D75" w:rsidP="00AD2D75" w:rsidRDefault="00AD2D75" w14:paraId="00D21CE0" w14:textId="77777777">
      <w:pPr>
        <w:rPr>
          <w:rFonts w:ascii="Times New Roman" w:hAnsi="Times New Roman"/>
          <w:b/>
          <w:bCs/>
          <w:kern w:val="2"/>
          <w:sz w:val="24"/>
          <w14:ligatures w14:val="standardContextual"/>
        </w:rPr>
      </w:pPr>
    </w:p>
    <w:p w:rsidRPr="00DA3DDD" w:rsidR="00DA3DDD" w:rsidP="00AD2D75" w:rsidRDefault="00DA3DDD" w14:paraId="019D498B" w14:textId="7ECC5B28">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Artikel 96a </w:t>
      </w:r>
    </w:p>
    <w:p w:rsidR="00AD2D75" w:rsidP="00AD2D75" w:rsidRDefault="00AD2D75" w14:paraId="7DBB8F44" w14:textId="77777777">
      <w:pPr>
        <w:ind w:firstLine="284"/>
        <w:rPr>
          <w:rFonts w:ascii="Times New Roman" w:hAnsi="Times New Roman"/>
          <w:sz w:val="24"/>
        </w:rPr>
      </w:pPr>
    </w:p>
    <w:p w:rsidRPr="00DA3DDD" w:rsidR="00DA3DDD" w:rsidP="00AD2D75" w:rsidRDefault="00DA3DDD" w14:paraId="0A1B15F8" w14:textId="17AA5CEC">
      <w:pPr>
        <w:ind w:firstLine="284"/>
        <w:rPr>
          <w:rFonts w:ascii="Times New Roman" w:hAnsi="Times New Roman"/>
          <w:sz w:val="24"/>
        </w:rPr>
      </w:pPr>
      <w:r w:rsidRPr="00DA3DDD">
        <w:rPr>
          <w:rFonts w:ascii="Times New Roman" w:hAnsi="Times New Roman"/>
          <w:sz w:val="24"/>
        </w:rPr>
        <w:t>1. Indien het beroep, bedoeld in artikel 94, of het beroep tegen het voortduren van de vrijheidsontnemende maatregel, bedoeld in artikel 96, ongegrond is verklaard, stelt Onze Minister de rechtbank telkens uiterlijk achtenzestig dagen na dagtekening van de uitspraak van de rechtbank in kennis van de voortduring van de maatregel. Zodra de rechtbank de kennisgeving heeft ontvangen wordt de vreemdeling geacht beroep te hebben ingesteld tegen het voortduren van de vrijheidsontnemende maatregel. Het beroep strekt tevens tot een verzoek om toekenning van schadevergoeding.</w:t>
      </w:r>
    </w:p>
    <w:p w:rsidRPr="00DA3DDD" w:rsidR="00DA3DDD" w:rsidP="00AD2D75" w:rsidRDefault="00DA3DDD" w14:paraId="4C266E9C" w14:textId="77777777">
      <w:pPr>
        <w:ind w:firstLine="284"/>
        <w:rPr>
          <w:rFonts w:ascii="Times New Roman" w:hAnsi="Times New Roman"/>
          <w:sz w:val="24"/>
        </w:rPr>
      </w:pPr>
      <w:r w:rsidRPr="00DA3DDD">
        <w:rPr>
          <w:rFonts w:ascii="Times New Roman" w:hAnsi="Times New Roman"/>
          <w:sz w:val="24"/>
        </w:rPr>
        <w:t>2.</w:t>
      </w:r>
      <w:bookmarkStart w:name="_Hlk199159310" w:id="138"/>
      <w:r w:rsidRPr="00DA3DDD">
        <w:rPr>
          <w:rFonts w:ascii="Times New Roman" w:hAnsi="Times New Roman"/>
          <w:sz w:val="24"/>
        </w:rPr>
        <w:t xml:space="preserve"> Het eerste lid is van overeenkomstige toepassing indien het beroep, bedoeld in artikel 94, of het beroep tegen het voortduren van de vrijheidsontnemende maatregel, bedoeld in artikel 96, niet ongegrond is verklaard en de vrijheidsontnemende maatregel desondanks voortduurt.</w:t>
      </w:r>
    </w:p>
    <w:bookmarkEnd w:id="138"/>
    <w:p w:rsidRPr="00DA3DDD" w:rsidR="00DA3DDD" w:rsidP="00AD2D75" w:rsidRDefault="00DA3DDD" w14:paraId="796E3FC1" w14:textId="77777777">
      <w:pPr>
        <w:ind w:firstLine="284"/>
        <w:rPr>
          <w:rFonts w:ascii="Times New Roman" w:hAnsi="Times New Roman"/>
          <w:sz w:val="24"/>
        </w:rPr>
      </w:pPr>
      <w:r w:rsidRPr="00DA3DDD">
        <w:rPr>
          <w:rFonts w:ascii="Times New Roman" w:hAnsi="Times New Roman"/>
          <w:sz w:val="24"/>
        </w:rPr>
        <w:t xml:space="preserve">3. In afwijking van het eerste lid, wordt een kennisgeving over de voortduring van de maatregel niet verzonden wanneer de vreemdeling zelf binnen achtenzestig dagen na dagtekening van de uitspraak van de rechtbank beroep heeft ingesteld tegen het voortduren van de vrijheidsontnemende maatregel. Indien de vreemdeling dit beroep intrekt, wordt die </w:t>
      </w:r>
      <w:r w:rsidRPr="00DA3DDD">
        <w:rPr>
          <w:rFonts w:ascii="Times New Roman" w:hAnsi="Times New Roman"/>
          <w:sz w:val="24"/>
        </w:rPr>
        <w:lastRenderedPageBreak/>
        <w:t xml:space="preserve">intrekking beschouwd als een kennisgeving over het voortduren van een vrijheidsontnemende maatregel, als bedoeld in het eerste lid. </w:t>
      </w:r>
    </w:p>
    <w:p w:rsidRPr="00DA3DDD" w:rsidR="00DA3DDD" w:rsidP="00AD2D75" w:rsidRDefault="00DA3DDD" w14:paraId="1590D8FC" w14:textId="77777777">
      <w:pPr>
        <w:ind w:firstLine="284"/>
        <w:rPr>
          <w:rFonts w:ascii="Times New Roman" w:hAnsi="Times New Roman"/>
          <w:sz w:val="24"/>
        </w:rPr>
      </w:pPr>
      <w:bookmarkStart w:name="_Hlk199945392" w:id="139"/>
      <w:r w:rsidRPr="00DA3DDD">
        <w:rPr>
          <w:rFonts w:ascii="Times New Roman" w:hAnsi="Times New Roman"/>
          <w:sz w:val="24"/>
        </w:rPr>
        <w:t xml:space="preserve">4. Indien de vreemdelingenbewaring op grond van artikel 59, zesde lid, of artikel 59b, derde lid, wordt verlengd, stelt Onze Minister, in afwijking van het eerste lid, gelijktijdig met het besluit om de maatregel te verlengen de rechtbank in kennis van het voortduren van de maatregel ten aanzien van de periode tot de ommekomst van de in artikel 59, vijfde lid, of artikel 59b, tweede lid, bedoelde termijn waarover nog geen rechterlijke toets heeft plaatsgevonden. </w:t>
      </w:r>
    </w:p>
    <w:bookmarkEnd w:id="139"/>
    <w:p w:rsidRPr="00DA3DDD" w:rsidR="00DA3DDD" w:rsidP="00AD2D75" w:rsidRDefault="00DA3DDD" w14:paraId="70E0F769" w14:textId="77777777">
      <w:pPr>
        <w:ind w:firstLine="284"/>
        <w:rPr>
          <w:rFonts w:ascii="Times New Roman" w:hAnsi="Times New Roman"/>
          <w:sz w:val="24"/>
        </w:rPr>
      </w:pPr>
      <w:r w:rsidRPr="00DA3DDD">
        <w:rPr>
          <w:rFonts w:ascii="Times New Roman" w:hAnsi="Times New Roman"/>
          <w:sz w:val="24"/>
        </w:rPr>
        <w:t>5. De rechtbank sluit het vooronderzoek binnen een week na ontvangst van de kennisgeving. In afwijking van artikel 8:57 van de Algemene wet bestuursrecht kan de rechtbank ook zonder toestemming van partijen bepalen dat het onderzoek ter zitting achterwege blijft.</w:t>
      </w:r>
    </w:p>
    <w:p w:rsidRPr="00DA3DDD" w:rsidR="00DA3DDD" w:rsidP="00AD2D75" w:rsidRDefault="00DA3DDD" w14:paraId="01807C5F" w14:textId="77777777">
      <w:pPr>
        <w:ind w:firstLine="284"/>
        <w:rPr>
          <w:rFonts w:ascii="Times New Roman" w:hAnsi="Times New Roman"/>
          <w:sz w:val="24"/>
        </w:rPr>
      </w:pPr>
      <w:r w:rsidRPr="00DA3DDD">
        <w:rPr>
          <w:rFonts w:ascii="Times New Roman" w:hAnsi="Times New Roman"/>
          <w:sz w:val="24"/>
        </w:rPr>
        <w:t>6. Indien de rechtbank een zitting bepaalt, dan vindt deze plaats uiterlijk een week na sluiting van het vooronderzoek. De rechtbank roept de vreemdeling op om in persoon dan wel in persoon of bij raadsman en Onze Minister om bij gemachtigde te verschijnen teneinde te worden gehoord. In afwijking van artikel 8:42, tweede lid, van de Algemene wet bestuursrecht kan de in dat artikel bedoelde termijn niet worden verlengd.</w:t>
      </w:r>
    </w:p>
    <w:p w:rsidRPr="00DA3DDD" w:rsidR="00DA3DDD" w:rsidP="00AD2D75" w:rsidRDefault="00DA3DDD" w14:paraId="392FFA7D" w14:textId="77777777">
      <w:pPr>
        <w:ind w:firstLine="284"/>
        <w:rPr>
          <w:rFonts w:ascii="Times New Roman" w:hAnsi="Times New Roman"/>
          <w:sz w:val="24"/>
        </w:rPr>
      </w:pPr>
      <w:r w:rsidRPr="00DA3DDD">
        <w:rPr>
          <w:rFonts w:ascii="Times New Roman" w:hAnsi="Times New Roman"/>
          <w:sz w:val="24"/>
        </w:rPr>
        <w:t>7.</w:t>
      </w:r>
      <w:bookmarkStart w:name="_Hlk199158688" w:id="140"/>
      <w:r w:rsidRPr="00DA3DDD">
        <w:rPr>
          <w:rFonts w:ascii="Times New Roman" w:hAnsi="Times New Roman"/>
          <w:sz w:val="24"/>
        </w:rPr>
        <w:t xml:space="preserve"> Artikel 94, zesde lid, artikel 95, derde lid, en artikel 96, tweede lid, </w:t>
      </w:r>
      <w:bookmarkEnd w:id="140"/>
      <w:r w:rsidRPr="00DA3DDD">
        <w:rPr>
          <w:rFonts w:ascii="Times New Roman" w:hAnsi="Times New Roman"/>
          <w:sz w:val="24"/>
        </w:rPr>
        <w:t xml:space="preserve">zijn van overeenkomstige toepassing. </w:t>
      </w:r>
    </w:p>
    <w:p w:rsidRPr="00DA3DDD" w:rsidR="00DA3DDD" w:rsidP="00AD2D75" w:rsidRDefault="00DA3DDD" w14:paraId="00A96D2D" w14:textId="77777777">
      <w:pPr>
        <w:ind w:firstLine="284"/>
        <w:rPr>
          <w:rFonts w:ascii="Times New Roman" w:hAnsi="Times New Roman"/>
          <w:b/>
          <w:bCs/>
          <w:kern w:val="2"/>
          <w:sz w:val="24"/>
          <w14:ligatures w14:val="standardContextual"/>
        </w:rPr>
      </w:pPr>
    </w:p>
    <w:p w:rsidRPr="00DA3DDD" w:rsidR="00DA3DDD" w:rsidP="00AD2D75" w:rsidRDefault="00DA3DDD" w14:paraId="7ECDF52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BU [artikel 98 technische wijziging i.v.m. nieuw artikel 96a]</w:t>
      </w:r>
    </w:p>
    <w:p w:rsidR="00AD2D75" w:rsidP="00AD2D75" w:rsidRDefault="00AD2D75" w14:paraId="44C7A62F" w14:textId="77777777">
      <w:pPr>
        <w:ind w:firstLine="284"/>
        <w:rPr>
          <w:rFonts w:ascii="Times New Roman" w:hAnsi="Times New Roman"/>
          <w:kern w:val="2"/>
          <w:sz w:val="24"/>
          <w14:ligatures w14:val="standardContextual"/>
        </w:rPr>
      </w:pPr>
    </w:p>
    <w:p w:rsidRPr="00DA3DDD" w:rsidR="00DA3DDD" w:rsidP="00AD2D75" w:rsidRDefault="00DA3DDD" w14:paraId="3E4357B3" w14:textId="1F741EA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98, eerste lid wordt ’94 en 96’ vervangen door ’94, 96 en 96a’.</w:t>
      </w:r>
    </w:p>
    <w:p w:rsidRPr="00DA3DDD" w:rsidR="00DA3DDD" w:rsidP="00AD2D75" w:rsidRDefault="00DA3DDD" w14:paraId="388854C1" w14:textId="77777777">
      <w:pPr>
        <w:ind w:firstLine="284"/>
        <w:rPr>
          <w:rFonts w:ascii="Times New Roman" w:hAnsi="Times New Roman"/>
          <w:b/>
          <w:bCs/>
          <w:sz w:val="24"/>
        </w:rPr>
      </w:pPr>
    </w:p>
    <w:p w:rsidRPr="00DA3DDD" w:rsidR="00DA3DDD" w:rsidP="00AD2D75" w:rsidRDefault="00DA3DDD" w14:paraId="61284B13" w14:textId="77777777">
      <w:pPr>
        <w:rPr>
          <w:rFonts w:ascii="Times New Roman" w:hAnsi="Times New Roman"/>
          <w:b/>
          <w:bCs/>
          <w:sz w:val="24"/>
        </w:rPr>
      </w:pPr>
      <w:r w:rsidRPr="00DA3DDD">
        <w:rPr>
          <w:rFonts w:ascii="Times New Roman" w:hAnsi="Times New Roman"/>
          <w:b/>
          <w:bCs/>
          <w:sz w:val="24"/>
        </w:rPr>
        <w:t>BV [artikel 101 technische wijziging i.v.m. nieuw artikel 96a]</w:t>
      </w:r>
    </w:p>
    <w:p w:rsidR="00AD2D75" w:rsidP="00AD2D75" w:rsidRDefault="00AD2D75" w14:paraId="249CB7AD" w14:textId="77777777">
      <w:pPr>
        <w:ind w:firstLine="284"/>
        <w:rPr>
          <w:rFonts w:ascii="Times New Roman" w:hAnsi="Times New Roman"/>
          <w:sz w:val="24"/>
        </w:rPr>
      </w:pPr>
    </w:p>
    <w:p w:rsidRPr="00DA3DDD" w:rsidR="00DA3DDD" w:rsidP="00AD2D75" w:rsidRDefault="00DA3DDD" w14:paraId="61D5055F" w14:textId="3A3F2C8C">
      <w:pPr>
        <w:ind w:firstLine="284"/>
        <w:rPr>
          <w:rFonts w:ascii="Times New Roman" w:hAnsi="Times New Roman"/>
          <w:sz w:val="24"/>
        </w:rPr>
      </w:pPr>
      <w:r w:rsidRPr="00DA3DDD">
        <w:rPr>
          <w:rFonts w:ascii="Times New Roman" w:hAnsi="Times New Roman"/>
          <w:sz w:val="24"/>
        </w:rPr>
        <w:t>In artikel 101, vierde lid wordt de zinsnede ‘de artikelen 94 en 96’ vervangen door ‘de artikelen 94, 96 en 96a’.</w:t>
      </w:r>
    </w:p>
    <w:p w:rsidRPr="00DA3DDD" w:rsidR="00DA3DDD" w:rsidP="00AD2D75" w:rsidRDefault="00DA3DDD" w14:paraId="443BF5D0" w14:textId="77777777">
      <w:pPr>
        <w:ind w:firstLine="284"/>
        <w:rPr>
          <w:rFonts w:ascii="Times New Roman" w:hAnsi="Times New Roman"/>
          <w:b/>
          <w:bCs/>
          <w:sz w:val="24"/>
        </w:rPr>
      </w:pPr>
    </w:p>
    <w:p w:rsidRPr="00DA3DDD" w:rsidR="00DA3DDD" w:rsidP="00AD2D75" w:rsidRDefault="00DA3DDD" w14:paraId="4B520068" w14:textId="77777777">
      <w:pPr>
        <w:rPr>
          <w:rFonts w:ascii="Times New Roman" w:hAnsi="Times New Roman"/>
          <w:b/>
          <w:bCs/>
          <w:sz w:val="24"/>
        </w:rPr>
      </w:pPr>
      <w:r w:rsidRPr="00DA3DDD">
        <w:rPr>
          <w:rFonts w:ascii="Times New Roman" w:hAnsi="Times New Roman"/>
          <w:b/>
          <w:bCs/>
          <w:sz w:val="24"/>
        </w:rPr>
        <w:t>BW [artikel 106aa afname biometrische gegevens Eurodac]</w:t>
      </w:r>
    </w:p>
    <w:p w:rsidR="00AD2D75" w:rsidP="00AD2D75" w:rsidRDefault="00AD2D75" w14:paraId="24A12624" w14:textId="77777777">
      <w:pPr>
        <w:ind w:firstLine="284"/>
        <w:rPr>
          <w:rFonts w:ascii="Times New Roman" w:hAnsi="Times New Roman"/>
          <w:sz w:val="24"/>
        </w:rPr>
      </w:pPr>
    </w:p>
    <w:p w:rsidRPr="00DA3DDD" w:rsidR="00DA3DDD" w:rsidP="00AD2D75" w:rsidRDefault="00DA3DDD" w14:paraId="23E67970" w14:textId="430B53F8">
      <w:pPr>
        <w:ind w:firstLine="284"/>
        <w:rPr>
          <w:rFonts w:ascii="Times New Roman" w:hAnsi="Times New Roman"/>
          <w:sz w:val="24"/>
        </w:rPr>
      </w:pPr>
      <w:r w:rsidRPr="00DA3DDD">
        <w:rPr>
          <w:rFonts w:ascii="Times New Roman" w:hAnsi="Times New Roman"/>
          <w:sz w:val="24"/>
        </w:rPr>
        <w:t>In hoofdstuk 8, paragraaf 1 wordt voor artikel 106a een artikel ingevoegd, luidende:</w:t>
      </w:r>
    </w:p>
    <w:p w:rsidR="00AD2D75" w:rsidP="00AD2D75" w:rsidRDefault="00AD2D75" w14:paraId="7558AD33" w14:textId="77777777">
      <w:pPr>
        <w:rPr>
          <w:rFonts w:ascii="Times New Roman" w:hAnsi="Times New Roman"/>
          <w:b/>
          <w:bCs/>
          <w:sz w:val="24"/>
        </w:rPr>
      </w:pPr>
      <w:bookmarkStart w:name="_Hlk199332925" w:id="141"/>
    </w:p>
    <w:p w:rsidRPr="00DA3DDD" w:rsidR="00DA3DDD" w:rsidP="00AD2D75" w:rsidRDefault="00DA3DDD" w14:paraId="5BCD877E" w14:textId="3AC6BD4B">
      <w:pPr>
        <w:rPr>
          <w:rFonts w:ascii="Times New Roman" w:hAnsi="Times New Roman"/>
          <w:b/>
          <w:bCs/>
          <w:sz w:val="24"/>
        </w:rPr>
      </w:pPr>
      <w:r w:rsidRPr="00DA3DDD">
        <w:rPr>
          <w:rFonts w:ascii="Times New Roman" w:hAnsi="Times New Roman"/>
          <w:b/>
          <w:bCs/>
          <w:sz w:val="24"/>
        </w:rPr>
        <w:t>Artikel 106aa</w:t>
      </w:r>
    </w:p>
    <w:p w:rsidR="00AD2D75" w:rsidP="00AD2D75" w:rsidRDefault="00AD2D75" w14:paraId="2F6D5FDA" w14:textId="77777777">
      <w:pPr>
        <w:ind w:firstLine="284"/>
        <w:rPr>
          <w:rFonts w:ascii="Times New Roman" w:hAnsi="Times New Roman"/>
          <w:sz w:val="24"/>
        </w:rPr>
      </w:pPr>
    </w:p>
    <w:p w:rsidRPr="00DA3DDD" w:rsidR="00DA3DDD" w:rsidP="00AD2D75" w:rsidRDefault="00DA3DDD" w14:paraId="76D3C363" w14:textId="65F97E41">
      <w:pPr>
        <w:ind w:firstLine="284"/>
        <w:rPr>
          <w:rFonts w:ascii="Times New Roman" w:hAnsi="Times New Roman"/>
          <w:sz w:val="24"/>
        </w:rPr>
      </w:pPr>
      <w:r w:rsidRPr="00DA3DDD">
        <w:rPr>
          <w:rFonts w:ascii="Times New Roman" w:hAnsi="Times New Roman"/>
          <w:sz w:val="24"/>
        </w:rPr>
        <w:t>1. Onze Minister, de op grond van artikel 46 en 47 aangewezen ambtenaren en Onze Minister van Buitenlandse Zaken zijn ter uitvoering van Eurodac-verordening bevoegd biometrische gegevens af te nemen van de in artikel 13, eerste lid, van de Eurodac-verordening bedoelde personen voor de in dat artikellid genoemde doeleinden.</w:t>
      </w:r>
    </w:p>
    <w:p w:rsidRPr="00DA3DDD" w:rsidR="00DA3DDD" w:rsidP="00AD2D75" w:rsidRDefault="00DA3DDD" w14:paraId="34FBAC45" w14:textId="77777777">
      <w:pPr>
        <w:ind w:firstLine="284"/>
        <w:rPr>
          <w:rFonts w:ascii="Times New Roman" w:hAnsi="Times New Roman"/>
          <w:sz w:val="24"/>
        </w:rPr>
      </w:pPr>
      <w:r w:rsidRPr="00DA3DDD">
        <w:rPr>
          <w:rFonts w:ascii="Times New Roman" w:hAnsi="Times New Roman"/>
          <w:sz w:val="24"/>
        </w:rPr>
        <w:t>2. Bij of krachtens algemene maatregel van bestuur kunnen nadere regels worden gesteld over:</w:t>
      </w:r>
    </w:p>
    <w:p w:rsidRPr="00DA3DDD" w:rsidR="00DA3DDD" w:rsidP="00AD2D75" w:rsidRDefault="00DA3DDD" w14:paraId="360C9DEC" w14:textId="77777777">
      <w:pPr>
        <w:ind w:firstLine="284"/>
        <w:rPr>
          <w:rFonts w:ascii="Times New Roman" w:hAnsi="Times New Roman"/>
          <w:sz w:val="24"/>
        </w:rPr>
      </w:pPr>
      <w:r w:rsidRPr="00DA3DDD">
        <w:rPr>
          <w:rFonts w:ascii="Times New Roman" w:hAnsi="Times New Roman"/>
          <w:sz w:val="24"/>
        </w:rPr>
        <w:t>a. de wijze van het afnemen en verwerken van de biometrische gegevens, bedoeld in het eerste lid; en</w:t>
      </w:r>
    </w:p>
    <w:p w:rsidRPr="00DA3DDD" w:rsidR="00DA3DDD" w:rsidP="00AD2D75" w:rsidRDefault="00DA3DDD" w14:paraId="1D132BD2" w14:textId="77777777">
      <w:pPr>
        <w:ind w:firstLine="284"/>
        <w:rPr>
          <w:rFonts w:ascii="Times New Roman" w:hAnsi="Times New Roman"/>
          <w:sz w:val="24"/>
        </w:rPr>
      </w:pPr>
      <w:r w:rsidRPr="00DA3DDD">
        <w:rPr>
          <w:rFonts w:ascii="Times New Roman" w:hAnsi="Times New Roman"/>
          <w:sz w:val="24"/>
        </w:rPr>
        <w:t xml:space="preserve">b. de maatregelen als bedoeld in artikel 13, derde lid, van de Eurodac-verordening. </w:t>
      </w:r>
      <w:bookmarkEnd w:id="141"/>
    </w:p>
    <w:p w:rsidR="00AD2D75" w:rsidP="00AD2D75" w:rsidRDefault="00AD2D75" w14:paraId="170ACD75" w14:textId="77777777">
      <w:pPr>
        <w:rPr>
          <w:rFonts w:ascii="Times New Roman" w:hAnsi="Times New Roman"/>
          <w:sz w:val="24"/>
        </w:rPr>
      </w:pPr>
    </w:p>
    <w:p w:rsidRPr="00DA3DDD" w:rsidR="00DA3DDD" w:rsidP="00AD2D75" w:rsidRDefault="00DA3DDD" w14:paraId="1B1B3395" w14:textId="1202F8AD">
      <w:pPr>
        <w:rPr>
          <w:rFonts w:ascii="Times New Roman" w:hAnsi="Times New Roman"/>
          <w:b/>
          <w:bCs/>
          <w:sz w:val="24"/>
        </w:rPr>
      </w:pPr>
      <w:r w:rsidRPr="00DA3DDD">
        <w:rPr>
          <w:rFonts w:ascii="Times New Roman" w:hAnsi="Times New Roman"/>
          <w:b/>
          <w:bCs/>
          <w:sz w:val="24"/>
        </w:rPr>
        <w:t>BX [artikel 107 i.v.m. screening]</w:t>
      </w:r>
    </w:p>
    <w:p w:rsidR="00AD2D75" w:rsidP="00AD2D75" w:rsidRDefault="00AD2D75" w14:paraId="75D23235" w14:textId="77777777">
      <w:pPr>
        <w:ind w:firstLine="284"/>
        <w:rPr>
          <w:rFonts w:ascii="Times New Roman" w:hAnsi="Times New Roman"/>
          <w:kern w:val="2"/>
          <w:sz w:val="24"/>
          <w14:ligatures w14:val="standardContextual"/>
        </w:rPr>
      </w:pPr>
      <w:bookmarkStart w:name="_Hlk194683693" w:id="142"/>
    </w:p>
    <w:p w:rsidRPr="00DA3DDD" w:rsidR="00DA3DDD" w:rsidP="00AD2D75" w:rsidRDefault="00DA3DDD" w14:paraId="7D968E4D" w14:textId="1478B55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107 wordt als volgt gewijzigd:</w:t>
      </w:r>
    </w:p>
    <w:p w:rsidR="00AD2D75" w:rsidP="00AD2D75" w:rsidRDefault="00AD2D75" w14:paraId="094B6DAB" w14:textId="77777777">
      <w:pPr>
        <w:ind w:firstLine="284"/>
        <w:rPr>
          <w:rFonts w:ascii="Times New Roman" w:hAnsi="Times New Roman"/>
          <w:kern w:val="2"/>
          <w:sz w:val="24"/>
          <w14:ligatures w14:val="standardContextual"/>
        </w:rPr>
      </w:pPr>
    </w:p>
    <w:p w:rsidRPr="00DA3DDD" w:rsidR="00DA3DDD" w:rsidP="00AD2D75" w:rsidRDefault="00DA3DDD" w14:paraId="13DE2280" w14:textId="1BDD066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1. In het eerste lid wordt onder vervanging van de punt door een puntkomma aan het slot van onderdeel d, subonderdeel 5˚, een onderdeel toegevoegd, luidende:</w:t>
      </w:r>
    </w:p>
    <w:p w:rsidRPr="00DA3DDD" w:rsidR="00DA3DDD" w:rsidP="00AD2D75" w:rsidRDefault="00DA3DDD" w14:paraId="4BDE4C2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6°. de Screeningsverordening. </w:t>
      </w:r>
    </w:p>
    <w:p w:rsidR="00AD2D75" w:rsidP="00AD2D75" w:rsidRDefault="00AD2D75" w14:paraId="7A29F7B0" w14:textId="77777777">
      <w:pPr>
        <w:ind w:firstLine="284"/>
        <w:rPr>
          <w:rFonts w:ascii="Times New Roman" w:hAnsi="Times New Roman"/>
          <w:kern w:val="2"/>
          <w:sz w:val="24"/>
          <w14:ligatures w14:val="standardContextual"/>
        </w:rPr>
      </w:pPr>
    </w:p>
    <w:p w:rsidRPr="00DA3DDD" w:rsidR="00DA3DDD" w:rsidP="00AD2D75" w:rsidRDefault="00DA3DDD" w14:paraId="2A1C9B8F" w14:textId="2DBB013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In het tweede lid wordt onder vervanging van de punt door een puntkomma aan het slot van onderdeel c, een onderdeel toegevoegd, luidende:</w:t>
      </w:r>
    </w:p>
    <w:p w:rsidRPr="00DA3DDD" w:rsidR="00DA3DDD" w:rsidP="00AD2D75" w:rsidRDefault="00DA3DDD" w14:paraId="26888E8C"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d. de Screeningsverordening.</w:t>
      </w:r>
    </w:p>
    <w:p w:rsidR="00AD2D75" w:rsidP="00AD2D75" w:rsidRDefault="00AD2D75" w14:paraId="7CC08A59" w14:textId="77777777">
      <w:pPr>
        <w:ind w:firstLine="284"/>
        <w:rPr>
          <w:rFonts w:ascii="Times New Roman" w:hAnsi="Times New Roman"/>
          <w:kern w:val="2"/>
          <w:sz w:val="24"/>
          <w14:ligatures w14:val="standardContextual"/>
        </w:rPr>
      </w:pPr>
    </w:p>
    <w:p w:rsidRPr="00DA3DDD" w:rsidR="00DA3DDD" w:rsidP="00AD2D75" w:rsidRDefault="00DA3DDD" w14:paraId="5FD16347" w14:textId="371005F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In het vijfde lid wordt onder vervanging van de punt door een puntkomma aan het slot van onderdeel f, subonderdeel 4, een onderdeel toegevoegd, luidende:</w:t>
      </w:r>
    </w:p>
    <w:p w:rsidRPr="00DA3DDD" w:rsidR="00DA3DDD" w:rsidP="00AD2D75" w:rsidRDefault="00DA3DDD" w14:paraId="7EDA9380"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5°. de Screeningsverordening. </w:t>
      </w:r>
    </w:p>
    <w:p w:rsidRPr="00DA3DDD" w:rsidR="00DA3DDD" w:rsidP="00AD2D75" w:rsidRDefault="00DA3DDD" w14:paraId="2259873E" w14:textId="77777777">
      <w:pPr>
        <w:ind w:firstLine="284"/>
        <w:rPr>
          <w:rFonts w:ascii="Times New Roman" w:hAnsi="Times New Roman"/>
          <w:b/>
          <w:bCs/>
          <w:sz w:val="24"/>
        </w:rPr>
      </w:pPr>
    </w:p>
    <w:p w:rsidRPr="00DA3DDD" w:rsidR="00DA3DDD" w:rsidP="00AD2D75" w:rsidRDefault="00DA3DDD" w14:paraId="5FA6252C" w14:textId="77777777">
      <w:pPr>
        <w:rPr>
          <w:rFonts w:ascii="Times New Roman" w:hAnsi="Times New Roman"/>
          <w:b/>
          <w:bCs/>
          <w:sz w:val="24"/>
        </w:rPr>
      </w:pPr>
      <w:r w:rsidRPr="00DA3DDD">
        <w:rPr>
          <w:rFonts w:ascii="Times New Roman" w:hAnsi="Times New Roman"/>
          <w:b/>
          <w:bCs/>
          <w:sz w:val="24"/>
        </w:rPr>
        <w:t>BY [artikel 109a wijziging i.v.m. uitzonderen Terugkeerrichtlijn aan de grens]</w:t>
      </w:r>
    </w:p>
    <w:p w:rsidR="00AD2D75" w:rsidP="00AD2D75" w:rsidRDefault="00AD2D75" w14:paraId="68013A11" w14:textId="77777777">
      <w:pPr>
        <w:ind w:firstLine="284"/>
        <w:rPr>
          <w:rFonts w:ascii="Times New Roman" w:hAnsi="Times New Roman"/>
          <w:sz w:val="24"/>
        </w:rPr>
      </w:pPr>
    </w:p>
    <w:p w:rsidRPr="00DA3DDD" w:rsidR="00DA3DDD" w:rsidP="00AD2D75" w:rsidRDefault="00DA3DDD" w14:paraId="03ECE60D" w14:textId="01886116">
      <w:pPr>
        <w:ind w:firstLine="284"/>
        <w:rPr>
          <w:rFonts w:ascii="Times New Roman" w:hAnsi="Times New Roman"/>
          <w:sz w:val="24"/>
        </w:rPr>
      </w:pPr>
      <w:r w:rsidRPr="00DA3DDD">
        <w:rPr>
          <w:rFonts w:ascii="Times New Roman" w:hAnsi="Times New Roman"/>
          <w:sz w:val="24"/>
        </w:rPr>
        <w:t>In artikel 109a, aanhef, onderdeel a vervalt de zinsnede ‘, anders dan na indiening van een aanvraag tot het verlenen van een verblijfsvergunning voor bepaalde tijd als bedoeld in artikel 28,’.</w:t>
      </w:r>
    </w:p>
    <w:p w:rsidRPr="00DA3DDD" w:rsidR="00DA3DDD" w:rsidP="00AD2D75" w:rsidRDefault="00DA3DDD" w14:paraId="324224C4" w14:textId="77777777">
      <w:pPr>
        <w:ind w:firstLine="284"/>
        <w:rPr>
          <w:rFonts w:ascii="Times New Roman" w:hAnsi="Times New Roman"/>
          <w:b/>
          <w:bCs/>
          <w:sz w:val="24"/>
        </w:rPr>
      </w:pPr>
      <w:bookmarkStart w:name="_Hlk214207458" w:id="143"/>
      <w:bookmarkEnd w:id="142"/>
    </w:p>
    <w:p w:rsidRPr="00DA3DDD" w:rsidR="00DA3DDD" w:rsidP="00AD2D75" w:rsidRDefault="00DA3DDD" w14:paraId="2E8934D7"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bookmarkEnd w:id="143"/>
    <w:p w:rsidR="00AD2D75" w:rsidP="00AD2D75" w:rsidRDefault="00AD2D75" w14:paraId="152C6E0F" w14:textId="77777777">
      <w:pPr>
        <w:ind w:firstLine="284"/>
        <w:rPr>
          <w:rFonts w:ascii="Times New Roman" w:hAnsi="Times New Roman"/>
          <w:sz w:val="24"/>
        </w:rPr>
      </w:pPr>
    </w:p>
    <w:p w:rsidRPr="00DA3DDD" w:rsidR="00DA3DDD" w:rsidP="00AD2D75" w:rsidRDefault="00DA3DDD" w14:paraId="60BCFA70" w14:textId="121D9D69">
      <w:pPr>
        <w:ind w:firstLine="284"/>
        <w:rPr>
          <w:rFonts w:ascii="Times New Roman" w:hAnsi="Times New Roman"/>
          <w:sz w:val="24"/>
        </w:rPr>
      </w:pPr>
      <w:r w:rsidRPr="00DA3DDD">
        <w:rPr>
          <w:rFonts w:ascii="Times New Roman" w:hAnsi="Times New Roman"/>
          <w:sz w:val="24"/>
        </w:rPr>
        <w:t>In artikel 114 wordt de zinsnede ‘de verblijfsvergunning als bedoeld in artikel 28 of artikel 33’ vervangen door ‘een verblijfsvergunning asiel als bedoeld in artikel 28’.</w:t>
      </w:r>
    </w:p>
    <w:p w:rsidR="00DA3DDD" w:rsidP="00AD2D75" w:rsidRDefault="00DA3DDD" w14:paraId="4CE08ED3" w14:textId="77777777">
      <w:pPr>
        <w:ind w:firstLine="284"/>
        <w:rPr>
          <w:rFonts w:ascii="Times New Roman" w:hAnsi="Times New Roman"/>
          <w:b/>
          <w:bCs/>
          <w:sz w:val="24"/>
        </w:rPr>
      </w:pPr>
    </w:p>
    <w:p w:rsidRPr="00DA3DDD" w:rsidR="00AD2D75" w:rsidP="00AD2D75" w:rsidRDefault="00AD2D75" w14:paraId="27A55222" w14:textId="77777777">
      <w:pPr>
        <w:ind w:firstLine="284"/>
        <w:rPr>
          <w:rFonts w:ascii="Times New Roman" w:hAnsi="Times New Roman"/>
          <w:b/>
          <w:bCs/>
          <w:sz w:val="24"/>
        </w:rPr>
      </w:pPr>
    </w:p>
    <w:p w:rsidRPr="00AD2D75" w:rsidR="00DA3DDD" w:rsidP="00AD2D75" w:rsidRDefault="00DA3DDD" w14:paraId="5DD42352" w14:textId="77777777">
      <w:pPr>
        <w:rPr>
          <w:rFonts w:ascii="Times New Roman" w:hAnsi="Times New Roman"/>
          <w:b/>
          <w:bCs/>
          <w:caps/>
          <w:sz w:val="24"/>
        </w:rPr>
      </w:pPr>
      <w:r w:rsidRPr="00AD2D75">
        <w:rPr>
          <w:rFonts w:ascii="Times New Roman" w:hAnsi="Times New Roman"/>
          <w:b/>
          <w:bCs/>
          <w:caps/>
          <w:sz w:val="24"/>
        </w:rPr>
        <w:t>ARTIKEL II Politiewet 2012</w:t>
      </w:r>
    </w:p>
    <w:p w:rsidRPr="00DA3DDD" w:rsidR="00DA3DDD" w:rsidP="00AD2D75" w:rsidRDefault="00DA3DDD" w14:paraId="2E5BE57E" w14:textId="77777777">
      <w:pPr>
        <w:ind w:firstLine="284"/>
        <w:rPr>
          <w:rFonts w:ascii="Times New Roman" w:hAnsi="Times New Roman"/>
          <w:b/>
          <w:bCs/>
          <w:sz w:val="24"/>
        </w:rPr>
      </w:pPr>
    </w:p>
    <w:p w:rsidRPr="00DA3DDD" w:rsidR="00DA3DDD" w:rsidP="00AD2D75" w:rsidRDefault="00DA3DDD" w14:paraId="167FF169" w14:textId="77777777">
      <w:pPr>
        <w:rPr>
          <w:rFonts w:ascii="Times New Roman" w:hAnsi="Times New Roman"/>
          <w:b/>
          <w:bCs/>
          <w:sz w:val="24"/>
        </w:rPr>
      </w:pPr>
      <w:r w:rsidRPr="00DA3DDD">
        <w:rPr>
          <w:rFonts w:ascii="Times New Roman" w:hAnsi="Times New Roman"/>
          <w:b/>
          <w:bCs/>
          <w:sz w:val="24"/>
        </w:rPr>
        <w:t>Artikel 65 van de Politiewet 2012 wordt als volgt gewijzigd:</w:t>
      </w:r>
    </w:p>
    <w:p w:rsidR="00AD2D75" w:rsidP="00AD2D75" w:rsidRDefault="00AD2D75" w14:paraId="72F4227A" w14:textId="77777777">
      <w:pPr>
        <w:ind w:firstLine="284"/>
        <w:rPr>
          <w:rFonts w:ascii="Times New Roman" w:hAnsi="Times New Roman"/>
          <w:sz w:val="24"/>
        </w:rPr>
      </w:pPr>
    </w:p>
    <w:p w:rsidRPr="00DA3DDD" w:rsidR="00DA3DDD" w:rsidP="00AD2D75" w:rsidRDefault="00DA3DDD" w14:paraId="455D0C6E" w14:textId="0C4CA21E">
      <w:pPr>
        <w:ind w:firstLine="284"/>
        <w:rPr>
          <w:rFonts w:ascii="Times New Roman" w:hAnsi="Times New Roman"/>
          <w:sz w:val="24"/>
        </w:rPr>
      </w:pPr>
      <w:r w:rsidRPr="00DA3DDD">
        <w:rPr>
          <w:rFonts w:ascii="Times New Roman" w:hAnsi="Times New Roman"/>
          <w:sz w:val="24"/>
        </w:rPr>
        <w:t>1. Onder vernummering van het tweede tot derde lid en het derde tot vierde lid, komt het tweede lid te luiden:</w:t>
      </w:r>
    </w:p>
    <w:p w:rsidRPr="00DA3DDD" w:rsidR="00DA3DDD" w:rsidP="00AD2D75" w:rsidRDefault="00DA3DDD" w14:paraId="1DB2B626" w14:textId="77777777">
      <w:pPr>
        <w:ind w:firstLine="284"/>
        <w:rPr>
          <w:rFonts w:ascii="Times New Roman" w:hAnsi="Times New Roman"/>
          <w:sz w:val="24"/>
        </w:rPr>
      </w:pPr>
      <w:r w:rsidRPr="00DA3DDD">
        <w:rPr>
          <w:rFonts w:ascii="Times New Roman" w:hAnsi="Times New Roman"/>
          <w:sz w:val="24"/>
        </w:rPr>
        <w:t xml:space="preserve">2. Onverminderd het beheer van Onze Minister van Defensie en onverminderd artikel 48, tweede lid, van de Vreemdelingenwet 2000, is de Inspectie Justitie en Veiligheid met het oog op het onafhankelijk toezichtmechanisme bedoeld in artikel 2hh, eerste lid, van de Vreemdelingenwet 2000, belast met het houden van toezicht op de Koninklijke marechaussee met het oog op de uitvoering van de taken bedoeld in artikel 4, eerste lid, onderdeel f, voor zover deze taken betrekking hebben op de in artikel 2ff, tweede lid, van de Vreemdelingenwet 2000 bedoelde screening. </w:t>
      </w:r>
    </w:p>
    <w:p w:rsidR="00AD2D75" w:rsidP="00AD2D75" w:rsidRDefault="00AD2D75" w14:paraId="73592A11" w14:textId="77777777">
      <w:pPr>
        <w:ind w:firstLine="284"/>
        <w:rPr>
          <w:rFonts w:ascii="Times New Roman" w:hAnsi="Times New Roman"/>
          <w:sz w:val="24"/>
        </w:rPr>
      </w:pPr>
    </w:p>
    <w:p w:rsidRPr="00DA3DDD" w:rsidR="00DA3DDD" w:rsidP="00AD2D75" w:rsidRDefault="00DA3DDD" w14:paraId="6C028FA4" w14:textId="1ADB8A66">
      <w:pPr>
        <w:ind w:firstLine="284"/>
        <w:rPr>
          <w:rFonts w:ascii="Times New Roman" w:hAnsi="Times New Roman"/>
          <w:sz w:val="24"/>
        </w:rPr>
      </w:pPr>
      <w:r w:rsidRPr="00DA3DDD">
        <w:rPr>
          <w:rFonts w:ascii="Times New Roman" w:hAnsi="Times New Roman"/>
          <w:sz w:val="24"/>
        </w:rPr>
        <w:t>2. Het vierde lid (nieuw) komt te luiden:</w:t>
      </w:r>
    </w:p>
    <w:p w:rsidR="00DA3DDD" w:rsidP="00AD2D75" w:rsidRDefault="00DA3DDD" w14:paraId="394D7D7D" w14:textId="77777777">
      <w:pPr>
        <w:ind w:firstLine="284"/>
        <w:rPr>
          <w:rFonts w:ascii="Times New Roman" w:hAnsi="Times New Roman"/>
          <w:sz w:val="24"/>
        </w:rPr>
      </w:pPr>
      <w:r w:rsidRPr="00DA3DDD">
        <w:rPr>
          <w:rFonts w:ascii="Times New Roman" w:hAnsi="Times New Roman"/>
          <w:sz w:val="24"/>
        </w:rPr>
        <w:t>4. De korpschef, de directeur van de Politieacademie en de Commandant van de Koninklijke marechaussee verlenen de inspectie de door deze verlangde ondersteuning bij de uitvoering van de werkzaamheden in het kader van het eerste, onderscheidenlijk de werkzaamheden in het kader van het tweede lid.</w:t>
      </w:r>
    </w:p>
    <w:p w:rsidR="00AD2D75" w:rsidP="00AD2D75" w:rsidRDefault="00AD2D75" w14:paraId="782BA0D0" w14:textId="77777777">
      <w:pPr>
        <w:ind w:firstLine="284"/>
        <w:rPr>
          <w:rFonts w:ascii="Times New Roman" w:hAnsi="Times New Roman"/>
          <w:b/>
          <w:bCs/>
          <w:sz w:val="24"/>
        </w:rPr>
      </w:pPr>
    </w:p>
    <w:p w:rsidRPr="00DA3DDD" w:rsidR="00AD2D75" w:rsidP="00AD2D75" w:rsidRDefault="00AD2D75" w14:paraId="792082B3" w14:textId="77777777">
      <w:pPr>
        <w:ind w:firstLine="284"/>
        <w:rPr>
          <w:rFonts w:ascii="Times New Roman" w:hAnsi="Times New Roman"/>
          <w:b/>
          <w:bCs/>
          <w:sz w:val="24"/>
        </w:rPr>
      </w:pPr>
    </w:p>
    <w:p w:rsidRPr="00AD2D75" w:rsidR="00DA3DDD" w:rsidP="00AD2D75" w:rsidRDefault="00DA3DDD" w14:paraId="6CD40870" w14:textId="77777777">
      <w:pPr>
        <w:rPr>
          <w:rFonts w:ascii="Times New Roman" w:hAnsi="Times New Roman"/>
          <w:caps/>
          <w:kern w:val="2"/>
          <w:sz w:val="24"/>
          <w14:ligatures w14:val="standardContextual"/>
        </w:rPr>
      </w:pPr>
      <w:r w:rsidRPr="00AD2D75">
        <w:rPr>
          <w:rFonts w:ascii="Times New Roman" w:hAnsi="Times New Roman"/>
          <w:b/>
          <w:bCs/>
          <w:caps/>
          <w:sz w:val="24"/>
        </w:rPr>
        <w:t xml:space="preserve">ARTIKEL III </w:t>
      </w:r>
      <w:r w:rsidRPr="00AD2D75">
        <w:rPr>
          <w:rFonts w:ascii="Times New Roman" w:hAnsi="Times New Roman"/>
          <w:b/>
          <w:bCs/>
          <w:caps/>
          <w:kern w:val="2"/>
          <w:sz w:val="24"/>
          <w14:ligatures w14:val="standardContextual"/>
        </w:rPr>
        <w:t>Uitvoeringswet EU-verordeningen grenzen en veiligheid</w:t>
      </w:r>
    </w:p>
    <w:p w:rsidR="00AD2D75" w:rsidP="00AD2D75" w:rsidRDefault="00AD2D75" w14:paraId="7C05EF3E" w14:textId="77777777">
      <w:pPr>
        <w:ind w:firstLine="284"/>
        <w:rPr>
          <w:rFonts w:ascii="Times New Roman" w:hAnsi="Times New Roman"/>
          <w:kern w:val="2"/>
          <w:sz w:val="24"/>
          <w14:ligatures w14:val="standardContextual"/>
        </w:rPr>
      </w:pPr>
    </w:p>
    <w:p w:rsidR="00AD2D75" w:rsidP="00AD2D75" w:rsidRDefault="00AD2D75" w14:paraId="2673B4F4" w14:textId="77777777">
      <w:pPr>
        <w:ind w:firstLine="284"/>
        <w:rPr>
          <w:rFonts w:ascii="Times New Roman" w:hAnsi="Times New Roman"/>
          <w:kern w:val="2"/>
          <w:sz w:val="24"/>
          <w14:ligatures w14:val="standardContextual"/>
        </w:rPr>
      </w:pPr>
    </w:p>
    <w:p w:rsidRPr="00DA3DDD" w:rsidR="00DA3DDD" w:rsidP="00AD2D75" w:rsidRDefault="00DA3DDD" w14:paraId="1D549D56" w14:textId="73F8AF8D">
      <w:pPr>
        <w:ind w:firstLine="284"/>
        <w:rPr>
          <w:rFonts w:ascii="Times New Roman" w:hAnsi="Times New Roman"/>
          <w:sz w:val="24"/>
        </w:rPr>
      </w:pPr>
      <w:r w:rsidRPr="00DA3DDD">
        <w:rPr>
          <w:rFonts w:ascii="Times New Roman" w:hAnsi="Times New Roman"/>
          <w:kern w:val="2"/>
          <w:sz w:val="24"/>
          <w14:ligatures w14:val="standardContextual"/>
        </w:rPr>
        <w:t>De Uitvoeringswet EU-verordeningen grenzen en veiligheid wordt</w:t>
      </w:r>
      <w:r w:rsidRPr="00DA3DDD">
        <w:rPr>
          <w:rFonts w:ascii="Times New Roman" w:hAnsi="Times New Roman"/>
          <w:sz w:val="24"/>
        </w:rPr>
        <w:t xml:space="preserve"> als volgt gewijzigd:</w:t>
      </w:r>
    </w:p>
    <w:p w:rsidR="00AD2D75" w:rsidP="00AD2D75" w:rsidRDefault="00AD2D75" w14:paraId="3527546F" w14:textId="77777777">
      <w:pPr>
        <w:ind w:firstLine="284"/>
        <w:rPr>
          <w:rFonts w:ascii="Times New Roman" w:hAnsi="Times New Roman"/>
          <w:b/>
          <w:bCs/>
          <w:kern w:val="2"/>
          <w:sz w:val="24"/>
          <w14:ligatures w14:val="standardContextual"/>
        </w:rPr>
      </w:pPr>
    </w:p>
    <w:p w:rsidRPr="00DA3DDD" w:rsidR="00DA3DDD" w:rsidP="00AD2D75" w:rsidRDefault="00DA3DDD" w14:paraId="5224AE67" w14:textId="3FF1AA8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 [artikel 1]</w:t>
      </w:r>
    </w:p>
    <w:p w:rsidR="00AD2D75" w:rsidP="00AD2D75" w:rsidRDefault="00AD2D75" w14:paraId="4380FAAD" w14:textId="77777777">
      <w:pPr>
        <w:ind w:firstLine="284"/>
        <w:rPr>
          <w:rFonts w:ascii="Times New Roman" w:hAnsi="Times New Roman"/>
          <w:kern w:val="2"/>
          <w:sz w:val="24"/>
          <w14:ligatures w14:val="standardContextual"/>
        </w:rPr>
      </w:pPr>
    </w:p>
    <w:p w:rsidRPr="00DA3DDD" w:rsidR="00DA3DDD" w:rsidP="00AD2D75" w:rsidRDefault="00DA3DDD" w14:paraId="64438E2A" w14:textId="40DEEEE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1 komt de definitie van “Eurodac-verordening” te luiden:</w:t>
      </w:r>
    </w:p>
    <w:p w:rsidRPr="00DA3DDD" w:rsidR="00DA3DDD" w:rsidP="00AD2D75" w:rsidRDefault="00DA3DDD" w14:paraId="0EB1DEEA"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Eurodac-verordening: Verordening (EU) 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p>
    <w:p w:rsidRPr="00DA3DDD" w:rsidR="00DA3DDD" w:rsidP="00AD2D75" w:rsidRDefault="00DA3DDD" w14:paraId="58C181EF" w14:textId="77777777">
      <w:pPr>
        <w:ind w:firstLine="284"/>
        <w:rPr>
          <w:rFonts w:ascii="Times New Roman" w:hAnsi="Times New Roman"/>
          <w:sz w:val="24"/>
        </w:rPr>
      </w:pPr>
    </w:p>
    <w:p w:rsidRPr="00DA3DDD" w:rsidR="00DA3DDD" w:rsidP="00AD2D75" w:rsidRDefault="00DA3DDD" w14:paraId="12A2A03E"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 [artikel 2]</w:t>
      </w:r>
    </w:p>
    <w:p w:rsidR="00AD2D75" w:rsidP="00AD2D75" w:rsidRDefault="00AD2D75" w14:paraId="76B6FDC8" w14:textId="77777777">
      <w:pPr>
        <w:ind w:firstLine="284"/>
        <w:rPr>
          <w:rFonts w:ascii="Times New Roman" w:hAnsi="Times New Roman"/>
          <w:kern w:val="2"/>
          <w:sz w:val="24"/>
          <w14:ligatures w14:val="standardContextual"/>
        </w:rPr>
      </w:pPr>
    </w:p>
    <w:p w:rsidRPr="00DA3DDD" w:rsidR="00DA3DDD" w:rsidP="00AD2D75" w:rsidRDefault="00DA3DDD" w14:paraId="03EA2C04" w14:textId="461D8CFF">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 wordt een lid toegevoegd, luidende:</w:t>
      </w:r>
    </w:p>
    <w:p w:rsidRPr="00DA3DDD" w:rsidR="00DA3DDD" w:rsidP="00AD2D75" w:rsidRDefault="00DA3DDD" w14:paraId="49A73F7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213334844" w:id="144"/>
      <w:r w:rsidRPr="00DA3DDD">
        <w:rPr>
          <w:rFonts w:ascii="Times New Roman" w:hAnsi="Times New Roman"/>
          <w:kern w:val="2"/>
          <w:sz w:val="24"/>
          <w14:ligatures w14:val="standardContextual"/>
        </w:rPr>
        <w:t xml:space="preserve">Ter uitvoering van de Eurodac-verordening </w:t>
      </w:r>
      <w:bookmarkStart w:name="_Hlk213686789" w:id="145"/>
      <w:r w:rsidRPr="00DA3DDD">
        <w:rPr>
          <w:rFonts w:ascii="Times New Roman" w:hAnsi="Times New Roman"/>
          <w:kern w:val="2"/>
          <w:sz w:val="24"/>
          <w14:ligatures w14:val="standardContextual"/>
        </w:rPr>
        <w:t xml:space="preserve">of onderdelen daarvan kunnen bij algemene maatregel van bestuur autoriteiten, organisaties of deskundigen worden aangewezen, waaronder de in artikel 40, tweede lid, van de Eurodac-verordening bedoelde autoriteiten. </w:t>
      </w:r>
      <w:bookmarkEnd w:id="144"/>
      <w:bookmarkEnd w:id="145"/>
    </w:p>
    <w:p w:rsidR="00AD2D75" w:rsidP="00AD2D75" w:rsidRDefault="00AD2D75" w14:paraId="4A79346D" w14:textId="77777777">
      <w:pPr>
        <w:rPr>
          <w:rFonts w:ascii="Times New Roman" w:hAnsi="Times New Roman"/>
          <w:b/>
          <w:bCs/>
          <w:kern w:val="2"/>
          <w:sz w:val="24"/>
          <w14:ligatures w14:val="standardContextual"/>
        </w:rPr>
      </w:pPr>
    </w:p>
    <w:p w:rsidRPr="00DA3DDD" w:rsidR="00DA3DDD" w:rsidP="00AD2D75" w:rsidRDefault="00DA3DDD" w14:paraId="303B746E" w14:textId="2AEC68B2">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C [artikel 4]</w:t>
      </w:r>
    </w:p>
    <w:p w:rsidR="00AD2D75" w:rsidP="00AD2D75" w:rsidRDefault="00AD2D75" w14:paraId="0D8F7B36" w14:textId="77777777">
      <w:pPr>
        <w:ind w:firstLine="284"/>
        <w:rPr>
          <w:rFonts w:ascii="Times New Roman" w:hAnsi="Times New Roman"/>
          <w:kern w:val="2"/>
          <w:sz w:val="24"/>
          <w14:ligatures w14:val="standardContextual"/>
        </w:rPr>
      </w:pPr>
      <w:bookmarkStart w:name="_Hlk197080181" w:id="146"/>
    </w:p>
    <w:p w:rsidRPr="00DA3DDD" w:rsidR="00DA3DDD" w:rsidP="00AD2D75" w:rsidRDefault="00DA3DDD" w14:paraId="73EE6784" w14:textId="26DD298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4, eerste lid, komt te luiden:</w:t>
      </w:r>
    </w:p>
    <w:p w:rsidRPr="00DA3DDD" w:rsidR="00DA3DDD" w:rsidP="00AD2D75" w:rsidRDefault="00DA3DDD" w14:paraId="1C061EB4"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1. De officier van justitie oefent de taken en bevoegdheden uit van:</w:t>
      </w:r>
    </w:p>
    <w:p w:rsidRPr="00DA3DDD" w:rsidR="00DA3DDD" w:rsidP="00AD2D75" w:rsidRDefault="00DA3DDD" w14:paraId="31D49AA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a. de controlerende autoriteit, bedoeld in artikel 6, eerste lid, van de Eurodac-verordening; en</w:t>
      </w:r>
    </w:p>
    <w:p w:rsidRPr="00DA3DDD" w:rsidR="00DA3DDD" w:rsidP="00AD2D75" w:rsidRDefault="00DA3DDD" w14:paraId="443E12D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b. het centraal toegangspunt, bedoeld in:</w:t>
      </w:r>
    </w:p>
    <w:p w:rsidRPr="00DA3DDD" w:rsidR="00DA3DDD" w:rsidP="00AD2D75" w:rsidRDefault="00DA3DDD" w14:paraId="1C66C7C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3, tweede lid, van de VIS-verordening;</w:t>
      </w:r>
    </w:p>
    <w:p w:rsidRPr="00DA3DDD" w:rsidR="00DA3DDD" w:rsidP="00AD2D75" w:rsidRDefault="00DA3DDD" w14:paraId="2E0C1F06"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29, derde lid, van de EES-verordening; en</w:t>
      </w:r>
    </w:p>
    <w:p w:rsidRPr="00DA3DDD" w:rsidR="00DA3DDD" w:rsidP="00AD2D75" w:rsidRDefault="00DA3DDD" w14:paraId="220F0651"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50, tweede lid, van de Etias-verordening.</w:t>
      </w:r>
    </w:p>
    <w:p w:rsidRPr="00DA3DDD" w:rsidR="00DA3DDD" w:rsidP="00AD2D75" w:rsidRDefault="00DA3DDD" w14:paraId="357222CD" w14:textId="77777777">
      <w:pPr>
        <w:ind w:firstLine="284"/>
        <w:rPr>
          <w:rFonts w:ascii="Times New Roman" w:hAnsi="Times New Roman"/>
          <w:kern w:val="2"/>
          <w:sz w:val="24"/>
          <w14:ligatures w14:val="standardContextual"/>
        </w:rPr>
      </w:pPr>
    </w:p>
    <w:bookmarkEnd w:id="146"/>
    <w:p w:rsidRPr="00DA3DDD" w:rsidR="00DA3DDD" w:rsidP="00AD2D75" w:rsidRDefault="00DA3DDD" w14:paraId="76ADCFFC"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D [artikel 9]</w:t>
      </w:r>
    </w:p>
    <w:p w:rsidR="00AD2D75" w:rsidP="00AD2D75" w:rsidRDefault="00AD2D75" w14:paraId="61EE889A" w14:textId="77777777">
      <w:pPr>
        <w:ind w:firstLine="284"/>
        <w:rPr>
          <w:rFonts w:ascii="Times New Roman" w:hAnsi="Times New Roman"/>
          <w:kern w:val="2"/>
          <w:sz w:val="24"/>
          <w14:ligatures w14:val="standardContextual"/>
        </w:rPr>
      </w:pPr>
    </w:p>
    <w:p w:rsidRPr="00DA3DDD" w:rsidR="00DA3DDD" w:rsidP="00AD2D75" w:rsidRDefault="00DA3DDD" w14:paraId="0510FBA0" w14:textId="5476858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 wordt onder vervanging van de punt aan het slot van onderdeel h door een puntkomma een onderdeel toegevoegd, luidende:</w:t>
      </w:r>
    </w:p>
    <w:p w:rsidRPr="00DA3DDD" w:rsidR="00DA3DDD" w:rsidP="00AD2D75" w:rsidRDefault="00DA3DDD" w14:paraId="7791CD03"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i. artikel 49 van de Eurodac-verordening. </w:t>
      </w:r>
    </w:p>
    <w:p w:rsidRPr="00DA3DDD" w:rsidR="00DA3DDD" w:rsidP="00AD2D75" w:rsidRDefault="00DA3DDD" w14:paraId="2F72EC85" w14:textId="77777777">
      <w:pPr>
        <w:ind w:firstLine="284"/>
        <w:rPr>
          <w:rFonts w:ascii="Times New Roman" w:hAnsi="Times New Roman"/>
          <w:b/>
          <w:bCs/>
          <w:sz w:val="24"/>
        </w:rPr>
      </w:pPr>
    </w:p>
    <w:p w:rsidRPr="00DA3DDD" w:rsidR="00DA3DDD" w:rsidP="00AD2D75" w:rsidRDefault="00DA3DDD" w14:paraId="66E86AAE" w14:textId="77777777">
      <w:pPr>
        <w:ind w:firstLine="284"/>
        <w:rPr>
          <w:rFonts w:ascii="Times New Roman" w:hAnsi="Times New Roman"/>
          <w:b/>
          <w:bCs/>
          <w:sz w:val="24"/>
        </w:rPr>
      </w:pPr>
    </w:p>
    <w:p w:rsidRPr="00AD2D75" w:rsidR="00DA3DDD" w:rsidP="00AD2D75" w:rsidRDefault="00DA3DDD" w14:paraId="7D51702C" w14:textId="77777777">
      <w:pPr>
        <w:rPr>
          <w:rFonts w:ascii="Times New Roman" w:hAnsi="Times New Roman"/>
          <w:b/>
          <w:bCs/>
          <w:caps/>
          <w:sz w:val="24"/>
        </w:rPr>
      </w:pPr>
      <w:r w:rsidRPr="00AD2D75">
        <w:rPr>
          <w:rFonts w:ascii="Times New Roman" w:hAnsi="Times New Roman"/>
          <w:b/>
          <w:bCs/>
          <w:caps/>
          <w:sz w:val="24"/>
        </w:rPr>
        <w:t>ARTIKEL IV Wet arbeid vreemdelingen</w:t>
      </w:r>
    </w:p>
    <w:p w:rsidR="00AD2D75" w:rsidP="00AD2D75" w:rsidRDefault="00AD2D75" w14:paraId="46444D18" w14:textId="77777777">
      <w:pPr>
        <w:ind w:firstLine="284"/>
        <w:rPr>
          <w:rFonts w:ascii="Times New Roman" w:hAnsi="Times New Roman"/>
          <w:sz w:val="24"/>
        </w:rPr>
      </w:pPr>
    </w:p>
    <w:p w:rsidRPr="00DA3DDD" w:rsidR="00DA3DDD" w:rsidP="00AD2D75" w:rsidRDefault="00DA3DDD" w14:paraId="38493575" w14:textId="16FB6AFE">
      <w:pPr>
        <w:ind w:firstLine="284"/>
        <w:rPr>
          <w:rFonts w:ascii="Times New Roman" w:hAnsi="Times New Roman"/>
          <w:sz w:val="24"/>
        </w:rPr>
      </w:pPr>
      <w:r w:rsidRPr="00DA3DDD">
        <w:rPr>
          <w:rFonts w:ascii="Times New Roman" w:hAnsi="Times New Roman"/>
          <w:sz w:val="24"/>
        </w:rPr>
        <w:t>De Wet arbeid vreemdelingen wordt als volgt gewijzigd:</w:t>
      </w:r>
    </w:p>
    <w:p w:rsidRPr="00DA3DDD" w:rsidR="00DA3DDD" w:rsidP="00AD2D75" w:rsidRDefault="00DA3DDD" w14:paraId="6B948B83" w14:textId="77777777">
      <w:pPr>
        <w:ind w:firstLine="284"/>
        <w:rPr>
          <w:rFonts w:ascii="Times New Roman" w:hAnsi="Times New Roman"/>
          <w:sz w:val="24"/>
        </w:rPr>
      </w:pPr>
    </w:p>
    <w:p w:rsidRPr="00DA3DDD" w:rsidR="00DA3DDD" w:rsidP="00AD2D75" w:rsidRDefault="00DA3DDD" w14:paraId="3CB921C4"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A2299E8" w14:textId="77777777">
      <w:pPr>
        <w:ind w:firstLine="284"/>
        <w:rPr>
          <w:rFonts w:ascii="Times New Roman" w:hAnsi="Times New Roman"/>
          <w:sz w:val="24"/>
        </w:rPr>
      </w:pPr>
    </w:p>
    <w:p w:rsidR="00AD2D75" w:rsidP="00AD2D75" w:rsidRDefault="00DA3DDD" w14:paraId="6D6F2495" w14:textId="77777777">
      <w:pPr>
        <w:ind w:firstLine="284"/>
        <w:rPr>
          <w:rFonts w:ascii="Times New Roman" w:hAnsi="Times New Roman"/>
          <w:sz w:val="24"/>
        </w:rPr>
      </w:pPr>
      <w:r w:rsidRPr="00DA3DDD">
        <w:rPr>
          <w:rFonts w:ascii="Times New Roman" w:hAnsi="Times New Roman"/>
          <w:sz w:val="24"/>
        </w:rPr>
        <w:t>Aan artikel 1 wordt, onder vervanging van de punt aan het slot van het laatste onderdeel door een puntkomma, een onderdeel toegevoegd, luidende:</w:t>
      </w:r>
    </w:p>
    <w:p w:rsidRPr="00DA3DDD" w:rsidR="00DA3DDD" w:rsidP="00AD2D75" w:rsidRDefault="00DA3DDD" w14:paraId="386D8BD7" w14:textId="17B3F29D">
      <w:pPr>
        <w:ind w:firstLine="284"/>
        <w:rPr>
          <w:rFonts w:ascii="Times New Roman" w:hAnsi="Times New Roman"/>
          <w:sz w:val="24"/>
        </w:rPr>
      </w:pPr>
      <w:r w:rsidRPr="00DA3DDD">
        <w:rPr>
          <w:rFonts w:ascii="Times New Roman" w:hAnsi="Times New Roman"/>
          <w:sz w:val="24"/>
        </w:rPr>
        <w:lastRenderedPageBreak/>
        <w:t>k. Procedureverordening: Verordening (EU) 2024/1348 van het Europees Parlement en de Raad van 14 mei 2024 tot vaststelling van een gemeenschappelijke procedure voor internationale bescherming in de Unie en tot intrekking van Richtlijn 2013/32/EU (PbEU L 2024/1348).</w:t>
      </w:r>
    </w:p>
    <w:p w:rsidRPr="00DA3DDD" w:rsidR="00DA3DDD" w:rsidP="00AD2D75" w:rsidRDefault="00DA3DDD" w14:paraId="5D9A8A33" w14:textId="77777777">
      <w:pPr>
        <w:ind w:firstLine="284"/>
        <w:rPr>
          <w:rFonts w:ascii="Times New Roman" w:hAnsi="Times New Roman"/>
          <w:b/>
          <w:bCs/>
          <w:sz w:val="24"/>
        </w:rPr>
      </w:pPr>
    </w:p>
    <w:p w:rsidRPr="00DA3DDD" w:rsidR="00DA3DDD" w:rsidP="00AD2D75" w:rsidRDefault="00DA3DDD" w14:paraId="0CB4B13B" w14:textId="77777777">
      <w:pPr>
        <w:rPr>
          <w:rFonts w:ascii="Times New Roman" w:hAnsi="Times New Roman"/>
          <w:b/>
          <w:bCs/>
          <w:sz w:val="24"/>
        </w:rPr>
      </w:pPr>
      <w:r w:rsidRPr="00DA3DDD">
        <w:rPr>
          <w:rFonts w:ascii="Times New Roman" w:hAnsi="Times New Roman"/>
          <w:b/>
          <w:bCs/>
          <w:sz w:val="24"/>
        </w:rPr>
        <w:t>B [artikel 6]</w:t>
      </w:r>
    </w:p>
    <w:p w:rsidR="00AD2D75" w:rsidP="00AD2D75" w:rsidRDefault="00AD2D75" w14:paraId="0B1058B3" w14:textId="77777777">
      <w:pPr>
        <w:ind w:firstLine="284"/>
        <w:rPr>
          <w:rFonts w:ascii="Times New Roman" w:hAnsi="Times New Roman"/>
          <w:sz w:val="24"/>
        </w:rPr>
      </w:pPr>
    </w:p>
    <w:p w:rsidRPr="00DA3DDD" w:rsidR="00DA3DDD" w:rsidP="00AD2D75" w:rsidRDefault="00DA3DDD" w14:paraId="0AFFCABA" w14:textId="5BDB6722">
      <w:pPr>
        <w:ind w:firstLine="284"/>
        <w:rPr>
          <w:rFonts w:ascii="Times New Roman" w:hAnsi="Times New Roman"/>
          <w:sz w:val="24"/>
        </w:rPr>
      </w:pPr>
      <w:r w:rsidRPr="00DA3DDD">
        <w:rPr>
          <w:rFonts w:ascii="Times New Roman" w:hAnsi="Times New Roman"/>
          <w:sz w:val="24"/>
        </w:rPr>
        <w:t>In artikel 6 wordt, onder vernummering van het tweede lid naar het derde lid, een lid ingevoegd, luidende:</w:t>
      </w:r>
    </w:p>
    <w:p w:rsidRPr="00DA3DDD" w:rsidR="00DA3DDD" w:rsidP="00AD2D75" w:rsidRDefault="00DA3DDD" w14:paraId="1210EE15" w14:textId="77777777">
      <w:pPr>
        <w:ind w:firstLine="284"/>
        <w:rPr>
          <w:rFonts w:ascii="Times New Roman" w:hAnsi="Times New Roman"/>
          <w:sz w:val="24"/>
        </w:rPr>
      </w:pPr>
      <w:r w:rsidRPr="00DA3DDD">
        <w:rPr>
          <w:rFonts w:ascii="Times New Roman" w:hAnsi="Times New Roman"/>
          <w:sz w:val="24"/>
        </w:rPr>
        <w:t>2. De werkgever kan het burgerservicenummer van de vreemdeling gebruiken bij het verwerken van persoonsgegevens ten behoeve van de aanvraag van een tewerkstellingsvergunning in bij algemene maatregel van bestuur aangewezen gevallen.</w:t>
      </w:r>
    </w:p>
    <w:p w:rsidRPr="00DA3DDD" w:rsidR="00DA3DDD" w:rsidP="00AD2D75" w:rsidRDefault="00DA3DDD" w14:paraId="2E8A4B0F" w14:textId="77777777">
      <w:pPr>
        <w:ind w:firstLine="284"/>
        <w:rPr>
          <w:rFonts w:ascii="Times New Roman" w:hAnsi="Times New Roman"/>
          <w:b/>
          <w:bCs/>
          <w:sz w:val="24"/>
        </w:rPr>
      </w:pPr>
    </w:p>
    <w:p w:rsidRPr="00DA3DDD" w:rsidR="00DA3DDD" w:rsidP="00AD2D75" w:rsidRDefault="00DA3DDD" w14:paraId="0A6E5778" w14:textId="77777777">
      <w:pPr>
        <w:rPr>
          <w:rFonts w:ascii="Times New Roman" w:hAnsi="Times New Roman"/>
          <w:b/>
          <w:bCs/>
          <w:sz w:val="24"/>
        </w:rPr>
      </w:pPr>
      <w:r w:rsidRPr="00DA3DDD">
        <w:rPr>
          <w:rFonts w:ascii="Times New Roman" w:hAnsi="Times New Roman"/>
          <w:b/>
          <w:bCs/>
          <w:sz w:val="24"/>
        </w:rPr>
        <w:t>C [artikel 8]</w:t>
      </w:r>
    </w:p>
    <w:p w:rsidR="00AD2D75" w:rsidP="00AD2D75" w:rsidRDefault="00AD2D75" w14:paraId="3E8913E8" w14:textId="77777777">
      <w:pPr>
        <w:ind w:firstLine="284"/>
        <w:rPr>
          <w:rFonts w:ascii="Times New Roman" w:hAnsi="Times New Roman"/>
          <w:sz w:val="24"/>
        </w:rPr>
      </w:pPr>
    </w:p>
    <w:p w:rsidRPr="00DA3DDD" w:rsidR="00DA3DDD" w:rsidP="00AD2D75" w:rsidRDefault="00DA3DDD" w14:paraId="461E41FA" w14:textId="0D277A3C">
      <w:pPr>
        <w:ind w:firstLine="284"/>
        <w:rPr>
          <w:rFonts w:ascii="Times New Roman" w:hAnsi="Times New Roman"/>
          <w:sz w:val="24"/>
        </w:rPr>
      </w:pPr>
      <w:r w:rsidRPr="00DA3DDD">
        <w:rPr>
          <w:rFonts w:ascii="Times New Roman" w:hAnsi="Times New Roman"/>
          <w:sz w:val="24"/>
        </w:rPr>
        <w:t>Artikel 8, eerste lid, onderdeel e, wordt als volgt gewijzigd:</w:t>
      </w:r>
    </w:p>
    <w:p w:rsidR="00AD2D75" w:rsidP="00AD2D75" w:rsidRDefault="00AD2D75" w14:paraId="071CA091"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11D5F42E" w14:textId="2BCD8965">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 xml:space="preserve">1. In subonderdeel 1° wordt “, dan wel” vervangen door een puntkomma. </w:t>
      </w:r>
    </w:p>
    <w:p w:rsidRPr="00DA3DDD" w:rsidR="00DA3DDD" w:rsidP="00AD2D75" w:rsidRDefault="00DA3DDD" w14:paraId="580552D0"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5F46E80D"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2. Onder vervanging van de puntkomma aan het slot van subonderdeel 2° door “; of” wordt een subonderdeel toegevoegd, luidende:</w:t>
      </w:r>
    </w:p>
    <w:p w:rsidRPr="00DA3DDD" w:rsidR="00DA3DDD" w:rsidP="00AD2D75" w:rsidRDefault="00DA3DDD" w14:paraId="3E41298B"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64E385C5" w14:textId="77777777">
      <w:pPr>
        <w:ind w:firstLine="284"/>
        <w:rPr>
          <w:rFonts w:ascii="Times New Roman" w:hAnsi="Times New Roman"/>
          <w:sz w:val="24"/>
        </w:rPr>
      </w:pPr>
      <w:r w:rsidRPr="00DA3DDD">
        <w:rPr>
          <w:rFonts w:ascii="Times New Roman" w:hAnsi="Times New Roman"/>
          <w:sz w:val="24"/>
        </w:rPr>
        <w:t xml:space="preserve">3°. die een verblijfsvergunning asiel als bedoeld in artikel 28 van de Vreemdelingenwet 2000 heeft aangevraagd, en die rechtmatig verblijf heeft op grond van artikel 8, onder m, van de Vreemdelingenwet 2000 of wiens aanvraag versneld wordt behandeld overeenkomstig artikel 42, lid 1, punten a) tot en met f) van de Procedureverordening. </w:t>
      </w:r>
    </w:p>
    <w:p w:rsidR="00AD2D75" w:rsidP="00AD2D75" w:rsidRDefault="00AD2D75" w14:paraId="344E928C" w14:textId="77777777">
      <w:pPr>
        <w:rPr>
          <w:rFonts w:ascii="Times New Roman" w:hAnsi="Times New Roman"/>
          <w:b/>
          <w:bCs/>
          <w:sz w:val="24"/>
        </w:rPr>
      </w:pPr>
    </w:p>
    <w:p w:rsidRPr="00DA3DDD" w:rsidR="00DA3DDD" w:rsidP="00AD2D75" w:rsidRDefault="00DA3DDD" w14:paraId="33AADB30" w14:textId="2A23A3C5">
      <w:pPr>
        <w:rPr>
          <w:rFonts w:ascii="Times New Roman" w:hAnsi="Times New Roman"/>
          <w:b/>
          <w:bCs/>
          <w:sz w:val="24"/>
        </w:rPr>
      </w:pPr>
      <w:r w:rsidRPr="00DA3DDD">
        <w:rPr>
          <w:rFonts w:ascii="Times New Roman" w:hAnsi="Times New Roman"/>
          <w:b/>
          <w:bCs/>
          <w:sz w:val="24"/>
        </w:rPr>
        <w:t>D [artikel 12]</w:t>
      </w:r>
    </w:p>
    <w:p w:rsidR="00AD2D75" w:rsidP="00AD2D75" w:rsidRDefault="00AD2D75" w14:paraId="7D011F28" w14:textId="77777777">
      <w:pPr>
        <w:ind w:firstLine="284"/>
        <w:rPr>
          <w:rFonts w:ascii="Times New Roman" w:hAnsi="Times New Roman"/>
          <w:sz w:val="24"/>
        </w:rPr>
      </w:pPr>
    </w:p>
    <w:p w:rsidRPr="00DA3DDD" w:rsidR="00DA3DDD" w:rsidP="00AD2D75" w:rsidRDefault="00DA3DDD" w14:paraId="3CA79794" w14:textId="4558DC1D">
      <w:pPr>
        <w:ind w:firstLine="284"/>
        <w:rPr>
          <w:rFonts w:ascii="Times New Roman" w:hAnsi="Times New Roman"/>
          <w:sz w:val="24"/>
        </w:rPr>
      </w:pPr>
      <w:r w:rsidRPr="00DA3DDD">
        <w:rPr>
          <w:rFonts w:ascii="Times New Roman" w:hAnsi="Times New Roman"/>
          <w:sz w:val="24"/>
        </w:rPr>
        <w:t>Aan artikel 12 wordt een lid toegevoegd, luidende:</w:t>
      </w:r>
    </w:p>
    <w:p w:rsidRPr="00DA3DDD" w:rsidR="00DA3DDD" w:rsidP="00AD2D75" w:rsidRDefault="00DA3DDD" w14:paraId="046EEC20"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3. Onze Minister trekt een tewerkstellingsvergunning in indien is gebleken dat de vreemdeling die een verblijfsvergunning asiel als bedoeld in artikel 28 van de Vreemdelingenwet 2000, heeft aangevraagd rechtmatig verblijf heeft op grond van artikel 8, onder m, van de Vreemdelingenwet 2000, dan wel wiens aanvraag versneld wordt behandeld overeenkomstig artikel 42, lid 1, punten a) tot en met f) van de Procedureverordening.</w:t>
      </w:r>
    </w:p>
    <w:p w:rsidR="00DA3DDD" w:rsidP="00AD2D75" w:rsidRDefault="00DA3DDD" w14:paraId="2E65358F" w14:textId="77777777">
      <w:pPr>
        <w:ind w:firstLine="284"/>
        <w:rPr>
          <w:rFonts w:ascii="Times New Roman" w:hAnsi="Times New Roman"/>
          <w:b/>
          <w:bCs/>
          <w:sz w:val="24"/>
        </w:rPr>
      </w:pPr>
    </w:p>
    <w:p w:rsidRPr="00DA3DDD" w:rsidR="00AD2D75" w:rsidP="00AD2D75" w:rsidRDefault="00AD2D75" w14:paraId="5EA42E50" w14:textId="77777777">
      <w:pPr>
        <w:ind w:firstLine="284"/>
        <w:rPr>
          <w:rFonts w:ascii="Times New Roman" w:hAnsi="Times New Roman"/>
          <w:b/>
          <w:bCs/>
          <w:sz w:val="24"/>
        </w:rPr>
      </w:pPr>
    </w:p>
    <w:p w:rsidRPr="00AD2D75" w:rsidR="00DA3DDD" w:rsidP="006D1358" w:rsidRDefault="00DA3DDD" w14:paraId="7BC46FAF" w14:textId="77777777">
      <w:pPr>
        <w:rPr>
          <w:rFonts w:ascii="Times New Roman" w:hAnsi="Times New Roman"/>
          <w:b/>
          <w:bCs/>
          <w:caps/>
          <w:sz w:val="24"/>
        </w:rPr>
      </w:pPr>
      <w:r w:rsidRPr="00AD2D75">
        <w:rPr>
          <w:rFonts w:ascii="Times New Roman" w:hAnsi="Times New Roman"/>
          <w:b/>
          <w:bCs/>
          <w:caps/>
          <w:sz w:val="24"/>
        </w:rPr>
        <w:t>ARTIKEL V Wet op de expertisecentra</w:t>
      </w:r>
    </w:p>
    <w:p w:rsidR="00AD2D75" w:rsidP="00AD2D75" w:rsidRDefault="00AD2D75" w14:paraId="316D95D1" w14:textId="77777777">
      <w:pPr>
        <w:ind w:firstLine="284"/>
        <w:rPr>
          <w:rFonts w:ascii="Times New Roman" w:hAnsi="Times New Roman"/>
          <w:sz w:val="24"/>
        </w:rPr>
      </w:pPr>
    </w:p>
    <w:p w:rsidRPr="00DA3DDD" w:rsidR="00DA3DDD" w:rsidP="00AD2D75" w:rsidRDefault="00DA3DDD" w14:paraId="39FD8A61" w14:textId="12D9325B">
      <w:pPr>
        <w:ind w:firstLine="284"/>
        <w:rPr>
          <w:rFonts w:ascii="Times New Roman" w:hAnsi="Times New Roman"/>
          <w:sz w:val="24"/>
        </w:rPr>
      </w:pPr>
      <w:r w:rsidRPr="00DA3DDD">
        <w:rPr>
          <w:rFonts w:ascii="Times New Roman" w:hAnsi="Times New Roman"/>
          <w:sz w:val="24"/>
        </w:rPr>
        <w:t xml:space="preserve">De Wet op de expertisecentra wordt als volgt gewijzigd: </w:t>
      </w:r>
    </w:p>
    <w:p w:rsidRPr="00DA3DDD" w:rsidR="00DA3DDD" w:rsidP="00AD2D75" w:rsidRDefault="00DA3DDD" w14:paraId="4EB2842D" w14:textId="77777777">
      <w:pPr>
        <w:ind w:firstLine="284"/>
        <w:rPr>
          <w:rFonts w:ascii="Times New Roman" w:hAnsi="Times New Roman"/>
          <w:b/>
          <w:bCs/>
          <w:sz w:val="24"/>
        </w:rPr>
      </w:pPr>
    </w:p>
    <w:p w:rsidRPr="00DA3DDD" w:rsidR="00DA3DDD" w:rsidP="00AD2D75" w:rsidRDefault="00DA3DDD" w14:paraId="3185A37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6081663" w14:textId="77777777">
      <w:pPr>
        <w:ind w:firstLine="284"/>
        <w:rPr>
          <w:rFonts w:ascii="Times New Roman" w:hAnsi="Times New Roman"/>
          <w:sz w:val="24"/>
        </w:rPr>
      </w:pPr>
    </w:p>
    <w:p w:rsidRPr="00DA3DDD" w:rsidR="00DA3DDD" w:rsidP="00AD2D75" w:rsidRDefault="00DA3DDD" w14:paraId="6EDDD6E3" w14:textId="541934B6">
      <w:pPr>
        <w:ind w:firstLine="284"/>
        <w:rPr>
          <w:rFonts w:ascii="Times New Roman" w:hAnsi="Times New Roman"/>
          <w:sz w:val="24"/>
        </w:rPr>
      </w:pPr>
      <w:r w:rsidRPr="00DA3DDD">
        <w:rPr>
          <w:rFonts w:ascii="Times New Roman" w:hAnsi="Times New Roman"/>
          <w:sz w:val="24"/>
        </w:rPr>
        <w:t>Aan artikel 1 wordt, onder vervanging van de punt aan het slot van de laatste begripsbepaling door een puntkomma, de volgende begripsbepaling toegevoegd:</w:t>
      </w:r>
    </w:p>
    <w:p w:rsidRPr="00AD2D75" w:rsidR="00DA3DDD" w:rsidP="00AD2D75" w:rsidRDefault="00DA3DDD" w14:paraId="7093E798" w14:textId="11804A58">
      <w:pPr>
        <w:ind w:firstLine="284"/>
        <w:rPr>
          <w:rFonts w:ascii="Times New Roman" w:hAnsi="Times New Roman"/>
          <w:i/>
          <w:iCs/>
          <w:sz w:val="24"/>
        </w:rPr>
      </w:pPr>
      <w:r w:rsidRPr="00DA3DDD">
        <w:rPr>
          <w:rFonts w:ascii="Times New Roman" w:hAnsi="Times New Roman"/>
          <w:i/>
          <w:iCs/>
          <w:sz w:val="24"/>
        </w:rPr>
        <w:t>richtlijn (EU) 2024/1346:</w:t>
      </w:r>
      <w:r w:rsidR="00AD2D75">
        <w:rPr>
          <w:rFonts w:ascii="Times New Roman" w:hAnsi="Times New Roman"/>
          <w:i/>
          <w:iCs/>
          <w:sz w:val="24"/>
        </w:rPr>
        <w:t xml:space="preserve"> </w:t>
      </w:r>
      <w:r w:rsidRPr="00DA3DDD">
        <w:rPr>
          <w:rFonts w:ascii="Times New Roman" w:hAnsi="Times New Roman"/>
          <w:sz w:val="24"/>
        </w:rPr>
        <w:t xml:space="preserve">richtlijn 2024/1346/EU van het Europees Parlement en de Raad van de Europese Unie van 14 mei 2024 tot vaststelling van normen voor de opvang van verzoekers om internationale bescherming. </w:t>
      </w:r>
    </w:p>
    <w:p w:rsidRPr="00DA3DDD" w:rsidR="00DA3DDD" w:rsidP="00AD2D75" w:rsidRDefault="00DA3DDD" w14:paraId="7528B5A4" w14:textId="77777777">
      <w:pPr>
        <w:ind w:firstLine="284"/>
        <w:rPr>
          <w:rFonts w:ascii="Times New Roman" w:hAnsi="Times New Roman"/>
          <w:b/>
          <w:bCs/>
          <w:sz w:val="24"/>
        </w:rPr>
      </w:pPr>
    </w:p>
    <w:p w:rsidRPr="00DA3DDD" w:rsidR="00DA3DDD" w:rsidP="00AD2D75" w:rsidRDefault="00DA3DDD" w14:paraId="35CD457F" w14:textId="77777777">
      <w:pPr>
        <w:rPr>
          <w:rFonts w:ascii="Times New Roman" w:hAnsi="Times New Roman"/>
          <w:b/>
          <w:bCs/>
          <w:sz w:val="24"/>
        </w:rPr>
      </w:pPr>
      <w:r w:rsidRPr="00DA3DDD">
        <w:rPr>
          <w:rFonts w:ascii="Times New Roman" w:hAnsi="Times New Roman"/>
          <w:b/>
          <w:bCs/>
          <w:sz w:val="24"/>
        </w:rPr>
        <w:lastRenderedPageBreak/>
        <w:t>B [artikel 40]</w:t>
      </w:r>
    </w:p>
    <w:p w:rsidR="00AD2D75" w:rsidP="00AD2D75" w:rsidRDefault="00AD2D75" w14:paraId="7626117D" w14:textId="77777777">
      <w:pPr>
        <w:ind w:firstLine="284"/>
        <w:rPr>
          <w:rFonts w:ascii="Times New Roman" w:hAnsi="Times New Roman"/>
          <w:sz w:val="24"/>
        </w:rPr>
      </w:pPr>
    </w:p>
    <w:p w:rsidRPr="00DA3DDD" w:rsidR="00DA3DDD" w:rsidP="00AD2D75" w:rsidRDefault="00DA3DDD" w14:paraId="1EEFE8CA" w14:textId="01B0C945">
      <w:pPr>
        <w:ind w:firstLine="284"/>
        <w:rPr>
          <w:rFonts w:ascii="Times New Roman" w:hAnsi="Times New Roman"/>
          <w:sz w:val="24"/>
        </w:rPr>
      </w:pPr>
      <w:r w:rsidRPr="00DA3DDD">
        <w:rPr>
          <w:rFonts w:ascii="Times New Roman" w:hAnsi="Times New Roman"/>
          <w:sz w:val="24"/>
        </w:rPr>
        <w:t>Aan artikel 40 worden twee leden toegevoegd, luidende:</w:t>
      </w:r>
    </w:p>
    <w:p w:rsidRPr="00DA3DDD" w:rsidR="00DA3DDD" w:rsidP="00AD2D75" w:rsidRDefault="00DA3DDD" w14:paraId="74C24414" w14:textId="77777777">
      <w:pPr>
        <w:ind w:firstLine="284"/>
        <w:rPr>
          <w:rFonts w:ascii="Times New Roman" w:hAnsi="Times New Roman"/>
          <w:sz w:val="24"/>
        </w:rPr>
      </w:pPr>
      <w:r w:rsidRPr="00DA3DDD">
        <w:rPr>
          <w:rFonts w:ascii="Times New Roman" w:hAnsi="Times New Roman"/>
          <w:sz w:val="24"/>
        </w:rPr>
        <w:t xml:space="preserve">23. In afwijking van het zevende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BBAA408" w14:textId="2D79D5CF">
      <w:pPr>
        <w:ind w:firstLine="284"/>
        <w:rPr>
          <w:rFonts w:ascii="Times New Roman" w:hAnsi="Times New Roman"/>
          <w:sz w:val="24"/>
        </w:rPr>
      </w:pPr>
      <w:r w:rsidRPr="00DA3DDD">
        <w:rPr>
          <w:rFonts w:ascii="Times New Roman" w:hAnsi="Times New Roman"/>
          <w:sz w:val="24"/>
        </w:rPr>
        <w:t xml:space="preserve">24. In afwijking van het achtste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2233AEFC" w14:textId="77777777">
      <w:pPr>
        <w:ind w:firstLine="284"/>
        <w:rPr>
          <w:rFonts w:ascii="Times New Roman" w:hAnsi="Times New Roman"/>
          <w:b/>
          <w:bCs/>
          <w:sz w:val="24"/>
        </w:rPr>
      </w:pPr>
    </w:p>
    <w:p w:rsidRPr="00DA3DDD" w:rsidR="00AD2D75" w:rsidP="00AD2D75" w:rsidRDefault="00AD2D75" w14:paraId="0DD69EC2" w14:textId="77777777">
      <w:pPr>
        <w:ind w:firstLine="284"/>
        <w:rPr>
          <w:rFonts w:ascii="Times New Roman" w:hAnsi="Times New Roman"/>
          <w:b/>
          <w:bCs/>
          <w:sz w:val="24"/>
        </w:rPr>
      </w:pPr>
    </w:p>
    <w:p w:rsidRPr="00AD2D75" w:rsidR="00DA3DDD" w:rsidP="00AD2D75" w:rsidRDefault="00DA3DDD" w14:paraId="33CCB87D" w14:textId="77777777">
      <w:pPr>
        <w:rPr>
          <w:rFonts w:ascii="Times New Roman" w:hAnsi="Times New Roman"/>
          <w:b/>
          <w:bCs/>
          <w:caps/>
          <w:sz w:val="24"/>
        </w:rPr>
      </w:pPr>
      <w:r w:rsidRPr="00AD2D75">
        <w:rPr>
          <w:rFonts w:ascii="Times New Roman" w:hAnsi="Times New Roman"/>
          <w:b/>
          <w:bCs/>
          <w:caps/>
          <w:sz w:val="24"/>
        </w:rPr>
        <w:t>ARTIKEL VI Wet op het primair onderwijs</w:t>
      </w:r>
    </w:p>
    <w:p w:rsidRPr="00DA3DDD" w:rsidR="00AD2D75" w:rsidP="00AD2D75" w:rsidRDefault="00AD2D75" w14:paraId="5FAFB6B5" w14:textId="77777777">
      <w:pPr>
        <w:ind w:firstLine="284"/>
        <w:rPr>
          <w:rFonts w:ascii="Times New Roman" w:hAnsi="Times New Roman"/>
          <w:b/>
          <w:bCs/>
          <w:sz w:val="24"/>
        </w:rPr>
      </w:pPr>
    </w:p>
    <w:p w:rsidRPr="00DA3DDD" w:rsidR="00DA3DDD" w:rsidP="00AD2D75" w:rsidRDefault="00DA3DDD" w14:paraId="4FCE5D10" w14:textId="77777777">
      <w:pPr>
        <w:ind w:firstLine="284"/>
        <w:rPr>
          <w:rFonts w:ascii="Times New Roman" w:hAnsi="Times New Roman"/>
          <w:sz w:val="24"/>
        </w:rPr>
      </w:pPr>
      <w:bookmarkStart w:name="_Hlk182822419" w:id="147"/>
      <w:r w:rsidRPr="00DA3DDD">
        <w:rPr>
          <w:rFonts w:ascii="Times New Roman" w:hAnsi="Times New Roman"/>
          <w:sz w:val="24"/>
        </w:rPr>
        <w:t xml:space="preserve">De Wet op het primair onderwijs wordt als volgt gewijzigd: </w:t>
      </w:r>
    </w:p>
    <w:p w:rsidRPr="00DA3DDD" w:rsidR="00DA3DDD" w:rsidP="00AD2D75" w:rsidRDefault="00DA3DDD" w14:paraId="3AD51DDB" w14:textId="77777777">
      <w:pPr>
        <w:ind w:firstLine="284"/>
        <w:rPr>
          <w:rFonts w:ascii="Times New Roman" w:hAnsi="Times New Roman"/>
          <w:sz w:val="24"/>
        </w:rPr>
      </w:pPr>
    </w:p>
    <w:p w:rsidRPr="00DA3DDD" w:rsidR="00DA3DDD" w:rsidP="00AD2D75" w:rsidRDefault="00DA3DDD" w14:paraId="1CE73BB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0CFB67FF" w14:textId="77777777">
      <w:pPr>
        <w:ind w:firstLine="284"/>
        <w:rPr>
          <w:rFonts w:ascii="Times New Roman" w:hAnsi="Times New Roman"/>
          <w:sz w:val="24"/>
        </w:rPr>
      </w:pPr>
    </w:p>
    <w:p w:rsidRPr="00DA3DDD" w:rsidR="00DA3DDD" w:rsidP="00AD2D75" w:rsidRDefault="00DA3DDD" w14:paraId="6DEBB20D" w14:textId="73011E7C">
      <w:pPr>
        <w:ind w:firstLine="284"/>
        <w:rPr>
          <w:rFonts w:ascii="Times New Roman" w:hAnsi="Times New Roman"/>
          <w:i/>
          <w:iCs/>
          <w:sz w:val="24"/>
        </w:rPr>
      </w:pPr>
      <w:r w:rsidRPr="00DA3DDD">
        <w:rPr>
          <w:rFonts w:ascii="Times New Roman" w:hAnsi="Times New Roman"/>
          <w:sz w:val="24"/>
        </w:rPr>
        <w:t>Aan artikel 1 wordt, onder vervanging van de punt aan het slot van de laatste begripsbepaling door een puntkomma, de volgende begripsbepaling toegevoegd:</w:t>
      </w:r>
      <w:r w:rsidRPr="00DA3DDD">
        <w:rPr>
          <w:rFonts w:ascii="Times New Roman" w:hAnsi="Times New Roman"/>
          <w:i/>
          <w:iCs/>
          <w:sz w:val="24"/>
        </w:rPr>
        <w:t xml:space="preserve"> </w:t>
      </w:r>
    </w:p>
    <w:p w:rsidRPr="00DA3DDD" w:rsidR="00DA3DDD" w:rsidP="00AD2D75" w:rsidRDefault="00DA3DDD" w14:paraId="42E9A58A" w14:textId="23D1594F">
      <w:pPr>
        <w:ind w:firstLine="284"/>
        <w:rPr>
          <w:rFonts w:ascii="Times New Roman" w:hAnsi="Times New Roman"/>
          <w:sz w:val="24"/>
        </w:rPr>
      </w:pPr>
      <w:r w:rsidRPr="00DA3DDD">
        <w:rPr>
          <w:rFonts w:ascii="Times New Roman" w:hAnsi="Times New Roman"/>
          <w:i/>
          <w:iCs/>
          <w:sz w:val="24"/>
        </w:rPr>
        <w:t>richtlijn (EU) 2024/1346:</w:t>
      </w:r>
      <w:r w:rsidRPr="00DA3DDD">
        <w:rPr>
          <w:rFonts w:ascii="Times New Roman" w:hAnsi="Times New Roman"/>
          <w:sz w:val="24"/>
        </w:rPr>
        <w:t xml:space="preserve"> richtlijn 2024/1346/EU van het Europees Parlement en de Raad van de Europese Unie van 14 mei 2024 tot vaststelling van normen voor de opvang van verzoekers om internationale bescherming. </w:t>
      </w:r>
    </w:p>
    <w:p w:rsidRPr="00DA3DDD" w:rsidR="00DA3DDD" w:rsidP="00AD2D75" w:rsidRDefault="00DA3DDD" w14:paraId="18807202" w14:textId="77777777">
      <w:pPr>
        <w:ind w:firstLine="284"/>
        <w:rPr>
          <w:rFonts w:ascii="Times New Roman" w:hAnsi="Times New Roman"/>
          <w:b/>
          <w:bCs/>
          <w:sz w:val="24"/>
        </w:rPr>
      </w:pPr>
    </w:p>
    <w:p w:rsidRPr="00DA3DDD" w:rsidR="00DA3DDD" w:rsidP="00AD2D75" w:rsidRDefault="00DA3DDD" w14:paraId="12A26629"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3210F386" w14:textId="77777777">
      <w:pPr>
        <w:ind w:firstLine="284"/>
        <w:rPr>
          <w:rFonts w:ascii="Times New Roman" w:hAnsi="Times New Roman"/>
          <w:sz w:val="24"/>
        </w:rPr>
      </w:pPr>
    </w:p>
    <w:p w:rsidRPr="00DA3DDD" w:rsidR="00DA3DDD" w:rsidP="00AD2D75" w:rsidRDefault="00DA3DDD" w14:paraId="7B35E58B" w14:textId="315C03F7">
      <w:pPr>
        <w:ind w:firstLine="284"/>
        <w:rPr>
          <w:rFonts w:ascii="Times New Roman" w:hAnsi="Times New Roman"/>
          <w:sz w:val="24"/>
        </w:rPr>
      </w:pPr>
      <w:r w:rsidRPr="00DA3DDD">
        <w:rPr>
          <w:rFonts w:ascii="Times New Roman" w:hAnsi="Times New Roman"/>
          <w:sz w:val="24"/>
        </w:rPr>
        <w:t xml:space="preserve">Aan artikel 40 worden twee leden toegevoegd, luidende: </w:t>
      </w:r>
    </w:p>
    <w:p w:rsidRPr="00DA3DDD" w:rsidR="00DA3DDD" w:rsidP="00AD2D75" w:rsidRDefault="00DA3DDD" w14:paraId="5DB3FD9B" w14:textId="77777777">
      <w:pPr>
        <w:ind w:firstLine="284"/>
        <w:rPr>
          <w:rFonts w:ascii="Times New Roman" w:hAnsi="Times New Roman"/>
          <w:sz w:val="24"/>
        </w:rPr>
      </w:pPr>
      <w:r w:rsidRPr="00DA3DDD">
        <w:rPr>
          <w:rFonts w:ascii="Times New Roman" w:hAnsi="Times New Roman"/>
          <w:sz w:val="24"/>
        </w:rPr>
        <w:t xml:space="preserve">15. In afwijking van het zesde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D1503BD" w14:textId="4F5B1885">
      <w:pPr>
        <w:ind w:firstLine="284"/>
        <w:rPr>
          <w:rFonts w:ascii="Times New Roman" w:hAnsi="Times New Roman"/>
          <w:sz w:val="24"/>
        </w:rPr>
      </w:pPr>
      <w:r w:rsidRPr="00DA3DDD">
        <w:rPr>
          <w:rFonts w:ascii="Times New Roman" w:hAnsi="Times New Roman"/>
          <w:sz w:val="24"/>
        </w:rPr>
        <w:t xml:space="preserve">16. In afwijking van het zevende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0A3D6119" w14:textId="77777777">
      <w:pPr>
        <w:ind w:firstLine="284"/>
        <w:rPr>
          <w:rFonts w:ascii="Times New Roman" w:hAnsi="Times New Roman"/>
          <w:sz w:val="24"/>
        </w:rPr>
      </w:pPr>
    </w:p>
    <w:p w:rsidRPr="00DA3DDD" w:rsidR="00AD2D75" w:rsidP="00AD2D75" w:rsidRDefault="00AD2D75" w14:paraId="4DBDAF9D" w14:textId="77777777">
      <w:pPr>
        <w:ind w:firstLine="284"/>
        <w:rPr>
          <w:rFonts w:ascii="Times New Roman" w:hAnsi="Times New Roman"/>
          <w:sz w:val="24"/>
        </w:rPr>
      </w:pPr>
    </w:p>
    <w:p w:rsidRPr="00AD2D75" w:rsidR="00DA3DDD" w:rsidP="00AD2D75" w:rsidRDefault="00DA3DDD" w14:paraId="6FC2C416" w14:textId="77777777">
      <w:pPr>
        <w:rPr>
          <w:rFonts w:ascii="Times New Roman" w:hAnsi="Times New Roman"/>
          <w:b/>
          <w:bCs/>
          <w:caps/>
          <w:sz w:val="24"/>
        </w:rPr>
      </w:pPr>
      <w:bookmarkStart w:name="_Hlk214622149" w:id="148"/>
      <w:r w:rsidRPr="00AD2D75">
        <w:rPr>
          <w:rFonts w:ascii="Times New Roman" w:hAnsi="Times New Roman"/>
          <w:b/>
          <w:bCs/>
          <w:caps/>
          <w:sz w:val="24"/>
        </w:rPr>
        <w:t>ARTIKEL VII Wet veiligheidsregio’s</w:t>
      </w:r>
    </w:p>
    <w:bookmarkEnd w:id="148"/>
    <w:p w:rsidR="00AD2D75" w:rsidP="00AD2D75" w:rsidRDefault="00AD2D75" w14:paraId="0253AF39" w14:textId="77777777">
      <w:pPr>
        <w:ind w:firstLine="284"/>
        <w:rPr>
          <w:rFonts w:ascii="Times New Roman" w:hAnsi="Times New Roman"/>
          <w:sz w:val="24"/>
        </w:rPr>
      </w:pPr>
    </w:p>
    <w:p w:rsidRPr="00DA3DDD" w:rsidR="00DA3DDD" w:rsidP="00AD2D75" w:rsidRDefault="00DA3DDD" w14:paraId="1DE96F30" w14:textId="0106F0E2">
      <w:pPr>
        <w:ind w:firstLine="284"/>
        <w:rPr>
          <w:rFonts w:ascii="Times New Roman" w:hAnsi="Times New Roman"/>
          <w:sz w:val="24"/>
        </w:rPr>
      </w:pPr>
      <w:r w:rsidRPr="00DA3DDD">
        <w:rPr>
          <w:rFonts w:ascii="Times New Roman" w:hAnsi="Times New Roman"/>
          <w:sz w:val="24"/>
        </w:rPr>
        <w:t xml:space="preserve">In artikel 57, eerste lid, onderdeel d, van de Wet veiligheidsregio’s wordt ‘artikel 65, eerste lid’ vervangen door ‘artikel 65, eerste en tweede lid’. </w:t>
      </w:r>
    </w:p>
    <w:p w:rsidR="00DA3DDD" w:rsidP="00AD2D75" w:rsidRDefault="00DA3DDD" w14:paraId="1F5B4D32" w14:textId="77777777">
      <w:pPr>
        <w:ind w:firstLine="284"/>
        <w:rPr>
          <w:rFonts w:ascii="Times New Roman" w:hAnsi="Times New Roman"/>
          <w:b/>
          <w:bCs/>
          <w:sz w:val="24"/>
        </w:rPr>
      </w:pPr>
    </w:p>
    <w:p w:rsidRPr="00DA3DDD" w:rsidR="00AD2D75" w:rsidP="00AD2D75" w:rsidRDefault="00AD2D75" w14:paraId="478A825D" w14:textId="77777777">
      <w:pPr>
        <w:ind w:firstLine="284"/>
        <w:rPr>
          <w:rFonts w:ascii="Times New Roman" w:hAnsi="Times New Roman"/>
          <w:b/>
          <w:bCs/>
          <w:sz w:val="24"/>
        </w:rPr>
      </w:pPr>
    </w:p>
    <w:p w:rsidRPr="00AD2D75" w:rsidR="00DA3DDD" w:rsidP="00AD2D75" w:rsidRDefault="00DA3DDD" w14:paraId="0CAD38F4" w14:textId="77777777">
      <w:pPr>
        <w:rPr>
          <w:rFonts w:ascii="Times New Roman" w:hAnsi="Times New Roman"/>
          <w:b/>
          <w:bCs/>
          <w:caps/>
          <w:sz w:val="24"/>
        </w:rPr>
      </w:pPr>
      <w:r w:rsidRPr="00AD2D75">
        <w:rPr>
          <w:rFonts w:ascii="Times New Roman" w:hAnsi="Times New Roman"/>
          <w:b/>
          <w:bCs/>
          <w:caps/>
          <w:sz w:val="24"/>
        </w:rPr>
        <w:t>ARTIKEL VIII Wet voortgezet onderwijs 2020</w:t>
      </w:r>
    </w:p>
    <w:p w:rsidR="00AD2D75" w:rsidP="00AD2D75" w:rsidRDefault="00AD2D75" w14:paraId="06E83F13" w14:textId="77777777">
      <w:pPr>
        <w:ind w:firstLine="284"/>
        <w:rPr>
          <w:rFonts w:ascii="Times New Roman" w:hAnsi="Times New Roman"/>
          <w:sz w:val="24"/>
        </w:rPr>
      </w:pPr>
    </w:p>
    <w:p w:rsidRPr="00DA3DDD" w:rsidR="00DA3DDD" w:rsidP="00AD2D75" w:rsidRDefault="00DA3DDD" w14:paraId="6C6EAE8C" w14:textId="148329D3">
      <w:pPr>
        <w:ind w:firstLine="284"/>
        <w:rPr>
          <w:rFonts w:ascii="Times New Roman" w:hAnsi="Times New Roman"/>
          <w:sz w:val="24"/>
        </w:rPr>
      </w:pPr>
      <w:r w:rsidRPr="00DA3DDD">
        <w:rPr>
          <w:rFonts w:ascii="Times New Roman" w:hAnsi="Times New Roman"/>
          <w:sz w:val="24"/>
        </w:rPr>
        <w:t>Aan artikel 8.8 van de Wet voortgezet onderwijs 2020 wordt een lid toegevoegd, luidende:</w:t>
      </w:r>
    </w:p>
    <w:p w:rsidRPr="00DA3DDD" w:rsidR="00DA3DDD" w:rsidP="00AD2D75" w:rsidRDefault="00DA3DDD" w14:paraId="6D2B1CC1" w14:textId="77777777">
      <w:pPr>
        <w:ind w:firstLine="284"/>
        <w:rPr>
          <w:rFonts w:ascii="Times New Roman" w:hAnsi="Times New Roman"/>
          <w:sz w:val="24"/>
        </w:rPr>
      </w:pPr>
      <w:r w:rsidRPr="00DA3DDD">
        <w:rPr>
          <w:rFonts w:ascii="Times New Roman" w:hAnsi="Times New Roman"/>
          <w:sz w:val="24"/>
        </w:rPr>
        <w:t xml:space="preserve">9. In afwijking van het tweede lid neemt het bevoegd gezag de beslissing over toelating van een minderjarig kind van verzoeker dan wel minderjarige verzoeker, als bedoeld in artikel </w:t>
      </w:r>
      <w:r w:rsidRPr="00DA3DDD">
        <w:rPr>
          <w:rFonts w:ascii="Times New Roman" w:hAnsi="Times New Roman"/>
          <w:sz w:val="24"/>
        </w:rPr>
        <w:lastRenderedPageBreak/>
        <w:t xml:space="preserve">16 van de richtlijn 2024/1346 van het Europees Parlement en de Raad van de Europese Unie van 14 mei 2024 tot vaststelling van normen voor de opvang van verzoekers om internationale bescherming, zo spoedig mogelijk doch uiterlijk binnen zes weken na ontvangst van de aanmelding. </w:t>
      </w:r>
    </w:p>
    <w:p w:rsidR="00DA3DDD" w:rsidP="00AD2D75" w:rsidRDefault="00DA3DDD" w14:paraId="29FB0789" w14:textId="77777777">
      <w:pPr>
        <w:ind w:firstLine="284"/>
        <w:rPr>
          <w:rFonts w:ascii="Times New Roman" w:hAnsi="Times New Roman"/>
          <w:b/>
          <w:bCs/>
          <w:sz w:val="24"/>
        </w:rPr>
      </w:pPr>
    </w:p>
    <w:p w:rsidRPr="00DA3DDD" w:rsidR="006D1358" w:rsidP="00AD2D75" w:rsidRDefault="006D1358" w14:paraId="44BC42FD" w14:textId="77777777">
      <w:pPr>
        <w:ind w:firstLine="284"/>
        <w:rPr>
          <w:rFonts w:ascii="Times New Roman" w:hAnsi="Times New Roman"/>
          <w:b/>
          <w:bCs/>
          <w:sz w:val="24"/>
        </w:rPr>
      </w:pPr>
    </w:p>
    <w:p w:rsidRPr="00AD2D75" w:rsidR="00DA3DDD" w:rsidP="00AD2D75" w:rsidRDefault="00DA3DDD" w14:paraId="1E5CCA25" w14:textId="77777777">
      <w:pPr>
        <w:rPr>
          <w:rFonts w:ascii="Times New Roman" w:hAnsi="Times New Roman"/>
          <w:b/>
          <w:bCs/>
          <w:caps/>
          <w:sz w:val="24"/>
        </w:rPr>
      </w:pPr>
      <w:bookmarkStart w:name="_Hlk214210258" w:id="149"/>
      <w:r w:rsidRPr="00AD2D75">
        <w:rPr>
          <w:rFonts w:ascii="Times New Roman" w:hAnsi="Times New Roman"/>
          <w:b/>
          <w:bCs/>
          <w:caps/>
          <w:sz w:val="24"/>
        </w:rPr>
        <w:t>ARTIKEL IX Overgangsrecht</w:t>
      </w:r>
    </w:p>
    <w:bookmarkEnd w:id="149"/>
    <w:p w:rsidR="00AD2D75" w:rsidP="00AD2D75" w:rsidRDefault="00AD2D75" w14:paraId="22A20B32" w14:textId="77777777">
      <w:pPr>
        <w:ind w:firstLine="284"/>
        <w:rPr>
          <w:rFonts w:ascii="Times New Roman" w:hAnsi="Times New Roman"/>
          <w:sz w:val="24"/>
        </w:rPr>
      </w:pPr>
    </w:p>
    <w:p w:rsidRPr="00DA3DDD" w:rsidR="00DA3DDD" w:rsidP="00AD2D75" w:rsidRDefault="00DA3DDD" w14:paraId="68C3A9D5" w14:textId="16C870F4">
      <w:pPr>
        <w:ind w:firstLine="284"/>
        <w:rPr>
          <w:rFonts w:ascii="Times New Roman" w:hAnsi="Times New Roman"/>
          <w:sz w:val="24"/>
        </w:rPr>
      </w:pPr>
      <w:r w:rsidRPr="00DA3DDD">
        <w:rPr>
          <w:rFonts w:ascii="Times New Roman" w:hAnsi="Times New Roman"/>
          <w:sz w:val="24"/>
        </w:rPr>
        <w:t>1. Op lopende aanvragen tot het verlenen van een verblijfsvergunning als bedoeld in artikel 28 van de Vreemdelingenwet 2000 waarin reeds een voornemen is uitgebracht</w:t>
      </w:r>
      <w:bookmarkStart w:name="_Hlk199267277" w:id="150"/>
      <w:bookmarkStart w:name="_Hlk198315451" w:id="151"/>
      <w:r w:rsidRPr="00DA3DDD">
        <w:rPr>
          <w:rFonts w:ascii="Times New Roman" w:hAnsi="Times New Roman"/>
          <w:sz w:val="24"/>
        </w:rPr>
        <w:t>, blijft het recht van toepassing zoals dat gold op het moment waarop het voornemen is uitgebracht, voor zover dat betrekking heeft op de voornemen- en zienswijzeprocedure.</w:t>
      </w:r>
    </w:p>
    <w:bookmarkEnd w:id="150"/>
    <w:bookmarkEnd w:id="151"/>
    <w:p w:rsidRPr="00DA3DDD" w:rsidR="00DA3DDD" w:rsidP="00AD2D75" w:rsidRDefault="00DA3DDD" w14:paraId="355739A7" w14:textId="77777777">
      <w:pPr>
        <w:ind w:firstLine="284"/>
        <w:rPr>
          <w:rFonts w:ascii="Times New Roman" w:hAnsi="Times New Roman"/>
          <w:sz w:val="24"/>
        </w:rPr>
      </w:pPr>
      <w:r w:rsidRPr="00DA3DDD">
        <w:rPr>
          <w:rFonts w:ascii="Times New Roman" w:hAnsi="Times New Roman"/>
          <w:sz w:val="24"/>
        </w:rPr>
        <w:t>2. Op reeds verleende verblijfsvergunningen voor onbepaalde tijd als bedoeld in artikel 33 van de Vreemdelingenwet 2000 blijft het recht gelden zoals dat gold op het moment van verlening van de verblijfsvergunning.</w:t>
      </w:r>
    </w:p>
    <w:p w:rsidRPr="00DA3DDD" w:rsidR="00DA3DDD" w:rsidP="00AD2D75" w:rsidRDefault="00DA3DDD" w14:paraId="6E4B9D5F" w14:textId="77777777">
      <w:pPr>
        <w:ind w:firstLine="284"/>
        <w:rPr>
          <w:rFonts w:ascii="Times New Roman" w:hAnsi="Times New Roman"/>
          <w:sz w:val="24"/>
        </w:rPr>
      </w:pPr>
      <w:r w:rsidRPr="00DA3DDD">
        <w:rPr>
          <w:rFonts w:ascii="Times New Roman" w:hAnsi="Times New Roman"/>
          <w:sz w:val="24"/>
        </w:rPr>
        <w:t xml:space="preserve">3. Voor besluiten tot oplegging van een vrijheidsontnemende maatregel als bedoeld in de artikelen 6, 6a, 58, 59, 59a en 59b van de Vreemdelingenwet 2000 die zijn opgelegd voor de datum van inwerkingtreding van artikel I, onderdelen BR en BS van deze wet, evenals voor de verlenging van deze besluiten en de voortduring van deze vrijheidsontnemende maatregelen, blijven de artikelen 94 en 96 van de Vreemdelingenwet 2000 gelden zoals die artikelen luidden onmiddellijk voorafgaand aan het tijdstip van inwerkingtreding van artikel I, onderdelen BR en BS, van deze wet. </w:t>
      </w:r>
    </w:p>
    <w:p w:rsidRPr="00DA3DDD" w:rsidR="00DA3DDD" w:rsidP="00AD2D75" w:rsidRDefault="00DA3DDD" w14:paraId="65E14051" w14:textId="77777777">
      <w:pPr>
        <w:ind w:firstLine="284"/>
        <w:rPr>
          <w:rFonts w:ascii="Times New Roman" w:hAnsi="Times New Roman"/>
          <w:sz w:val="24"/>
        </w:rPr>
      </w:pPr>
      <w:bookmarkStart w:name="_Hlk214545964" w:id="152"/>
      <w:r w:rsidRPr="00DA3DDD">
        <w:rPr>
          <w:rFonts w:ascii="Times New Roman" w:hAnsi="Times New Roman"/>
          <w:sz w:val="24"/>
        </w:rPr>
        <w:t>4. In afwijking van het derde lid, blijven voor besluiten tot oplegging van een vrijheidsontnemende maatregel als bedoeld in de artikelen 6, eerste, tweede en zesde lid, en 59 van de Vreemdelingenwet 2000, evenals voor de verlenging van deze besluiten en de voortduring van deze vrijheidsontnemende maatregelen, de termijnen van toepassing van artikel 94, vierde en vijfde lid, van de Vreemdelingenwet 2000, zoals deze artikelleden luidden onmiddellijk voorafgaand aan het tijdstip van inwerkingtreding van artikel I, onderdeel BR, subonderdelen 2 en 3, van deze wet.</w:t>
      </w:r>
    </w:p>
    <w:bookmarkEnd w:id="152"/>
    <w:p w:rsidRPr="00DA3DDD" w:rsidR="00DA3DDD" w:rsidP="00AD2D75" w:rsidRDefault="00DA3DDD" w14:paraId="0D6D588B" w14:textId="77777777">
      <w:pPr>
        <w:ind w:firstLine="284"/>
        <w:rPr>
          <w:rFonts w:ascii="Times New Roman" w:hAnsi="Times New Roman"/>
          <w:sz w:val="24"/>
        </w:rPr>
      </w:pPr>
      <w:r w:rsidRPr="00DA3DDD">
        <w:rPr>
          <w:rFonts w:ascii="Times New Roman" w:hAnsi="Times New Roman"/>
          <w:sz w:val="24"/>
        </w:rPr>
        <w:t>5. Artikel I, onderdeel BT, van deze wet is van toepassing op besluiten tot oplegging van een vrijheidsontnemende maatregel als bedoeld in de artikelen 6, 6a, 58, 59, 59a en 59b van de Vreemdelingenwet 2000 die zijn opgelegd na de datum van inwerkingtreding van dat artikelonderdeel.</w:t>
      </w:r>
    </w:p>
    <w:p w:rsidR="006D1358" w:rsidP="006D1358" w:rsidRDefault="006D1358" w14:paraId="548883B2" w14:textId="77777777">
      <w:pPr>
        <w:rPr>
          <w:rFonts w:ascii="Times New Roman" w:hAnsi="Times New Roman"/>
          <w:b/>
          <w:bCs/>
          <w:kern w:val="2"/>
          <w:sz w:val="24"/>
          <w14:ligatures w14:val="standardContextual"/>
        </w:rPr>
      </w:pPr>
    </w:p>
    <w:p w:rsidR="006D1358" w:rsidP="006D1358" w:rsidRDefault="006D1358" w14:paraId="3D87758B" w14:textId="77777777">
      <w:pPr>
        <w:rPr>
          <w:rFonts w:ascii="Times New Roman" w:hAnsi="Times New Roman"/>
          <w:b/>
          <w:bCs/>
          <w:kern w:val="2"/>
          <w:sz w:val="24"/>
          <w14:ligatures w14:val="standardContextual"/>
        </w:rPr>
      </w:pPr>
    </w:p>
    <w:p w:rsidRPr="006D1358" w:rsidR="00DA3DDD" w:rsidP="006D1358" w:rsidRDefault="00DA3DDD" w14:paraId="5CAF6B77" w14:textId="14312C91">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 Samenloop met Asielnoodmaatregelenwet</w:t>
      </w:r>
    </w:p>
    <w:p w:rsidR="006D1358" w:rsidP="00AD2D75" w:rsidRDefault="006D1358" w14:paraId="0E6D8FE1" w14:textId="77777777">
      <w:pPr>
        <w:pStyle w:val="Geenafstand"/>
        <w:ind w:firstLine="284"/>
        <w:rPr>
          <w:rFonts w:ascii="Times New Roman" w:hAnsi="Times New Roman" w:cs="Times New Roman"/>
          <w:sz w:val="24"/>
          <w:szCs w:val="24"/>
        </w:rPr>
      </w:pPr>
      <w:bookmarkStart w:name="_Hlk215566848" w:id="153"/>
    </w:p>
    <w:p w:rsidRPr="00DA3DDD" w:rsidR="00DA3DDD" w:rsidP="00AD2D75" w:rsidRDefault="00DA3DDD" w14:paraId="50BA97BC" w14:textId="10B5182F">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A, van die wet eerder in werking treedt dan artikel I, onderdeel D, van deze wet, </w:t>
      </w:r>
      <w:bookmarkEnd w:id="153"/>
      <w:r w:rsidRPr="00DA3DDD">
        <w:rPr>
          <w:rFonts w:ascii="Times New Roman" w:hAnsi="Times New Roman" w:cs="Times New Roman"/>
          <w:sz w:val="24"/>
          <w:szCs w:val="24"/>
        </w:rPr>
        <w:t>komt artikel I, onderdeel D, van deze wet te luiden:</w:t>
      </w:r>
    </w:p>
    <w:p w:rsidRPr="00DA3DDD" w:rsidR="00DA3DDD" w:rsidP="00AD2D75" w:rsidRDefault="00DA3DDD" w14:paraId="215BE988" w14:textId="77777777">
      <w:pPr>
        <w:pStyle w:val="Geenafstand"/>
        <w:ind w:firstLine="284"/>
        <w:rPr>
          <w:rFonts w:ascii="Times New Roman" w:hAnsi="Times New Roman" w:cs="Times New Roman"/>
          <w:sz w:val="24"/>
          <w:szCs w:val="24"/>
        </w:rPr>
      </w:pPr>
    </w:p>
    <w:p w:rsidRPr="00DA3DDD" w:rsidR="00DA3DDD" w:rsidP="006D1358" w:rsidRDefault="00DA3DDD" w14:paraId="5E1ABEE7" w14:textId="77777777">
      <w:pPr>
        <w:rPr>
          <w:rFonts w:ascii="Times New Roman" w:hAnsi="Times New Roman"/>
          <w:b/>
          <w:bCs/>
          <w:sz w:val="24"/>
        </w:rPr>
      </w:pPr>
      <w:r w:rsidRPr="00DA3DDD">
        <w:rPr>
          <w:rFonts w:ascii="Times New Roman" w:hAnsi="Times New Roman"/>
          <w:b/>
          <w:bCs/>
          <w:sz w:val="24"/>
        </w:rPr>
        <w:t>D [artikel 2w technische wijziging n.a.v. afschaffen verblijfsvergunning asiel onbepaalde tijd]</w:t>
      </w:r>
    </w:p>
    <w:p w:rsidR="006D1358" w:rsidP="00AD2D75" w:rsidRDefault="006D1358" w14:paraId="477789A0"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431A7C1C" w14:textId="1C35652F">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artikel 28’ vervangen door ‘verblijfsvergunning asiel als bedoeld in artikel 28’.</w:t>
      </w:r>
    </w:p>
    <w:p w:rsidRPr="00DA3DDD" w:rsidR="00DA3DDD" w:rsidP="00AD2D75" w:rsidRDefault="00DA3DDD" w14:paraId="6A180FFE" w14:textId="77777777">
      <w:pPr>
        <w:pStyle w:val="Geenafstand"/>
        <w:ind w:firstLine="284"/>
        <w:rPr>
          <w:rFonts w:ascii="Times New Roman" w:hAnsi="Times New Roman" w:cs="Times New Roman"/>
          <w:sz w:val="24"/>
          <w:szCs w:val="24"/>
        </w:rPr>
      </w:pPr>
    </w:p>
    <w:p w:rsidRPr="00DA3DDD" w:rsidR="00DA3DDD" w:rsidP="00AD2D75" w:rsidRDefault="00DA3DDD" w14:paraId="382A6A9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B, subonderdeel 1, van die wet eerder in werking treedt dan artikel I, onderdeel H, subonderdeel 2, van deze wet, dan vervalt artikel I, onderdeel H, subonderdeel 2, van deze wet.</w:t>
      </w:r>
    </w:p>
    <w:p w:rsidRPr="00DA3DDD" w:rsidR="00DA3DDD" w:rsidP="00AD2D75" w:rsidRDefault="00DA3DDD" w14:paraId="4E485BEE" w14:textId="77777777">
      <w:pPr>
        <w:ind w:firstLine="284"/>
        <w:rPr>
          <w:rFonts w:ascii="Times New Roman" w:hAnsi="Times New Roman"/>
          <w:sz w:val="24"/>
        </w:rPr>
      </w:pPr>
    </w:p>
    <w:p w:rsidRPr="00DA3DDD" w:rsidR="00DA3DDD" w:rsidP="00AD2D75" w:rsidRDefault="00DA3DDD" w14:paraId="48FB85F6"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C, van die wet eerder in werking treedt dan artikel I, onderdeel J, van deze wet, komt artikel I, onderdeel J, van deze wet te luiden: </w:t>
      </w:r>
    </w:p>
    <w:p w:rsidRPr="00DA3DDD" w:rsidR="00DA3DDD" w:rsidP="00AD2D75" w:rsidRDefault="00DA3DDD" w14:paraId="744F19A9" w14:textId="77777777">
      <w:pPr>
        <w:ind w:firstLine="284"/>
        <w:rPr>
          <w:rFonts w:ascii="Times New Roman" w:hAnsi="Times New Roman"/>
          <w:sz w:val="24"/>
        </w:rPr>
      </w:pPr>
      <w:r w:rsidRPr="00DA3DDD">
        <w:rPr>
          <w:rFonts w:ascii="Times New Roman" w:hAnsi="Times New Roman"/>
          <w:sz w:val="24"/>
        </w:rPr>
        <w:t xml:space="preserve"> </w:t>
      </w:r>
    </w:p>
    <w:p w:rsidRPr="00DA3DDD" w:rsidR="00DA3DDD" w:rsidP="006D1358" w:rsidRDefault="00DA3DDD" w14:paraId="19986CCC" w14:textId="77777777">
      <w:pPr>
        <w:rPr>
          <w:rFonts w:ascii="Times New Roman" w:hAnsi="Times New Roman"/>
          <w:b/>
          <w:bCs/>
          <w:sz w:val="24"/>
        </w:rPr>
      </w:pPr>
      <w:r w:rsidRPr="00DA3DDD">
        <w:rPr>
          <w:rFonts w:ascii="Times New Roman" w:hAnsi="Times New Roman"/>
          <w:b/>
          <w:bCs/>
          <w:sz w:val="24"/>
        </w:rPr>
        <w:t>J [artikel 17 technische wijziging n.a.v. afschaffen verblijfsvergunning asiel onbepaalde tijd]</w:t>
      </w:r>
    </w:p>
    <w:p w:rsidR="006D1358" w:rsidP="00AD2D75" w:rsidRDefault="006D1358" w14:paraId="02E12D89" w14:textId="77777777">
      <w:pPr>
        <w:ind w:firstLine="284"/>
        <w:rPr>
          <w:rFonts w:ascii="Times New Roman" w:hAnsi="Times New Roman"/>
          <w:sz w:val="24"/>
        </w:rPr>
      </w:pPr>
    </w:p>
    <w:p w:rsidRPr="00DA3DDD" w:rsidR="00DA3DDD" w:rsidP="00AD2D75" w:rsidRDefault="00DA3DDD" w14:paraId="07928017" w14:textId="4FE798E3">
      <w:pPr>
        <w:ind w:firstLine="284"/>
        <w:rPr>
          <w:rFonts w:ascii="Times New Roman" w:hAnsi="Times New Roman"/>
          <w:sz w:val="24"/>
        </w:rPr>
      </w:pPr>
      <w:r w:rsidRPr="00DA3DDD">
        <w:rPr>
          <w:rFonts w:ascii="Times New Roman" w:hAnsi="Times New Roman"/>
          <w:sz w:val="24"/>
        </w:rPr>
        <w:t>Artikel 17, eerste lid, onderdeel e komt te luiden:</w:t>
      </w:r>
    </w:p>
    <w:p w:rsidRPr="00DA3DDD" w:rsidR="00DA3DDD" w:rsidP="00AD2D75" w:rsidRDefault="00DA3DDD" w14:paraId="1A48ABC1" w14:textId="77777777">
      <w:pPr>
        <w:ind w:firstLine="284"/>
        <w:rPr>
          <w:rFonts w:ascii="Times New Roman" w:hAnsi="Times New Roman"/>
          <w:sz w:val="24"/>
        </w:rPr>
      </w:pPr>
      <w:r w:rsidRPr="00DA3DDD">
        <w:rPr>
          <w:rFonts w:ascii="Times New Roman" w:hAnsi="Times New Roman"/>
          <w:sz w:val="24"/>
        </w:rPr>
        <w:t>e. de vreemdeling die onmiddellijk voorafgaande aan de aanvraag in het bezit was van een verblijfsvergunning asiel als bedoeld in artikel 28;</w:t>
      </w:r>
    </w:p>
    <w:p w:rsidR="006D1358" w:rsidP="00AD2D75" w:rsidRDefault="006D1358" w14:paraId="797CE039" w14:textId="77777777">
      <w:pPr>
        <w:pStyle w:val="Geenafstand"/>
        <w:ind w:firstLine="284"/>
        <w:rPr>
          <w:rFonts w:ascii="Times New Roman" w:hAnsi="Times New Roman" w:cs="Times New Roman"/>
          <w:sz w:val="24"/>
          <w:szCs w:val="24"/>
        </w:rPr>
      </w:pPr>
    </w:p>
    <w:p w:rsidRPr="00DA3DDD" w:rsidR="00DA3DDD" w:rsidP="00AD2D75" w:rsidRDefault="00DA3DDD" w14:paraId="70F1C3D5" w14:textId="139C97EB">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D, van die wet eerder in werking treedt dan artikel I, onderdeel L, van deze wet, dan vervalt artikel I, onderdeel L, van deze wet.</w:t>
      </w:r>
    </w:p>
    <w:p w:rsidRPr="00DA3DDD" w:rsidR="00DA3DDD" w:rsidP="00AD2D75" w:rsidRDefault="00DA3DDD" w14:paraId="05F2AF7A" w14:textId="77777777">
      <w:pPr>
        <w:ind w:firstLine="284"/>
        <w:rPr>
          <w:rFonts w:ascii="Times New Roman" w:hAnsi="Times New Roman"/>
          <w:sz w:val="24"/>
        </w:rPr>
      </w:pPr>
    </w:p>
    <w:p w:rsidRPr="00DA3DDD" w:rsidR="00DA3DDD" w:rsidP="00AD2D75" w:rsidRDefault="00DA3DDD" w14:paraId="4A42A0C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K, van die wet eerder in werking treedt dan artikel I, onderdelen X en Z, van deze wet, wordt na artikel I, onderdeel Z, van deze wet een onderdeel toegevoegd, luidende:</w:t>
      </w:r>
    </w:p>
    <w:p w:rsidRPr="00DA3DDD" w:rsidR="00DA3DDD" w:rsidP="00AD2D75" w:rsidRDefault="00DA3DDD" w14:paraId="791EDABD" w14:textId="77777777">
      <w:pPr>
        <w:ind w:firstLine="284"/>
        <w:rPr>
          <w:rFonts w:ascii="Times New Roman" w:hAnsi="Times New Roman"/>
          <w:sz w:val="24"/>
        </w:rPr>
      </w:pPr>
    </w:p>
    <w:p w:rsidRPr="00DA3DDD" w:rsidR="00DA3DDD" w:rsidP="006D1358" w:rsidRDefault="00DA3DDD" w14:paraId="2FBA8CCE" w14:textId="77777777">
      <w:pPr>
        <w:rPr>
          <w:rFonts w:ascii="Times New Roman" w:hAnsi="Times New Roman"/>
          <w:b/>
          <w:bCs/>
          <w:sz w:val="24"/>
        </w:rPr>
      </w:pPr>
      <w:r w:rsidRPr="00DA3DDD">
        <w:rPr>
          <w:rFonts w:ascii="Times New Roman" w:hAnsi="Times New Roman"/>
          <w:b/>
          <w:bCs/>
          <w:sz w:val="24"/>
        </w:rPr>
        <w:t xml:space="preserve">AA.0a </w:t>
      </w:r>
    </w:p>
    <w:p w:rsidR="006D1358" w:rsidP="00AD2D75" w:rsidRDefault="006D1358" w14:paraId="55082B23" w14:textId="77777777">
      <w:pPr>
        <w:ind w:firstLine="284"/>
        <w:rPr>
          <w:rFonts w:ascii="Times New Roman" w:hAnsi="Times New Roman"/>
          <w:sz w:val="24"/>
        </w:rPr>
      </w:pPr>
    </w:p>
    <w:p w:rsidRPr="00DA3DDD" w:rsidR="00DA3DDD" w:rsidP="00AD2D75" w:rsidRDefault="00DA3DDD" w14:paraId="22B89653" w14:textId="46B2D0FC">
      <w:pPr>
        <w:ind w:firstLine="284"/>
        <w:rPr>
          <w:rFonts w:ascii="Times New Roman" w:hAnsi="Times New Roman"/>
          <w:sz w:val="24"/>
        </w:rPr>
      </w:pPr>
      <w:r w:rsidRPr="00DA3DDD">
        <w:rPr>
          <w:rFonts w:ascii="Times New Roman" w:hAnsi="Times New Roman"/>
          <w:sz w:val="24"/>
        </w:rPr>
        <w:t>Artikel 31a vervalt.</w:t>
      </w:r>
    </w:p>
    <w:p w:rsidR="006D1358" w:rsidP="00AD2D75" w:rsidRDefault="006D1358" w14:paraId="025EDDE3"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1E6BBFAD" w14:textId="356BC48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6.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O, van die wet eerder in werking treedt dan artikel I, onderdeel AE, subonderdeel 2, van deze wet, komt artikel I, onderdeel AE, subonderdeel 2, van deze wet te luiden:</w:t>
      </w:r>
    </w:p>
    <w:p w:rsidRPr="00DA3DDD" w:rsidR="00DA3DDD" w:rsidP="00AD2D75" w:rsidRDefault="00DA3DDD" w14:paraId="26A51B4D" w14:textId="77777777">
      <w:pPr>
        <w:spacing w:line="240" w:lineRule="atLeast"/>
        <w:ind w:firstLine="284"/>
        <w:rPr>
          <w:rFonts w:ascii="Times New Roman" w:hAnsi="Times New Roman"/>
          <w:sz w:val="24"/>
        </w:rPr>
      </w:pPr>
    </w:p>
    <w:p w:rsidRPr="00DA3DDD" w:rsidR="00DA3DDD" w:rsidP="00AD2D75" w:rsidRDefault="00DA3DDD" w14:paraId="27152F71" w14:textId="77777777">
      <w:pPr>
        <w:spacing w:line="240" w:lineRule="atLeast"/>
        <w:ind w:firstLine="284"/>
        <w:rPr>
          <w:rFonts w:ascii="Times New Roman" w:hAnsi="Times New Roman"/>
          <w:sz w:val="24"/>
        </w:rPr>
      </w:pPr>
      <w:r w:rsidRPr="00DA3DDD">
        <w:rPr>
          <w:rFonts w:ascii="Times New Roman" w:hAnsi="Times New Roman"/>
          <w:sz w:val="24"/>
        </w:rPr>
        <w:t>2. Het tweede lid vervalt.</w:t>
      </w:r>
    </w:p>
    <w:p w:rsidRPr="00DA3DDD" w:rsidR="00DA3DDD" w:rsidP="00AD2D75" w:rsidRDefault="00DA3DDD" w14:paraId="72C9CD0D" w14:textId="77777777">
      <w:pPr>
        <w:pStyle w:val="Geenafstand"/>
        <w:ind w:firstLine="284"/>
        <w:rPr>
          <w:rFonts w:ascii="Times New Roman" w:hAnsi="Times New Roman" w:cs="Times New Roman"/>
          <w:sz w:val="24"/>
          <w:szCs w:val="24"/>
        </w:rPr>
      </w:pPr>
    </w:p>
    <w:p w:rsidRPr="00DA3DDD" w:rsidR="00DA3DDD" w:rsidP="00AD2D75" w:rsidRDefault="00DA3DDD" w14:paraId="42CC651B"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7.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Q, van die wet eerder in werking treedt dan artikel I, onderdeel AG, van deze wet, dan vervalt artikel I, onderdeel AG, van deze wet.</w:t>
      </w:r>
    </w:p>
    <w:p w:rsidRPr="00DA3DDD" w:rsidR="00DA3DDD" w:rsidP="00AD2D75" w:rsidRDefault="00DA3DDD" w14:paraId="364FA08A" w14:textId="77777777">
      <w:pPr>
        <w:ind w:firstLine="284"/>
        <w:rPr>
          <w:rFonts w:ascii="Times New Roman" w:hAnsi="Times New Roman"/>
          <w:sz w:val="24"/>
        </w:rPr>
      </w:pPr>
    </w:p>
    <w:p w:rsidRPr="00DA3DDD" w:rsidR="00DA3DDD" w:rsidP="00AD2D75" w:rsidRDefault="00DA3DDD" w14:paraId="27CE9EE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8.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U, van die wet eerder in werking treedt dan artikel I, onderdeel AL, subonderdeel 4, van deze wet, dan komt artikel I, onderdeel AL, subonderdeel 4, van deze wet te luiden:</w:t>
      </w:r>
    </w:p>
    <w:p w:rsidRPr="00DA3DDD" w:rsidR="00DA3DDD" w:rsidP="00AD2D75" w:rsidRDefault="00DA3DDD" w14:paraId="3CB2FCC7" w14:textId="77777777">
      <w:pPr>
        <w:spacing w:line="240" w:lineRule="atLeast"/>
        <w:ind w:firstLine="284"/>
        <w:rPr>
          <w:rFonts w:ascii="Times New Roman" w:hAnsi="Times New Roman"/>
          <w:sz w:val="24"/>
        </w:rPr>
      </w:pPr>
    </w:p>
    <w:p w:rsidRPr="00DA3DDD" w:rsidR="00DA3DDD" w:rsidP="00AD2D75" w:rsidRDefault="00DA3DDD" w14:paraId="3998379C" w14:textId="77777777">
      <w:pPr>
        <w:spacing w:line="240" w:lineRule="atLeast"/>
        <w:ind w:firstLine="284"/>
        <w:rPr>
          <w:rFonts w:ascii="Times New Roman" w:hAnsi="Times New Roman"/>
          <w:sz w:val="24"/>
        </w:rPr>
      </w:pPr>
      <w:r w:rsidRPr="00DA3DDD">
        <w:rPr>
          <w:rFonts w:ascii="Times New Roman" w:hAnsi="Times New Roman"/>
          <w:sz w:val="24"/>
        </w:rPr>
        <w:t>4. Het vierde lid vervalt.</w:t>
      </w:r>
    </w:p>
    <w:p w:rsidRPr="00DA3DDD" w:rsidR="00DA3DDD" w:rsidP="00AD2D75" w:rsidRDefault="00DA3DDD" w14:paraId="1F9A22EE" w14:textId="77777777">
      <w:pPr>
        <w:ind w:firstLine="284"/>
        <w:rPr>
          <w:rFonts w:ascii="Times New Roman" w:hAnsi="Times New Roman"/>
          <w:sz w:val="24"/>
        </w:rPr>
      </w:pPr>
    </w:p>
    <w:p w:rsidRPr="00DA3DDD" w:rsidR="00DA3DDD" w:rsidP="00AD2D75" w:rsidRDefault="00DA3DDD" w14:paraId="773AD455"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9.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V, subonderdeel 1, van die wet eerder in werking treedt dan artikel I, onderdeel AN, subonderdeel 1, van deze wet, dan komt artikel I, onderdeel AN, subonderdeel 1, van deze wet te luiden:</w:t>
      </w:r>
    </w:p>
    <w:p w:rsidRPr="00DA3DDD" w:rsidR="00DA3DDD" w:rsidP="00AD2D75" w:rsidRDefault="00DA3DDD" w14:paraId="26F0B2D9" w14:textId="77777777">
      <w:pPr>
        <w:spacing w:line="240" w:lineRule="atLeast"/>
        <w:ind w:firstLine="284"/>
        <w:rPr>
          <w:rFonts w:ascii="Times New Roman" w:hAnsi="Times New Roman"/>
          <w:sz w:val="24"/>
        </w:rPr>
      </w:pPr>
    </w:p>
    <w:p w:rsidRPr="00DA3DDD" w:rsidR="00DA3DDD" w:rsidP="00AD2D75" w:rsidRDefault="00DA3DDD" w14:paraId="7B09ECF2" w14:textId="77777777">
      <w:pPr>
        <w:spacing w:line="240" w:lineRule="atLeast"/>
        <w:ind w:firstLine="284"/>
        <w:rPr>
          <w:rFonts w:ascii="Times New Roman" w:hAnsi="Times New Roman"/>
          <w:sz w:val="24"/>
        </w:rPr>
      </w:pPr>
      <w:r w:rsidRPr="00DA3DDD">
        <w:rPr>
          <w:rFonts w:ascii="Times New Roman" w:hAnsi="Times New Roman"/>
          <w:sz w:val="24"/>
        </w:rPr>
        <w:t>1. De aanhef van het eerste lid komt te luiden:</w:t>
      </w:r>
    </w:p>
    <w:p w:rsidRPr="00DA3DDD" w:rsidR="00DA3DDD" w:rsidP="00AD2D75" w:rsidRDefault="00DA3DDD" w14:paraId="4BAB4C60" w14:textId="77777777">
      <w:pPr>
        <w:ind w:firstLine="284"/>
        <w:rPr>
          <w:rFonts w:ascii="Times New Roman" w:hAnsi="Times New Roman"/>
          <w:sz w:val="24"/>
        </w:rPr>
      </w:pPr>
      <w:r w:rsidRPr="00DA3DDD">
        <w:rPr>
          <w:rFonts w:ascii="Times New Roman" w:hAnsi="Times New Roman"/>
          <w:sz w:val="24"/>
        </w:rPr>
        <w:t>1. De beschikking waarbij een aanvraag tot het verlenen van de verblijfsvergunning asiel, bedoeld in </w:t>
      </w:r>
      <w:hyperlink w:history="1" w:anchor="Hoofdstuk3_Afdeling4_Paragraaf1_Artikel28" r:id="rId13">
        <w:r w:rsidRPr="00DA3DDD">
          <w:rPr>
            <w:rFonts w:ascii="Times New Roman" w:hAnsi="Times New Roman"/>
            <w:sz w:val="24"/>
          </w:rPr>
          <w:t>artikel 28</w:t>
        </w:r>
      </w:hyperlink>
      <w:r w:rsidRPr="00DA3DDD">
        <w:rPr>
          <w:rFonts w:ascii="Times New Roman" w:hAnsi="Times New Roman"/>
          <w:sz w:val="24"/>
        </w:rPr>
        <w:t>, wordt afgewezen, geldt als terugkeerbesluit, tenzij reeds eerder een terugkeerbesluit tegen de vreemdeling is uitgevaardigd en aan de daaruit voortvloeiende terugkeerverplichting niet is voldaan, en heeft van rechtswege tot gevolg dat:</w:t>
      </w:r>
    </w:p>
    <w:p w:rsidR="006D1358" w:rsidP="00AD2D75" w:rsidRDefault="006D1358" w14:paraId="354AF475"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059DDBF1" w14:textId="0C73107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10.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Z, van die wet eerder in werking treedt dan artikel I, onderdeel AV, subonderdeel 2, van deze wet, dan vervalt artikel I, onderdeel AV, subonderdeel 2, van deze wet. </w:t>
      </w:r>
    </w:p>
    <w:p w:rsidRPr="00DA3DDD" w:rsidR="00DA3DDD" w:rsidP="00AD2D75" w:rsidRDefault="00DA3DDD" w14:paraId="140B5098" w14:textId="77777777">
      <w:pPr>
        <w:pStyle w:val="Geenafstand"/>
        <w:ind w:firstLine="284"/>
        <w:rPr>
          <w:rFonts w:ascii="Times New Roman" w:hAnsi="Times New Roman" w:cs="Times New Roman"/>
          <w:b/>
          <w:bCs/>
          <w:sz w:val="24"/>
          <w:szCs w:val="24"/>
        </w:rPr>
      </w:pPr>
    </w:p>
    <w:p w:rsidRPr="00DA3DDD" w:rsidR="00DA3DDD" w:rsidP="00AD2D75" w:rsidRDefault="00DA3DDD" w14:paraId="111F98DC"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EE, van die wet eerder in werking treedt dan artikel I, onderdeel BF, subonderdeel 1, van deze wet, dan vervalt artikel I, onderdeel BF, subonderdeel 1, van deze wet.</w:t>
      </w:r>
    </w:p>
    <w:p w:rsidRPr="00DA3DDD" w:rsidR="00DA3DDD" w:rsidP="00AD2D75" w:rsidRDefault="00DA3DDD" w14:paraId="0437E7E6" w14:textId="77777777">
      <w:pPr>
        <w:pStyle w:val="Geenafstand"/>
        <w:ind w:firstLine="284"/>
        <w:rPr>
          <w:rFonts w:ascii="Times New Roman" w:hAnsi="Times New Roman" w:cs="Times New Roman"/>
          <w:sz w:val="24"/>
          <w:szCs w:val="24"/>
        </w:rPr>
      </w:pPr>
    </w:p>
    <w:p w:rsidRPr="00DA3DDD" w:rsidR="00DA3DDD" w:rsidP="00AD2D75" w:rsidRDefault="00DA3DDD" w14:paraId="6FC809F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w:t>
      </w:r>
      <w:r w:rsidRPr="00DA3DDD">
        <w:rPr>
          <w:rFonts w:ascii="Times New Roman" w:hAnsi="Times New Roman" w:cs="Times New Roman"/>
          <w:sz w:val="24"/>
          <w:szCs w:val="24"/>
        </w:rPr>
        <w:lastRenderedPageBreak/>
        <w:t>onderdeel FF, van die wet eerder in werking treedt dan artikel I, onderdeel BG, van deze wet, dan vervalt artikel I, onderdeel BG, van deze wet.</w:t>
      </w:r>
    </w:p>
    <w:p w:rsidRPr="00DA3DDD" w:rsidR="00DA3DDD" w:rsidP="00AD2D75" w:rsidRDefault="00DA3DDD" w14:paraId="68333766" w14:textId="77777777">
      <w:pPr>
        <w:pStyle w:val="Geenafstand"/>
        <w:ind w:firstLine="284"/>
        <w:rPr>
          <w:rFonts w:ascii="Times New Roman" w:hAnsi="Times New Roman" w:cs="Times New Roman"/>
          <w:sz w:val="24"/>
          <w:szCs w:val="24"/>
        </w:rPr>
      </w:pPr>
    </w:p>
    <w:p w:rsidRPr="00DA3DDD" w:rsidR="00DA3DDD" w:rsidP="00AD2D75" w:rsidRDefault="00DA3DDD" w14:paraId="0FE128D6"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GG, van die wet eerder in werking treedt dan artikel I, onderdeel BJ, van deze wet, dan vervalt artikel I, onderdeel BJ, van deze wet.</w:t>
      </w:r>
    </w:p>
    <w:p w:rsidRPr="00DA3DDD" w:rsidR="00DA3DDD" w:rsidP="00AD2D75" w:rsidRDefault="00DA3DDD" w14:paraId="4BE858FB" w14:textId="77777777">
      <w:pPr>
        <w:pStyle w:val="Geenafstand"/>
        <w:ind w:firstLine="284"/>
        <w:rPr>
          <w:rFonts w:ascii="Times New Roman" w:hAnsi="Times New Roman" w:cs="Times New Roman"/>
          <w:sz w:val="24"/>
          <w:szCs w:val="24"/>
        </w:rPr>
      </w:pPr>
    </w:p>
    <w:p w:rsidRPr="00DA3DDD" w:rsidR="00DA3DDD" w:rsidP="00AD2D75" w:rsidRDefault="00DA3DDD" w14:paraId="2BAA7AB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HH, van die wet eerder in werking treedt dan artikel I, onderdeel BP, van deze wet, dan vervalt artikel I, onderdeel BP, van deze wet.</w:t>
      </w:r>
    </w:p>
    <w:p w:rsidRPr="00DA3DDD" w:rsidR="00DA3DDD" w:rsidP="00AD2D75" w:rsidRDefault="00DA3DDD" w14:paraId="463276AD" w14:textId="77777777">
      <w:pPr>
        <w:pStyle w:val="Geenafstand"/>
        <w:ind w:firstLine="284"/>
        <w:rPr>
          <w:rFonts w:ascii="Times New Roman" w:hAnsi="Times New Roman" w:cs="Times New Roman"/>
          <w:sz w:val="24"/>
          <w:szCs w:val="24"/>
        </w:rPr>
      </w:pPr>
    </w:p>
    <w:p w:rsidRPr="00DA3DDD" w:rsidR="00DA3DDD" w:rsidP="00AD2D75" w:rsidRDefault="00DA3DDD" w14:paraId="18FFAD8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II, van die wet eerder in werking treedt dan artikel I, onderdeel BZ, van deze wet, dan komt artikel I, onderdeel BZ, van deze wet te luiden:</w:t>
      </w:r>
    </w:p>
    <w:p w:rsidRPr="00DA3DDD" w:rsidR="00DA3DDD" w:rsidP="00AD2D75" w:rsidRDefault="00DA3DDD" w14:paraId="0E11EAF8" w14:textId="77777777">
      <w:pPr>
        <w:ind w:firstLine="284"/>
        <w:rPr>
          <w:rFonts w:ascii="Times New Roman" w:hAnsi="Times New Roman"/>
          <w:b/>
          <w:bCs/>
          <w:sz w:val="24"/>
        </w:rPr>
      </w:pPr>
    </w:p>
    <w:p w:rsidRPr="00DA3DDD" w:rsidR="00DA3DDD" w:rsidP="006D1358" w:rsidRDefault="00DA3DDD" w14:paraId="606FD7ED"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p w:rsidR="006D1358" w:rsidP="00AD2D75" w:rsidRDefault="006D1358" w14:paraId="2DF27E9B" w14:textId="77777777">
      <w:pPr>
        <w:pStyle w:val="Geenafstand"/>
        <w:ind w:firstLine="284"/>
        <w:rPr>
          <w:rFonts w:ascii="Times New Roman" w:hAnsi="Times New Roman" w:cs="Times New Roman"/>
          <w:sz w:val="24"/>
          <w:szCs w:val="24"/>
        </w:rPr>
      </w:pPr>
    </w:p>
    <w:p w:rsidRPr="00DA3DDD" w:rsidR="00DA3DDD" w:rsidP="00AD2D75" w:rsidRDefault="00DA3DDD" w14:paraId="3DBB82E7" w14:textId="1790ED76">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artikel 114 wordt de zinsnede ‘een verblijfsvergunning als bedoeld in artikel 28’ vervangen door ‘een verblijfsvergunning asiel als bedoeld in artikel 28’.</w:t>
      </w:r>
    </w:p>
    <w:p w:rsidRPr="00DA3DDD" w:rsidR="00DA3DDD" w:rsidP="00AD2D75" w:rsidRDefault="00DA3DDD" w14:paraId="5D99AFA8" w14:textId="77777777">
      <w:pPr>
        <w:pStyle w:val="Geenafstand"/>
        <w:ind w:firstLine="284"/>
        <w:rPr>
          <w:rFonts w:ascii="Times New Roman" w:hAnsi="Times New Roman" w:cs="Times New Roman"/>
          <w:sz w:val="24"/>
          <w:szCs w:val="24"/>
        </w:rPr>
      </w:pPr>
    </w:p>
    <w:p w:rsidRPr="00DA3DDD" w:rsidR="00DA3DDD" w:rsidP="00AD2D75" w:rsidRDefault="00DA3DDD" w14:paraId="6BF4B4C4" w14:textId="77777777">
      <w:pPr>
        <w:ind w:firstLine="284"/>
        <w:rPr>
          <w:rFonts w:ascii="Times New Roman" w:hAnsi="Times New Roman"/>
          <w:b/>
          <w:bCs/>
          <w:kern w:val="2"/>
          <w:sz w:val="24"/>
          <w14:ligatures w14:val="standardContextual"/>
        </w:rPr>
      </w:pPr>
    </w:p>
    <w:p w:rsidRPr="006D1358" w:rsidR="00DA3DDD" w:rsidP="006D1358" w:rsidRDefault="00DA3DDD" w14:paraId="25C7C342" w14:textId="77777777">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XI Samenloop met Wet invoering tweestatusstelsel</w:t>
      </w:r>
    </w:p>
    <w:p w:rsidR="006D1358" w:rsidP="00AD2D75" w:rsidRDefault="006D1358" w14:paraId="69E65B36" w14:textId="77777777">
      <w:pPr>
        <w:pStyle w:val="Geenafstand"/>
        <w:ind w:firstLine="284"/>
        <w:rPr>
          <w:rFonts w:ascii="Times New Roman" w:hAnsi="Times New Roman" w:cs="Times New Roman"/>
          <w:sz w:val="24"/>
          <w:szCs w:val="24"/>
        </w:rPr>
      </w:pPr>
    </w:p>
    <w:p w:rsidRPr="00DA3DDD" w:rsidR="00DA3DDD" w:rsidP="00AD2D75" w:rsidRDefault="00DA3DDD" w14:paraId="7B9A7EC9" w14:textId="4AEFBB04">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Indien het bij koninklijke boodschap van 7 maart 2025 ingediende voorstel van wet tot wijziging van de Vreemdelingenwet 2000 in verband met de introductie van een tweestatusstelsel en het aanscherpen van de vereisten bij nareis (Wet invoering tweestatusstelsel, Kamerstukken 36703) tot wet is of wordt verheven en die wet eerder in werking treedt dan deze wet, wordt artikel I van deze wet als volgt gewijzigd: </w:t>
      </w:r>
    </w:p>
    <w:p w:rsidRPr="00DA3DDD" w:rsidR="00DA3DDD" w:rsidP="00AD2D75" w:rsidRDefault="00DA3DDD" w14:paraId="70FECD9E" w14:textId="77777777">
      <w:pPr>
        <w:pStyle w:val="Geenafstand"/>
        <w:ind w:firstLine="284"/>
        <w:rPr>
          <w:rFonts w:ascii="Times New Roman" w:hAnsi="Times New Roman" w:cs="Times New Roman"/>
          <w:sz w:val="24"/>
          <w:szCs w:val="24"/>
        </w:rPr>
      </w:pPr>
    </w:p>
    <w:p w:rsidRPr="00DA3DDD" w:rsidR="00DA3DDD" w:rsidP="006D1358" w:rsidRDefault="00DA3DDD" w14:paraId="7A23161D"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A</w:t>
      </w:r>
    </w:p>
    <w:p w:rsidRPr="00DA3DDD" w:rsidR="00DA3DDD" w:rsidP="00AD2D75" w:rsidRDefault="00DA3DDD" w14:paraId="2F145025" w14:textId="77777777">
      <w:pPr>
        <w:pStyle w:val="Geenafstand"/>
        <w:ind w:firstLine="284"/>
        <w:rPr>
          <w:rFonts w:ascii="Times New Roman" w:hAnsi="Times New Roman" w:cs="Times New Roman"/>
          <w:sz w:val="24"/>
          <w:szCs w:val="24"/>
        </w:rPr>
      </w:pPr>
    </w:p>
    <w:p w:rsidRPr="00DA3DDD" w:rsidR="00DA3DDD" w:rsidP="00AD2D75" w:rsidRDefault="00DA3DDD" w14:paraId="39536DC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Onderdeel A, subonderdeel 8 komt te luiden:</w:t>
      </w:r>
    </w:p>
    <w:p w:rsidRPr="00DA3DDD" w:rsidR="00DA3DDD" w:rsidP="00AD2D75" w:rsidRDefault="00DA3DDD" w14:paraId="4B286D5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8. De begripsbepaling van </w:t>
      </w: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xml:space="preserve"> komt te luiden:</w:t>
      </w:r>
    </w:p>
    <w:p w:rsidRPr="00DA3DDD" w:rsidR="00DA3DDD" w:rsidP="00AD2D75" w:rsidRDefault="00DA3DDD" w14:paraId="77D2E594" w14:textId="77777777">
      <w:pPr>
        <w:pStyle w:val="Geenafstand"/>
        <w:ind w:firstLine="284"/>
        <w:rPr>
          <w:rFonts w:ascii="Times New Roman" w:hAnsi="Times New Roman" w:cs="Times New Roman"/>
          <w:sz w:val="24"/>
          <w:szCs w:val="24"/>
        </w:rPr>
      </w:pP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het verblijf van een vreemdeling in Nederland op grond van deze wet anders dan op de gronden bedoeld in de artikelen 29 tot en met 29d;.</w:t>
      </w:r>
    </w:p>
    <w:p w:rsidRPr="00DA3DDD" w:rsidR="00DA3DDD" w:rsidP="00AD2D75" w:rsidRDefault="00DA3DDD" w14:paraId="70BE4604" w14:textId="77777777">
      <w:pPr>
        <w:pStyle w:val="Geenafstand"/>
        <w:ind w:firstLine="284"/>
        <w:rPr>
          <w:rFonts w:ascii="Times New Roman" w:hAnsi="Times New Roman" w:cs="Times New Roman"/>
          <w:sz w:val="24"/>
          <w:szCs w:val="24"/>
        </w:rPr>
      </w:pPr>
    </w:p>
    <w:p w:rsidRPr="00DA3DDD" w:rsidR="00DA3DDD" w:rsidP="006D1358" w:rsidRDefault="00DA3DDD" w14:paraId="4E90ECFB"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B</w:t>
      </w:r>
    </w:p>
    <w:p w:rsidRPr="00DA3DDD" w:rsidR="00DA3DDD" w:rsidP="00AD2D75" w:rsidRDefault="00DA3DDD" w14:paraId="28E037D2" w14:textId="77777777">
      <w:pPr>
        <w:pStyle w:val="Geenafstand"/>
        <w:ind w:firstLine="284"/>
        <w:rPr>
          <w:rFonts w:ascii="Times New Roman" w:hAnsi="Times New Roman" w:cs="Times New Roman"/>
          <w:sz w:val="24"/>
          <w:szCs w:val="24"/>
        </w:rPr>
      </w:pPr>
    </w:p>
    <w:p w:rsidRPr="00DA3DDD" w:rsidR="00DA3DDD" w:rsidP="00AD2D75" w:rsidRDefault="00DA3DDD" w14:paraId="3CCA3693"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In onderdeel R wordt ‘Na artikel 29 wordt een artikel ingevoegd, luidende:’ vervangen door ‘Artikel 29a komt te luiden:’.</w:t>
      </w:r>
    </w:p>
    <w:p w:rsidRPr="00DA3DDD" w:rsidR="00DA3DDD" w:rsidP="00AD2D75" w:rsidRDefault="00DA3DDD" w14:paraId="349C8397" w14:textId="77777777">
      <w:pPr>
        <w:pStyle w:val="Geenafstand"/>
        <w:ind w:firstLine="284"/>
        <w:rPr>
          <w:rFonts w:ascii="Times New Roman" w:hAnsi="Times New Roman" w:cs="Times New Roman"/>
          <w:sz w:val="24"/>
          <w:szCs w:val="24"/>
        </w:rPr>
      </w:pPr>
    </w:p>
    <w:p w:rsidRPr="00DA3DDD" w:rsidR="00DA3DDD" w:rsidP="00AD2D75" w:rsidRDefault="00DA3DDD" w14:paraId="7370F7B1" w14:textId="77777777">
      <w:pPr>
        <w:ind w:firstLine="284"/>
        <w:rPr>
          <w:rFonts w:ascii="Times New Roman" w:hAnsi="Times New Roman"/>
          <w:b/>
          <w:bCs/>
          <w:sz w:val="24"/>
        </w:rPr>
      </w:pPr>
    </w:p>
    <w:p w:rsidRPr="006D1358" w:rsidR="00DA3DDD" w:rsidP="006D1358" w:rsidRDefault="00DA3DDD" w14:paraId="4FDB3836" w14:textId="77777777">
      <w:pPr>
        <w:rPr>
          <w:rFonts w:ascii="Times New Roman" w:hAnsi="Times New Roman"/>
          <w:b/>
          <w:bCs/>
          <w:caps/>
          <w:sz w:val="24"/>
        </w:rPr>
      </w:pPr>
      <w:r w:rsidRPr="006D1358">
        <w:rPr>
          <w:rFonts w:ascii="Times New Roman" w:hAnsi="Times New Roman"/>
          <w:b/>
          <w:bCs/>
          <w:caps/>
          <w:sz w:val="24"/>
        </w:rPr>
        <w:t>Artikel XII Samenloop toepassing herzieningsverordening VIS</w:t>
      </w:r>
    </w:p>
    <w:p w:rsidR="006D1358" w:rsidP="00AD2D75" w:rsidRDefault="006D1358" w14:paraId="2A417208" w14:textId="77777777">
      <w:pPr>
        <w:ind w:firstLine="284"/>
        <w:rPr>
          <w:rFonts w:ascii="Times New Roman" w:hAnsi="Times New Roman"/>
          <w:sz w:val="24"/>
        </w:rPr>
      </w:pPr>
    </w:p>
    <w:p w:rsidRPr="00DA3DDD" w:rsidR="00DA3DDD" w:rsidP="00AD2D75" w:rsidRDefault="00DA3DDD" w14:paraId="280853A6" w14:textId="4546052D">
      <w:pPr>
        <w:ind w:firstLine="284"/>
        <w:rPr>
          <w:rFonts w:ascii="Times New Roman" w:hAnsi="Times New Roman"/>
          <w:sz w:val="24"/>
        </w:rPr>
      </w:pPr>
      <w:r w:rsidRPr="00DA3DDD">
        <w:rPr>
          <w:rFonts w:ascii="Times New Roman" w:hAnsi="Times New Roman"/>
          <w:sz w:val="24"/>
        </w:rPr>
        <w:t>Indien artikel 11, onderdeel C, van de Uitvoeringswet EU-verordeningen grenzen en veiligheid:</w:t>
      </w:r>
    </w:p>
    <w:p w:rsidR="006D1358" w:rsidP="00AD2D75" w:rsidRDefault="006D1358" w14:paraId="132DE029" w14:textId="77777777">
      <w:pPr>
        <w:ind w:firstLine="284"/>
        <w:rPr>
          <w:rFonts w:ascii="Times New Roman" w:hAnsi="Times New Roman"/>
          <w:sz w:val="24"/>
        </w:rPr>
      </w:pPr>
    </w:p>
    <w:p w:rsidRPr="00DA3DDD" w:rsidR="00DA3DDD" w:rsidP="00AD2D75" w:rsidRDefault="00DA3DDD" w14:paraId="627DCD96" w14:textId="12EC6D68">
      <w:pPr>
        <w:ind w:firstLine="284"/>
        <w:rPr>
          <w:rFonts w:ascii="Times New Roman" w:hAnsi="Times New Roman"/>
          <w:sz w:val="24"/>
        </w:rPr>
      </w:pPr>
      <w:r w:rsidRPr="00DA3DDD">
        <w:rPr>
          <w:rFonts w:ascii="Times New Roman" w:hAnsi="Times New Roman"/>
          <w:sz w:val="24"/>
        </w:rPr>
        <w:t>a. eerder in werking treedt dan artikel III, onderdeel C van deze wet, dan wordt in artikel III, onderdeel C van deze wet ‘artikel 3, tweede lid, van de VIS-verordening’ vervangen door ‘artikel 22, terdecies, derde lid, van de VIS-verordening’.</w:t>
      </w:r>
    </w:p>
    <w:p w:rsidR="006D1358" w:rsidP="00AD2D75" w:rsidRDefault="006D1358" w14:paraId="4E7057C1" w14:textId="77777777">
      <w:pPr>
        <w:ind w:firstLine="284"/>
        <w:rPr>
          <w:rFonts w:ascii="Times New Roman" w:hAnsi="Times New Roman"/>
          <w:sz w:val="24"/>
        </w:rPr>
      </w:pPr>
    </w:p>
    <w:p w:rsidRPr="00DA3DDD" w:rsidR="00DA3DDD" w:rsidP="00AD2D75" w:rsidRDefault="00DA3DDD" w14:paraId="0F44DBDF" w14:textId="61FD5345">
      <w:pPr>
        <w:ind w:firstLine="284"/>
        <w:rPr>
          <w:rFonts w:ascii="Times New Roman" w:hAnsi="Times New Roman"/>
          <w:sz w:val="24"/>
        </w:rPr>
      </w:pPr>
      <w:r w:rsidRPr="00DA3DDD">
        <w:rPr>
          <w:rFonts w:ascii="Times New Roman" w:hAnsi="Times New Roman"/>
          <w:sz w:val="24"/>
        </w:rPr>
        <w:t>b. later inwerking treedt dan artikel III, onderdeel C, van deze wet, dan komt artikel 11, onderdeel C, van de Uitvoeringswet EU-verordeningen grenzen en veiligheid te luiden:</w:t>
      </w:r>
    </w:p>
    <w:p w:rsidR="006D1358" w:rsidP="006D1358" w:rsidRDefault="006D1358" w14:paraId="1E7B0640" w14:textId="77777777">
      <w:pPr>
        <w:rPr>
          <w:rFonts w:ascii="Times New Roman" w:hAnsi="Times New Roman"/>
          <w:b/>
          <w:bCs/>
          <w:sz w:val="24"/>
        </w:rPr>
      </w:pPr>
    </w:p>
    <w:p w:rsidRPr="00DA3DDD" w:rsidR="00DA3DDD" w:rsidP="006D1358" w:rsidRDefault="00DA3DDD" w14:paraId="5FB3AE76" w14:textId="46E37136">
      <w:pPr>
        <w:rPr>
          <w:rFonts w:ascii="Times New Roman" w:hAnsi="Times New Roman"/>
          <w:b/>
          <w:bCs/>
          <w:sz w:val="24"/>
        </w:rPr>
      </w:pPr>
      <w:r w:rsidRPr="00DA3DDD">
        <w:rPr>
          <w:rFonts w:ascii="Times New Roman" w:hAnsi="Times New Roman"/>
          <w:b/>
          <w:bCs/>
          <w:sz w:val="24"/>
        </w:rPr>
        <w:t>C</w:t>
      </w:r>
    </w:p>
    <w:p w:rsidR="006D1358" w:rsidP="00AD2D75" w:rsidRDefault="006D1358" w14:paraId="3D30C46D" w14:textId="77777777">
      <w:pPr>
        <w:ind w:firstLine="284"/>
        <w:rPr>
          <w:rFonts w:ascii="Times New Roman" w:hAnsi="Times New Roman"/>
          <w:sz w:val="24"/>
        </w:rPr>
      </w:pPr>
    </w:p>
    <w:p w:rsidRPr="00DA3DDD" w:rsidR="00DA3DDD" w:rsidP="00AD2D75" w:rsidRDefault="00DA3DDD" w14:paraId="0B38C468" w14:textId="3B5EC177">
      <w:pPr>
        <w:ind w:firstLine="284"/>
        <w:rPr>
          <w:rFonts w:ascii="Times New Roman" w:hAnsi="Times New Roman"/>
          <w:sz w:val="24"/>
        </w:rPr>
      </w:pPr>
      <w:r w:rsidRPr="00DA3DDD">
        <w:rPr>
          <w:rFonts w:ascii="Times New Roman" w:hAnsi="Times New Roman"/>
          <w:sz w:val="24"/>
        </w:rPr>
        <w:t>In artikel 4, eerste lid, onderdeel b, wordt ‘artikel 3, tweede lid, van de VIS-verordening’ vervangen door ‘artikel 22 terdecies, derde lid, van de VIS-verordening’.</w:t>
      </w:r>
    </w:p>
    <w:p w:rsidRPr="00DA3DDD" w:rsidR="00DA3DDD" w:rsidP="00AD2D75" w:rsidRDefault="00DA3DDD" w14:paraId="1BD36D99" w14:textId="77777777">
      <w:pPr>
        <w:ind w:firstLine="284"/>
        <w:rPr>
          <w:rFonts w:ascii="Times New Roman" w:hAnsi="Times New Roman"/>
          <w:b/>
          <w:bCs/>
          <w:sz w:val="24"/>
        </w:rPr>
      </w:pPr>
    </w:p>
    <w:p w:rsidRPr="00DA3DDD" w:rsidR="00DA3DDD" w:rsidP="00AD2D75" w:rsidRDefault="00DA3DDD" w14:paraId="192059AE" w14:textId="77777777">
      <w:pPr>
        <w:ind w:firstLine="284"/>
        <w:rPr>
          <w:rFonts w:ascii="Times New Roman" w:hAnsi="Times New Roman"/>
          <w:b/>
          <w:bCs/>
          <w:sz w:val="24"/>
        </w:rPr>
      </w:pPr>
    </w:p>
    <w:p w:rsidRPr="006D1358" w:rsidR="00DA3DDD" w:rsidP="006D1358" w:rsidRDefault="00DA3DDD" w14:paraId="091D2C8D" w14:textId="77777777">
      <w:pPr>
        <w:rPr>
          <w:rFonts w:ascii="Times New Roman" w:hAnsi="Times New Roman"/>
          <w:b/>
          <w:bCs/>
          <w:caps/>
          <w:sz w:val="24"/>
        </w:rPr>
      </w:pPr>
      <w:r w:rsidRPr="006D1358">
        <w:rPr>
          <w:rFonts w:ascii="Times New Roman" w:hAnsi="Times New Roman"/>
          <w:b/>
          <w:bCs/>
          <w:caps/>
          <w:sz w:val="24"/>
        </w:rPr>
        <w:t>ARTIKEL XIII Inwerkingtreding</w:t>
      </w:r>
    </w:p>
    <w:p w:rsidR="006D1358" w:rsidP="00AD2D75" w:rsidRDefault="006D1358" w14:paraId="0128BC5F" w14:textId="77777777">
      <w:pPr>
        <w:ind w:firstLine="284"/>
        <w:rPr>
          <w:rFonts w:ascii="Times New Roman" w:hAnsi="Times New Roman"/>
          <w:sz w:val="24"/>
        </w:rPr>
      </w:pPr>
      <w:bookmarkStart w:name="_Hlk184576835" w:id="154"/>
      <w:bookmarkEnd w:id="147"/>
    </w:p>
    <w:p w:rsidRPr="00DA3DDD" w:rsidR="00DA3DDD" w:rsidP="00AD2D75" w:rsidRDefault="00DA3DDD" w14:paraId="3F42C383" w14:textId="70AB92B9">
      <w:pPr>
        <w:ind w:firstLine="284"/>
        <w:rPr>
          <w:rFonts w:ascii="Times New Roman" w:hAnsi="Times New Roman"/>
          <w:sz w:val="24"/>
        </w:rPr>
      </w:pPr>
      <w:r w:rsidRPr="00DA3DDD">
        <w:rPr>
          <w:rFonts w:ascii="Times New Roman" w:hAnsi="Times New Roman"/>
          <w:sz w:val="24"/>
        </w:rPr>
        <w:t>Deze wet treedt in werking op een bij koninklijk besluit te bepalen tijdstip, dat voor de verschillende artikelen of onderdelen daarvan verschillend kan worden vastgesteld.</w:t>
      </w:r>
    </w:p>
    <w:bookmarkEnd w:id="154"/>
    <w:p w:rsidR="00DA3DDD" w:rsidP="00DA3DDD" w:rsidRDefault="00DA3DDD" w14:paraId="3982C3A9" w14:textId="12CF310D">
      <w:pPr>
        <w:rPr>
          <w:rFonts w:ascii="Times New Roman" w:hAnsi="Times New Roman"/>
          <w:b/>
          <w:bCs/>
          <w:sz w:val="24"/>
        </w:rPr>
      </w:pPr>
    </w:p>
    <w:p w:rsidRPr="00DA3DDD" w:rsidR="006D1358" w:rsidP="00DA3DDD" w:rsidRDefault="006D1358" w14:paraId="686F16FB" w14:textId="77777777">
      <w:pPr>
        <w:rPr>
          <w:rFonts w:ascii="Times New Roman" w:hAnsi="Times New Roman"/>
          <w:b/>
          <w:bCs/>
          <w:sz w:val="24"/>
        </w:rPr>
      </w:pPr>
    </w:p>
    <w:p w:rsidRPr="006D1358" w:rsidR="00DA3DDD" w:rsidP="00DA3DDD" w:rsidRDefault="00DA3DDD" w14:paraId="6899037B" w14:textId="77777777">
      <w:pPr>
        <w:rPr>
          <w:rFonts w:ascii="Times New Roman" w:hAnsi="Times New Roman"/>
          <w:b/>
          <w:bCs/>
          <w:caps/>
          <w:sz w:val="24"/>
        </w:rPr>
      </w:pPr>
      <w:r w:rsidRPr="006D1358">
        <w:rPr>
          <w:rFonts w:ascii="Times New Roman" w:hAnsi="Times New Roman"/>
          <w:b/>
          <w:bCs/>
          <w:caps/>
          <w:sz w:val="24"/>
        </w:rPr>
        <w:t>ARTIKEL XIV Citeertitel</w:t>
      </w:r>
    </w:p>
    <w:p w:rsidR="006D1358" w:rsidP="00DA3DDD" w:rsidRDefault="006D1358" w14:paraId="6A44BD8D" w14:textId="77777777">
      <w:pPr>
        <w:rPr>
          <w:rFonts w:ascii="Times New Roman" w:hAnsi="Times New Roman"/>
          <w:sz w:val="24"/>
        </w:rPr>
      </w:pPr>
    </w:p>
    <w:p w:rsidRPr="00DA3DDD" w:rsidR="00DA3DDD" w:rsidP="006D1358" w:rsidRDefault="00DA3DDD" w14:paraId="512784C3" w14:textId="08D18E17">
      <w:pPr>
        <w:ind w:firstLine="284"/>
        <w:rPr>
          <w:rFonts w:ascii="Times New Roman" w:hAnsi="Times New Roman"/>
          <w:sz w:val="24"/>
        </w:rPr>
      </w:pPr>
      <w:r w:rsidRPr="00DA3DDD">
        <w:rPr>
          <w:rFonts w:ascii="Times New Roman" w:hAnsi="Times New Roman"/>
          <w:sz w:val="24"/>
        </w:rPr>
        <w:t>Deze wet wordt aangehaald als: Uitvoerings- en implementatiewet Asiel- en migratiepact 2026.</w:t>
      </w:r>
    </w:p>
    <w:p w:rsidR="00DA3DDD" w:rsidP="00DA3DDD" w:rsidRDefault="00DA3DDD" w14:paraId="741D0913" w14:textId="77777777">
      <w:pPr>
        <w:rPr>
          <w:rFonts w:ascii="Times New Roman" w:hAnsi="Times New Roman"/>
          <w:sz w:val="24"/>
        </w:rPr>
      </w:pPr>
    </w:p>
    <w:p w:rsidRPr="00DA3DDD" w:rsidR="006D1358" w:rsidP="00DA3DDD" w:rsidRDefault="006D1358" w14:paraId="39B6CB99" w14:textId="77777777">
      <w:pPr>
        <w:rPr>
          <w:rFonts w:ascii="Times New Roman" w:hAnsi="Times New Roman"/>
          <w:sz w:val="24"/>
        </w:rPr>
      </w:pPr>
    </w:p>
    <w:p w:rsidR="006D1358" w:rsidRDefault="006D1358" w14:paraId="7F97B413" w14:textId="77777777">
      <w:pPr>
        <w:rPr>
          <w:rFonts w:ascii="Times New Roman" w:hAnsi="Times New Roman"/>
          <w:sz w:val="24"/>
        </w:rPr>
      </w:pPr>
      <w:r>
        <w:rPr>
          <w:rFonts w:ascii="Times New Roman" w:hAnsi="Times New Roman"/>
          <w:sz w:val="24"/>
        </w:rPr>
        <w:br w:type="page"/>
      </w:r>
    </w:p>
    <w:p w:rsidRPr="00DA3DDD" w:rsidR="00DA3DDD" w:rsidP="006D1358" w:rsidRDefault="00DA3DDD" w14:paraId="18F20EBF" w14:textId="34AD836D">
      <w:pPr>
        <w:ind w:firstLine="284"/>
        <w:rPr>
          <w:rFonts w:ascii="Times New Roman" w:hAnsi="Times New Roman"/>
          <w:sz w:val="24"/>
        </w:rPr>
      </w:pPr>
      <w:r w:rsidRPr="00DA3DDD">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A3DDD" w:rsidR="00DA3DDD" w:rsidP="00DA3DDD" w:rsidRDefault="00DA3DDD" w14:paraId="192C7E25" w14:textId="77777777">
      <w:pPr>
        <w:rPr>
          <w:rFonts w:ascii="Times New Roman" w:hAnsi="Times New Roman"/>
          <w:sz w:val="24"/>
        </w:rPr>
      </w:pPr>
    </w:p>
    <w:p w:rsidRPr="00DA3DDD" w:rsidR="00DA3DDD" w:rsidP="00DA3DDD" w:rsidRDefault="00DA3DDD" w14:paraId="5AF0133A" w14:textId="77777777">
      <w:pPr>
        <w:rPr>
          <w:rFonts w:ascii="Times New Roman" w:hAnsi="Times New Roman"/>
          <w:sz w:val="24"/>
        </w:rPr>
      </w:pPr>
      <w:r w:rsidRPr="00DA3DDD">
        <w:rPr>
          <w:rFonts w:ascii="Times New Roman" w:hAnsi="Times New Roman"/>
          <w:sz w:val="24"/>
        </w:rPr>
        <w:t xml:space="preserve">Gegeven </w:t>
      </w:r>
    </w:p>
    <w:p w:rsidRPr="00DA3DDD" w:rsidR="00DA3DDD" w:rsidP="00DA3DDD" w:rsidRDefault="00DA3DDD" w14:paraId="471E8457" w14:textId="77777777">
      <w:pPr>
        <w:rPr>
          <w:rFonts w:ascii="Times New Roman" w:hAnsi="Times New Roman"/>
          <w:sz w:val="24"/>
        </w:rPr>
      </w:pPr>
    </w:p>
    <w:bookmarkEnd w:id="0"/>
    <w:p w:rsidRPr="00DA3DDD" w:rsidR="00DA3DDD" w:rsidP="00DA3DDD" w:rsidRDefault="00DA3DDD" w14:paraId="78C7E980" w14:textId="77777777">
      <w:pPr>
        <w:rPr>
          <w:rFonts w:ascii="Times New Roman" w:hAnsi="Times New Roman"/>
          <w:sz w:val="24"/>
        </w:rPr>
      </w:pPr>
    </w:p>
    <w:p w:rsidR="00DA3DDD" w:rsidP="00DA3DDD" w:rsidRDefault="00DA3DDD" w14:paraId="2855C2EC" w14:textId="77777777">
      <w:pPr>
        <w:rPr>
          <w:rFonts w:ascii="Times New Roman" w:hAnsi="Times New Roman"/>
          <w:sz w:val="24"/>
        </w:rPr>
      </w:pPr>
    </w:p>
    <w:p w:rsidR="006D1358" w:rsidP="00DA3DDD" w:rsidRDefault="006D1358" w14:paraId="45ACB3AC" w14:textId="77777777">
      <w:pPr>
        <w:rPr>
          <w:rFonts w:ascii="Times New Roman" w:hAnsi="Times New Roman"/>
          <w:sz w:val="24"/>
        </w:rPr>
      </w:pPr>
    </w:p>
    <w:p w:rsidR="006D1358" w:rsidP="00DA3DDD" w:rsidRDefault="006D1358" w14:paraId="786F8C7D" w14:textId="77777777">
      <w:pPr>
        <w:rPr>
          <w:rFonts w:ascii="Times New Roman" w:hAnsi="Times New Roman"/>
          <w:sz w:val="24"/>
        </w:rPr>
      </w:pPr>
    </w:p>
    <w:p w:rsidR="006D1358" w:rsidP="00DA3DDD" w:rsidRDefault="006D1358" w14:paraId="0A21AAFE" w14:textId="77777777">
      <w:pPr>
        <w:rPr>
          <w:rFonts w:ascii="Times New Roman" w:hAnsi="Times New Roman"/>
          <w:sz w:val="24"/>
        </w:rPr>
      </w:pPr>
    </w:p>
    <w:p w:rsidR="006D1358" w:rsidP="00DA3DDD" w:rsidRDefault="006D1358" w14:paraId="29B69159" w14:textId="77777777">
      <w:pPr>
        <w:rPr>
          <w:rFonts w:ascii="Times New Roman" w:hAnsi="Times New Roman"/>
          <w:sz w:val="24"/>
        </w:rPr>
      </w:pPr>
    </w:p>
    <w:p w:rsidR="006D1358" w:rsidP="00DA3DDD" w:rsidRDefault="006D1358" w14:paraId="0BA93A5D" w14:textId="77777777">
      <w:pPr>
        <w:rPr>
          <w:rFonts w:ascii="Times New Roman" w:hAnsi="Times New Roman"/>
          <w:sz w:val="24"/>
        </w:rPr>
      </w:pPr>
    </w:p>
    <w:p w:rsidRPr="00DA3DDD" w:rsidR="006D1358" w:rsidP="00DA3DDD" w:rsidRDefault="006D1358" w14:paraId="4575BF36" w14:textId="77777777">
      <w:pPr>
        <w:rPr>
          <w:rFonts w:ascii="Times New Roman" w:hAnsi="Times New Roman"/>
          <w:sz w:val="24"/>
        </w:rPr>
      </w:pPr>
    </w:p>
    <w:p w:rsidRPr="00DA3DDD" w:rsidR="00DA3DDD" w:rsidP="00DA3DDD" w:rsidRDefault="00DA3DDD" w14:paraId="7D238F1A" w14:textId="77777777">
      <w:pPr>
        <w:rPr>
          <w:rFonts w:ascii="Times New Roman" w:hAnsi="Times New Roman"/>
          <w:sz w:val="24"/>
        </w:rPr>
      </w:pPr>
      <w:r w:rsidRPr="00DA3DDD">
        <w:rPr>
          <w:rFonts w:ascii="Times New Roman" w:hAnsi="Times New Roman"/>
          <w:sz w:val="24"/>
        </w:rPr>
        <w:t>De Minister van Asiel en Migratie</w:t>
      </w:r>
    </w:p>
    <w:p w:rsidRPr="00DA3DDD" w:rsidR="00DA3DDD" w:rsidP="00DA3DDD" w:rsidRDefault="00DA3DDD" w14:paraId="5835E190" w14:textId="77777777">
      <w:pPr>
        <w:rPr>
          <w:rFonts w:ascii="Times New Roman" w:hAnsi="Times New Roman"/>
          <w:sz w:val="24"/>
        </w:rPr>
      </w:pPr>
    </w:p>
    <w:p w:rsidRPr="00DA3DDD" w:rsidR="00DA3DDD" w:rsidP="00DA3DDD" w:rsidRDefault="00DA3DDD" w14:paraId="261B3ABD" w14:textId="77777777">
      <w:pPr>
        <w:rPr>
          <w:rFonts w:ascii="Times New Roman" w:hAnsi="Times New Roman"/>
          <w:sz w:val="24"/>
        </w:rPr>
      </w:pPr>
    </w:p>
    <w:p w:rsidRPr="00DA3DDD" w:rsidR="00DA3DDD" w:rsidP="00DA3DDD" w:rsidRDefault="00DA3DDD" w14:paraId="7DA92DF0" w14:textId="77777777">
      <w:pPr>
        <w:rPr>
          <w:rFonts w:ascii="Times New Roman" w:hAnsi="Times New Roman"/>
          <w:sz w:val="24"/>
        </w:rPr>
      </w:pPr>
    </w:p>
    <w:p w:rsidRPr="00DA3DDD" w:rsidR="00DA3DDD" w:rsidP="00DA3DDD" w:rsidRDefault="00DA3DDD" w14:paraId="5E5442C0" w14:textId="77777777">
      <w:pPr>
        <w:rPr>
          <w:rFonts w:ascii="Times New Roman" w:hAnsi="Times New Roman"/>
          <w:sz w:val="24"/>
        </w:rPr>
      </w:pPr>
    </w:p>
    <w:p w:rsidR="00DA3DDD" w:rsidP="00DA3DDD" w:rsidRDefault="00DA3DDD" w14:paraId="6191B59C" w14:textId="77777777">
      <w:pPr>
        <w:rPr>
          <w:rFonts w:ascii="Times New Roman" w:hAnsi="Times New Roman"/>
          <w:sz w:val="24"/>
        </w:rPr>
      </w:pPr>
    </w:p>
    <w:p w:rsidR="006D1358" w:rsidP="00DA3DDD" w:rsidRDefault="006D1358" w14:paraId="04E7AA56" w14:textId="77777777">
      <w:pPr>
        <w:rPr>
          <w:rFonts w:ascii="Times New Roman" w:hAnsi="Times New Roman"/>
          <w:sz w:val="24"/>
        </w:rPr>
      </w:pPr>
    </w:p>
    <w:p w:rsidR="006D1358" w:rsidP="00DA3DDD" w:rsidRDefault="006D1358" w14:paraId="789CD6D2" w14:textId="77777777">
      <w:pPr>
        <w:rPr>
          <w:rFonts w:ascii="Times New Roman" w:hAnsi="Times New Roman"/>
          <w:sz w:val="24"/>
        </w:rPr>
      </w:pPr>
    </w:p>
    <w:p w:rsidR="006D1358" w:rsidP="00DA3DDD" w:rsidRDefault="006D1358" w14:paraId="3CBA8031" w14:textId="77777777">
      <w:pPr>
        <w:rPr>
          <w:rFonts w:ascii="Times New Roman" w:hAnsi="Times New Roman"/>
          <w:sz w:val="24"/>
        </w:rPr>
      </w:pPr>
    </w:p>
    <w:p w:rsidRPr="00DA3DDD" w:rsidR="006D1358" w:rsidP="00DA3DDD" w:rsidRDefault="006D1358" w14:paraId="4E65211F" w14:textId="77777777">
      <w:pPr>
        <w:rPr>
          <w:rFonts w:ascii="Times New Roman" w:hAnsi="Times New Roman"/>
          <w:sz w:val="24"/>
        </w:rPr>
      </w:pPr>
    </w:p>
    <w:p w:rsidRPr="00DA3DDD" w:rsidR="00DA3DDD" w:rsidP="00DA3DDD" w:rsidRDefault="00DA3DDD" w14:paraId="2DF11729" w14:textId="77777777">
      <w:pPr>
        <w:rPr>
          <w:rFonts w:ascii="Times New Roman" w:hAnsi="Times New Roman"/>
          <w:sz w:val="24"/>
        </w:rPr>
      </w:pPr>
      <w:r w:rsidRPr="00DA3DDD">
        <w:rPr>
          <w:rFonts w:ascii="Times New Roman" w:hAnsi="Times New Roman"/>
          <w:sz w:val="24"/>
        </w:rPr>
        <w:t>De Minister voor Asiel en Migratie</w:t>
      </w:r>
    </w:p>
    <w:p w:rsidRPr="00DA3DDD" w:rsidR="00DA3DDD" w:rsidP="00A11E73" w:rsidRDefault="00DA3DDD" w14:paraId="5833170C" w14:textId="77777777">
      <w:pPr>
        <w:tabs>
          <w:tab w:val="left" w:pos="284"/>
          <w:tab w:val="left" w:pos="567"/>
          <w:tab w:val="left" w:pos="851"/>
        </w:tabs>
        <w:ind w:right="1848"/>
        <w:rPr>
          <w:rFonts w:ascii="Times New Roman" w:hAnsi="Times New Roman"/>
          <w:sz w:val="24"/>
        </w:rPr>
      </w:pPr>
    </w:p>
    <w:sectPr w:rsidRPr="00DA3DDD" w:rsidR="00DA3DDD" w:rsidSect="002E6609">
      <w:footerReference w:type="even" r:id="rId14"/>
      <w:footerReference w:type="default" r:id="rId15"/>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5ADC" w14:textId="77777777" w:rsidR="00DA3DDD" w:rsidRDefault="00DA3DDD">
      <w:pPr>
        <w:spacing w:line="20" w:lineRule="exact"/>
      </w:pPr>
    </w:p>
  </w:endnote>
  <w:endnote w:type="continuationSeparator" w:id="0">
    <w:p w14:paraId="2E15B00E" w14:textId="77777777" w:rsidR="00DA3DDD" w:rsidRDefault="00DA3DDD">
      <w:pPr>
        <w:pStyle w:val="Amendement"/>
      </w:pPr>
      <w:r>
        <w:rPr>
          <w:b w:val="0"/>
          <w:bCs w:val="0"/>
        </w:rPr>
        <w:t xml:space="preserve"> </w:t>
      </w:r>
    </w:p>
  </w:endnote>
  <w:endnote w:type="continuationNotice" w:id="1">
    <w:p w14:paraId="268D71C9" w14:textId="77777777" w:rsidR="00DA3DDD" w:rsidRDefault="00DA3D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6C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7CAB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471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E269" w14:textId="77777777" w:rsidR="00DA3DDD" w:rsidRDefault="00DA3DDD">
      <w:pPr>
        <w:pStyle w:val="Amendement"/>
      </w:pPr>
      <w:r>
        <w:rPr>
          <w:b w:val="0"/>
          <w:bCs w:val="0"/>
        </w:rPr>
        <w:separator/>
      </w:r>
    </w:p>
  </w:footnote>
  <w:footnote w:type="continuationSeparator" w:id="0">
    <w:p w14:paraId="02584743" w14:textId="77777777" w:rsidR="00DA3DDD" w:rsidRDefault="00DA3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3C1"/>
    <w:multiLevelType w:val="hybridMultilevel"/>
    <w:tmpl w:val="0FE07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957AE0"/>
    <w:multiLevelType w:val="hybridMultilevel"/>
    <w:tmpl w:val="70C83542"/>
    <w:lvl w:ilvl="0" w:tplc="7E24A2B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D7CFB"/>
    <w:multiLevelType w:val="hybridMultilevel"/>
    <w:tmpl w:val="79342FE4"/>
    <w:lvl w:ilvl="0" w:tplc="B8F08868">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774B4DE8"/>
    <w:multiLevelType w:val="multilevel"/>
    <w:tmpl w:val="2BDABDFC"/>
    <w:styleLink w:val="Huidigelij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29068">
    <w:abstractNumId w:val="4"/>
  </w:num>
  <w:num w:numId="2" w16cid:durableId="253170904">
    <w:abstractNumId w:val="3"/>
  </w:num>
  <w:num w:numId="3" w16cid:durableId="1836189839">
    <w:abstractNumId w:val="1"/>
  </w:num>
  <w:num w:numId="4" w16cid:durableId="858278373">
    <w:abstractNumId w:val="2"/>
  </w:num>
  <w:num w:numId="5" w16cid:durableId="15266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D"/>
    <w:rsid w:val="00012DBE"/>
    <w:rsid w:val="0002590D"/>
    <w:rsid w:val="000A1D81"/>
    <w:rsid w:val="00111ED3"/>
    <w:rsid w:val="001C190E"/>
    <w:rsid w:val="002168F4"/>
    <w:rsid w:val="002A727C"/>
    <w:rsid w:val="002E6609"/>
    <w:rsid w:val="00526002"/>
    <w:rsid w:val="005D2707"/>
    <w:rsid w:val="00606255"/>
    <w:rsid w:val="006B607A"/>
    <w:rsid w:val="006D1358"/>
    <w:rsid w:val="007D451C"/>
    <w:rsid w:val="00826224"/>
    <w:rsid w:val="00930A23"/>
    <w:rsid w:val="009C7354"/>
    <w:rsid w:val="009E6D7F"/>
    <w:rsid w:val="00A11E73"/>
    <w:rsid w:val="00A2521E"/>
    <w:rsid w:val="00AD2D75"/>
    <w:rsid w:val="00AE436A"/>
    <w:rsid w:val="00C135B1"/>
    <w:rsid w:val="00C92DF8"/>
    <w:rsid w:val="00CB3578"/>
    <w:rsid w:val="00D20AFA"/>
    <w:rsid w:val="00D55648"/>
    <w:rsid w:val="00DA3DDD"/>
    <w:rsid w:val="00DF2E9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91C29"/>
  <w15:docId w15:val="{0455E5A8-11AD-4667-854D-66E6E75F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A3DDD"/>
    <w:pPr>
      <w:keepNext/>
      <w:keepLines/>
      <w:spacing w:before="80" w:after="40" w:line="259" w:lineRule="auto"/>
      <w:outlineLvl w:val="3"/>
    </w:pPr>
    <w:rPr>
      <w:rFonts w:asciiTheme="minorHAnsi" w:eastAsiaTheme="majorEastAsia" w:hAnsiTheme="minorHAnsi" w:cstheme="majorBidi"/>
      <w:i/>
      <w:iCs/>
      <w:color w:val="365F91" w:themeColor="accent1" w:themeShade="BF"/>
      <w:sz w:val="18"/>
      <w:szCs w:val="22"/>
      <w:lang w:eastAsia="en-US"/>
    </w:rPr>
  </w:style>
  <w:style w:type="paragraph" w:styleId="Kop5">
    <w:name w:val="heading 5"/>
    <w:basedOn w:val="Standaard"/>
    <w:next w:val="Standaard"/>
    <w:link w:val="Kop5Char"/>
    <w:uiPriority w:val="9"/>
    <w:semiHidden/>
    <w:unhideWhenUsed/>
    <w:qFormat/>
    <w:rsid w:val="00DA3DDD"/>
    <w:pPr>
      <w:keepNext/>
      <w:keepLines/>
      <w:spacing w:before="80" w:after="40" w:line="259" w:lineRule="auto"/>
      <w:outlineLvl w:val="4"/>
    </w:pPr>
    <w:rPr>
      <w:rFonts w:asciiTheme="minorHAnsi" w:eastAsiaTheme="majorEastAsia" w:hAnsiTheme="minorHAnsi" w:cstheme="majorBidi"/>
      <w:color w:val="365F91" w:themeColor="accent1" w:themeShade="BF"/>
      <w:sz w:val="18"/>
      <w:szCs w:val="22"/>
      <w:lang w:eastAsia="en-US"/>
    </w:rPr>
  </w:style>
  <w:style w:type="paragraph" w:styleId="Kop6">
    <w:name w:val="heading 6"/>
    <w:basedOn w:val="Standaard"/>
    <w:next w:val="Standaard"/>
    <w:link w:val="Kop6Char"/>
    <w:uiPriority w:val="9"/>
    <w:semiHidden/>
    <w:unhideWhenUsed/>
    <w:qFormat/>
    <w:rsid w:val="00DA3DDD"/>
    <w:pPr>
      <w:keepNext/>
      <w:keepLines/>
      <w:spacing w:before="40" w:line="259" w:lineRule="auto"/>
      <w:outlineLvl w:val="5"/>
    </w:pPr>
    <w:rPr>
      <w:rFonts w:asciiTheme="minorHAnsi" w:eastAsiaTheme="majorEastAsia" w:hAnsiTheme="minorHAnsi" w:cstheme="majorBidi"/>
      <w:i/>
      <w:iCs/>
      <w:color w:val="595959" w:themeColor="text1" w:themeTint="A6"/>
      <w:sz w:val="18"/>
      <w:szCs w:val="22"/>
      <w:lang w:eastAsia="en-US"/>
    </w:rPr>
  </w:style>
  <w:style w:type="paragraph" w:styleId="Kop7">
    <w:name w:val="heading 7"/>
    <w:basedOn w:val="Standaard"/>
    <w:next w:val="Standaard"/>
    <w:link w:val="Kop7Char"/>
    <w:uiPriority w:val="9"/>
    <w:semiHidden/>
    <w:unhideWhenUsed/>
    <w:qFormat/>
    <w:rsid w:val="00DA3DDD"/>
    <w:pPr>
      <w:keepNext/>
      <w:keepLines/>
      <w:spacing w:before="40" w:line="259" w:lineRule="auto"/>
      <w:outlineLvl w:val="6"/>
    </w:pPr>
    <w:rPr>
      <w:rFonts w:asciiTheme="minorHAnsi" w:eastAsiaTheme="majorEastAsia" w:hAnsiTheme="minorHAnsi" w:cstheme="majorBidi"/>
      <w:color w:val="595959" w:themeColor="text1" w:themeTint="A6"/>
      <w:sz w:val="18"/>
      <w:szCs w:val="22"/>
      <w:lang w:eastAsia="en-US"/>
    </w:rPr>
  </w:style>
  <w:style w:type="paragraph" w:styleId="Kop8">
    <w:name w:val="heading 8"/>
    <w:basedOn w:val="Standaard"/>
    <w:next w:val="Standaard"/>
    <w:link w:val="Kop8Char"/>
    <w:uiPriority w:val="9"/>
    <w:semiHidden/>
    <w:unhideWhenUsed/>
    <w:qFormat/>
    <w:rsid w:val="00DA3DDD"/>
    <w:pPr>
      <w:keepNext/>
      <w:keepLines/>
      <w:spacing w:line="259" w:lineRule="auto"/>
      <w:outlineLvl w:val="7"/>
    </w:pPr>
    <w:rPr>
      <w:rFonts w:asciiTheme="minorHAnsi" w:eastAsiaTheme="majorEastAsia" w:hAnsiTheme="minorHAnsi" w:cstheme="majorBidi"/>
      <w:i/>
      <w:iCs/>
      <w:color w:val="272727" w:themeColor="text1" w:themeTint="D8"/>
      <w:sz w:val="18"/>
      <w:szCs w:val="22"/>
      <w:lang w:eastAsia="en-US"/>
    </w:rPr>
  </w:style>
  <w:style w:type="paragraph" w:styleId="Kop9">
    <w:name w:val="heading 9"/>
    <w:basedOn w:val="Standaard"/>
    <w:next w:val="Standaard"/>
    <w:link w:val="Kop9Char"/>
    <w:uiPriority w:val="9"/>
    <w:semiHidden/>
    <w:unhideWhenUsed/>
    <w:qFormat/>
    <w:rsid w:val="00DA3DDD"/>
    <w:pPr>
      <w:keepNext/>
      <w:keepLines/>
      <w:spacing w:line="259" w:lineRule="auto"/>
      <w:outlineLvl w:val="8"/>
    </w:pPr>
    <w:rPr>
      <w:rFonts w:asciiTheme="minorHAnsi" w:eastAsiaTheme="majorEastAsia" w:hAnsiTheme="minorHAnsi" w:cstheme="majorBidi"/>
      <w:color w:val="272727" w:themeColor="text1" w:themeTint="D8"/>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DA3DDD"/>
    <w:rPr>
      <w:rFonts w:asciiTheme="minorHAnsi" w:eastAsiaTheme="majorEastAsia" w:hAnsiTheme="minorHAnsi" w:cstheme="majorBidi"/>
      <w:i/>
      <w:iCs/>
      <w:color w:val="365F91" w:themeColor="accent1" w:themeShade="BF"/>
      <w:sz w:val="18"/>
      <w:szCs w:val="22"/>
      <w:lang w:eastAsia="en-US"/>
    </w:rPr>
  </w:style>
  <w:style w:type="character" w:customStyle="1" w:styleId="Kop5Char">
    <w:name w:val="Kop 5 Char"/>
    <w:basedOn w:val="Standaardalinea-lettertype"/>
    <w:link w:val="Kop5"/>
    <w:uiPriority w:val="9"/>
    <w:semiHidden/>
    <w:rsid w:val="00DA3DDD"/>
    <w:rPr>
      <w:rFonts w:asciiTheme="minorHAnsi" w:eastAsiaTheme="majorEastAsia" w:hAnsiTheme="minorHAnsi" w:cstheme="majorBidi"/>
      <w:color w:val="365F91" w:themeColor="accent1" w:themeShade="BF"/>
      <w:sz w:val="18"/>
      <w:szCs w:val="22"/>
      <w:lang w:eastAsia="en-US"/>
    </w:rPr>
  </w:style>
  <w:style w:type="character" w:customStyle="1" w:styleId="Kop6Char">
    <w:name w:val="Kop 6 Char"/>
    <w:basedOn w:val="Standaardalinea-lettertype"/>
    <w:link w:val="Kop6"/>
    <w:uiPriority w:val="9"/>
    <w:semiHidden/>
    <w:rsid w:val="00DA3DDD"/>
    <w:rPr>
      <w:rFonts w:asciiTheme="minorHAnsi" w:eastAsiaTheme="majorEastAsia" w:hAnsiTheme="minorHAnsi" w:cstheme="majorBidi"/>
      <w:i/>
      <w:iCs/>
      <w:color w:val="595959" w:themeColor="text1" w:themeTint="A6"/>
      <w:sz w:val="18"/>
      <w:szCs w:val="22"/>
      <w:lang w:eastAsia="en-US"/>
    </w:rPr>
  </w:style>
  <w:style w:type="character" w:customStyle="1" w:styleId="Kop7Char">
    <w:name w:val="Kop 7 Char"/>
    <w:basedOn w:val="Standaardalinea-lettertype"/>
    <w:link w:val="Kop7"/>
    <w:uiPriority w:val="9"/>
    <w:semiHidden/>
    <w:rsid w:val="00DA3DDD"/>
    <w:rPr>
      <w:rFonts w:asciiTheme="minorHAnsi" w:eastAsiaTheme="majorEastAsia" w:hAnsiTheme="minorHAnsi" w:cstheme="majorBidi"/>
      <w:color w:val="595959" w:themeColor="text1" w:themeTint="A6"/>
      <w:sz w:val="18"/>
      <w:szCs w:val="22"/>
      <w:lang w:eastAsia="en-US"/>
    </w:rPr>
  </w:style>
  <w:style w:type="character" w:customStyle="1" w:styleId="Kop8Char">
    <w:name w:val="Kop 8 Char"/>
    <w:basedOn w:val="Standaardalinea-lettertype"/>
    <w:link w:val="Kop8"/>
    <w:uiPriority w:val="9"/>
    <w:semiHidden/>
    <w:rsid w:val="00DA3DDD"/>
    <w:rPr>
      <w:rFonts w:asciiTheme="minorHAnsi" w:eastAsiaTheme="majorEastAsia" w:hAnsiTheme="minorHAnsi" w:cstheme="majorBidi"/>
      <w:i/>
      <w:iCs/>
      <w:color w:val="272727" w:themeColor="text1" w:themeTint="D8"/>
      <w:sz w:val="18"/>
      <w:szCs w:val="22"/>
      <w:lang w:eastAsia="en-US"/>
    </w:rPr>
  </w:style>
  <w:style w:type="character" w:customStyle="1" w:styleId="Kop9Char">
    <w:name w:val="Kop 9 Char"/>
    <w:basedOn w:val="Standaardalinea-lettertype"/>
    <w:link w:val="Kop9"/>
    <w:uiPriority w:val="9"/>
    <w:semiHidden/>
    <w:rsid w:val="00DA3DDD"/>
    <w:rPr>
      <w:rFonts w:asciiTheme="minorHAnsi" w:eastAsiaTheme="majorEastAsia" w:hAnsiTheme="minorHAnsi" w:cstheme="majorBidi"/>
      <w:color w:val="272727" w:themeColor="text1" w:themeTint="D8"/>
      <w:sz w:val="18"/>
      <w:szCs w:val="22"/>
      <w:lang w:eastAsia="en-US"/>
    </w:rPr>
  </w:style>
  <w:style w:type="character" w:customStyle="1" w:styleId="Kop1Char">
    <w:name w:val="Kop 1 Char"/>
    <w:basedOn w:val="Standaardalinea-lettertype"/>
    <w:link w:val="Kop1"/>
    <w:uiPriority w:val="9"/>
    <w:rsid w:val="00DA3DDD"/>
    <w:rPr>
      <w:rFonts w:ascii="Verdana" w:hAnsi="Verdana" w:cs="Arial"/>
      <w:b/>
      <w:bCs/>
      <w:kern w:val="32"/>
      <w:sz w:val="32"/>
      <w:szCs w:val="32"/>
    </w:rPr>
  </w:style>
  <w:style w:type="character" w:customStyle="1" w:styleId="Kop2Char">
    <w:name w:val="Kop 2 Char"/>
    <w:basedOn w:val="Standaardalinea-lettertype"/>
    <w:link w:val="Kop2"/>
    <w:uiPriority w:val="9"/>
    <w:rsid w:val="00DA3DDD"/>
    <w:rPr>
      <w:rFonts w:ascii="Verdana" w:hAnsi="Verdana" w:cs="Arial"/>
      <w:b/>
      <w:bCs/>
      <w:i/>
      <w:iCs/>
      <w:sz w:val="28"/>
      <w:szCs w:val="28"/>
    </w:rPr>
  </w:style>
  <w:style w:type="character" w:customStyle="1" w:styleId="Kop3Char">
    <w:name w:val="Kop 3 Char"/>
    <w:basedOn w:val="Standaardalinea-lettertype"/>
    <w:link w:val="Kop3"/>
    <w:uiPriority w:val="9"/>
    <w:rsid w:val="00DA3DDD"/>
    <w:rPr>
      <w:rFonts w:ascii="Verdana" w:hAnsi="Verdana" w:cs="Arial"/>
      <w:b/>
      <w:bCs/>
      <w:sz w:val="26"/>
      <w:szCs w:val="26"/>
    </w:rPr>
  </w:style>
  <w:style w:type="paragraph" w:styleId="Titel">
    <w:name w:val="Title"/>
    <w:basedOn w:val="Standaard"/>
    <w:next w:val="Standaard"/>
    <w:link w:val="TitelChar"/>
    <w:uiPriority w:val="10"/>
    <w:qFormat/>
    <w:rsid w:val="00DA3DD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A3DDD"/>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DA3DD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A3DDD"/>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DA3DDD"/>
    <w:pPr>
      <w:spacing w:before="160" w:after="160" w:line="259" w:lineRule="auto"/>
      <w:jc w:val="center"/>
    </w:pPr>
    <w:rPr>
      <w:rFonts w:eastAsiaTheme="minorHAnsi" w:cstheme="minorBidi"/>
      <w:i/>
      <w:iCs/>
      <w:color w:val="404040" w:themeColor="text1" w:themeTint="BF"/>
      <w:sz w:val="18"/>
      <w:szCs w:val="22"/>
      <w:lang w:eastAsia="en-US"/>
    </w:rPr>
  </w:style>
  <w:style w:type="character" w:customStyle="1" w:styleId="CitaatChar">
    <w:name w:val="Citaat Char"/>
    <w:basedOn w:val="Standaardalinea-lettertype"/>
    <w:link w:val="Citaat"/>
    <w:uiPriority w:val="29"/>
    <w:rsid w:val="00DA3DDD"/>
    <w:rPr>
      <w:rFonts w:ascii="Verdana" w:eastAsiaTheme="minorHAnsi" w:hAnsi="Verdana" w:cstheme="minorBidi"/>
      <w:i/>
      <w:iCs/>
      <w:color w:val="404040" w:themeColor="text1" w:themeTint="BF"/>
      <w:sz w:val="18"/>
      <w:szCs w:val="22"/>
      <w:lang w:eastAsia="en-US"/>
    </w:rPr>
  </w:style>
  <w:style w:type="paragraph" w:styleId="Lijstalinea">
    <w:name w:val="List Paragraph"/>
    <w:basedOn w:val="Standaard"/>
    <w:uiPriority w:val="34"/>
    <w:qFormat/>
    <w:rsid w:val="00DA3DDD"/>
    <w:pPr>
      <w:spacing w:after="160" w:line="259" w:lineRule="auto"/>
      <w:ind w:left="720"/>
      <w:contextualSpacing/>
    </w:pPr>
    <w:rPr>
      <w:rFonts w:eastAsiaTheme="minorHAnsi" w:cstheme="minorBidi"/>
      <w:sz w:val="18"/>
      <w:szCs w:val="22"/>
      <w:lang w:eastAsia="en-US"/>
    </w:rPr>
  </w:style>
  <w:style w:type="character" w:styleId="Intensievebenadrukking">
    <w:name w:val="Intense Emphasis"/>
    <w:basedOn w:val="Standaardalinea-lettertype"/>
    <w:uiPriority w:val="21"/>
    <w:qFormat/>
    <w:rsid w:val="00DA3DDD"/>
    <w:rPr>
      <w:i/>
      <w:iCs/>
      <w:color w:val="365F91" w:themeColor="accent1" w:themeShade="BF"/>
    </w:rPr>
  </w:style>
  <w:style w:type="paragraph" w:styleId="Duidelijkcitaat">
    <w:name w:val="Intense Quote"/>
    <w:basedOn w:val="Standaard"/>
    <w:next w:val="Standaard"/>
    <w:link w:val="DuidelijkcitaatChar"/>
    <w:uiPriority w:val="30"/>
    <w:qFormat/>
    <w:rsid w:val="00DA3DD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sz w:val="18"/>
      <w:szCs w:val="22"/>
      <w:lang w:eastAsia="en-US"/>
    </w:rPr>
  </w:style>
  <w:style w:type="character" w:customStyle="1" w:styleId="DuidelijkcitaatChar">
    <w:name w:val="Duidelijk citaat Char"/>
    <w:basedOn w:val="Standaardalinea-lettertype"/>
    <w:link w:val="Duidelijkcitaat"/>
    <w:uiPriority w:val="30"/>
    <w:rsid w:val="00DA3DDD"/>
    <w:rPr>
      <w:rFonts w:ascii="Verdana" w:eastAsiaTheme="minorHAnsi" w:hAnsi="Verdana" w:cstheme="minorBidi"/>
      <w:i/>
      <w:iCs/>
      <w:color w:val="365F91" w:themeColor="accent1" w:themeShade="BF"/>
      <w:sz w:val="18"/>
      <w:szCs w:val="22"/>
      <w:lang w:eastAsia="en-US"/>
    </w:rPr>
  </w:style>
  <w:style w:type="character" w:styleId="Intensieveverwijzing">
    <w:name w:val="Intense Reference"/>
    <w:basedOn w:val="Standaardalinea-lettertype"/>
    <w:uiPriority w:val="32"/>
    <w:qFormat/>
    <w:rsid w:val="00DA3DDD"/>
    <w:rPr>
      <w:b/>
      <w:bCs/>
      <w:smallCaps/>
      <w:color w:val="365F91" w:themeColor="accent1" w:themeShade="BF"/>
      <w:spacing w:val="5"/>
    </w:rPr>
  </w:style>
  <w:style w:type="paragraph" w:customStyle="1" w:styleId="al">
    <w:name w:val="al"/>
    <w:basedOn w:val="Standaard"/>
    <w:rsid w:val="00DA3DDD"/>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DA3DDD"/>
    <w:rPr>
      <w:color w:val="0000FF" w:themeColor="hyperlink"/>
      <w:u w:val="single"/>
    </w:rPr>
  </w:style>
  <w:style w:type="character" w:styleId="Onopgelostemelding">
    <w:name w:val="Unresolved Mention"/>
    <w:basedOn w:val="Standaardalinea-lettertype"/>
    <w:uiPriority w:val="99"/>
    <w:semiHidden/>
    <w:unhideWhenUsed/>
    <w:rsid w:val="00DA3DDD"/>
    <w:rPr>
      <w:color w:val="605E5C"/>
      <w:shd w:val="clear" w:color="auto" w:fill="E1DFDD"/>
    </w:rPr>
  </w:style>
  <w:style w:type="paragraph" w:styleId="Tekstopmerking">
    <w:name w:val="annotation text"/>
    <w:basedOn w:val="Standaard"/>
    <w:link w:val="TekstopmerkingChar"/>
    <w:uiPriority w:val="99"/>
    <w:unhideWhenUsed/>
    <w:rsid w:val="00DA3DDD"/>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DA3DDD"/>
    <w:rPr>
      <w:rFonts w:ascii="Verdana" w:eastAsiaTheme="minorHAnsi" w:hAnsi="Verdana" w:cstheme="minorBidi"/>
      <w:lang w:eastAsia="en-US"/>
    </w:rPr>
  </w:style>
  <w:style w:type="character" w:styleId="Verwijzingopmerking">
    <w:name w:val="annotation reference"/>
    <w:basedOn w:val="Standaardalinea-lettertype"/>
    <w:uiPriority w:val="99"/>
    <w:unhideWhenUsed/>
    <w:rsid w:val="00DA3DDD"/>
    <w:rPr>
      <w:sz w:val="16"/>
      <w:szCs w:val="16"/>
    </w:rPr>
  </w:style>
  <w:style w:type="character" w:customStyle="1" w:styleId="KoptekstChar">
    <w:name w:val="Koptekst Char"/>
    <w:basedOn w:val="Standaardalinea-lettertype"/>
    <w:link w:val="Koptekst"/>
    <w:uiPriority w:val="99"/>
    <w:rsid w:val="00DA3DDD"/>
    <w:rPr>
      <w:rFonts w:ascii="Verdana" w:hAnsi="Verdana"/>
      <w:szCs w:val="24"/>
    </w:rPr>
  </w:style>
  <w:style w:type="character" w:customStyle="1" w:styleId="VoettekstChar">
    <w:name w:val="Voettekst Char"/>
    <w:basedOn w:val="Standaardalinea-lettertype"/>
    <w:link w:val="Voettekst"/>
    <w:uiPriority w:val="99"/>
    <w:rsid w:val="00DA3DDD"/>
    <w:rPr>
      <w:rFonts w:ascii="Verdana" w:hAnsi="Verdana"/>
      <w:szCs w:val="24"/>
    </w:rPr>
  </w:style>
  <w:style w:type="numbering" w:customStyle="1" w:styleId="Huidigelijst1">
    <w:name w:val="Huidige lijst1"/>
    <w:uiPriority w:val="99"/>
    <w:rsid w:val="00DA3DDD"/>
    <w:pPr>
      <w:numPr>
        <w:numId w:val="1"/>
      </w:numPr>
    </w:pPr>
  </w:style>
  <w:style w:type="character" w:customStyle="1" w:styleId="cf01">
    <w:name w:val="cf01"/>
    <w:basedOn w:val="Standaardalinea-lettertype"/>
    <w:rsid w:val="00DA3DDD"/>
    <w:rPr>
      <w:rFonts w:ascii="Segoe UI" w:hAnsi="Segoe UI" w:cs="Segoe UI" w:hint="default"/>
      <w:i/>
      <w:iCs/>
      <w:sz w:val="18"/>
      <w:szCs w:val="18"/>
    </w:rPr>
  </w:style>
  <w:style w:type="paragraph" w:styleId="Revisie">
    <w:name w:val="Revision"/>
    <w:hidden/>
    <w:uiPriority w:val="99"/>
    <w:semiHidden/>
    <w:rsid w:val="00DA3DDD"/>
    <w:rPr>
      <w:rFonts w:ascii="Verdana" w:eastAsiaTheme="minorHAnsi" w:hAnsi="Verdana" w:cstheme="minorBidi"/>
      <w:sz w:val="18"/>
      <w:szCs w:val="22"/>
      <w:lang w:eastAsia="en-US"/>
    </w:rPr>
  </w:style>
  <w:style w:type="paragraph" w:styleId="Geenafstand">
    <w:name w:val="No Spacing"/>
    <w:uiPriority w:val="1"/>
    <w:qFormat/>
    <w:rsid w:val="00DA3DDD"/>
    <w:rPr>
      <w:rFonts w:asciiTheme="minorHAnsi" w:eastAsiaTheme="minorHAnsi" w:hAnsiTheme="minorHAnsi" w:cstheme="minorBidi"/>
      <w:sz w:val="22"/>
      <w:szCs w:val="22"/>
      <w:lang w:eastAsia="en-US"/>
    </w:rPr>
  </w:style>
  <w:style w:type="paragraph" w:customStyle="1" w:styleId="pf0">
    <w:name w:val="pf0"/>
    <w:basedOn w:val="Standaard"/>
    <w:rsid w:val="00DA3DDD"/>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DA3DDD"/>
    <w:rPr>
      <w:b/>
      <w:bCs/>
    </w:rPr>
  </w:style>
  <w:style w:type="character" w:customStyle="1" w:styleId="OnderwerpvanopmerkingChar">
    <w:name w:val="Onderwerp van opmerking Char"/>
    <w:basedOn w:val="TekstopmerkingChar"/>
    <w:link w:val="Onderwerpvanopmerking"/>
    <w:uiPriority w:val="99"/>
    <w:rsid w:val="00DA3DDD"/>
    <w:rPr>
      <w:rFonts w:ascii="Verdana" w:eastAsiaTheme="minorHAnsi"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11823/2025-07-09" TargetMode="External" Id="rId13" /><Relationship Type="http://schemas.openxmlformats.org/officeDocument/2006/relationships/webSettings" Target="webSettings.xml" Id="rId7" /><Relationship Type="http://schemas.openxmlformats.org/officeDocument/2006/relationships/hyperlink" Target="https://wetten.overheid.nl/BWBR0011823/2025-07-0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wetten.overheid.nl/BWBR0011823/2025-07-0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etten.overheid.nl/BWBR0011823/2024-01-01/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14675</ap:Words>
  <ap:Characters>80716</ap:Characters>
  <ap:DocSecurity>0</ap:DocSecurity>
  <ap:Lines>672</ap:Lines>
  <ap:Paragraphs>190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2025-12-19T15:33:00.0000000Z</dcterms:created>
  <dcterms:modified xsi:type="dcterms:W3CDTF">2025-12-19T15:33:00.0000000Z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