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330A5E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CBA4DD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48F01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2E559B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C58BA0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527F3E8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B06E2A" w14:textId="77777777"/>
        </w:tc>
      </w:tr>
      <w:tr w:rsidR="00997775" w14:paraId="6762EE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68F0294" w14:textId="77777777"/>
        </w:tc>
      </w:tr>
      <w:tr w:rsidR="00997775" w14:paraId="7A6AD9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6F7B25" w14:textId="77777777"/>
        </w:tc>
        <w:tc>
          <w:tcPr>
            <w:tcW w:w="7654" w:type="dxa"/>
            <w:gridSpan w:val="2"/>
          </w:tcPr>
          <w:p w:rsidR="00997775" w:rsidRDefault="00997775" w14:paraId="24D42A63" w14:textId="77777777"/>
        </w:tc>
      </w:tr>
      <w:tr w:rsidR="00997775" w14:paraId="15FA03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7B35A1" w14:paraId="702DA726" w14:textId="2547C954">
            <w:pPr>
              <w:rPr>
                <w:b/>
              </w:rPr>
            </w:pPr>
            <w:r>
              <w:rPr>
                <w:b/>
              </w:rPr>
              <w:t>3</w:t>
            </w:r>
            <w:r w:rsidR="003F3491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="003F3491">
              <w:rPr>
                <w:b/>
              </w:rPr>
              <w:t>8</w:t>
            </w:r>
            <w:r w:rsidR="002B78E9">
              <w:rPr>
                <w:b/>
              </w:rPr>
              <w:t>00</w:t>
            </w:r>
            <w:r w:rsidR="003F3491">
              <w:rPr>
                <w:b/>
              </w:rPr>
              <w:t xml:space="preserve"> IV</w:t>
            </w:r>
          </w:p>
        </w:tc>
        <w:tc>
          <w:tcPr>
            <w:tcW w:w="7654" w:type="dxa"/>
            <w:gridSpan w:val="2"/>
          </w:tcPr>
          <w:p w:rsidRPr="003F3491" w:rsidR="00997775" w:rsidP="00A07C71" w:rsidRDefault="003F3491" w14:paraId="22724CD3" w14:textId="4EC7200F">
            <w:pPr>
              <w:rPr>
                <w:b/>
                <w:bCs/>
              </w:rPr>
            </w:pPr>
            <w:r w:rsidRPr="003F3491">
              <w:rPr>
                <w:b/>
                <w:bCs/>
                <w:szCs w:val="24"/>
              </w:rPr>
              <w:t>Vaststelling van de begrotingsstaten van Koninkrijksrelaties (IV) en het BES-fonds (H) voor het jaar 2026</w:t>
            </w:r>
          </w:p>
        </w:tc>
      </w:tr>
      <w:tr w:rsidR="00997775" w14:paraId="7FF4A3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6194EF" w14:textId="77777777"/>
        </w:tc>
        <w:tc>
          <w:tcPr>
            <w:tcW w:w="7654" w:type="dxa"/>
            <w:gridSpan w:val="2"/>
          </w:tcPr>
          <w:p w:rsidR="00997775" w:rsidRDefault="00997775" w14:paraId="419B5ABC" w14:textId="77777777"/>
        </w:tc>
      </w:tr>
      <w:tr w:rsidR="00997775" w14:paraId="70E325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3DEB6F" w14:textId="77777777"/>
        </w:tc>
        <w:tc>
          <w:tcPr>
            <w:tcW w:w="7654" w:type="dxa"/>
            <w:gridSpan w:val="2"/>
          </w:tcPr>
          <w:p w:rsidR="00997775" w:rsidRDefault="00997775" w14:paraId="4D7DDF0F" w14:textId="77777777"/>
        </w:tc>
      </w:tr>
      <w:tr w:rsidR="00997775" w14:paraId="4A30C1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17252A" w14:textId="20ED2AD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F3491">
              <w:rPr>
                <w:b/>
              </w:rPr>
              <w:t>34</w:t>
            </w:r>
          </w:p>
        </w:tc>
        <w:tc>
          <w:tcPr>
            <w:tcW w:w="7654" w:type="dxa"/>
            <w:gridSpan w:val="2"/>
          </w:tcPr>
          <w:p w:rsidR="00997775" w:rsidRDefault="00997775" w14:paraId="73F99E09" w14:textId="334BDC8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F3491" w:rsidR="003F3491">
              <w:rPr>
                <w:b/>
              </w:rPr>
              <w:t>HET LID HEERA DIJK</w:t>
            </w:r>
          </w:p>
        </w:tc>
      </w:tr>
      <w:tr w:rsidR="00997775" w14:paraId="20B515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6AB3EA" w14:textId="77777777"/>
        </w:tc>
        <w:tc>
          <w:tcPr>
            <w:tcW w:w="7654" w:type="dxa"/>
            <w:gridSpan w:val="2"/>
          </w:tcPr>
          <w:p w:rsidR="00997775" w:rsidP="00280D6A" w:rsidRDefault="00997775" w14:paraId="5784E795" w14:textId="1FCB1224">
            <w:r>
              <w:t>Voorgesteld</w:t>
            </w:r>
            <w:r w:rsidR="00280D6A">
              <w:t xml:space="preserve"> </w:t>
            </w:r>
            <w:r w:rsidR="003F3491">
              <w:t>18 december 2025</w:t>
            </w:r>
          </w:p>
        </w:tc>
      </w:tr>
      <w:tr w:rsidR="00997775" w14:paraId="04B8CE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FBFA3B" w14:textId="77777777"/>
        </w:tc>
        <w:tc>
          <w:tcPr>
            <w:tcW w:w="7654" w:type="dxa"/>
            <w:gridSpan w:val="2"/>
          </w:tcPr>
          <w:p w:rsidR="00997775" w:rsidRDefault="00997775" w14:paraId="26BB9110" w14:textId="77777777"/>
        </w:tc>
      </w:tr>
      <w:tr w:rsidR="00997775" w14:paraId="109670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CF68B8" w14:textId="77777777"/>
        </w:tc>
        <w:tc>
          <w:tcPr>
            <w:tcW w:w="7654" w:type="dxa"/>
            <w:gridSpan w:val="2"/>
          </w:tcPr>
          <w:p w:rsidR="00997775" w:rsidRDefault="00997775" w14:paraId="6FF12146" w14:textId="77777777">
            <w:r>
              <w:t>De Kamer,</w:t>
            </w:r>
          </w:p>
        </w:tc>
      </w:tr>
      <w:tr w:rsidR="00997775" w14:paraId="1F5F40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6FFBAB" w14:textId="77777777"/>
        </w:tc>
        <w:tc>
          <w:tcPr>
            <w:tcW w:w="7654" w:type="dxa"/>
            <w:gridSpan w:val="2"/>
          </w:tcPr>
          <w:p w:rsidR="00997775" w:rsidRDefault="00997775" w14:paraId="4116B65F" w14:textId="77777777"/>
        </w:tc>
      </w:tr>
      <w:tr w:rsidR="00997775" w14:paraId="349E70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289E32" w14:textId="77777777"/>
        </w:tc>
        <w:tc>
          <w:tcPr>
            <w:tcW w:w="7654" w:type="dxa"/>
            <w:gridSpan w:val="2"/>
          </w:tcPr>
          <w:p w:rsidR="00997775" w:rsidRDefault="00997775" w14:paraId="4549A07B" w14:textId="77777777">
            <w:r>
              <w:t>gehoord de beraadslaging,</w:t>
            </w:r>
          </w:p>
        </w:tc>
      </w:tr>
      <w:tr w:rsidR="00997775" w14:paraId="020F5D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617FBD" w14:textId="77777777"/>
        </w:tc>
        <w:tc>
          <w:tcPr>
            <w:tcW w:w="7654" w:type="dxa"/>
            <w:gridSpan w:val="2"/>
          </w:tcPr>
          <w:p w:rsidR="00997775" w:rsidRDefault="00997775" w14:paraId="606E49BA" w14:textId="77777777"/>
        </w:tc>
      </w:tr>
      <w:tr w:rsidR="00997775" w14:paraId="6DFF05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749ECB" w14:textId="77777777"/>
        </w:tc>
        <w:tc>
          <w:tcPr>
            <w:tcW w:w="7654" w:type="dxa"/>
            <w:gridSpan w:val="2"/>
          </w:tcPr>
          <w:p w:rsidR="003F3491" w:rsidP="003F3491" w:rsidRDefault="003F3491" w14:paraId="2AEFAC9A" w14:textId="77777777">
            <w:r>
              <w:t>constaterende dat het Centraal Bureau voor de Statistiek (CBS) halverwege januari komt met nieuwe armoedecijfers over de eilanden in de vorm van de monitor macro-economische context Caribisch Nederland;</w:t>
            </w:r>
          </w:p>
          <w:p w:rsidR="003F3491" w:rsidP="003F3491" w:rsidRDefault="003F3491" w14:paraId="6B8D4D6A" w14:textId="77777777"/>
          <w:p w:rsidR="003F3491" w:rsidP="003F3491" w:rsidRDefault="003F3491" w14:paraId="47BD5ED8" w14:textId="77777777">
            <w:r>
              <w:t>overwegende dat nog steeds grote groepen mensen op de eilanden kampen met grote armoede die slechts deels wordt aangepakt met veel incidentele maatregelen;</w:t>
            </w:r>
          </w:p>
          <w:p w:rsidR="003F3491" w:rsidP="003F3491" w:rsidRDefault="003F3491" w14:paraId="73E01397" w14:textId="77777777"/>
          <w:p w:rsidR="003F3491" w:rsidP="003F3491" w:rsidRDefault="003F3491" w14:paraId="46EC6893" w14:textId="77777777">
            <w:r>
              <w:t>overwegende dat de Kamer eerder de motie-Bamenga heeft aangenomen, die vroeg om een jaarlijkse voortgangsrapportage over de vervolgstappen na de commissie-Thodé;</w:t>
            </w:r>
          </w:p>
          <w:p w:rsidR="003F3491" w:rsidP="003F3491" w:rsidRDefault="003F3491" w14:paraId="54B1B23B" w14:textId="77777777"/>
          <w:p w:rsidR="003F3491" w:rsidP="003F3491" w:rsidRDefault="003F3491" w14:paraId="76749CA7" w14:textId="77777777">
            <w:r>
              <w:t>verzoekt de regering zo snel mogelijk na de publicatie van de nieuwe armoedecijfers door het CBS te komen met een kabinetsreactie en een voorstel voor verdere opvolging van de commissie-Thodé en daarbij expliciet aandacht te besteden aan het incidentele karakter van veel eerder genomen maatregelen,</w:t>
            </w:r>
          </w:p>
          <w:p w:rsidR="003F3491" w:rsidP="003F3491" w:rsidRDefault="003F3491" w14:paraId="28ABD86A" w14:textId="77777777"/>
          <w:p w:rsidR="003F3491" w:rsidP="003F3491" w:rsidRDefault="003F3491" w14:paraId="72AA96EB" w14:textId="77777777">
            <w:r>
              <w:t>en gaat over tot de orde van de dag.</w:t>
            </w:r>
          </w:p>
          <w:p w:rsidR="003F3491" w:rsidP="003F3491" w:rsidRDefault="003F3491" w14:paraId="156CB713" w14:textId="639A1806"/>
          <w:p w:rsidR="00997775" w:rsidP="003F3491" w:rsidRDefault="003F3491" w14:paraId="6EFCA97D" w14:textId="29987CE4">
            <w:r>
              <w:t>Heera Dijk</w:t>
            </w:r>
          </w:p>
        </w:tc>
      </w:tr>
    </w:tbl>
    <w:p w:rsidR="00997775" w:rsidRDefault="00997775" w14:paraId="6B8DE71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E553E" w14:textId="77777777" w:rsidR="003F3491" w:rsidRDefault="003F3491">
      <w:pPr>
        <w:spacing w:line="20" w:lineRule="exact"/>
      </w:pPr>
    </w:p>
  </w:endnote>
  <w:endnote w:type="continuationSeparator" w:id="0">
    <w:p w14:paraId="69B1B9E2" w14:textId="77777777" w:rsidR="003F3491" w:rsidRDefault="003F349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6C584F2" w14:textId="77777777" w:rsidR="003F3491" w:rsidRDefault="003F349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BA7E9" w14:textId="77777777" w:rsidR="003F3491" w:rsidRDefault="003F349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F68734F" w14:textId="77777777" w:rsidR="003F3491" w:rsidRDefault="003F3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91"/>
    <w:rsid w:val="0002590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3491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7BF6D"/>
  <w15:docId w15:val="{EF1EDF43-4140-48FA-9B46-C0A9D882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182</ap:Words>
  <ap:Characters>1002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2025-12-19T09:18:00.0000000Z</dcterms:created>
  <dcterms:modified xsi:type="dcterms:W3CDTF">2025-12-19T09:29:00.0000000Z</dcterms:modified>
  <dc:description>------------------------</dc:description>
  <dc:subject/>
  <keywords/>
  <version/>
  <category/>
</coreProperties>
</file>