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D5A6E" w14:paraId="5217EC67" w14:textId="77777777">
        <w:tc>
          <w:tcPr>
            <w:tcW w:w="6733" w:type="dxa"/>
            <w:gridSpan w:val="2"/>
            <w:tcBorders>
              <w:top w:val="nil"/>
              <w:left w:val="nil"/>
              <w:bottom w:val="nil"/>
              <w:right w:val="nil"/>
            </w:tcBorders>
            <w:vAlign w:val="center"/>
          </w:tcPr>
          <w:p w:rsidR="00997775" w:rsidP="00710A7A" w:rsidRDefault="00997775" w14:paraId="364838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A4F3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D5A6E" w14:paraId="5B738CE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D5142A" w14:textId="77777777">
            <w:r w:rsidRPr="008B0CC5">
              <w:t xml:space="preserve">Vergaderjaar </w:t>
            </w:r>
            <w:r w:rsidR="00AC6B87">
              <w:t>202</w:t>
            </w:r>
            <w:r w:rsidR="00684DFF">
              <w:t>5</w:t>
            </w:r>
            <w:r w:rsidR="00AC6B87">
              <w:t>-202</w:t>
            </w:r>
            <w:r w:rsidR="00684DFF">
              <w:t>6</w:t>
            </w:r>
          </w:p>
        </w:tc>
      </w:tr>
      <w:tr w:rsidR="00997775" w:rsidTr="00FD5A6E" w14:paraId="262D1E1D" w14:textId="77777777">
        <w:trPr>
          <w:cantSplit/>
        </w:trPr>
        <w:tc>
          <w:tcPr>
            <w:tcW w:w="10985" w:type="dxa"/>
            <w:gridSpan w:val="3"/>
            <w:tcBorders>
              <w:top w:val="nil"/>
              <w:left w:val="nil"/>
              <w:bottom w:val="nil"/>
              <w:right w:val="nil"/>
            </w:tcBorders>
          </w:tcPr>
          <w:p w:rsidR="00997775" w:rsidRDefault="00997775" w14:paraId="7AF1B802" w14:textId="77777777"/>
        </w:tc>
      </w:tr>
      <w:tr w:rsidR="00997775" w:rsidTr="00FD5A6E" w14:paraId="24149DB1" w14:textId="77777777">
        <w:trPr>
          <w:cantSplit/>
        </w:trPr>
        <w:tc>
          <w:tcPr>
            <w:tcW w:w="10985" w:type="dxa"/>
            <w:gridSpan w:val="3"/>
            <w:tcBorders>
              <w:top w:val="nil"/>
              <w:left w:val="nil"/>
              <w:bottom w:val="single" w:color="auto" w:sz="4" w:space="0"/>
              <w:right w:val="nil"/>
            </w:tcBorders>
          </w:tcPr>
          <w:p w:rsidR="00997775" w:rsidRDefault="00997775" w14:paraId="2BE8FBE7" w14:textId="77777777"/>
        </w:tc>
      </w:tr>
      <w:tr w:rsidR="00997775" w:rsidTr="00FD5A6E" w14:paraId="27B02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F261CC" w14:textId="77777777"/>
        </w:tc>
        <w:tc>
          <w:tcPr>
            <w:tcW w:w="7654" w:type="dxa"/>
            <w:gridSpan w:val="2"/>
          </w:tcPr>
          <w:p w:rsidR="00997775" w:rsidRDefault="00997775" w14:paraId="7E9EA86C" w14:textId="77777777"/>
        </w:tc>
      </w:tr>
      <w:tr w:rsidR="00FD5A6E" w:rsidTr="00FD5A6E" w14:paraId="75968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A6E" w:rsidP="00FD5A6E" w:rsidRDefault="00FD5A6E" w14:paraId="2B82B582" w14:textId="1B6171FC">
            <w:pPr>
              <w:rPr>
                <w:b/>
              </w:rPr>
            </w:pPr>
            <w:r>
              <w:rPr>
                <w:b/>
              </w:rPr>
              <w:t>36 800 IV</w:t>
            </w:r>
          </w:p>
        </w:tc>
        <w:tc>
          <w:tcPr>
            <w:tcW w:w="7654" w:type="dxa"/>
            <w:gridSpan w:val="2"/>
          </w:tcPr>
          <w:p w:rsidR="00FD5A6E" w:rsidP="00FD5A6E" w:rsidRDefault="00FD5A6E" w14:paraId="507A0ECC" w14:textId="3A127F4F">
            <w:pPr>
              <w:rPr>
                <w:b/>
              </w:rPr>
            </w:pPr>
            <w:r w:rsidRPr="003F3491">
              <w:rPr>
                <w:b/>
                <w:bCs/>
                <w:szCs w:val="24"/>
              </w:rPr>
              <w:t>Vaststelling van de begrotingsstaten van Koninkrijksrelaties (IV) en het BES-fonds (H) voor het jaar 2026</w:t>
            </w:r>
          </w:p>
        </w:tc>
      </w:tr>
      <w:tr w:rsidR="00FD5A6E" w:rsidTr="00FD5A6E" w14:paraId="528F8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A6E" w:rsidP="00FD5A6E" w:rsidRDefault="00FD5A6E" w14:paraId="2AFB4DD4" w14:textId="77777777"/>
        </w:tc>
        <w:tc>
          <w:tcPr>
            <w:tcW w:w="7654" w:type="dxa"/>
            <w:gridSpan w:val="2"/>
          </w:tcPr>
          <w:p w:rsidR="00FD5A6E" w:rsidP="00FD5A6E" w:rsidRDefault="00FD5A6E" w14:paraId="05E58E45" w14:textId="77777777"/>
        </w:tc>
      </w:tr>
      <w:tr w:rsidR="00FD5A6E" w:rsidTr="00FD5A6E" w14:paraId="7152B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A6E" w:rsidP="00FD5A6E" w:rsidRDefault="00FD5A6E" w14:paraId="686584D1" w14:textId="77777777"/>
        </w:tc>
        <w:tc>
          <w:tcPr>
            <w:tcW w:w="7654" w:type="dxa"/>
            <w:gridSpan w:val="2"/>
          </w:tcPr>
          <w:p w:rsidR="00FD5A6E" w:rsidP="00FD5A6E" w:rsidRDefault="00FD5A6E" w14:paraId="19A530ED" w14:textId="77777777"/>
        </w:tc>
      </w:tr>
      <w:tr w:rsidR="00FD5A6E" w:rsidTr="00FD5A6E" w14:paraId="28518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A6E" w:rsidP="00FD5A6E" w:rsidRDefault="00FD5A6E" w14:paraId="0D26EABB" w14:textId="4ECADCF5">
            <w:pPr>
              <w:rPr>
                <w:b/>
              </w:rPr>
            </w:pPr>
            <w:r>
              <w:rPr>
                <w:b/>
              </w:rPr>
              <w:t>Nr. 3</w:t>
            </w:r>
            <w:r>
              <w:rPr>
                <w:b/>
              </w:rPr>
              <w:t>6</w:t>
            </w:r>
          </w:p>
        </w:tc>
        <w:tc>
          <w:tcPr>
            <w:tcW w:w="7654" w:type="dxa"/>
            <w:gridSpan w:val="2"/>
          </w:tcPr>
          <w:p w:rsidR="00FD5A6E" w:rsidP="00FD5A6E" w:rsidRDefault="00FD5A6E" w14:paraId="2907B903" w14:textId="61333C85">
            <w:pPr>
              <w:rPr>
                <w:b/>
              </w:rPr>
            </w:pPr>
            <w:r>
              <w:rPr>
                <w:b/>
              </w:rPr>
              <w:t xml:space="preserve">MOTIE VAN </w:t>
            </w:r>
            <w:r w:rsidRPr="00FD5A6E">
              <w:rPr>
                <w:b/>
              </w:rPr>
              <w:t>DE LEDEN NANNINGA EN TSEGGAI</w:t>
            </w:r>
          </w:p>
        </w:tc>
      </w:tr>
      <w:tr w:rsidR="00FD5A6E" w:rsidTr="00FD5A6E" w14:paraId="6190A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A6E" w:rsidP="00FD5A6E" w:rsidRDefault="00FD5A6E" w14:paraId="59CCFAD0" w14:textId="77777777"/>
        </w:tc>
        <w:tc>
          <w:tcPr>
            <w:tcW w:w="7654" w:type="dxa"/>
            <w:gridSpan w:val="2"/>
          </w:tcPr>
          <w:p w:rsidR="00FD5A6E" w:rsidP="00FD5A6E" w:rsidRDefault="00FD5A6E" w14:paraId="27BEE62A" w14:textId="4DABB1A5">
            <w:r>
              <w:t>Voorgesteld 18 december 2025</w:t>
            </w:r>
          </w:p>
        </w:tc>
      </w:tr>
      <w:tr w:rsidR="00997775" w:rsidTr="00FD5A6E" w14:paraId="3DF25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BB3436" w14:textId="77777777"/>
        </w:tc>
        <w:tc>
          <w:tcPr>
            <w:tcW w:w="7654" w:type="dxa"/>
            <w:gridSpan w:val="2"/>
          </w:tcPr>
          <w:p w:rsidR="00997775" w:rsidRDefault="00997775" w14:paraId="1CCEA08F" w14:textId="77777777"/>
        </w:tc>
      </w:tr>
      <w:tr w:rsidR="00997775" w:rsidTr="00FD5A6E" w14:paraId="76A0B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EC7FEF" w14:textId="77777777"/>
        </w:tc>
        <w:tc>
          <w:tcPr>
            <w:tcW w:w="7654" w:type="dxa"/>
            <w:gridSpan w:val="2"/>
          </w:tcPr>
          <w:p w:rsidR="00997775" w:rsidRDefault="00997775" w14:paraId="4FF49FBB" w14:textId="77777777">
            <w:r>
              <w:t>De Kamer,</w:t>
            </w:r>
          </w:p>
        </w:tc>
      </w:tr>
      <w:tr w:rsidR="00997775" w:rsidTr="00FD5A6E" w14:paraId="010BE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1AFA61" w14:textId="77777777"/>
        </w:tc>
        <w:tc>
          <w:tcPr>
            <w:tcW w:w="7654" w:type="dxa"/>
            <w:gridSpan w:val="2"/>
          </w:tcPr>
          <w:p w:rsidR="00997775" w:rsidRDefault="00997775" w14:paraId="3C0403A0" w14:textId="77777777"/>
        </w:tc>
      </w:tr>
      <w:tr w:rsidR="00997775" w:rsidTr="00FD5A6E" w14:paraId="46F37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B4FDBD" w14:textId="77777777"/>
        </w:tc>
        <w:tc>
          <w:tcPr>
            <w:tcW w:w="7654" w:type="dxa"/>
            <w:gridSpan w:val="2"/>
          </w:tcPr>
          <w:p w:rsidR="00997775" w:rsidRDefault="00997775" w14:paraId="7A771F2A" w14:textId="77777777">
            <w:r>
              <w:t>gehoord de beraadslaging,</w:t>
            </w:r>
          </w:p>
        </w:tc>
      </w:tr>
      <w:tr w:rsidR="00997775" w:rsidTr="00FD5A6E" w14:paraId="44DBD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E7167D" w14:textId="77777777"/>
        </w:tc>
        <w:tc>
          <w:tcPr>
            <w:tcW w:w="7654" w:type="dxa"/>
            <w:gridSpan w:val="2"/>
          </w:tcPr>
          <w:p w:rsidR="00997775" w:rsidRDefault="00997775" w14:paraId="0D565A88" w14:textId="77777777"/>
        </w:tc>
      </w:tr>
      <w:tr w:rsidR="00997775" w:rsidTr="00FD5A6E" w14:paraId="47A46B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0D4AE4" w14:textId="77777777"/>
        </w:tc>
        <w:tc>
          <w:tcPr>
            <w:tcW w:w="7654" w:type="dxa"/>
            <w:gridSpan w:val="2"/>
          </w:tcPr>
          <w:p w:rsidR="00FD5A6E" w:rsidP="00FD5A6E" w:rsidRDefault="00FD5A6E" w14:paraId="6F8B3C68" w14:textId="77777777">
            <w:r>
              <w:t>constaterende dat de bereikbaarheid van Caribische eilanden onder druk staat door sterk gestegen prijzen voor lucht- en veerverbindingen;</w:t>
            </w:r>
          </w:p>
          <w:p w:rsidR="00FD5A6E" w:rsidP="00FD5A6E" w:rsidRDefault="00FD5A6E" w14:paraId="298D2907" w14:textId="77777777"/>
          <w:p w:rsidR="00FD5A6E" w:rsidP="00FD5A6E" w:rsidRDefault="00FD5A6E" w14:paraId="4B99589E" w14:textId="77777777">
            <w:r>
              <w:t>constaterende dat deze prijsstijgingen het voor eilandbewoners steeds moeilijker maken om toegang te houden tot essentiële voorzieningen, werk, onderwijs en zorg;</w:t>
            </w:r>
          </w:p>
          <w:p w:rsidR="00FD5A6E" w:rsidP="00FD5A6E" w:rsidRDefault="00FD5A6E" w14:paraId="6BD3D260" w14:textId="77777777"/>
          <w:p w:rsidR="00FD5A6E" w:rsidP="00FD5A6E" w:rsidRDefault="00FD5A6E" w14:paraId="54E98289" w14:textId="77777777">
            <w:r>
              <w:t>overwegende dat bereikbaarheid een randvoorwaarde is voor leefbaarheid, economische ontwikkeling en sociale samenhang op de eilanden;</w:t>
            </w:r>
          </w:p>
          <w:p w:rsidR="00FD5A6E" w:rsidP="00FD5A6E" w:rsidRDefault="00FD5A6E" w14:paraId="3E36E834" w14:textId="77777777"/>
          <w:p w:rsidR="00FD5A6E" w:rsidP="00FD5A6E" w:rsidRDefault="00FD5A6E" w14:paraId="1D419325" w14:textId="77777777">
            <w:r>
              <w:t>overwegende dat structurele subsidiëring van commerciële vervoerders niet vanzelfsprekend is en zorgvuldig moet worden afgewogen;</w:t>
            </w:r>
          </w:p>
          <w:p w:rsidR="00FD5A6E" w:rsidP="00FD5A6E" w:rsidRDefault="00FD5A6E" w14:paraId="7A7909B8" w14:textId="77777777"/>
          <w:p w:rsidR="00FD5A6E" w:rsidP="00FD5A6E" w:rsidRDefault="00FD5A6E" w14:paraId="77B6AFF4" w14:textId="77777777">
            <w:r>
              <w:t>verzoekt de regering te onderzoeken welke maatregelen mogelijk zijn om het openbaar vervoer van de Caribische eilanden betaalbaar te houden ten minste totdat de PSO in werking treedt, daarbij de belangen van zowel de markt als de gemeenschap mee te nemen, en de Kamer hierover te informeren,</w:t>
            </w:r>
          </w:p>
          <w:p w:rsidR="00FD5A6E" w:rsidP="00FD5A6E" w:rsidRDefault="00FD5A6E" w14:paraId="369960BB" w14:textId="77777777"/>
          <w:p w:rsidR="00FD5A6E" w:rsidP="00FD5A6E" w:rsidRDefault="00FD5A6E" w14:paraId="368928B7" w14:textId="77777777">
            <w:r>
              <w:t>en gaat over tot de orde van de dag.</w:t>
            </w:r>
          </w:p>
          <w:p w:rsidR="00FD5A6E" w:rsidP="00FD5A6E" w:rsidRDefault="00FD5A6E" w14:paraId="46EBBEBC" w14:textId="3520B403"/>
          <w:p w:rsidR="00FD5A6E" w:rsidP="00FD5A6E" w:rsidRDefault="00FD5A6E" w14:paraId="0855746B" w14:textId="77777777">
            <w:r>
              <w:t>Nanninga</w:t>
            </w:r>
          </w:p>
          <w:p w:rsidR="00997775" w:rsidP="00FD5A6E" w:rsidRDefault="00FD5A6E" w14:paraId="58FEF25B" w14:textId="48087AA2">
            <w:r>
              <w:t>Tseggai</w:t>
            </w:r>
          </w:p>
        </w:tc>
      </w:tr>
    </w:tbl>
    <w:p w:rsidR="00997775" w:rsidRDefault="00997775" w14:paraId="09C16F1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266E" w14:textId="77777777" w:rsidR="00FD5A6E" w:rsidRDefault="00FD5A6E">
      <w:pPr>
        <w:spacing w:line="20" w:lineRule="exact"/>
      </w:pPr>
    </w:p>
  </w:endnote>
  <w:endnote w:type="continuationSeparator" w:id="0">
    <w:p w14:paraId="67F674EE" w14:textId="77777777" w:rsidR="00FD5A6E" w:rsidRDefault="00FD5A6E">
      <w:pPr>
        <w:pStyle w:val="Amendement"/>
      </w:pPr>
      <w:r>
        <w:rPr>
          <w:b w:val="0"/>
        </w:rPr>
        <w:t xml:space="preserve"> </w:t>
      </w:r>
    </w:p>
  </w:endnote>
  <w:endnote w:type="continuationNotice" w:id="1">
    <w:p w14:paraId="51E52794" w14:textId="77777777" w:rsidR="00FD5A6E" w:rsidRDefault="00FD5A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AADF" w14:textId="77777777" w:rsidR="00FD5A6E" w:rsidRDefault="00FD5A6E">
      <w:pPr>
        <w:pStyle w:val="Amendement"/>
      </w:pPr>
      <w:r>
        <w:rPr>
          <w:b w:val="0"/>
        </w:rPr>
        <w:separator/>
      </w:r>
    </w:p>
  </w:footnote>
  <w:footnote w:type="continuationSeparator" w:id="0">
    <w:p w14:paraId="139E970B" w14:textId="77777777" w:rsidR="00FD5A6E" w:rsidRDefault="00FD5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6E"/>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D5A6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15731"/>
  <w15:docId w15:val="{DA4EC8E4-A12D-4A77-AB54-6FAAA96F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2025-12-19T09:20:00.0000000Z</dcterms:created>
  <dcterms:modified xsi:type="dcterms:W3CDTF">2025-12-19T09:33:00.0000000Z</dcterms:modified>
  <dc:description>------------------------</dc:description>
  <dc:subject/>
  <keywords/>
  <version/>
  <category/>
</coreProperties>
</file>