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476BE" w14:paraId="7AE43169" w14:textId="77777777">
        <w:tc>
          <w:tcPr>
            <w:tcW w:w="6733" w:type="dxa"/>
            <w:gridSpan w:val="2"/>
            <w:tcBorders>
              <w:top w:val="nil"/>
              <w:left w:val="nil"/>
              <w:bottom w:val="nil"/>
              <w:right w:val="nil"/>
            </w:tcBorders>
            <w:vAlign w:val="center"/>
          </w:tcPr>
          <w:p w:rsidR="00997775" w:rsidP="00710A7A" w:rsidRDefault="00997775" w14:paraId="75D0C5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39F1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476BE" w14:paraId="3E313C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4892B7" w14:textId="77777777">
            <w:r w:rsidRPr="008B0CC5">
              <w:t xml:space="preserve">Vergaderjaar </w:t>
            </w:r>
            <w:r w:rsidR="00AC6B87">
              <w:t>202</w:t>
            </w:r>
            <w:r w:rsidR="00684DFF">
              <w:t>5</w:t>
            </w:r>
            <w:r w:rsidR="00AC6B87">
              <w:t>-202</w:t>
            </w:r>
            <w:r w:rsidR="00684DFF">
              <w:t>6</w:t>
            </w:r>
          </w:p>
        </w:tc>
      </w:tr>
      <w:tr w:rsidR="00997775" w:rsidTr="006476BE" w14:paraId="1A839BB0" w14:textId="77777777">
        <w:trPr>
          <w:cantSplit/>
        </w:trPr>
        <w:tc>
          <w:tcPr>
            <w:tcW w:w="10985" w:type="dxa"/>
            <w:gridSpan w:val="3"/>
            <w:tcBorders>
              <w:top w:val="nil"/>
              <w:left w:val="nil"/>
              <w:bottom w:val="nil"/>
              <w:right w:val="nil"/>
            </w:tcBorders>
          </w:tcPr>
          <w:p w:rsidR="00997775" w:rsidRDefault="00997775" w14:paraId="01F7CD17" w14:textId="77777777"/>
        </w:tc>
      </w:tr>
      <w:tr w:rsidR="00997775" w:rsidTr="006476BE" w14:paraId="65CD3AB5" w14:textId="77777777">
        <w:trPr>
          <w:cantSplit/>
        </w:trPr>
        <w:tc>
          <w:tcPr>
            <w:tcW w:w="10985" w:type="dxa"/>
            <w:gridSpan w:val="3"/>
            <w:tcBorders>
              <w:top w:val="nil"/>
              <w:left w:val="nil"/>
              <w:bottom w:val="single" w:color="auto" w:sz="4" w:space="0"/>
              <w:right w:val="nil"/>
            </w:tcBorders>
          </w:tcPr>
          <w:p w:rsidR="00997775" w:rsidRDefault="00997775" w14:paraId="45F8687C" w14:textId="77777777"/>
        </w:tc>
      </w:tr>
      <w:tr w:rsidR="00997775" w:rsidTr="006476BE" w14:paraId="2F5DA0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20D8B" w14:textId="77777777"/>
        </w:tc>
        <w:tc>
          <w:tcPr>
            <w:tcW w:w="7654" w:type="dxa"/>
            <w:gridSpan w:val="2"/>
          </w:tcPr>
          <w:p w:rsidR="00997775" w:rsidRDefault="00997775" w14:paraId="1FDE5488" w14:textId="77777777"/>
        </w:tc>
      </w:tr>
      <w:tr w:rsidR="006476BE" w:rsidTr="006476BE" w14:paraId="46871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76BE" w:rsidP="006476BE" w:rsidRDefault="006476BE" w14:paraId="35DE5AD7" w14:textId="321AB15F">
            <w:pPr>
              <w:rPr>
                <w:b/>
              </w:rPr>
            </w:pPr>
            <w:r>
              <w:rPr>
                <w:b/>
              </w:rPr>
              <w:t>36 800 IV</w:t>
            </w:r>
          </w:p>
        </w:tc>
        <w:tc>
          <w:tcPr>
            <w:tcW w:w="7654" w:type="dxa"/>
            <w:gridSpan w:val="2"/>
          </w:tcPr>
          <w:p w:rsidR="006476BE" w:rsidP="006476BE" w:rsidRDefault="006476BE" w14:paraId="2E4FCD63" w14:textId="12789526">
            <w:pPr>
              <w:rPr>
                <w:b/>
              </w:rPr>
            </w:pPr>
            <w:r w:rsidRPr="003F3491">
              <w:rPr>
                <w:b/>
                <w:bCs/>
                <w:szCs w:val="24"/>
              </w:rPr>
              <w:t>Vaststelling van de begrotingsstaten van Koninkrijksrelaties (IV) en het BES-fonds (H) voor het jaar 2026</w:t>
            </w:r>
          </w:p>
        </w:tc>
      </w:tr>
      <w:tr w:rsidR="006476BE" w:rsidTr="006476BE" w14:paraId="71B3A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76BE" w:rsidP="006476BE" w:rsidRDefault="006476BE" w14:paraId="48552E1B" w14:textId="77777777"/>
        </w:tc>
        <w:tc>
          <w:tcPr>
            <w:tcW w:w="7654" w:type="dxa"/>
            <w:gridSpan w:val="2"/>
          </w:tcPr>
          <w:p w:rsidR="006476BE" w:rsidP="006476BE" w:rsidRDefault="006476BE" w14:paraId="06D698E1" w14:textId="77777777"/>
        </w:tc>
      </w:tr>
      <w:tr w:rsidR="006476BE" w:rsidTr="006476BE" w14:paraId="70AA0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76BE" w:rsidP="006476BE" w:rsidRDefault="006476BE" w14:paraId="13EB0242" w14:textId="77777777"/>
        </w:tc>
        <w:tc>
          <w:tcPr>
            <w:tcW w:w="7654" w:type="dxa"/>
            <w:gridSpan w:val="2"/>
          </w:tcPr>
          <w:p w:rsidR="006476BE" w:rsidP="006476BE" w:rsidRDefault="006476BE" w14:paraId="39C25E57" w14:textId="77777777"/>
        </w:tc>
      </w:tr>
      <w:tr w:rsidR="006476BE" w:rsidTr="006476BE" w14:paraId="33520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76BE" w:rsidP="006476BE" w:rsidRDefault="006476BE" w14:paraId="46644A25" w14:textId="0F178C91">
            <w:pPr>
              <w:rPr>
                <w:b/>
              </w:rPr>
            </w:pPr>
            <w:r>
              <w:rPr>
                <w:b/>
              </w:rPr>
              <w:t>Nr. 3</w:t>
            </w:r>
            <w:r>
              <w:rPr>
                <w:b/>
              </w:rPr>
              <w:t>8</w:t>
            </w:r>
          </w:p>
        </w:tc>
        <w:tc>
          <w:tcPr>
            <w:tcW w:w="7654" w:type="dxa"/>
            <w:gridSpan w:val="2"/>
          </w:tcPr>
          <w:p w:rsidR="006476BE" w:rsidP="006476BE" w:rsidRDefault="006476BE" w14:paraId="107D55D2" w14:textId="5E73F214">
            <w:pPr>
              <w:rPr>
                <w:b/>
              </w:rPr>
            </w:pPr>
            <w:r>
              <w:rPr>
                <w:b/>
              </w:rPr>
              <w:t xml:space="preserve">MOTIE VAN </w:t>
            </w:r>
            <w:r w:rsidRPr="006476BE">
              <w:rPr>
                <w:b/>
              </w:rPr>
              <w:t>DE LEDEN CEDER EN VAN DER BURG</w:t>
            </w:r>
          </w:p>
        </w:tc>
      </w:tr>
      <w:tr w:rsidR="006476BE" w:rsidTr="006476BE" w14:paraId="512CA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76BE" w:rsidP="006476BE" w:rsidRDefault="006476BE" w14:paraId="6DE5EB31" w14:textId="77777777"/>
        </w:tc>
        <w:tc>
          <w:tcPr>
            <w:tcW w:w="7654" w:type="dxa"/>
            <w:gridSpan w:val="2"/>
          </w:tcPr>
          <w:p w:rsidR="006476BE" w:rsidP="006476BE" w:rsidRDefault="006476BE" w14:paraId="287CA758" w14:textId="51B7B13F">
            <w:r>
              <w:t>Voorgesteld 18 december 2025</w:t>
            </w:r>
          </w:p>
        </w:tc>
      </w:tr>
      <w:tr w:rsidR="00997775" w:rsidTr="006476BE" w14:paraId="71AFE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44641" w14:textId="77777777"/>
        </w:tc>
        <w:tc>
          <w:tcPr>
            <w:tcW w:w="7654" w:type="dxa"/>
            <w:gridSpan w:val="2"/>
          </w:tcPr>
          <w:p w:rsidR="00997775" w:rsidRDefault="00997775" w14:paraId="1CA7F006" w14:textId="77777777"/>
        </w:tc>
      </w:tr>
      <w:tr w:rsidR="00997775" w:rsidTr="006476BE" w14:paraId="0084B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92C3A" w14:textId="77777777"/>
        </w:tc>
        <w:tc>
          <w:tcPr>
            <w:tcW w:w="7654" w:type="dxa"/>
            <w:gridSpan w:val="2"/>
          </w:tcPr>
          <w:p w:rsidR="00997775" w:rsidRDefault="00997775" w14:paraId="69125CF3" w14:textId="77777777">
            <w:r>
              <w:t>De Kamer,</w:t>
            </w:r>
          </w:p>
        </w:tc>
      </w:tr>
      <w:tr w:rsidR="00997775" w:rsidTr="006476BE" w14:paraId="06851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C9DC0A" w14:textId="77777777"/>
        </w:tc>
        <w:tc>
          <w:tcPr>
            <w:tcW w:w="7654" w:type="dxa"/>
            <w:gridSpan w:val="2"/>
          </w:tcPr>
          <w:p w:rsidR="00997775" w:rsidRDefault="00997775" w14:paraId="440B749A" w14:textId="77777777"/>
        </w:tc>
      </w:tr>
      <w:tr w:rsidR="00997775" w:rsidTr="006476BE" w14:paraId="3F351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FC4730" w14:textId="77777777"/>
        </w:tc>
        <w:tc>
          <w:tcPr>
            <w:tcW w:w="7654" w:type="dxa"/>
            <w:gridSpan w:val="2"/>
          </w:tcPr>
          <w:p w:rsidR="00997775" w:rsidRDefault="00997775" w14:paraId="5843E1AA" w14:textId="77777777">
            <w:r>
              <w:t>gehoord de beraadslaging,</w:t>
            </w:r>
          </w:p>
        </w:tc>
      </w:tr>
      <w:tr w:rsidR="00997775" w:rsidTr="006476BE" w14:paraId="7ECCA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214FF" w14:textId="77777777"/>
        </w:tc>
        <w:tc>
          <w:tcPr>
            <w:tcW w:w="7654" w:type="dxa"/>
            <w:gridSpan w:val="2"/>
          </w:tcPr>
          <w:p w:rsidR="00997775" w:rsidRDefault="00997775" w14:paraId="74BC81CE" w14:textId="77777777"/>
        </w:tc>
      </w:tr>
      <w:tr w:rsidR="00997775" w:rsidTr="006476BE" w14:paraId="08B8A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7F3298" w14:textId="77777777"/>
        </w:tc>
        <w:tc>
          <w:tcPr>
            <w:tcW w:w="7654" w:type="dxa"/>
            <w:gridSpan w:val="2"/>
          </w:tcPr>
          <w:p w:rsidR="006476BE" w:rsidP="006476BE" w:rsidRDefault="006476BE" w14:paraId="4BB8AC75" w14:textId="77777777">
            <w:r>
              <w:t>constaterende dat de huidige situatie bij Selibon voor risico's zorgt voor de volksgezondheid;</w:t>
            </w:r>
          </w:p>
          <w:p w:rsidR="006476BE" w:rsidP="006476BE" w:rsidRDefault="006476BE" w14:paraId="0E8969AF" w14:textId="77777777"/>
          <w:p w:rsidR="006476BE" w:rsidP="006476BE" w:rsidRDefault="006476BE" w14:paraId="06BCD415" w14:textId="77777777">
            <w:r>
              <w:t>overwegende dat er recent een bestuursovereenkomst is afgesloten om de stortplaats in 2028 te sluiten;</w:t>
            </w:r>
          </w:p>
          <w:p w:rsidR="006476BE" w:rsidP="006476BE" w:rsidRDefault="006476BE" w14:paraId="714DDF76" w14:textId="77777777"/>
          <w:p w:rsidR="006476BE" w:rsidP="006476BE" w:rsidRDefault="006476BE" w14:paraId="1520D95C" w14:textId="77777777">
            <w:r>
              <w:t>verzoekt de regering voor 1 juli 2026 een gedragen (financieel) plan aan te leveren voor een structurele oplossing van Selibon Lagun dat is opgesteld door de verantwoordelijke ministeries in samenwerking met het bestuurscollege van Bonaire en hierin expliciet de verantwoordelijkheid van ieder betrokken ministerie een plek te geven,</w:t>
            </w:r>
          </w:p>
          <w:p w:rsidR="006476BE" w:rsidP="006476BE" w:rsidRDefault="006476BE" w14:paraId="58ED632A" w14:textId="77777777"/>
          <w:p w:rsidR="006476BE" w:rsidP="006476BE" w:rsidRDefault="006476BE" w14:paraId="283F6CF3" w14:textId="77777777">
            <w:r>
              <w:t>en gaat over tot de orde van de dag.</w:t>
            </w:r>
          </w:p>
          <w:p w:rsidR="006476BE" w:rsidP="006476BE" w:rsidRDefault="006476BE" w14:paraId="2443678B" w14:textId="2602197A"/>
          <w:p w:rsidR="006476BE" w:rsidP="006476BE" w:rsidRDefault="006476BE" w14:paraId="00FDDC33" w14:textId="77777777">
            <w:r>
              <w:t>Ceder</w:t>
            </w:r>
          </w:p>
          <w:p w:rsidR="00997775" w:rsidP="006476BE" w:rsidRDefault="006476BE" w14:paraId="63C49C9A" w14:textId="1B5758FF">
            <w:r>
              <w:t>Van der Burg</w:t>
            </w:r>
          </w:p>
        </w:tc>
      </w:tr>
    </w:tbl>
    <w:p w:rsidR="00997775" w:rsidRDefault="00997775" w14:paraId="2DEA9A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9635" w14:textId="77777777" w:rsidR="006476BE" w:rsidRDefault="006476BE">
      <w:pPr>
        <w:spacing w:line="20" w:lineRule="exact"/>
      </w:pPr>
    </w:p>
  </w:endnote>
  <w:endnote w:type="continuationSeparator" w:id="0">
    <w:p w14:paraId="6EA6412E" w14:textId="77777777" w:rsidR="006476BE" w:rsidRDefault="006476BE">
      <w:pPr>
        <w:pStyle w:val="Amendement"/>
      </w:pPr>
      <w:r>
        <w:rPr>
          <w:b w:val="0"/>
        </w:rPr>
        <w:t xml:space="preserve"> </w:t>
      </w:r>
    </w:p>
  </w:endnote>
  <w:endnote w:type="continuationNotice" w:id="1">
    <w:p w14:paraId="7F04CB00" w14:textId="77777777" w:rsidR="006476BE" w:rsidRDefault="006476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862C" w14:textId="77777777" w:rsidR="006476BE" w:rsidRDefault="006476BE">
      <w:pPr>
        <w:pStyle w:val="Amendement"/>
      </w:pPr>
      <w:r>
        <w:rPr>
          <w:b w:val="0"/>
        </w:rPr>
        <w:separator/>
      </w:r>
    </w:p>
  </w:footnote>
  <w:footnote w:type="continuationSeparator" w:id="0">
    <w:p w14:paraId="2B90ACF3" w14:textId="77777777" w:rsidR="006476BE" w:rsidRDefault="00647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BE"/>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476BE"/>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F1EF1"/>
  <w15:docId w15:val="{5E5C4DFF-6466-4027-9651-0D13AA43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2025-12-19T09:21:00.0000000Z</dcterms:created>
  <dcterms:modified xsi:type="dcterms:W3CDTF">2025-12-19T09:36:00.0000000Z</dcterms:modified>
  <dc:description>------------------------</dc:description>
  <dc:subject/>
  <keywords/>
  <version/>
  <category/>
</coreProperties>
</file>