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E5944" w14:paraId="6DCB764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C0952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2634F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E5944" w14:paraId="004DE2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8617D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E5944" w14:paraId="66FDFD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000649" w14:textId="77777777"/>
        </w:tc>
      </w:tr>
      <w:tr w:rsidR="00997775" w:rsidTr="000E5944" w14:paraId="037205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DFF976" w14:textId="77777777"/>
        </w:tc>
      </w:tr>
      <w:tr w:rsidR="00997775" w:rsidTr="000E5944" w14:paraId="64CC2D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49CCFA" w14:textId="77777777"/>
        </w:tc>
        <w:tc>
          <w:tcPr>
            <w:tcW w:w="7654" w:type="dxa"/>
            <w:gridSpan w:val="2"/>
          </w:tcPr>
          <w:p w:rsidR="00997775" w:rsidRDefault="00997775" w14:paraId="5249659E" w14:textId="77777777"/>
        </w:tc>
      </w:tr>
      <w:tr w:rsidR="000E5944" w:rsidTr="000E5944" w14:paraId="2B8EEE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5944" w:rsidP="000E5944" w:rsidRDefault="000E5944" w14:paraId="07EFC0D9" w14:textId="4A9BF626">
            <w:pPr>
              <w:rPr>
                <w:b/>
              </w:rPr>
            </w:pPr>
            <w:r>
              <w:rPr>
                <w:b/>
              </w:rPr>
              <w:t>36 800 IV</w:t>
            </w:r>
          </w:p>
        </w:tc>
        <w:tc>
          <w:tcPr>
            <w:tcW w:w="7654" w:type="dxa"/>
            <w:gridSpan w:val="2"/>
          </w:tcPr>
          <w:p w:rsidR="000E5944" w:rsidP="000E5944" w:rsidRDefault="000E5944" w14:paraId="13C5EFD8" w14:textId="7528CA04">
            <w:pPr>
              <w:rPr>
                <w:b/>
              </w:rPr>
            </w:pPr>
            <w:r w:rsidRPr="003F3491">
              <w:rPr>
                <w:b/>
                <w:bCs/>
                <w:szCs w:val="24"/>
              </w:rPr>
              <w:t>Vaststelling van de begrotingsstaten van Koninkrijksrelaties (IV) en het BES-fonds (H) voor het jaar 2026</w:t>
            </w:r>
          </w:p>
        </w:tc>
      </w:tr>
      <w:tr w:rsidR="000E5944" w:rsidTr="000E5944" w14:paraId="183CBF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5944" w:rsidP="000E5944" w:rsidRDefault="000E5944" w14:paraId="25731842" w14:textId="77777777"/>
        </w:tc>
        <w:tc>
          <w:tcPr>
            <w:tcW w:w="7654" w:type="dxa"/>
            <w:gridSpan w:val="2"/>
          </w:tcPr>
          <w:p w:rsidR="000E5944" w:rsidP="000E5944" w:rsidRDefault="000E5944" w14:paraId="4B76663B" w14:textId="77777777"/>
        </w:tc>
      </w:tr>
      <w:tr w:rsidR="000E5944" w:rsidTr="000E5944" w14:paraId="3D6298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5944" w:rsidP="000E5944" w:rsidRDefault="000E5944" w14:paraId="6D8B51B6" w14:textId="77777777"/>
        </w:tc>
        <w:tc>
          <w:tcPr>
            <w:tcW w:w="7654" w:type="dxa"/>
            <w:gridSpan w:val="2"/>
          </w:tcPr>
          <w:p w:rsidR="000E5944" w:rsidP="000E5944" w:rsidRDefault="000E5944" w14:paraId="14CAA682" w14:textId="77777777"/>
        </w:tc>
      </w:tr>
      <w:tr w:rsidR="000E5944" w:rsidTr="000E5944" w14:paraId="7DC6D6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5944" w:rsidP="000E5944" w:rsidRDefault="000E5944" w14:paraId="0A8426F5" w14:textId="169DB4E3">
            <w:pPr>
              <w:rPr>
                <w:b/>
              </w:rPr>
            </w:pPr>
            <w:r>
              <w:rPr>
                <w:b/>
              </w:rPr>
              <w:t>Nr. 3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0E5944" w:rsidP="000E5944" w:rsidRDefault="000E5944" w14:paraId="0AD73988" w14:textId="23C970F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E5944">
              <w:rPr>
                <w:b/>
              </w:rPr>
              <w:t>HET LID CEDER</w:t>
            </w:r>
          </w:p>
        </w:tc>
      </w:tr>
      <w:tr w:rsidR="000E5944" w:rsidTr="000E5944" w14:paraId="43718F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5944" w:rsidP="000E5944" w:rsidRDefault="000E5944" w14:paraId="50217EEB" w14:textId="77777777"/>
        </w:tc>
        <w:tc>
          <w:tcPr>
            <w:tcW w:w="7654" w:type="dxa"/>
            <w:gridSpan w:val="2"/>
          </w:tcPr>
          <w:p w:rsidR="000E5944" w:rsidP="000E5944" w:rsidRDefault="000E5944" w14:paraId="300ED0EB" w14:textId="08D2B606">
            <w:r>
              <w:t>Voorgesteld 18 december 2025</w:t>
            </w:r>
          </w:p>
        </w:tc>
      </w:tr>
      <w:tr w:rsidR="00997775" w:rsidTr="000E5944" w14:paraId="3A0210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8DA574" w14:textId="77777777"/>
        </w:tc>
        <w:tc>
          <w:tcPr>
            <w:tcW w:w="7654" w:type="dxa"/>
            <w:gridSpan w:val="2"/>
          </w:tcPr>
          <w:p w:rsidR="00997775" w:rsidRDefault="00997775" w14:paraId="33114EA0" w14:textId="77777777"/>
        </w:tc>
      </w:tr>
      <w:tr w:rsidR="00997775" w:rsidTr="000E5944" w14:paraId="7F6CC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4AE5DA" w14:textId="77777777"/>
        </w:tc>
        <w:tc>
          <w:tcPr>
            <w:tcW w:w="7654" w:type="dxa"/>
            <w:gridSpan w:val="2"/>
          </w:tcPr>
          <w:p w:rsidR="00997775" w:rsidRDefault="00997775" w14:paraId="6060DF8B" w14:textId="77777777">
            <w:r>
              <w:t>De Kamer,</w:t>
            </w:r>
          </w:p>
        </w:tc>
      </w:tr>
      <w:tr w:rsidR="00997775" w:rsidTr="000E5944" w14:paraId="3184E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43263E" w14:textId="77777777"/>
        </w:tc>
        <w:tc>
          <w:tcPr>
            <w:tcW w:w="7654" w:type="dxa"/>
            <w:gridSpan w:val="2"/>
          </w:tcPr>
          <w:p w:rsidR="00997775" w:rsidRDefault="00997775" w14:paraId="4D1ECC00" w14:textId="77777777"/>
        </w:tc>
      </w:tr>
      <w:tr w:rsidR="00997775" w:rsidTr="000E5944" w14:paraId="7A8CDA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9EB8DF" w14:textId="77777777"/>
        </w:tc>
        <w:tc>
          <w:tcPr>
            <w:tcW w:w="7654" w:type="dxa"/>
            <w:gridSpan w:val="2"/>
          </w:tcPr>
          <w:p w:rsidR="00997775" w:rsidRDefault="00997775" w14:paraId="0B27379B" w14:textId="77777777">
            <w:r>
              <w:t>gehoord de beraadslaging,</w:t>
            </w:r>
          </w:p>
        </w:tc>
      </w:tr>
      <w:tr w:rsidR="00997775" w:rsidTr="000E5944" w14:paraId="2E70A9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AED102" w14:textId="77777777"/>
        </w:tc>
        <w:tc>
          <w:tcPr>
            <w:tcW w:w="7654" w:type="dxa"/>
            <w:gridSpan w:val="2"/>
          </w:tcPr>
          <w:p w:rsidR="00997775" w:rsidRDefault="00997775" w14:paraId="3594F465" w14:textId="77777777"/>
        </w:tc>
      </w:tr>
      <w:tr w:rsidR="00997775" w:rsidTr="000E5944" w14:paraId="672AA5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15E435" w14:textId="77777777"/>
        </w:tc>
        <w:tc>
          <w:tcPr>
            <w:tcW w:w="7654" w:type="dxa"/>
            <w:gridSpan w:val="2"/>
          </w:tcPr>
          <w:p w:rsidR="000E5944" w:rsidP="000E5944" w:rsidRDefault="000E5944" w14:paraId="120476F6" w14:textId="77777777">
            <w:r>
              <w:t>constaterende dat de structurele subsidie voor energiebedrijven in Caribisch Nederland wordt verlaagd, waardoor de netbeheertarieven minder worden gecompenseerd en de elektriciteitstarieven per 1 januari 2026 flink gaan stijgen;</w:t>
            </w:r>
          </w:p>
          <w:p w:rsidR="000E5944" w:rsidP="000E5944" w:rsidRDefault="000E5944" w14:paraId="43B9A835" w14:textId="77777777"/>
          <w:p w:rsidR="000E5944" w:rsidP="000E5944" w:rsidRDefault="000E5944" w14:paraId="50548339" w14:textId="77777777">
            <w:r>
              <w:t>overwegende dat de elektriciteitstarieven in Caribisch Nederland in verhouding tot het gemiddeld inkomen veel hoger zijn dan in Europees Nederland;</w:t>
            </w:r>
          </w:p>
          <w:p w:rsidR="000E5944" w:rsidP="000E5944" w:rsidRDefault="000E5944" w14:paraId="1FF9F575" w14:textId="77777777"/>
          <w:p w:rsidR="000E5944" w:rsidP="000E5944" w:rsidRDefault="000E5944" w14:paraId="553B02F7" w14:textId="77777777">
            <w:r>
              <w:t>spreekt uit dat het onwenselijk is dat inwoners van Caribisch Nederland per 1 januari 2026 een veel hoger tarief moeten betalen en de Kamer aan zet is om een begroting vast te stellen waarin deze stijging voorkomen wordt;</w:t>
            </w:r>
          </w:p>
          <w:p w:rsidR="000E5944" w:rsidP="000E5944" w:rsidRDefault="000E5944" w14:paraId="6695C6DD" w14:textId="77777777"/>
          <w:p w:rsidR="000E5944" w:rsidP="000E5944" w:rsidRDefault="000E5944" w14:paraId="53ED8EBA" w14:textId="77777777">
            <w:r>
              <w:t>verzoekt de regering de prijsstijging voor elektriciteitstarieven in Caribisch Nederland per 1 januari 2026 ongedaan te maken en in aanloop naar definitieve vaststelling van de begroting hiervoor dekking te zoeken,</w:t>
            </w:r>
          </w:p>
          <w:p w:rsidR="000E5944" w:rsidP="000E5944" w:rsidRDefault="000E5944" w14:paraId="2AFB7604" w14:textId="77777777"/>
          <w:p w:rsidR="000E5944" w:rsidP="000E5944" w:rsidRDefault="000E5944" w14:paraId="5B895CF8" w14:textId="77777777">
            <w:r>
              <w:t>en gaat over tot de orde van de dag.</w:t>
            </w:r>
          </w:p>
          <w:p w:rsidR="000E5944" w:rsidP="000E5944" w:rsidRDefault="000E5944" w14:paraId="3FC08969" w14:textId="0BEB46F5"/>
          <w:p w:rsidR="00997775" w:rsidP="000E5944" w:rsidRDefault="000E5944" w14:paraId="69E09114" w14:textId="5C0DCDC3">
            <w:r>
              <w:t>Ceder</w:t>
            </w:r>
          </w:p>
        </w:tc>
      </w:tr>
    </w:tbl>
    <w:p w:rsidR="00997775" w:rsidRDefault="00997775" w14:paraId="6A1ED52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3652" w14:textId="77777777" w:rsidR="000E5944" w:rsidRDefault="000E5944">
      <w:pPr>
        <w:spacing w:line="20" w:lineRule="exact"/>
      </w:pPr>
    </w:p>
  </w:endnote>
  <w:endnote w:type="continuationSeparator" w:id="0">
    <w:p w14:paraId="7C864F9A" w14:textId="77777777" w:rsidR="000E5944" w:rsidRDefault="000E594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C1598C" w14:textId="77777777" w:rsidR="000E5944" w:rsidRDefault="000E594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874A" w14:textId="77777777" w:rsidR="000E5944" w:rsidRDefault="000E594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55B4B4" w14:textId="77777777" w:rsidR="000E5944" w:rsidRDefault="000E5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44"/>
    <w:rsid w:val="0002590D"/>
    <w:rsid w:val="000E594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E83AC"/>
  <w15:docId w15:val="{60DCADFF-D16A-4C0F-BD61-6EE47AAC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988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2025-12-19T09:21:00.0000000Z</dcterms:created>
  <dcterms:modified xsi:type="dcterms:W3CDTF">2025-12-19T09:37:00.0000000Z</dcterms:modified>
  <dc:description>------------------------</dc:description>
  <dc:subject/>
  <keywords/>
  <version/>
  <category/>
</coreProperties>
</file>