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063C" w14:paraId="4E2407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18EF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A641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063C" w14:paraId="6DBDA1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4E311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7063C" w14:paraId="591BBD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F932BA" w14:textId="77777777"/>
        </w:tc>
      </w:tr>
      <w:tr w:rsidR="00997775" w:rsidTr="00A7063C" w14:paraId="483B7E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3BC684" w14:textId="77777777"/>
        </w:tc>
      </w:tr>
      <w:tr w:rsidR="00997775" w:rsidTr="00A7063C" w14:paraId="669FD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7E8DA6" w14:textId="77777777"/>
        </w:tc>
        <w:tc>
          <w:tcPr>
            <w:tcW w:w="7654" w:type="dxa"/>
            <w:gridSpan w:val="2"/>
          </w:tcPr>
          <w:p w:rsidR="00997775" w:rsidRDefault="00997775" w14:paraId="6B0CD6F8" w14:textId="77777777"/>
        </w:tc>
      </w:tr>
      <w:tr w:rsidR="00A7063C" w:rsidTr="00A7063C" w14:paraId="4B2B3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63C" w:rsidP="00A7063C" w:rsidRDefault="00A7063C" w14:paraId="1CB13F30" w14:textId="51FE9493">
            <w:pPr>
              <w:rPr>
                <w:b/>
              </w:rPr>
            </w:pPr>
            <w:r>
              <w:rPr>
                <w:b/>
              </w:rPr>
              <w:t>31 311</w:t>
            </w:r>
          </w:p>
        </w:tc>
        <w:tc>
          <w:tcPr>
            <w:tcW w:w="7654" w:type="dxa"/>
            <w:gridSpan w:val="2"/>
          </w:tcPr>
          <w:p w:rsidR="00A7063C" w:rsidP="00A7063C" w:rsidRDefault="00A7063C" w14:paraId="56D1D6D3" w14:textId="65F77A0E">
            <w:pPr>
              <w:rPr>
                <w:b/>
              </w:rPr>
            </w:pPr>
            <w:r w:rsidRPr="00AC566A">
              <w:rPr>
                <w:b/>
                <w:bCs/>
              </w:rPr>
              <w:t>Zelfstandig ondernemerschap</w:t>
            </w:r>
          </w:p>
        </w:tc>
      </w:tr>
      <w:tr w:rsidR="00A7063C" w:rsidTr="00A7063C" w14:paraId="724F1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63C" w:rsidP="00A7063C" w:rsidRDefault="00A7063C" w14:paraId="537495D7" w14:textId="77777777"/>
        </w:tc>
        <w:tc>
          <w:tcPr>
            <w:tcW w:w="7654" w:type="dxa"/>
            <w:gridSpan w:val="2"/>
          </w:tcPr>
          <w:p w:rsidR="00A7063C" w:rsidP="00A7063C" w:rsidRDefault="00A7063C" w14:paraId="3AA54B86" w14:textId="77777777"/>
        </w:tc>
      </w:tr>
      <w:tr w:rsidR="00A7063C" w:rsidTr="00A7063C" w14:paraId="7E091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63C" w:rsidP="00A7063C" w:rsidRDefault="00A7063C" w14:paraId="5EEBE305" w14:textId="77777777"/>
        </w:tc>
        <w:tc>
          <w:tcPr>
            <w:tcW w:w="7654" w:type="dxa"/>
            <w:gridSpan w:val="2"/>
          </w:tcPr>
          <w:p w:rsidR="00A7063C" w:rsidP="00A7063C" w:rsidRDefault="00A7063C" w14:paraId="1A710CE9" w14:textId="77777777"/>
        </w:tc>
      </w:tr>
      <w:tr w:rsidR="00A7063C" w:rsidTr="00A7063C" w14:paraId="11EF4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63C" w:rsidP="00A7063C" w:rsidRDefault="00A7063C" w14:paraId="3D7DFA3F" w14:textId="582CA31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298</w:t>
            </w:r>
          </w:p>
        </w:tc>
        <w:tc>
          <w:tcPr>
            <w:tcW w:w="7654" w:type="dxa"/>
            <w:gridSpan w:val="2"/>
          </w:tcPr>
          <w:p w:rsidR="00A7063C" w:rsidP="00A7063C" w:rsidRDefault="00A7063C" w14:paraId="24F624D2" w14:textId="39DC59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7063C">
              <w:rPr>
                <w:b/>
              </w:rPr>
              <w:t>HET LID ERGIN</w:t>
            </w:r>
            <w:r>
              <w:rPr>
                <w:b/>
              </w:rPr>
              <w:t xml:space="preserve"> C.S.</w:t>
            </w:r>
          </w:p>
        </w:tc>
      </w:tr>
      <w:tr w:rsidR="00A7063C" w:rsidTr="00A7063C" w14:paraId="02EB7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063C" w:rsidP="00A7063C" w:rsidRDefault="00A7063C" w14:paraId="24C1191B" w14:textId="77777777"/>
        </w:tc>
        <w:tc>
          <w:tcPr>
            <w:tcW w:w="7654" w:type="dxa"/>
            <w:gridSpan w:val="2"/>
          </w:tcPr>
          <w:p w:rsidR="00A7063C" w:rsidP="00A7063C" w:rsidRDefault="00A7063C" w14:paraId="1EECF122" w14:textId="09A04001">
            <w:r>
              <w:t>Voorgesteld 18 december 2025</w:t>
            </w:r>
          </w:p>
        </w:tc>
      </w:tr>
      <w:tr w:rsidR="00997775" w:rsidTr="00A7063C" w14:paraId="269AF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D5F19" w14:textId="77777777"/>
        </w:tc>
        <w:tc>
          <w:tcPr>
            <w:tcW w:w="7654" w:type="dxa"/>
            <w:gridSpan w:val="2"/>
          </w:tcPr>
          <w:p w:rsidR="00997775" w:rsidRDefault="00997775" w14:paraId="50960718" w14:textId="77777777"/>
        </w:tc>
      </w:tr>
      <w:tr w:rsidR="00997775" w:rsidTr="00A7063C" w14:paraId="25775C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D2FDE" w14:textId="77777777"/>
        </w:tc>
        <w:tc>
          <w:tcPr>
            <w:tcW w:w="7654" w:type="dxa"/>
            <w:gridSpan w:val="2"/>
          </w:tcPr>
          <w:p w:rsidR="00997775" w:rsidRDefault="00997775" w14:paraId="6C020B46" w14:textId="77777777">
            <w:r>
              <w:t>De Kamer,</w:t>
            </w:r>
          </w:p>
        </w:tc>
      </w:tr>
      <w:tr w:rsidR="00997775" w:rsidTr="00A7063C" w14:paraId="21BAF2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2BCC7" w14:textId="77777777"/>
        </w:tc>
        <w:tc>
          <w:tcPr>
            <w:tcW w:w="7654" w:type="dxa"/>
            <w:gridSpan w:val="2"/>
          </w:tcPr>
          <w:p w:rsidR="00997775" w:rsidRDefault="00997775" w14:paraId="3CE113A2" w14:textId="77777777"/>
        </w:tc>
      </w:tr>
      <w:tr w:rsidR="00997775" w:rsidTr="00A7063C" w14:paraId="2441F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FE0730" w14:textId="77777777"/>
        </w:tc>
        <w:tc>
          <w:tcPr>
            <w:tcW w:w="7654" w:type="dxa"/>
            <w:gridSpan w:val="2"/>
          </w:tcPr>
          <w:p w:rsidR="00997775" w:rsidRDefault="00997775" w14:paraId="7B667275" w14:textId="77777777">
            <w:r>
              <w:t>gehoord de beraadslaging,</w:t>
            </w:r>
          </w:p>
        </w:tc>
      </w:tr>
      <w:tr w:rsidR="00997775" w:rsidTr="00A7063C" w14:paraId="59996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D23DE3" w14:textId="77777777"/>
        </w:tc>
        <w:tc>
          <w:tcPr>
            <w:tcW w:w="7654" w:type="dxa"/>
            <w:gridSpan w:val="2"/>
          </w:tcPr>
          <w:p w:rsidR="00997775" w:rsidRDefault="00997775" w14:paraId="6C9CE210" w14:textId="77777777"/>
        </w:tc>
      </w:tr>
      <w:tr w:rsidR="00997775" w:rsidTr="00A7063C" w14:paraId="6B3BF2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24B87" w14:textId="77777777"/>
        </w:tc>
        <w:tc>
          <w:tcPr>
            <w:tcW w:w="7654" w:type="dxa"/>
            <w:gridSpan w:val="2"/>
          </w:tcPr>
          <w:p w:rsidR="00A7063C" w:rsidP="00A7063C" w:rsidRDefault="00A7063C" w14:paraId="6BDAA6DF" w14:textId="77777777">
            <w:r>
              <w:t>constaterende dat de Kamer op 2 oktober 2025 bij meerderheid de motie-Ergin c.s. (29544, nr. 1289) heeft aangenomen, waarin de regering wordt verzocht de handhavingsstrategie "zachte landing" te verlengen tot eind 2026;</w:t>
            </w:r>
          </w:p>
          <w:p w:rsidR="00A7063C" w:rsidP="00A7063C" w:rsidRDefault="00A7063C" w14:paraId="5562BFE8" w14:textId="77777777"/>
          <w:p w:rsidR="00A7063C" w:rsidP="00A7063C" w:rsidRDefault="00A7063C" w14:paraId="3E40A9B4" w14:textId="77777777">
            <w:r>
              <w:t>constaterende dat het kabinet heeft besloten deze motie niet uit te voeren, terwijl de onrust en rechtsonzekerheid onder zzp'ers en opdrachtgevers voortduren;</w:t>
            </w:r>
          </w:p>
          <w:p w:rsidR="00A7063C" w:rsidP="00A7063C" w:rsidRDefault="00A7063C" w14:paraId="01EF1652" w14:textId="77777777"/>
          <w:p w:rsidR="00A7063C" w:rsidP="00A7063C" w:rsidRDefault="00A7063C" w14:paraId="51BB3F6C" w14:textId="77777777">
            <w:r>
              <w:t>verzoekt de regering om de handhavingsstrategie "zachte landing", met risicogerichte handhaving en oog voor de menselijke maat, te verlengen tot ten minste 31 maart 2026;</w:t>
            </w:r>
          </w:p>
          <w:p w:rsidR="00A7063C" w:rsidP="00A7063C" w:rsidRDefault="00A7063C" w14:paraId="1CEB37A5" w14:textId="77777777"/>
          <w:p w:rsidR="00A7063C" w:rsidP="00A7063C" w:rsidRDefault="00A7063C" w14:paraId="177CF4B1" w14:textId="77777777">
            <w:r>
              <w:t>verzoekt de regering tevens in de tussentijd met de Europese Commissie in overleg te treden om maximale ruimte te zoeken voor gepaste handhaving,</w:t>
            </w:r>
          </w:p>
          <w:p w:rsidR="00A7063C" w:rsidP="00A7063C" w:rsidRDefault="00A7063C" w14:paraId="6C631493" w14:textId="77777777"/>
          <w:p w:rsidR="00A7063C" w:rsidP="00A7063C" w:rsidRDefault="00A7063C" w14:paraId="2FC3F7B4" w14:textId="77777777">
            <w:r>
              <w:t>en gaat over tot de orde van de dag.</w:t>
            </w:r>
          </w:p>
          <w:p w:rsidR="00A7063C" w:rsidP="00A7063C" w:rsidRDefault="00A7063C" w14:paraId="0C028039" w14:textId="30193414"/>
          <w:p w:rsidR="00A7063C" w:rsidP="00A7063C" w:rsidRDefault="00A7063C" w14:paraId="3D4A8BA8" w14:textId="77777777">
            <w:r>
              <w:t>Ergin</w:t>
            </w:r>
          </w:p>
          <w:p w:rsidR="00A7063C" w:rsidP="00A7063C" w:rsidRDefault="00A7063C" w14:paraId="29B6F8FD" w14:textId="77777777">
            <w:r>
              <w:t>Flach</w:t>
            </w:r>
          </w:p>
          <w:p w:rsidR="00A7063C" w:rsidP="00A7063C" w:rsidRDefault="00A7063C" w14:paraId="3FC49104" w14:textId="77777777">
            <w:r>
              <w:t>Ceulemans</w:t>
            </w:r>
          </w:p>
          <w:p w:rsidR="00A7063C" w:rsidP="00A7063C" w:rsidRDefault="00A7063C" w14:paraId="5AB44CB0" w14:textId="77777777">
            <w:r>
              <w:t>Van Houwelingen</w:t>
            </w:r>
          </w:p>
          <w:p w:rsidR="00997775" w:rsidP="00A7063C" w:rsidRDefault="00A7063C" w14:paraId="69187B38" w14:textId="4BCEE1AB">
            <w:r>
              <w:t>Neijenhuis</w:t>
            </w:r>
          </w:p>
        </w:tc>
      </w:tr>
    </w:tbl>
    <w:p w:rsidR="00997775" w:rsidRDefault="00997775" w14:paraId="75E16B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AA60" w14:textId="77777777" w:rsidR="00A7063C" w:rsidRDefault="00A7063C">
      <w:pPr>
        <w:spacing w:line="20" w:lineRule="exact"/>
      </w:pPr>
    </w:p>
  </w:endnote>
  <w:endnote w:type="continuationSeparator" w:id="0">
    <w:p w14:paraId="6E30897E" w14:textId="77777777" w:rsidR="00A7063C" w:rsidRDefault="00A706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9ECB77" w14:textId="77777777" w:rsidR="00A7063C" w:rsidRDefault="00A706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24BE" w14:textId="77777777" w:rsidR="00A7063C" w:rsidRDefault="00A706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31F4DA" w14:textId="77777777" w:rsidR="00A7063C" w:rsidRDefault="00A7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3C"/>
    <w:rsid w:val="0002590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063C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EBD40"/>
  <w15:docId w15:val="{EF6D2F2E-38C3-412B-BA3D-475CFC8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2025-12-19T09:47:00.0000000Z</dcterms:created>
  <dcterms:modified xsi:type="dcterms:W3CDTF">2025-12-19T09:57:00.0000000Z</dcterms:modified>
  <dc:description>------------------------</dc:description>
  <dc:subject/>
  <keywords/>
  <version/>
  <category/>
</coreProperties>
</file>