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3380" w14:paraId="1401FE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31B1E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82D3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3380" w14:paraId="164095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87DD4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03380" w14:paraId="349801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BBFAF9" w14:textId="77777777"/>
        </w:tc>
      </w:tr>
      <w:tr w:rsidR="00997775" w:rsidTr="00703380" w14:paraId="481C4B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7D185C" w14:textId="77777777"/>
        </w:tc>
      </w:tr>
      <w:tr w:rsidR="00997775" w:rsidTr="00703380" w14:paraId="76905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762714" w14:textId="77777777"/>
        </w:tc>
        <w:tc>
          <w:tcPr>
            <w:tcW w:w="7654" w:type="dxa"/>
            <w:gridSpan w:val="2"/>
          </w:tcPr>
          <w:p w:rsidR="00997775" w:rsidRDefault="00997775" w14:paraId="4FC5E934" w14:textId="77777777"/>
        </w:tc>
      </w:tr>
      <w:tr w:rsidR="00703380" w:rsidTr="00703380" w14:paraId="220EA9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80" w:rsidP="00703380" w:rsidRDefault="00703380" w14:paraId="1BBC41CB" w14:textId="33C47B5C">
            <w:pPr>
              <w:rPr>
                <w:b/>
              </w:rPr>
            </w:pPr>
            <w:r>
              <w:rPr>
                <w:b/>
              </w:rPr>
              <w:t>31 311</w:t>
            </w:r>
          </w:p>
        </w:tc>
        <w:tc>
          <w:tcPr>
            <w:tcW w:w="7654" w:type="dxa"/>
            <w:gridSpan w:val="2"/>
          </w:tcPr>
          <w:p w:rsidR="00703380" w:rsidP="00703380" w:rsidRDefault="00703380" w14:paraId="2034BBA0" w14:textId="622BF8F3">
            <w:pPr>
              <w:rPr>
                <w:b/>
              </w:rPr>
            </w:pPr>
            <w:r w:rsidRPr="00AC566A">
              <w:rPr>
                <w:b/>
                <w:bCs/>
              </w:rPr>
              <w:t>Zelfstandig ondernemerschap</w:t>
            </w:r>
          </w:p>
        </w:tc>
      </w:tr>
      <w:tr w:rsidR="00703380" w:rsidTr="00703380" w14:paraId="69B62D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80" w:rsidP="00703380" w:rsidRDefault="00703380" w14:paraId="27861B81" w14:textId="77777777"/>
        </w:tc>
        <w:tc>
          <w:tcPr>
            <w:tcW w:w="7654" w:type="dxa"/>
            <w:gridSpan w:val="2"/>
          </w:tcPr>
          <w:p w:rsidR="00703380" w:rsidP="00703380" w:rsidRDefault="00703380" w14:paraId="5ED9EF17" w14:textId="77777777"/>
        </w:tc>
      </w:tr>
      <w:tr w:rsidR="00703380" w:rsidTr="00703380" w14:paraId="295BC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80" w:rsidP="00703380" w:rsidRDefault="00703380" w14:paraId="0CF3FA87" w14:textId="77777777"/>
        </w:tc>
        <w:tc>
          <w:tcPr>
            <w:tcW w:w="7654" w:type="dxa"/>
            <w:gridSpan w:val="2"/>
          </w:tcPr>
          <w:p w:rsidR="00703380" w:rsidP="00703380" w:rsidRDefault="00703380" w14:paraId="06DEB895" w14:textId="77777777"/>
        </w:tc>
      </w:tr>
      <w:tr w:rsidR="00703380" w:rsidTr="00703380" w14:paraId="682BD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80" w:rsidP="00703380" w:rsidRDefault="00703380" w14:paraId="41EF0DE4" w14:textId="5E69BE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299</w:t>
            </w:r>
          </w:p>
        </w:tc>
        <w:tc>
          <w:tcPr>
            <w:tcW w:w="7654" w:type="dxa"/>
            <w:gridSpan w:val="2"/>
          </w:tcPr>
          <w:p w:rsidR="00703380" w:rsidP="00703380" w:rsidRDefault="00703380" w14:paraId="0AF4B0B5" w14:textId="62FA8E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03380">
              <w:rPr>
                <w:b/>
              </w:rPr>
              <w:t>HET LID FLACH</w:t>
            </w:r>
            <w:r>
              <w:rPr>
                <w:b/>
              </w:rPr>
              <w:t xml:space="preserve"> C.S.</w:t>
            </w:r>
          </w:p>
        </w:tc>
      </w:tr>
      <w:tr w:rsidR="00703380" w:rsidTr="00703380" w14:paraId="22A16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80" w:rsidP="00703380" w:rsidRDefault="00703380" w14:paraId="7404280C" w14:textId="77777777"/>
        </w:tc>
        <w:tc>
          <w:tcPr>
            <w:tcW w:w="7654" w:type="dxa"/>
            <w:gridSpan w:val="2"/>
          </w:tcPr>
          <w:p w:rsidR="00703380" w:rsidP="00703380" w:rsidRDefault="00703380" w14:paraId="5E8154DC" w14:textId="5E89D322">
            <w:r>
              <w:t>Voorgesteld 18 december 2025</w:t>
            </w:r>
          </w:p>
        </w:tc>
      </w:tr>
      <w:tr w:rsidR="00997775" w:rsidTr="00703380" w14:paraId="48BFF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5AC95F" w14:textId="77777777"/>
        </w:tc>
        <w:tc>
          <w:tcPr>
            <w:tcW w:w="7654" w:type="dxa"/>
            <w:gridSpan w:val="2"/>
          </w:tcPr>
          <w:p w:rsidR="00997775" w:rsidRDefault="00997775" w14:paraId="26EC0D1E" w14:textId="77777777"/>
        </w:tc>
      </w:tr>
      <w:tr w:rsidR="00997775" w:rsidTr="00703380" w14:paraId="02F80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4AE151" w14:textId="77777777"/>
        </w:tc>
        <w:tc>
          <w:tcPr>
            <w:tcW w:w="7654" w:type="dxa"/>
            <w:gridSpan w:val="2"/>
          </w:tcPr>
          <w:p w:rsidR="00997775" w:rsidRDefault="00997775" w14:paraId="5EB28DD5" w14:textId="77777777">
            <w:r>
              <w:t>De Kamer,</w:t>
            </w:r>
          </w:p>
        </w:tc>
      </w:tr>
      <w:tr w:rsidR="00997775" w:rsidTr="00703380" w14:paraId="491CF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4DB719" w14:textId="77777777"/>
        </w:tc>
        <w:tc>
          <w:tcPr>
            <w:tcW w:w="7654" w:type="dxa"/>
            <w:gridSpan w:val="2"/>
          </w:tcPr>
          <w:p w:rsidR="00997775" w:rsidRDefault="00997775" w14:paraId="637636B0" w14:textId="77777777"/>
        </w:tc>
      </w:tr>
      <w:tr w:rsidR="00997775" w:rsidTr="00703380" w14:paraId="61490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5D2BB" w14:textId="77777777"/>
        </w:tc>
        <w:tc>
          <w:tcPr>
            <w:tcW w:w="7654" w:type="dxa"/>
            <w:gridSpan w:val="2"/>
          </w:tcPr>
          <w:p w:rsidR="00997775" w:rsidRDefault="00997775" w14:paraId="3B5259BA" w14:textId="77777777">
            <w:r>
              <w:t>gehoord de beraadslaging,</w:t>
            </w:r>
          </w:p>
        </w:tc>
      </w:tr>
      <w:tr w:rsidR="00997775" w:rsidTr="00703380" w14:paraId="5E5DC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F4213B" w14:textId="77777777"/>
        </w:tc>
        <w:tc>
          <w:tcPr>
            <w:tcW w:w="7654" w:type="dxa"/>
            <w:gridSpan w:val="2"/>
          </w:tcPr>
          <w:p w:rsidR="00997775" w:rsidRDefault="00997775" w14:paraId="12ABA822" w14:textId="77777777"/>
        </w:tc>
      </w:tr>
      <w:tr w:rsidR="00997775" w:rsidTr="00703380" w14:paraId="4DD6C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624CD" w14:textId="77777777"/>
        </w:tc>
        <w:tc>
          <w:tcPr>
            <w:tcW w:w="7654" w:type="dxa"/>
            <w:gridSpan w:val="2"/>
          </w:tcPr>
          <w:p w:rsidR="00703380" w:rsidP="00703380" w:rsidRDefault="00703380" w14:paraId="273A3010" w14:textId="77777777">
            <w:r>
              <w:t>overwegende dat een risicogerichte handhavingsstrategie zich dient te richten op sectoren en situaties met een verhoogd risico op schijnzelfstandigheid;</w:t>
            </w:r>
          </w:p>
          <w:p w:rsidR="00703380" w:rsidP="00703380" w:rsidRDefault="00703380" w14:paraId="1ACBD49C" w14:textId="77777777"/>
          <w:p w:rsidR="00703380" w:rsidP="00703380" w:rsidRDefault="00703380" w14:paraId="7E529606" w14:textId="77777777">
            <w:r>
              <w:t>verzoekt de regering het Handhavingsplan arbeidsrelaties aan te passen zodat handhaving in 2026 specifiek wordt gericht op probleemgevallen met een verhoogd risico op gedwongen zelfstandigheid, onderbetaling, evidente schijnzelfstandigen en arbeidsmigratieconstructies,</w:t>
            </w:r>
          </w:p>
          <w:p w:rsidR="00703380" w:rsidP="00703380" w:rsidRDefault="00703380" w14:paraId="067C1B68" w14:textId="77777777"/>
          <w:p w:rsidR="00703380" w:rsidP="00703380" w:rsidRDefault="00703380" w14:paraId="41525792" w14:textId="77777777">
            <w:r>
              <w:t>en gaat over tot de orde van de dag.</w:t>
            </w:r>
          </w:p>
          <w:p w:rsidR="00703380" w:rsidP="00703380" w:rsidRDefault="00703380" w14:paraId="0EF64B64" w14:textId="62342598"/>
          <w:p w:rsidR="00703380" w:rsidP="00703380" w:rsidRDefault="00703380" w14:paraId="37B46A6A" w14:textId="77777777">
            <w:r>
              <w:t>Flach</w:t>
            </w:r>
          </w:p>
          <w:p w:rsidR="00703380" w:rsidP="00703380" w:rsidRDefault="00703380" w14:paraId="66316589" w14:textId="77777777">
            <w:r>
              <w:t>Ergin</w:t>
            </w:r>
          </w:p>
          <w:p w:rsidR="00703380" w:rsidP="00703380" w:rsidRDefault="00703380" w14:paraId="6415474F" w14:textId="77777777">
            <w:r>
              <w:t>Ceulemans</w:t>
            </w:r>
          </w:p>
          <w:p w:rsidR="00997775" w:rsidP="00703380" w:rsidRDefault="00703380" w14:paraId="30EEA257" w14:textId="7DEC0F56">
            <w:r>
              <w:t>Bühler</w:t>
            </w:r>
          </w:p>
        </w:tc>
      </w:tr>
    </w:tbl>
    <w:p w:rsidR="00997775" w:rsidRDefault="00997775" w14:paraId="431A45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4975" w14:textId="77777777" w:rsidR="00703380" w:rsidRDefault="00703380">
      <w:pPr>
        <w:spacing w:line="20" w:lineRule="exact"/>
      </w:pPr>
    </w:p>
  </w:endnote>
  <w:endnote w:type="continuationSeparator" w:id="0">
    <w:p w14:paraId="4847C411" w14:textId="77777777" w:rsidR="00703380" w:rsidRDefault="007033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91B740" w14:textId="77777777" w:rsidR="00703380" w:rsidRDefault="007033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AF75" w14:textId="77777777" w:rsidR="00703380" w:rsidRDefault="007033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867DE0" w14:textId="77777777" w:rsidR="00703380" w:rsidRDefault="0070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80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03380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1AFAF"/>
  <w15:docId w15:val="{5B1BDE28-1B56-4FEA-9A92-F3C899F1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2025-12-19T09:47:00.0000000Z</dcterms:created>
  <dcterms:modified xsi:type="dcterms:W3CDTF">2025-12-19T09:59:00.0000000Z</dcterms:modified>
  <dc:description>------------------------</dc:description>
  <dc:subject/>
  <keywords/>
  <version/>
  <category/>
</coreProperties>
</file>