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5246094D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5AB15F9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61AD5941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14BE17D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63DF9E0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0DF0EA7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5BA617E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673E5B0A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6E5FAB5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CBF00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E376E7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0F95B149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22937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5B044A" w14:paraId="4674DE2F" w14:textId="7CB33E8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36 850 XXIII</w:t>
            </w:r>
          </w:p>
        </w:tc>
        <w:tc>
          <w:tcPr>
            <w:tcW w:w="7654" w:type="dxa"/>
            <w:gridSpan w:val="2"/>
          </w:tcPr>
          <w:p w:rsidRPr="008467BE" w:rsidR="00470846" w:rsidP="00FB349A" w:rsidRDefault="005B044A" w14:paraId="0C7C9602" w14:textId="36CFEFD9">
            <w:pPr>
              <w:suppressAutoHyphens/>
              <w:rPr>
                <w:rFonts w:ascii="Times New Roman" w:hAnsi="Times New Roman"/>
                <w:b/>
                <w:szCs w:val="24"/>
              </w:rPr>
            </w:pPr>
            <w:r w:rsidRPr="005B044A">
              <w:rPr>
                <w:rFonts w:ascii="Times New Roman" w:hAnsi="Times New Roman"/>
                <w:b/>
                <w:bCs/>
              </w:rPr>
              <w:t>Wijziging van de begrotingsstaat van het Ministerie van Klimaat en Groene Groei (XXIII) voor het jaar 2025 (wijziging samenhangende met de Najaarsnota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470846" w:rsidTr="00FB349A" w14:paraId="052260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D7798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401F202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2315C1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2D715C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606BCFF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E33D7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4A26BAC" w14:textId="4673CB1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8B3110">
              <w:rPr>
                <w:rFonts w:ascii="Times New Roman" w:hAnsi="Times New Roman"/>
                <w:caps/>
              </w:rPr>
              <w:t>7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C129CF" w14:paraId="36094F4C" w14:textId="30C0580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nader </w:t>
            </w:r>
            <w:r w:rsidR="0062467C">
              <w:rPr>
                <w:rFonts w:ascii="Times New Roman" w:hAnsi="Times New Roman"/>
                <w:caps/>
              </w:rPr>
              <w:t xml:space="preserve">gewijzigd </w:t>
            </w:r>
            <w:r w:rsidRPr="001A2A63" w:rsidR="00470846">
              <w:rPr>
                <w:rFonts w:ascii="Times New Roman" w:hAnsi="Times New Roman"/>
                <w:caps/>
              </w:rPr>
              <w:t xml:space="preserve">AMENDEMENT VAN </w:t>
            </w:r>
            <w:r w:rsidR="00301AEB">
              <w:rPr>
                <w:rFonts w:ascii="Times New Roman" w:hAnsi="Times New Roman"/>
                <w:caps/>
              </w:rPr>
              <w:t>het lid</w:t>
            </w:r>
            <w:r w:rsidRPr="001A2A63" w:rsidR="00470846">
              <w:rPr>
                <w:rFonts w:ascii="Times New Roman" w:hAnsi="Times New Roman"/>
                <w:caps/>
              </w:rPr>
              <w:t xml:space="preserve"> </w:t>
            </w:r>
            <w:r w:rsidR="005B044A">
              <w:rPr>
                <w:rFonts w:ascii="Times New Roman" w:hAnsi="Times New Roman"/>
                <w:caps/>
              </w:rPr>
              <w:t>stultiens</w:t>
            </w:r>
            <w:r w:rsidR="00FF7E16">
              <w:rPr>
                <w:rFonts w:ascii="Times New Roman" w:hAnsi="Times New Roman"/>
                <w:caps/>
              </w:rPr>
              <w:t xml:space="preserve"> </w:t>
            </w:r>
            <w:r w:rsidR="00301AEB">
              <w:rPr>
                <w:rFonts w:ascii="Times New Roman" w:hAnsi="Times New Roman"/>
                <w:caps/>
              </w:rPr>
              <w:t>c.s</w:t>
            </w:r>
            <w:r w:rsidR="0062467C">
              <w:rPr>
                <w:rFonts w:ascii="Times New Roman" w:hAnsi="Times New Roman"/>
                <w:caps/>
              </w:rPr>
              <w:t xml:space="preserve"> ter vervanging van dat gedrukt onder nr. </w:t>
            </w:r>
            <w:r w:rsidR="00301AEB">
              <w:rPr>
                <w:rFonts w:ascii="Times New Roman" w:hAnsi="Times New Roman"/>
                <w:caps/>
              </w:rPr>
              <w:t>5</w:t>
            </w:r>
          </w:p>
        </w:tc>
      </w:tr>
      <w:tr w:rsidR="00470846" w:rsidTr="00FB349A" w14:paraId="537462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5E7A82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6329BE3F" w14:textId="5F7CF47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CB4743">
              <w:rPr>
                <w:rFonts w:ascii="Times New Roman" w:hAnsi="Times New Roman"/>
                <w:b w:val="0"/>
              </w:rPr>
              <w:t>18</w:t>
            </w:r>
            <w:r w:rsidR="005B044A">
              <w:rPr>
                <w:rFonts w:ascii="Times New Roman" w:hAnsi="Times New Roman"/>
                <w:b w:val="0"/>
              </w:rPr>
              <w:t xml:space="preserve"> december 2025</w:t>
            </w:r>
          </w:p>
        </w:tc>
      </w:tr>
      <w:tr w:rsidR="00470846" w:rsidTr="00FB349A" w14:paraId="394240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30441D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55DC45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5CD0CB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3DB17B37" w14:textId="4DA54609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FF7E16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FF7E16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45269A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11A6FF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E4556F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470846" w:rsidP="005B044A" w:rsidRDefault="00470846" w14:paraId="74A16EC9" w14:textId="5F4ADE62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5B044A">
        <w:rPr>
          <w:rFonts w:ascii="Times New Roman" w:hAnsi="Times New Roman"/>
          <w:b/>
        </w:rPr>
        <w:t xml:space="preserve">31 </w:t>
      </w:r>
      <w:r w:rsidRPr="005B044A" w:rsidR="005B044A">
        <w:rPr>
          <w:rFonts w:ascii="Times New Roman" w:hAnsi="Times New Roman"/>
          <w:b/>
        </w:rPr>
        <w:t xml:space="preserve">Een doelmatige energievoorziening en beperking van de klimaatverandering </w:t>
      </w:r>
      <w:r w:rsidRPr="004D4BCF" w:rsidR="001A2A63">
        <w:rPr>
          <w:rFonts w:ascii="Times New Roman" w:hAnsi="Times New Roman"/>
        </w:rPr>
        <w:t xml:space="preserve"> </w:t>
      </w:r>
      <w:r w:rsidR="005B044A">
        <w:rPr>
          <w:rFonts w:ascii="Times New Roman" w:hAnsi="Times New Roman"/>
        </w:rPr>
        <w:t xml:space="preserve">van de begrotingsstaat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5B044A">
        <w:rPr>
          <w:rFonts w:ascii="Times New Roman" w:hAnsi="Times New Roman"/>
          <w:b/>
        </w:rPr>
        <w:t>1</w:t>
      </w:r>
      <w:r w:rsidR="0062467C">
        <w:rPr>
          <w:rFonts w:ascii="Times New Roman" w:hAnsi="Times New Roman"/>
          <w:b/>
        </w:rPr>
        <w:t>1</w:t>
      </w:r>
      <w:r w:rsidR="005B044A">
        <w:rPr>
          <w:rFonts w:ascii="Times New Roman" w:hAnsi="Times New Roman"/>
          <w:b/>
        </w:rPr>
        <w:t>8.000</w:t>
      </w:r>
      <w:r w:rsidRPr="004D4BCF" w:rsidR="005B044A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70240FE6" w14:textId="77777777">
      <w:pPr>
        <w:rPr>
          <w:rFonts w:ascii="Times New Roman" w:hAnsi="Times New Roman"/>
        </w:rPr>
      </w:pPr>
    </w:p>
    <w:p w:rsidRPr="004D4BCF" w:rsidR="00470846" w:rsidP="00FB349A" w:rsidRDefault="00470846" w14:paraId="3282E690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1A2A63" w:rsidP="00FB349A" w:rsidRDefault="001A2A63" w14:paraId="62D3ED77" w14:textId="77777777">
      <w:pPr>
        <w:rPr>
          <w:rFonts w:ascii="Times New Roman" w:hAnsi="Times New Roman"/>
        </w:rPr>
      </w:pPr>
    </w:p>
    <w:p w:rsidRPr="00FF7E16" w:rsidR="00FF7E16" w:rsidP="00FF7E16" w:rsidRDefault="00FF7E16" w14:paraId="48132BF0" w14:textId="002C64C6">
      <w:pPr>
        <w:rPr>
          <w:rFonts w:ascii="Times New Roman" w:hAnsi="Times New Roman"/>
        </w:rPr>
      </w:pPr>
      <w:r w:rsidRPr="00FF7E16">
        <w:rPr>
          <w:rFonts w:ascii="Times New Roman" w:hAnsi="Times New Roman"/>
        </w:rPr>
        <w:t xml:space="preserve">Het demissionaire kabinet is voornemens om bij de Najaarsnota 2025 €118 miljoen weg te halen uit het Klimaatfonds omdat dit geld niet kon worden uitgeven in het huidige begrotingsjaar. </w:t>
      </w:r>
      <w:r w:rsidRPr="00FF7E16" w:rsidR="00B634A9">
        <w:rPr>
          <w:rFonts w:ascii="Times New Roman" w:hAnsi="Times New Roman"/>
        </w:rPr>
        <w:t>Met dit amendement wordt deze keuze van het demissionaire kabinet teruggedraaid</w:t>
      </w:r>
      <w:r w:rsidR="00B634A9">
        <w:rPr>
          <w:rFonts w:ascii="Times New Roman" w:hAnsi="Times New Roman"/>
        </w:rPr>
        <w:t>.</w:t>
      </w:r>
      <w:r w:rsidRPr="00FF7E16" w:rsidR="00B634A9">
        <w:rPr>
          <w:rFonts w:ascii="Times New Roman" w:hAnsi="Times New Roman"/>
        </w:rPr>
        <w:t xml:space="preserve"> D</w:t>
      </w:r>
      <w:r w:rsidR="00B634A9">
        <w:rPr>
          <w:rFonts w:ascii="Times New Roman" w:hAnsi="Times New Roman"/>
        </w:rPr>
        <w:t>eze keuze</w:t>
      </w:r>
      <w:r w:rsidRPr="00FF7E16" w:rsidR="00B634A9">
        <w:rPr>
          <w:rFonts w:ascii="Times New Roman" w:hAnsi="Times New Roman"/>
        </w:rPr>
        <w:t xml:space="preserve"> </w:t>
      </w:r>
      <w:r w:rsidRPr="00FF7E16">
        <w:rPr>
          <w:rFonts w:ascii="Times New Roman" w:hAnsi="Times New Roman"/>
        </w:rPr>
        <w:t xml:space="preserve">past </w:t>
      </w:r>
      <w:r w:rsidR="00B634A9">
        <w:rPr>
          <w:rFonts w:ascii="Times New Roman" w:hAnsi="Times New Roman"/>
        </w:rPr>
        <w:t xml:space="preserve">namelijk </w:t>
      </w:r>
      <w:r w:rsidRPr="00FF7E16">
        <w:rPr>
          <w:rFonts w:ascii="Times New Roman" w:hAnsi="Times New Roman"/>
        </w:rPr>
        <w:t xml:space="preserve">niet bij de eerdere lijn van het kabinet om ongebruikte middelen uit het Klimaatfonds 100% mee te nemen naar volgende jaren.. </w:t>
      </w:r>
    </w:p>
    <w:p w:rsidR="00FF7E16" w:rsidP="00FF7E16" w:rsidRDefault="00FF7E16" w14:paraId="2046824E" w14:textId="77777777">
      <w:pPr>
        <w:rPr>
          <w:rFonts w:ascii="Times New Roman" w:hAnsi="Times New Roman"/>
        </w:rPr>
      </w:pPr>
    </w:p>
    <w:p w:rsidR="00665312" w:rsidP="00FF7E16" w:rsidRDefault="00665312" w14:paraId="290A6AF4" w14:textId="5C8630D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indieners beogen eenmalig met dit geld de mogelijkheid te bieden om deze winter </w:t>
      </w:r>
      <w:r w:rsidRPr="00665312">
        <w:rPr>
          <w:rFonts w:ascii="Times New Roman" w:hAnsi="Times New Roman"/>
        </w:rPr>
        <w:t>het Tijdelijk Noodfonds Energie op</w:t>
      </w:r>
      <w:r>
        <w:rPr>
          <w:rFonts w:ascii="Times New Roman" w:hAnsi="Times New Roman"/>
        </w:rPr>
        <w:t xml:space="preserve">nieuw open te stellen, </w:t>
      </w:r>
      <w:r w:rsidRPr="00665312">
        <w:rPr>
          <w:rFonts w:ascii="Times New Roman" w:hAnsi="Times New Roman"/>
        </w:rPr>
        <w:t>middels een subsidiebijdrage. Uit de uitspraak van de Rechtbank Gelderland van 4 december 2025 (ECLI:NL:RBGEL:2025:10366) volgt dat dit niet automatisch leidt tot kwalificatie van de uitvoerende stichting als (buitenwettelijk) bestuursorgaan of tot het ontstaan van een open-einde regeling, en dat volledige publieke financiering juridisch verdedigbaar is indien de zelfstandige positie en beslissingsvrijheid van het Tijdelijk Noodfonds Energie gelijk blijven aan die in de afgelopen jaren.</w:t>
      </w:r>
      <w:r>
        <w:rPr>
          <w:rFonts w:ascii="Times New Roman" w:hAnsi="Times New Roman"/>
        </w:rPr>
        <w:t xml:space="preserve"> </w:t>
      </w:r>
      <w:r w:rsidRPr="00665312">
        <w:rPr>
          <w:rFonts w:ascii="Times New Roman" w:hAnsi="Times New Roman"/>
        </w:rPr>
        <w:t xml:space="preserve">Deze route is de enige manier om huishoudens nog deze winter gericht inkomenssteun te kunnen bieden zoals door de Kamer verzocht in het amendement-Grinwis c.s. (36725-XV-11) en de motie-Timmermans c.s. (36800-20). </w:t>
      </w:r>
    </w:p>
    <w:p w:rsidR="00665312" w:rsidP="00FF7E16" w:rsidRDefault="00665312" w14:paraId="4A360CC2" w14:textId="77777777">
      <w:pPr>
        <w:rPr>
          <w:rFonts w:ascii="Times New Roman" w:hAnsi="Times New Roman"/>
        </w:rPr>
      </w:pPr>
    </w:p>
    <w:p w:rsidRPr="00FF7E16" w:rsidR="00753D1D" w:rsidP="00FF7E16" w:rsidRDefault="00FF7E16" w14:paraId="21C1A0FB" w14:textId="1F41A410">
      <w:pPr>
        <w:rPr>
          <w:rFonts w:ascii="Times New Roman" w:hAnsi="Times New Roman"/>
        </w:rPr>
      </w:pPr>
      <w:r w:rsidRPr="00FF7E16">
        <w:rPr>
          <w:rFonts w:ascii="Times New Roman" w:hAnsi="Times New Roman"/>
        </w:rPr>
        <w:t>De dekking van dit incidentele amendement volgt uit de systematiek die het kabinet zelf ook hanteert. Het kabinet was voornemens om in 2025 €32,6 miljard aan uitgaven te betalen uit de staatsschuld (een begrotingstekort van 2,8%). Het kabinet heeft van deze €32,6 miljard slechts €21,9 miljard betaald uit de staatsschuld (een begrotingstekort van 1,8%). Bovendien lijkt de staatsschuld in 2025 (524,5 miljard) €23,9 miljard lager uit te gaan vallen dan het kabinet zelf van plan was bij de ontwerpbegroting 2025 (€548,4 miljard). Er is dus geen enkele budgettaire reden waarom er €118 miljoen zou moeten worden weggehaald uit het Klimaatfonds.   </w:t>
      </w:r>
    </w:p>
    <w:p w:rsidRPr="008C2D85" w:rsidR="00FF7E16" w:rsidP="00FB349A" w:rsidRDefault="00FF7E16" w14:paraId="27749700" w14:textId="77777777">
      <w:pPr>
        <w:rPr>
          <w:rFonts w:ascii="Times New Roman" w:hAnsi="Times New Roman"/>
        </w:rPr>
      </w:pPr>
    </w:p>
    <w:p w:rsidR="001A2A63" w:rsidP="00FB349A" w:rsidRDefault="005B044A" w14:paraId="030738B3" w14:textId="1B9EFF06">
      <w:pPr>
        <w:rPr>
          <w:rFonts w:ascii="Times New Roman" w:hAnsi="Times New Roman"/>
        </w:rPr>
      </w:pPr>
      <w:r>
        <w:rPr>
          <w:rFonts w:ascii="Times New Roman" w:hAnsi="Times New Roman"/>
        </w:rPr>
        <w:t>Stultiens</w:t>
      </w:r>
    </w:p>
    <w:p w:rsidR="00FF7E16" w:rsidP="00FB349A" w:rsidRDefault="00FF7E16" w14:paraId="42068C48" w14:textId="7B83AE9D">
      <w:pPr>
        <w:rPr>
          <w:rFonts w:ascii="Times New Roman" w:hAnsi="Times New Roman"/>
        </w:rPr>
      </w:pPr>
      <w:r>
        <w:rPr>
          <w:rFonts w:ascii="Times New Roman" w:hAnsi="Times New Roman"/>
        </w:rPr>
        <w:t>Ooster</w:t>
      </w:r>
      <w:r w:rsidR="000D2302">
        <w:rPr>
          <w:rFonts w:ascii="Times New Roman" w:hAnsi="Times New Roman"/>
        </w:rPr>
        <w:t>hout</w:t>
      </w:r>
    </w:p>
    <w:p w:rsidRPr="008C2D85" w:rsidR="00665312" w:rsidP="00FB349A" w:rsidRDefault="00665312" w14:paraId="53E38F2B" w14:textId="46BF3ABC">
      <w:pPr>
        <w:rPr>
          <w:rFonts w:ascii="Times New Roman" w:hAnsi="Times New Roman"/>
        </w:rPr>
      </w:pPr>
      <w:r>
        <w:rPr>
          <w:rFonts w:ascii="Times New Roman" w:hAnsi="Times New Roman"/>
        </w:rPr>
        <w:t>Kröger</w:t>
      </w:r>
    </w:p>
    <w:sectPr w:rsidRPr="008C2D85" w:rsidR="00665312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6380" w14:textId="77777777" w:rsidR="00594B11" w:rsidRDefault="00594B11">
      <w:pPr>
        <w:spacing w:line="20" w:lineRule="exact"/>
      </w:pPr>
    </w:p>
  </w:endnote>
  <w:endnote w:type="continuationSeparator" w:id="0">
    <w:p w14:paraId="3D7FF158" w14:textId="77777777" w:rsidR="00594B11" w:rsidRDefault="00594B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C28493" w14:textId="77777777" w:rsidR="00594B11" w:rsidRDefault="00594B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30F0" w14:textId="77777777" w:rsidR="00594B11" w:rsidRDefault="00594B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DCDA66" w14:textId="77777777" w:rsidR="00594B11" w:rsidRDefault="0059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36335"/>
    <w:multiLevelType w:val="hybridMultilevel"/>
    <w:tmpl w:val="68668854"/>
    <w:lvl w:ilvl="0" w:tplc="75ACEB3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87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4A"/>
    <w:rsid w:val="0003016F"/>
    <w:rsid w:val="00052244"/>
    <w:rsid w:val="000C6F39"/>
    <w:rsid w:val="000D2302"/>
    <w:rsid w:val="000E6CB0"/>
    <w:rsid w:val="0011770C"/>
    <w:rsid w:val="00120827"/>
    <w:rsid w:val="00146E70"/>
    <w:rsid w:val="00173380"/>
    <w:rsid w:val="001A2A63"/>
    <w:rsid w:val="001A5AFF"/>
    <w:rsid w:val="001A6B5A"/>
    <w:rsid w:val="001A73D3"/>
    <w:rsid w:val="001C562D"/>
    <w:rsid w:val="001E2226"/>
    <w:rsid w:val="001F7334"/>
    <w:rsid w:val="002569BB"/>
    <w:rsid w:val="00301AEB"/>
    <w:rsid w:val="003050FF"/>
    <w:rsid w:val="0035403C"/>
    <w:rsid w:val="003B22A8"/>
    <w:rsid w:val="003B4A86"/>
    <w:rsid w:val="003D4FB9"/>
    <w:rsid w:val="003E5927"/>
    <w:rsid w:val="00417365"/>
    <w:rsid w:val="00470846"/>
    <w:rsid w:val="0047650D"/>
    <w:rsid w:val="004B2AE2"/>
    <w:rsid w:val="004B32D3"/>
    <w:rsid w:val="004C2A57"/>
    <w:rsid w:val="004D4BCF"/>
    <w:rsid w:val="00581435"/>
    <w:rsid w:val="00594B11"/>
    <w:rsid w:val="005B044A"/>
    <w:rsid w:val="005C554B"/>
    <w:rsid w:val="005E482A"/>
    <w:rsid w:val="0062467C"/>
    <w:rsid w:val="00646211"/>
    <w:rsid w:val="00665312"/>
    <w:rsid w:val="006B5D84"/>
    <w:rsid w:val="00736284"/>
    <w:rsid w:val="00741EB2"/>
    <w:rsid w:val="00753D1D"/>
    <w:rsid w:val="00795866"/>
    <w:rsid w:val="007958E0"/>
    <w:rsid w:val="007A4951"/>
    <w:rsid w:val="00833A04"/>
    <w:rsid w:val="00833C90"/>
    <w:rsid w:val="008467BE"/>
    <w:rsid w:val="00854DAE"/>
    <w:rsid w:val="00867688"/>
    <w:rsid w:val="008819B7"/>
    <w:rsid w:val="008B3110"/>
    <w:rsid w:val="008C2D85"/>
    <w:rsid w:val="00926C70"/>
    <w:rsid w:val="009347C2"/>
    <w:rsid w:val="00974E51"/>
    <w:rsid w:val="009E6185"/>
    <w:rsid w:val="00A1221C"/>
    <w:rsid w:val="00AF7FBE"/>
    <w:rsid w:val="00B24FC7"/>
    <w:rsid w:val="00B37F45"/>
    <w:rsid w:val="00B634A9"/>
    <w:rsid w:val="00B6508A"/>
    <w:rsid w:val="00BD6436"/>
    <w:rsid w:val="00BE1B3C"/>
    <w:rsid w:val="00C129CF"/>
    <w:rsid w:val="00C26FAB"/>
    <w:rsid w:val="00C370AE"/>
    <w:rsid w:val="00C5415C"/>
    <w:rsid w:val="00C74FE3"/>
    <w:rsid w:val="00C850D6"/>
    <w:rsid w:val="00CB4743"/>
    <w:rsid w:val="00CC0433"/>
    <w:rsid w:val="00D21E99"/>
    <w:rsid w:val="00D43ADE"/>
    <w:rsid w:val="00D733D3"/>
    <w:rsid w:val="00D818D9"/>
    <w:rsid w:val="00D961CF"/>
    <w:rsid w:val="00DB5D3B"/>
    <w:rsid w:val="00DD08D8"/>
    <w:rsid w:val="00E47054"/>
    <w:rsid w:val="00E96167"/>
    <w:rsid w:val="00F06146"/>
    <w:rsid w:val="00F2239C"/>
    <w:rsid w:val="00F37F6D"/>
    <w:rsid w:val="00F410B4"/>
    <w:rsid w:val="00F8109A"/>
    <w:rsid w:val="00F9022B"/>
    <w:rsid w:val="00FA10B5"/>
    <w:rsid w:val="00FA5DEA"/>
    <w:rsid w:val="00FB349A"/>
    <w:rsid w:val="00FD6C76"/>
    <w:rsid w:val="00FE1A6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3BF5D"/>
  <w15:docId w15:val="{4ECD7F40-7633-44C9-820F-6F3BB15B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665312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399</ap:Words>
  <ap:Characters>2195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2589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2025-12-18T17:34:00.0000000Z</dcterms:created>
  <dcterms:modified xsi:type="dcterms:W3CDTF">2025-12-18T17:34:00.0000000Z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