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D55A1" w14:paraId="7260C7F5" w14:textId="77777777">
        <w:tc>
          <w:tcPr>
            <w:tcW w:w="6733" w:type="dxa"/>
            <w:gridSpan w:val="2"/>
            <w:tcBorders>
              <w:top w:val="nil"/>
              <w:left w:val="nil"/>
              <w:bottom w:val="nil"/>
              <w:right w:val="nil"/>
            </w:tcBorders>
            <w:vAlign w:val="center"/>
          </w:tcPr>
          <w:p w:rsidR="00997775" w:rsidP="00710A7A" w:rsidRDefault="00997775" w14:paraId="322529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AE28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D55A1" w14:paraId="12D74F6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E3E510" w14:textId="77777777">
            <w:r w:rsidRPr="008B0CC5">
              <w:t xml:space="preserve">Vergaderjaar </w:t>
            </w:r>
            <w:r w:rsidR="00AC6B87">
              <w:t>202</w:t>
            </w:r>
            <w:r w:rsidR="00684DFF">
              <w:t>5</w:t>
            </w:r>
            <w:r w:rsidR="00AC6B87">
              <w:t>-202</w:t>
            </w:r>
            <w:r w:rsidR="00684DFF">
              <w:t>6</w:t>
            </w:r>
          </w:p>
        </w:tc>
      </w:tr>
      <w:tr w:rsidR="00997775" w:rsidTr="009D55A1" w14:paraId="3CA0A38A" w14:textId="77777777">
        <w:trPr>
          <w:cantSplit/>
        </w:trPr>
        <w:tc>
          <w:tcPr>
            <w:tcW w:w="10985" w:type="dxa"/>
            <w:gridSpan w:val="3"/>
            <w:tcBorders>
              <w:top w:val="nil"/>
              <w:left w:val="nil"/>
              <w:bottom w:val="nil"/>
              <w:right w:val="nil"/>
            </w:tcBorders>
          </w:tcPr>
          <w:p w:rsidR="00997775" w:rsidRDefault="00997775" w14:paraId="690D41C2" w14:textId="77777777"/>
        </w:tc>
      </w:tr>
      <w:tr w:rsidR="00997775" w:rsidTr="009D55A1" w14:paraId="41F4F034" w14:textId="77777777">
        <w:trPr>
          <w:cantSplit/>
        </w:trPr>
        <w:tc>
          <w:tcPr>
            <w:tcW w:w="10985" w:type="dxa"/>
            <w:gridSpan w:val="3"/>
            <w:tcBorders>
              <w:top w:val="nil"/>
              <w:left w:val="nil"/>
              <w:bottom w:val="single" w:color="auto" w:sz="4" w:space="0"/>
              <w:right w:val="nil"/>
            </w:tcBorders>
          </w:tcPr>
          <w:p w:rsidR="00997775" w:rsidRDefault="00997775" w14:paraId="79AECCD5" w14:textId="77777777"/>
        </w:tc>
      </w:tr>
      <w:tr w:rsidR="00997775" w:rsidTr="009D55A1" w14:paraId="32F67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AFD939" w14:textId="77777777"/>
        </w:tc>
        <w:tc>
          <w:tcPr>
            <w:tcW w:w="7654" w:type="dxa"/>
            <w:gridSpan w:val="2"/>
          </w:tcPr>
          <w:p w:rsidR="00997775" w:rsidRDefault="00997775" w14:paraId="312D53D9" w14:textId="77777777"/>
        </w:tc>
      </w:tr>
      <w:tr w:rsidR="009D55A1" w:rsidTr="009D55A1" w14:paraId="2D078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55A1" w:rsidP="009D55A1" w:rsidRDefault="009D55A1" w14:paraId="33D80729" w14:textId="4B2B59A9">
            <w:pPr>
              <w:rPr>
                <w:b/>
              </w:rPr>
            </w:pPr>
            <w:r>
              <w:rPr>
                <w:b/>
              </w:rPr>
              <w:t>31 311</w:t>
            </w:r>
          </w:p>
        </w:tc>
        <w:tc>
          <w:tcPr>
            <w:tcW w:w="7654" w:type="dxa"/>
            <w:gridSpan w:val="2"/>
          </w:tcPr>
          <w:p w:rsidR="009D55A1" w:rsidP="009D55A1" w:rsidRDefault="009D55A1" w14:paraId="0197864A" w14:textId="10E9D7C1">
            <w:pPr>
              <w:rPr>
                <w:b/>
              </w:rPr>
            </w:pPr>
            <w:r w:rsidRPr="00AC566A">
              <w:rPr>
                <w:b/>
                <w:bCs/>
              </w:rPr>
              <w:t>Zelfstandig ondernemerschap</w:t>
            </w:r>
          </w:p>
        </w:tc>
      </w:tr>
      <w:tr w:rsidR="009D55A1" w:rsidTr="009D55A1" w14:paraId="6BC8EE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55A1" w:rsidP="009D55A1" w:rsidRDefault="009D55A1" w14:paraId="151C7684" w14:textId="77777777"/>
        </w:tc>
        <w:tc>
          <w:tcPr>
            <w:tcW w:w="7654" w:type="dxa"/>
            <w:gridSpan w:val="2"/>
          </w:tcPr>
          <w:p w:rsidR="009D55A1" w:rsidP="009D55A1" w:rsidRDefault="009D55A1" w14:paraId="7FFB6E71" w14:textId="77777777"/>
        </w:tc>
      </w:tr>
      <w:tr w:rsidR="009D55A1" w:rsidTr="009D55A1" w14:paraId="5AEC0D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55A1" w:rsidP="009D55A1" w:rsidRDefault="009D55A1" w14:paraId="166D00B0" w14:textId="77777777"/>
        </w:tc>
        <w:tc>
          <w:tcPr>
            <w:tcW w:w="7654" w:type="dxa"/>
            <w:gridSpan w:val="2"/>
          </w:tcPr>
          <w:p w:rsidR="009D55A1" w:rsidP="009D55A1" w:rsidRDefault="009D55A1" w14:paraId="6EC01B81" w14:textId="77777777"/>
        </w:tc>
      </w:tr>
      <w:tr w:rsidR="009D55A1" w:rsidTr="009D55A1" w14:paraId="0D9B7D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55A1" w:rsidP="009D55A1" w:rsidRDefault="009D55A1" w14:paraId="2CC3B972" w14:textId="4C343040">
            <w:pPr>
              <w:rPr>
                <w:b/>
              </w:rPr>
            </w:pPr>
            <w:r>
              <w:rPr>
                <w:b/>
              </w:rPr>
              <w:t xml:space="preserve">Nr. </w:t>
            </w:r>
            <w:r>
              <w:rPr>
                <w:b/>
              </w:rPr>
              <w:t>301</w:t>
            </w:r>
          </w:p>
        </w:tc>
        <w:tc>
          <w:tcPr>
            <w:tcW w:w="7654" w:type="dxa"/>
            <w:gridSpan w:val="2"/>
          </w:tcPr>
          <w:p w:rsidR="009D55A1" w:rsidP="009D55A1" w:rsidRDefault="009D55A1" w14:paraId="6BAE024F" w14:textId="162DE42A">
            <w:pPr>
              <w:rPr>
                <w:b/>
              </w:rPr>
            </w:pPr>
            <w:r>
              <w:rPr>
                <w:b/>
              </w:rPr>
              <w:t xml:space="preserve">MOTIE VAN </w:t>
            </w:r>
            <w:r w:rsidRPr="009D55A1">
              <w:rPr>
                <w:b/>
              </w:rPr>
              <w:t>DE LEDEN MARTENS-AMERICA EN VERMEER</w:t>
            </w:r>
          </w:p>
        </w:tc>
      </w:tr>
      <w:tr w:rsidR="009D55A1" w:rsidTr="009D55A1" w14:paraId="0E5F5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55A1" w:rsidP="009D55A1" w:rsidRDefault="009D55A1" w14:paraId="2138A084" w14:textId="77777777"/>
        </w:tc>
        <w:tc>
          <w:tcPr>
            <w:tcW w:w="7654" w:type="dxa"/>
            <w:gridSpan w:val="2"/>
          </w:tcPr>
          <w:p w:rsidR="009D55A1" w:rsidP="009D55A1" w:rsidRDefault="009D55A1" w14:paraId="1472ACE4" w14:textId="7D58BBE3">
            <w:r>
              <w:t>Voorgesteld 18 december 2025</w:t>
            </w:r>
          </w:p>
        </w:tc>
      </w:tr>
      <w:tr w:rsidR="00997775" w:rsidTr="009D55A1" w14:paraId="6B927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B92CC3" w14:textId="77777777"/>
        </w:tc>
        <w:tc>
          <w:tcPr>
            <w:tcW w:w="7654" w:type="dxa"/>
            <w:gridSpan w:val="2"/>
          </w:tcPr>
          <w:p w:rsidR="00997775" w:rsidRDefault="00997775" w14:paraId="09F733FF" w14:textId="77777777"/>
        </w:tc>
      </w:tr>
      <w:tr w:rsidR="00997775" w:rsidTr="009D55A1" w14:paraId="0EDE9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7466E9" w14:textId="77777777"/>
        </w:tc>
        <w:tc>
          <w:tcPr>
            <w:tcW w:w="7654" w:type="dxa"/>
            <w:gridSpan w:val="2"/>
          </w:tcPr>
          <w:p w:rsidR="00997775" w:rsidRDefault="00997775" w14:paraId="259CE3DE" w14:textId="77777777">
            <w:r>
              <w:t>De Kamer,</w:t>
            </w:r>
          </w:p>
        </w:tc>
      </w:tr>
      <w:tr w:rsidR="00997775" w:rsidTr="009D55A1" w14:paraId="209B8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B232BE" w14:textId="77777777"/>
        </w:tc>
        <w:tc>
          <w:tcPr>
            <w:tcW w:w="7654" w:type="dxa"/>
            <w:gridSpan w:val="2"/>
          </w:tcPr>
          <w:p w:rsidR="00997775" w:rsidRDefault="00997775" w14:paraId="4E5150F4" w14:textId="77777777"/>
        </w:tc>
      </w:tr>
      <w:tr w:rsidR="00997775" w:rsidTr="009D55A1" w14:paraId="700B2B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B35B78" w14:textId="77777777"/>
        </w:tc>
        <w:tc>
          <w:tcPr>
            <w:tcW w:w="7654" w:type="dxa"/>
            <w:gridSpan w:val="2"/>
          </w:tcPr>
          <w:p w:rsidR="00997775" w:rsidRDefault="00997775" w14:paraId="40C8BD18" w14:textId="77777777">
            <w:r>
              <w:t>gehoord de beraadslaging,</w:t>
            </w:r>
          </w:p>
        </w:tc>
      </w:tr>
      <w:tr w:rsidR="00997775" w:rsidTr="009D55A1" w14:paraId="6DC5C9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9FB26D" w14:textId="77777777"/>
        </w:tc>
        <w:tc>
          <w:tcPr>
            <w:tcW w:w="7654" w:type="dxa"/>
            <w:gridSpan w:val="2"/>
          </w:tcPr>
          <w:p w:rsidR="00997775" w:rsidRDefault="00997775" w14:paraId="448CEF51" w14:textId="77777777"/>
        </w:tc>
      </w:tr>
      <w:tr w:rsidR="00997775" w:rsidTr="009D55A1" w14:paraId="3B959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D69DC1" w14:textId="77777777"/>
        </w:tc>
        <w:tc>
          <w:tcPr>
            <w:tcW w:w="7654" w:type="dxa"/>
            <w:gridSpan w:val="2"/>
          </w:tcPr>
          <w:p w:rsidR="009D55A1" w:rsidP="009D55A1" w:rsidRDefault="009D55A1" w14:paraId="50CF9D61" w14:textId="77777777">
            <w:r>
              <w:t>constaterende dat per 1 januari 2026 de zachte landing voor inhurende bedrijven van zelfstandigen verloopt;</w:t>
            </w:r>
          </w:p>
          <w:p w:rsidR="009D55A1" w:rsidP="009D55A1" w:rsidRDefault="009D55A1" w14:paraId="21CBE379" w14:textId="77777777"/>
          <w:p w:rsidR="009D55A1" w:rsidP="009D55A1" w:rsidRDefault="009D55A1" w14:paraId="47D569AE" w14:textId="77777777">
            <w:r>
              <w:t>overwegende dat er nog steeds onrust is onder sommige zzp'ers en opdrachtgevers die zelfstandigen in dienst hebben;</w:t>
            </w:r>
          </w:p>
          <w:p w:rsidR="009D55A1" w:rsidP="009D55A1" w:rsidRDefault="009D55A1" w14:paraId="7A3B5AB6" w14:textId="77777777"/>
          <w:p w:rsidR="009D55A1" w:rsidP="009D55A1" w:rsidRDefault="009D55A1" w14:paraId="61441113" w14:textId="77777777">
            <w:r>
              <w:t>overwegende dat de verzuimboetes en het direct starten van boekenonderzoek druk kunnen leggen op opdrachtgevers die zelfstandigen in dienst hebben;</w:t>
            </w:r>
          </w:p>
          <w:p w:rsidR="009D55A1" w:rsidP="009D55A1" w:rsidRDefault="009D55A1" w14:paraId="619D8562" w14:textId="77777777"/>
          <w:p w:rsidR="009D55A1" w:rsidP="009D55A1" w:rsidRDefault="009D55A1" w14:paraId="0B4FF014" w14:textId="77777777">
            <w:r>
              <w:t>verzoekt de regering bij de Europese Commissie na te gaan of het tijdelijk niet-opleggen van verzuimboetes en het in beginsel blijven starten met bedrijfsbezoeken in plaats van onmiddellijk boekenonderzoek, in het jaar 2026 geen gevolgen heeft voor de toekenning van de middelen uit het Herstel- en Veerkrachtplan;</w:t>
            </w:r>
          </w:p>
          <w:p w:rsidR="009D55A1" w:rsidP="009D55A1" w:rsidRDefault="009D55A1" w14:paraId="354A531D" w14:textId="77777777"/>
          <w:p w:rsidR="009D55A1" w:rsidP="009D55A1" w:rsidRDefault="009D55A1" w14:paraId="14B9F181" w14:textId="77777777">
            <w:r>
              <w:t>verzoekt de regering, indien door de Europese Commissie aangegeven wordt dat dit geen gevolgen heeft voor de uitkering van de HVP-gelden, om in de periode van 1 januari 2026 tot 1 januari 2027 geen verzuimboetes op te leggen en in beginsel te blijven starten met bedrijfsbezoeken in plaats van onmiddellijk boekenonderzoek te doen bij opdrachtgevers die zelfstandigen inhuren,</w:t>
            </w:r>
          </w:p>
          <w:p w:rsidR="009D55A1" w:rsidP="009D55A1" w:rsidRDefault="009D55A1" w14:paraId="1D74B712" w14:textId="77777777"/>
          <w:p w:rsidR="009D55A1" w:rsidP="009D55A1" w:rsidRDefault="009D55A1" w14:paraId="3C72AB38" w14:textId="77777777">
            <w:r>
              <w:t>en gaat over tot de orde van de dag.</w:t>
            </w:r>
          </w:p>
          <w:p w:rsidR="009D55A1" w:rsidP="009D55A1" w:rsidRDefault="009D55A1" w14:paraId="161F5684" w14:textId="219FFFE3"/>
          <w:p w:rsidR="009D55A1" w:rsidP="009D55A1" w:rsidRDefault="009D55A1" w14:paraId="14BE3AFE" w14:textId="77777777">
            <w:r>
              <w:t>Martens-America</w:t>
            </w:r>
          </w:p>
          <w:p w:rsidR="00997775" w:rsidP="009D55A1" w:rsidRDefault="009D55A1" w14:paraId="5F6EE009" w14:textId="5B34D437">
            <w:r>
              <w:t>Vermeer</w:t>
            </w:r>
          </w:p>
        </w:tc>
      </w:tr>
    </w:tbl>
    <w:p w:rsidR="00997775" w:rsidRDefault="00997775" w14:paraId="75617D8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975C9" w14:textId="77777777" w:rsidR="009D55A1" w:rsidRDefault="009D55A1">
      <w:pPr>
        <w:spacing w:line="20" w:lineRule="exact"/>
      </w:pPr>
    </w:p>
  </w:endnote>
  <w:endnote w:type="continuationSeparator" w:id="0">
    <w:p w14:paraId="66230E50" w14:textId="77777777" w:rsidR="009D55A1" w:rsidRDefault="009D55A1">
      <w:pPr>
        <w:pStyle w:val="Amendement"/>
      </w:pPr>
      <w:r>
        <w:rPr>
          <w:b w:val="0"/>
        </w:rPr>
        <w:t xml:space="preserve"> </w:t>
      </w:r>
    </w:p>
  </w:endnote>
  <w:endnote w:type="continuationNotice" w:id="1">
    <w:p w14:paraId="2B72C1F3" w14:textId="77777777" w:rsidR="009D55A1" w:rsidRDefault="009D55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4008" w14:textId="77777777" w:rsidR="009D55A1" w:rsidRDefault="009D55A1">
      <w:pPr>
        <w:pStyle w:val="Amendement"/>
      </w:pPr>
      <w:r>
        <w:rPr>
          <w:b w:val="0"/>
        </w:rPr>
        <w:separator/>
      </w:r>
    </w:p>
  </w:footnote>
  <w:footnote w:type="continuationSeparator" w:id="0">
    <w:p w14:paraId="190AA14B" w14:textId="77777777" w:rsidR="009D55A1" w:rsidRDefault="009D5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A1"/>
    <w:rsid w:val="0002590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55A1"/>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F5221"/>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0D27A"/>
  <w15:docId w15:val="{D0827576-5789-4CA2-B996-D83D27D2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1166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2025-12-19T09:47:00.0000000Z</dcterms:created>
  <dcterms:modified xsi:type="dcterms:W3CDTF">2025-12-19T10:02:00.0000000Z</dcterms:modified>
  <dc:description>------------------------</dc:description>
  <dc:subject/>
  <keywords/>
  <version/>
  <category/>
</coreProperties>
</file>