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B33F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B9852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DA94B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3D078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1A5370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62567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2565C72" w14:textId="77777777"/>
        </w:tc>
      </w:tr>
      <w:tr w:rsidR="0028220F" w:rsidTr="0065630E" w14:paraId="15C2F4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3F3A9B8" w14:textId="77777777"/>
        </w:tc>
      </w:tr>
      <w:tr w:rsidR="0028220F" w:rsidTr="0065630E" w14:paraId="7BA6B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32B9C1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B10B96F" w14:textId="77777777">
            <w:pPr>
              <w:rPr>
                <w:b/>
              </w:rPr>
            </w:pPr>
          </w:p>
        </w:tc>
      </w:tr>
      <w:tr w:rsidR="0028220F" w:rsidTr="0065630E" w14:paraId="7FB5A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45B59" w14:paraId="464BD9F8" w14:textId="2284BA52">
            <w:pPr>
              <w:rPr>
                <w:b/>
              </w:rPr>
            </w:pPr>
            <w:r>
              <w:rPr>
                <w:b/>
              </w:rPr>
              <w:t>36 850</w:t>
            </w:r>
          </w:p>
        </w:tc>
        <w:tc>
          <w:tcPr>
            <w:tcW w:w="8647" w:type="dxa"/>
            <w:gridSpan w:val="2"/>
          </w:tcPr>
          <w:p w:rsidRPr="00345B59" w:rsidR="0028220F" w:rsidP="0065630E" w:rsidRDefault="00345B59" w14:paraId="66F5D33C" w14:textId="752092DB">
            <w:pPr>
              <w:rPr>
                <w:b/>
                <w:bCs/>
                <w:szCs w:val="24"/>
              </w:rPr>
            </w:pPr>
            <w:r w:rsidRPr="00345B59">
              <w:rPr>
                <w:rFonts w:cstheme="minorHAnsi"/>
                <w:b/>
                <w:bCs/>
                <w:szCs w:val="24"/>
              </w:rPr>
              <w:t>Najaarsnota 2025</w:t>
            </w:r>
          </w:p>
        </w:tc>
      </w:tr>
      <w:tr w:rsidR="0028220F" w:rsidTr="0065630E" w14:paraId="1EF58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6DE3D5" w14:textId="77777777"/>
        </w:tc>
        <w:tc>
          <w:tcPr>
            <w:tcW w:w="8647" w:type="dxa"/>
            <w:gridSpan w:val="2"/>
          </w:tcPr>
          <w:p w:rsidR="0028220F" w:rsidP="0065630E" w:rsidRDefault="0028220F" w14:paraId="70CA60EE" w14:textId="77777777"/>
        </w:tc>
      </w:tr>
      <w:tr w:rsidR="0028220F" w:rsidTr="0065630E" w14:paraId="1818F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A4BB36" w14:textId="77777777"/>
        </w:tc>
        <w:tc>
          <w:tcPr>
            <w:tcW w:w="8647" w:type="dxa"/>
            <w:gridSpan w:val="2"/>
          </w:tcPr>
          <w:p w:rsidR="0028220F" w:rsidP="0065630E" w:rsidRDefault="0028220F" w14:paraId="09AEF5D0" w14:textId="77777777"/>
        </w:tc>
      </w:tr>
      <w:tr w:rsidR="0028220F" w:rsidTr="0065630E" w14:paraId="1F7629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880C94" w14:textId="1847F34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D339E">
              <w:rPr>
                <w:b/>
              </w:rPr>
              <w:t>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E574FAC" w14:textId="40E3BB3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45B59">
              <w:rPr>
                <w:b/>
              </w:rPr>
              <w:t>HET LID JIMMY DIJK</w:t>
            </w:r>
          </w:p>
          <w:p w:rsidR="0028220F" w:rsidP="0065630E" w:rsidRDefault="0028220F" w14:paraId="06986563" w14:textId="7B91D045">
            <w:pPr>
              <w:rPr>
                <w:b/>
              </w:rPr>
            </w:pPr>
            <w:r>
              <w:t xml:space="preserve">Ter vervanging van die gedrukt onder nr. </w:t>
            </w:r>
            <w:r w:rsidR="00345B59">
              <w:t>6</w:t>
            </w:r>
          </w:p>
        </w:tc>
      </w:tr>
      <w:tr w:rsidR="0028220F" w:rsidTr="0065630E" w14:paraId="65817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28EFB2" w14:textId="77777777"/>
        </w:tc>
        <w:tc>
          <w:tcPr>
            <w:tcW w:w="8647" w:type="dxa"/>
            <w:gridSpan w:val="2"/>
          </w:tcPr>
          <w:p w:rsidR="0028220F" w:rsidP="0065630E" w:rsidRDefault="0028220F" w14:paraId="24803517" w14:textId="67A65DC8">
            <w:r>
              <w:t xml:space="preserve">Voorgesteld </w:t>
            </w:r>
            <w:r w:rsidR="00FD339E">
              <w:t>18 december 2025</w:t>
            </w:r>
          </w:p>
        </w:tc>
      </w:tr>
      <w:tr w:rsidR="0028220F" w:rsidTr="0065630E" w14:paraId="04676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41094C" w14:textId="77777777"/>
        </w:tc>
        <w:tc>
          <w:tcPr>
            <w:tcW w:w="8647" w:type="dxa"/>
            <w:gridSpan w:val="2"/>
          </w:tcPr>
          <w:p w:rsidR="0028220F" w:rsidP="0065630E" w:rsidRDefault="0028220F" w14:paraId="610E8093" w14:textId="77777777"/>
        </w:tc>
      </w:tr>
      <w:tr w:rsidR="0028220F" w:rsidTr="0065630E" w14:paraId="5DD40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7488E7" w14:textId="77777777"/>
        </w:tc>
        <w:tc>
          <w:tcPr>
            <w:tcW w:w="8647" w:type="dxa"/>
            <w:gridSpan w:val="2"/>
          </w:tcPr>
          <w:p w:rsidR="0028220F" w:rsidP="0065630E" w:rsidRDefault="0028220F" w14:paraId="27B4CAC7" w14:textId="77777777">
            <w:r>
              <w:t>De Kamer,</w:t>
            </w:r>
          </w:p>
        </w:tc>
      </w:tr>
      <w:tr w:rsidR="0028220F" w:rsidTr="0065630E" w14:paraId="1A5A7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C4A4CF" w14:textId="77777777"/>
        </w:tc>
        <w:tc>
          <w:tcPr>
            <w:tcW w:w="8647" w:type="dxa"/>
            <w:gridSpan w:val="2"/>
          </w:tcPr>
          <w:p w:rsidR="0028220F" w:rsidP="0065630E" w:rsidRDefault="0028220F" w14:paraId="54F3719D" w14:textId="77777777"/>
        </w:tc>
      </w:tr>
      <w:tr w:rsidR="0028220F" w:rsidTr="0065630E" w14:paraId="46AE4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2465CE" w14:textId="77777777"/>
        </w:tc>
        <w:tc>
          <w:tcPr>
            <w:tcW w:w="8647" w:type="dxa"/>
            <w:gridSpan w:val="2"/>
          </w:tcPr>
          <w:p w:rsidR="0028220F" w:rsidP="0065630E" w:rsidRDefault="0028220F" w14:paraId="3B6256F2" w14:textId="77777777">
            <w:r>
              <w:t>gehoord de beraadslaging,</w:t>
            </w:r>
          </w:p>
        </w:tc>
      </w:tr>
      <w:tr w:rsidR="0028220F" w:rsidTr="0065630E" w14:paraId="7F3EDD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6DD60B" w14:textId="77777777"/>
        </w:tc>
        <w:tc>
          <w:tcPr>
            <w:tcW w:w="8647" w:type="dxa"/>
            <w:gridSpan w:val="2"/>
          </w:tcPr>
          <w:p w:rsidR="0028220F" w:rsidP="0065630E" w:rsidRDefault="0028220F" w14:paraId="5EB92149" w14:textId="77777777"/>
        </w:tc>
      </w:tr>
      <w:tr w:rsidR="00345B59" w:rsidTr="0065630E" w14:paraId="55D05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345B59" w:rsidP="00345B59" w:rsidRDefault="00345B59" w14:paraId="29CB7F8E" w14:textId="77777777"/>
        </w:tc>
        <w:tc>
          <w:tcPr>
            <w:tcW w:w="8647" w:type="dxa"/>
            <w:gridSpan w:val="2"/>
          </w:tcPr>
          <w:p w:rsidR="00345B59" w:rsidP="00345B59" w:rsidRDefault="00345B59" w14:paraId="1C2C97D6" w14:textId="77777777">
            <w:r>
              <w:t>constaterende dat het CBS aangeeft dat de armoede voor het eerst in vijf jaar weer gestegen is, mede door het wegvallen van de energietoeslag;</w:t>
            </w:r>
          </w:p>
          <w:p w:rsidR="00345B59" w:rsidP="00345B59" w:rsidRDefault="00345B59" w14:paraId="75C99B6B" w14:textId="77777777"/>
          <w:p w:rsidR="00345B59" w:rsidP="00345B59" w:rsidRDefault="00345B59" w14:paraId="525C5E4B" w14:textId="77777777">
            <w:r>
              <w:t>constaterende dat gemeenten via een decentralisatie-uitkering worden ondersteund met middelen vanuit het Rijk om huishoudens te ondersteunen bij het betalen van de energierekening;</w:t>
            </w:r>
          </w:p>
          <w:p w:rsidR="00345B59" w:rsidP="00345B59" w:rsidRDefault="00345B59" w14:paraId="3C9A37FE" w14:textId="77777777"/>
          <w:p w:rsidR="00345B59" w:rsidP="00345B59" w:rsidRDefault="00345B59" w14:paraId="0362CF76" w14:textId="77777777">
            <w:r w:rsidRPr="00787A6A">
              <w:t>verzoekt de regering 30 miljoen euro uit de onderuitputting bij het Klimaatfonds via een decentralisatie-uitkering in te zetten om huishoudens te helpen bij energiearmoede</w:t>
            </w:r>
          </w:p>
          <w:p w:rsidR="00345B59" w:rsidP="00345B59" w:rsidRDefault="00345B59" w14:paraId="00BDA096" w14:textId="77777777"/>
          <w:p w:rsidR="00345B59" w:rsidP="00345B59" w:rsidRDefault="00345B59" w14:paraId="05C64F3F" w14:textId="77777777">
            <w:r>
              <w:t>en gaat over tot de orde van de dag.</w:t>
            </w:r>
          </w:p>
          <w:p w:rsidR="00345B59" w:rsidP="00345B59" w:rsidRDefault="00345B59" w14:paraId="23DAD292" w14:textId="77777777"/>
          <w:p w:rsidR="00345B59" w:rsidP="00345B59" w:rsidRDefault="00345B59" w14:paraId="7EE94386" w14:textId="1CCCF03C">
            <w:r>
              <w:t>Jimmy Dijk</w:t>
            </w:r>
          </w:p>
        </w:tc>
      </w:tr>
    </w:tbl>
    <w:p w:rsidRPr="0028220F" w:rsidR="004A4819" w:rsidP="0028220F" w:rsidRDefault="004A4819" w14:paraId="3585C8E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5F94" w14:textId="77777777" w:rsidR="00345B59" w:rsidRDefault="00345B59">
      <w:pPr>
        <w:spacing w:line="20" w:lineRule="exact"/>
      </w:pPr>
    </w:p>
  </w:endnote>
  <w:endnote w:type="continuationSeparator" w:id="0">
    <w:p w14:paraId="3F9F8203" w14:textId="77777777" w:rsidR="00345B59" w:rsidRDefault="00345B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708D92" w14:textId="77777777" w:rsidR="00345B59" w:rsidRDefault="00345B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C20B" w14:textId="77777777" w:rsidR="00345B59" w:rsidRDefault="00345B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1CF3C6" w14:textId="77777777" w:rsidR="00345B59" w:rsidRDefault="0034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9"/>
    <w:rsid w:val="0002590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5B59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7499E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D339E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4CAB8"/>
  <w15:docId w15:val="{073FAB2A-B965-41AA-9880-2711F22D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2025-12-19T12:19:00.0000000Z</dcterms:created>
  <dcterms:modified xsi:type="dcterms:W3CDTF">2025-12-19T12:19:00.0000000Z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