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E7B01" w14:paraId="421417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62D9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2E2A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E7B01" w14:paraId="5BF8B8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D1856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E7B01" w14:paraId="06E4B8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D2D93C" w14:textId="77777777"/>
        </w:tc>
      </w:tr>
      <w:tr w:rsidR="00997775" w:rsidTr="004E7B01" w14:paraId="69BA08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8E8612" w14:textId="77777777"/>
        </w:tc>
      </w:tr>
      <w:tr w:rsidR="00997775" w:rsidTr="004E7B01" w14:paraId="6FF18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B636E" w14:textId="77777777"/>
        </w:tc>
        <w:tc>
          <w:tcPr>
            <w:tcW w:w="7654" w:type="dxa"/>
            <w:gridSpan w:val="2"/>
          </w:tcPr>
          <w:p w:rsidR="00997775" w:rsidRDefault="00997775" w14:paraId="1B82472F" w14:textId="77777777"/>
        </w:tc>
      </w:tr>
      <w:tr w:rsidR="004E7B01" w:rsidTr="004E7B01" w14:paraId="49A22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21282D09" w14:textId="0247EF98">
            <w:pPr>
              <w:rPr>
                <w:b/>
              </w:rPr>
            </w:pPr>
            <w:r>
              <w:rPr>
                <w:b/>
              </w:rPr>
              <w:t>28 089</w:t>
            </w:r>
          </w:p>
        </w:tc>
        <w:tc>
          <w:tcPr>
            <w:tcW w:w="7654" w:type="dxa"/>
            <w:gridSpan w:val="2"/>
          </w:tcPr>
          <w:p w:rsidR="004E7B01" w:rsidP="004E7B01" w:rsidRDefault="004E7B01" w14:paraId="1D54648D" w14:textId="72F1CD61">
            <w:pPr>
              <w:rPr>
                <w:b/>
              </w:rPr>
            </w:pPr>
            <w:r w:rsidRPr="000B02C7">
              <w:rPr>
                <w:b/>
                <w:bCs/>
              </w:rPr>
              <w:t>Gezondheid en milieu</w:t>
            </w:r>
          </w:p>
        </w:tc>
      </w:tr>
      <w:tr w:rsidR="004E7B01" w:rsidTr="004E7B01" w14:paraId="1C7DC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6C50D496" w14:textId="77777777"/>
        </w:tc>
        <w:tc>
          <w:tcPr>
            <w:tcW w:w="7654" w:type="dxa"/>
            <w:gridSpan w:val="2"/>
          </w:tcPr>
          <w:p w:rsidR="004E7B01" w:rsidP="004E7B01" w:rsidRDefault="004E7B01" w14:paraId="73F86D15" w14:textId="77777777"/>
        </w:tc>
      </w:tr>
      <w:tr w:rsidR="004E7B01" w:rsidTr="004E7B01" w14:paraId="010E1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1FA43C67" w14:textId="77777777"/>
        </w:tc>
        <w:tc>
          <w:tcPr>
            <w:tcW w:w="7654" w:type="dxa"/>
            <w:gridSpan w:val="2"/>
          </w:tcPr>
          <w:p w:rsidR="004E7B01" w:rsidP="004E7B01" w:rsidRDefault="004E7B01" w14:paraId="7AAE054B" w14:textId="77777777"/>
        </w:tc>
      </w:tr>
      <w:tr w:rsidR="004E7B01" w:rsidTr="004E7B01" w14:paraId="36B47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13DCDD10" w14:textId="163DC0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344</w:t>
            </w:r>
          </w:p>
        </w:tc>
        <w:tc>
          <w:tcPr>
            <w:tcW w:w="7654" w:type="dxa"/>
            <w:gridSpan w:val="2"/>
          </w:tcPr>
          <w:p w:rsidR="004E7B01" w:rsidP="004E7B01" w:rsidRDefault="004E7B01" w14:paraId="1B195A93" w14:textId="70CD14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</w:t>
            </w:r>
            <w:r w:rsidRPr="004E7B01">
              <w:rPr>
                <w:b/>
                <w:bCs/>
              </w:rPr>
              <w:t>KOSTIĆ EN ZALINYAN</w:t>
            </w:r>
          </w:p>
        </w:tc>
      </w:tr>
      <w:tr w:rsidR="004E7B01" w:rsidTr="004E7B01" w14:paraId="64635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44EDFC63" w14:textId="77777777"/>
        </w:tc>
        <w:tc>
          <w:tcPr>
            <w:tcW w:w="7654" w:type="dxa"/>
            <w:gridSpan w:val="2"/>
          </w:tcPr>
          <w:p w:rsidR="004E7B01" w:rsidP="004E7B01" w:rsidRDefault="004E7B01" w14:paraId="78F83056" w14:textId="069591BD">
            <w:r>
              <w:t>Voorgesteld 18 december 2025</w:t>
            </w:r>
          </w:p>
        </w:tc>
      </w:tr>
      <w:tr w:rsidR="004E7B01" w:rsidTr="004E7B01" w14:paraId="6BF2B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517F4E6B" w14:textId="77777777"/>
        </w:tc>
        <w:tc>
          <w:tcPr>
            <w:tcW w:w="7654" w:type="dxa"/>
            <w:gridSpan w:val="2"/>
          </w:tcPr>
          <w:p w:rsidR="004E7B01" w:rsidP="004E7B01" w:rsidRDefault="004E7B01" w14:paraId="1BF04779" w14:textId="77777777"/>
        </w:tc>
      </w:tr>
      <w:tr w:rsidR="004E7B01" w:rsidTr="004E7B01" w14:paraId="31CF5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5948EE3B" w14:textId="77777777"/>
        </w:tc>
        <w:tc>
          <w:tcPr>
            <w:tcW w:w="7654" w:type="dxa"/>
            <w:gridSpan w:val="2"/>
          </w:tcPr>
          <w:p w:rsidR="004E7B01" w:rsidP="004E7B01" w:rsidRDefault="004E7B01" w14:paraId="5DE83F40" w14:textId="53CC94BE">
            <w:r>
              <w:t>De Kamer,</w:t>
            </w:r>
          </w:p>
        </w:tc>
      </w:tr>
      <w:tr w:rsidR="004E7B01" w:rsidTr="004E7B01" w14:paraId="1776B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79586DD8" w14:textId="77777777"/>
        </w:tc>
        <w:tc>
          <w:tcPr>
            <w:tcW w:w="7654" w:type="dxa"/>
            <w:gridSpan w:val="2"/>
          </w:tcPr>
          <w:p w:rsidR="004E7B01" w:rsidP="004E7B01" w:rsidRDefault="004E7B01" w14:paraId="507AF0DA" w14:textId="77777777"/>
        </w:tc>
      </w:tr>
      <w:tr w:rsidR="004E7B01" w:rsidTr="004E7B01" w14:paraId="5EB22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7B01" w:rsidP="004E7B01" w:rsidRDefault="004E7B01" w14:paraId="41875ADF" w14:textId="77777777"/>
        </w:tc>
        <w:tc>
          <w:tcPr>
            <w:tcW w:w="7654" w:type="dxa"/>
            <w:gridSpan w:val="2"/>
          </w:tcPr>
          <w:p w:rsidR="004E7B01" w:rsidP="004E7B01" w:rsidRDefault="004E7B01" w14:paraId="00B5EF83" w14:textId="5E65F541">
            <w:r>
              <w:t>gehoord de beraadslaging,</w:t>
            </w:r>
          </w:p>
        </w:tc>
      </w:tr>
      <w:tr w:rsidR="00997775" w:rsidTr="004E7B01" w14:paraId="1B99E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A3C6C0" w14:textId="77777777"/>
        </w:tc>
        <w:tc>
          <w:tcPr>
            <w:tcW w:w="7654" w:type="dxa"/>
            <w:gridSpan w:val="2"/>
          </w:tcPr>
          <w:p w:rsidR="00997775" w:rsidRDefault="00997775" w14:paraId="6D0CB573" w14:textId="77777777"/>
        </w:tc>
      </w:tr>
      <w:tr w:rsidR="00997775" w:rsidTr="004E7B01" w14:paraId="12BDF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82135" w14:textId="77777777"/>
        </w:tc>
        <w:tc>
          <w:tcPr>
            <w:tcW w:w="7654" w:type="dxa"/>
            <w:gridSpan w:val="2"/>
          </w:tcPr>
          <w:p w:rsidR="004E7B01" w:rsidP="004E7B01" w:rsidRDefault="004E7B01" w14:paraId="57C164ED" w14:textId="77777777">
            <w:r>
              <w:t>overwegende dat de Expertgroep Gezondheid IJmond is aangesteld om de regering te adviseren over de maatwerkafspraak met Tata Steel;</w:t>
            </w:r>
          </w:p>
          <w:p w:rsidR="004E7B01" w:rsidP="004E7B01" w:rsidRDefault="004E7B01" w14:paraId="3149B383" w14:textId="77777777"/>
          <w:p w:rsidR="004E7B01" w:rsidP="004E7B01" w:rsidRDefault="004E7B01" w14:paraId="73787324" w14:textId="77777777">
            <w:r>
              <w:t xml:space="preserve">constaterende dat er een joint letter of </w:t>
            </w:r>
            <w:proofErr w:type="spellStart"/>
            <w:r>
              <w:t>intent</w:t>
            </w:r>
            <w:proofErr w:type="spellEnd"/>
            <w:r>
              <w:t xml:space="preserve"> is overeengekomen met daarin reductiedoelen voor schadelijke stoffen;</w:t>
            </w:r>
          </w:p>
          <w:p w:rsidR="004E7B01" w:rsidP="004E7B01" w:rsidRDefault="004E7B01" w14:paraId="6EE62203" w14:textId="77777777"/>
          <w:p w:rsidR="004E7B01" w:rsidP="004E7B01" w:rsidRDefault="004E7B01" w14:paraId="0DB3C9B3" w14:textId="77777777">
            <w:r>
              <w:t xml:space="preserve">verzoekt de regering de Expertgroep Gezondheid IJmond te vragen zo spoedig mogelijk een advies uit te brengen over de joint letter of </w:t>
            </w:r>
            <w:proofErr w:type="spellStart"/>
            <w:r>
              <w:t>intent</w:t>
            </w:r>
            <w:proofErr w:type="spellEnd"/>
            <w:r>
              <w:t xml:space="preserve"> met Tata Steel,</w:t>
            </w:r>
          </w:p>
          <w:p w:rsidR="004E7B01" w:rsidP="004E7B01" w:rsidRDefault="004E7B01" w14:paraId="454D8E33" w14:textId="77777777"/>
          <w:p w:rsidR="004E7B01" w:rsidP="004E7B01" w:rsidRDefault="004E7B01" w14:paraId="4B5520E1" w14:textId="77777777">
            <w:r>
              <w:t>en gaat over tot de orde van de dag.</w:t>
            </w:r>
          </w:p>
          <w:p w:rsidR="004E7B01" w:rsidP="004E7B01" w:rsidRDefault="004E7B01" w14:paraId="02438308" w14:textId="77777777"/>
          <w:p w:rsidR="004E7B01" w:rsidP="004E7B01" w:rsidRDefault="004E7B01" w14:paraId="68BFFEAC" w14:textId="77777777">
            <w:r>
              <w:t>Kostić</w:t>
            </w:r>
          </w:p>
          <w:p w:rsidR="00997775" w:rsidP="004E7B01" w:rsidRDefault="004E7B01" w14:paraId="565EED2E" w14:textId="289A0652">
            <w:proofErr w:type="spellStart"/>
            <w:r>
              <w:t>Zalinyan</w:t>
            </w:r>
            <w:proofErr w:type="spellEnd"/>
          </w:p>
        </w:tc>
      </w:tr>
    </w:tbl>
    <w:p w:rsidR="00997775" w:rsidRDefault="00997775" w14:paraId="1C0DDF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F52E" w14:textId="77777777" w:rsidR="004E7B01" w:rsidRDefault="004E7B01">
      <w:pPr>
        <w:spacing w:line="20" w:lineRule="exact"/>
      </w:pPr>
    </w:p>
  </w:endnote>
  <w:endnote w:type="continuationSeparator" w:id="0">
    <w:p w14:paraId="5253AF0A" w14:textId="77777777" w:rsidR="004E7B01" w:rsidRDefault="004E7B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24BC1B" w14:textId="77777777" w:rsidR="004E7B01" w:rsidRDefault="004E7B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6259" w14:textId="77777777" w:rsidR="004E7B01" w:rsidRDefault="004E7B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0C24EF" w14:textId="77777777" w:rsidR="004E7B01" w:rsidRDefault="004E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0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7B01"/>
    <w:rsid w:val="0054184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841A"/>
  <w15:docId w15:val="{CA0C6F63-E0E9-4A61-B951-A722A79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2025-12-19T09:45:00.0000000Z</dcterms:created>
  <dcterms:modified xsi:type="dcterms:W3CDTF">2025-12-19T09:51:00.0000000Z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