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49F3" w14:paraId="0BDC3374" w14:textId="77777777">
        <w:tc>
          <w:tcPr>
            <w:tcW w:w="6733" w:type="dxa"/>
            <w:gridSpan w:val="2"/>
            <w:tcBorders>
              <w:top w:val="nil"/>
              <w:left w:val="nil"/>
              <w:bottom w:val="nil"/>
              <w:right w:val="nil"/>
            </w:tcBorders>
            <w:vAlign w:val="center"/>
          </w:tcPr>
          <w:p w:rsidR="00997775" w:rsidP="00710A7A" w:rsidRDefault="00997775" w14:paraId="3744FF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FEF3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49F3" w14:paraId="5C7B96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AEA84F" w14:textId="77777777">
            <w:r w:rsidRPr="008B0CC5">
              <w:t xml:space="preserve">Vergaderjaar </w:t>
            </w:r>
            <w:r w:rsidR="00AC6B87">
              <w:t>202</w:t>
            </w:r>
            <w:r w:rsidR="00684DFF">
              <w:t>5</w:t>
            </w:r>
            <w:r w:rsidR="00AC6B87">
              <w:t>-202</w:t>
            </w:r>
            <w:r w:rsidR="00684DFF">
              <w:t>6</w:t>
            </w:r>
          </w:p>
        </w:tc>
      </w:tr>
      <w:tr w:rsidR="00997775" w:rsidTr="004349F3" w14:paraId="41AC9A51" w14:textId="77777777">
        <w:trPr>
          <w:cantSplit/>
        </w:trPr>
        <w:tc>
          <w:tcPr>
            <w:tcW w:w="10985" w:type="dxa"/>
            <w:gridSpan w:val="3"/>
            <w:tcBorders>
              <w:top w:val="nil"/>
              <w:left w:val="nil"/>
              <w:bottom w:val="nil"/>
              <w:right w:val="nil"/>
            </w:tcBorders>
          </w:tcPr>
          <w:p w:rsidR="00997775" w:rsidRDefault="00997775" w14:paraId="0C58B1E0" w14:textId="77777777"/>
        </w:tc>
      </w:tr>
      <w:tr w:rsidR="00997775" w:rsidTr="004349F3" w14:paraId="0EBBC0B0" w14:textId="77777777">
        <w:trPr>
          <w:cantSplit/>
        </w:trPr>
        <w:tc>
          <w:tcPr>
            <w:tcW w:w="10985" w:type="dxa"/>
            <w:gridSpan w:val="3"/>
            <w:tcBorders>
              <w:top w:val="nil"/>
              <w:left w:val="nil"/>
              <w:bottom w:val="single" w:color="auto" w:sz="4" w:space="0"/>
              <w:right w:val="nil"/>
            </w:tcBorders>
          </w:tcPr>
          <w:p w:rsidR="00997775" w:rsidRDefault="00997775" w14:paraId="15A8FB42" w14:textId="77777777"/>
        </w:tc>
      </w:tr>
      <w:tr w:rsidR="00997775" w:rsidTr="004349F3" w14:paraId="568A9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BCBC5" w14:textId="77777777"/>
        </w:tc>
        <w:tc>
          <w:tcPr>
            <w:tcW w:w="7654" w:type="dxa"/>
            <w:gridSpan w:val="2"/>
          </w:tcPr>
          <w:p w:rsidR="00997775" w:rsidRDefault="00997775" w14:paraId="3225285F" w14:textId="77777777"/>
        </w:tc>
      </w:tr>
      <w:tr w:rsidR="004349F3" w:rsidTr="004349F3" w14:paraId="326DD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1E9937FE" w14:textId="6E84A432">
            <w:pPr>
              <w:rPr>
                <w:b/>
              </w:rPr>
            </w:pPr>
            <w:r>
              <w:rPr>
                <w:b/>
              </w:rPr>
              <w:t>28 089</w:t>
            </w:r>
          </w:p>
        </w:tc>
        <w:tc>
          <w:tcPr>
            <w:tcW w:w="7654" w:type="dxa"/>
            <w:gridSpan w:val="2"/>
          </w:tcPr>
          <w:p w:rsidR="004349F3" w:rsidP="004349F3" w:rsidRDefault="004349F3" w14:paraId="7705BE99" w14:textId="0B87D12D">
            <w:pPr>
              <w:rPr>
                <w:b/>
              </w:rPr>
            </w:pPr>
            <w:r w:rsidRPr="000B02C7">
              <w:rPr>
                <w:b/>
                <w:bCs/>
              </w:rPr>
              <w:t>Gezondheid en milieu</w:t>
            </w:r>
          </w:p>
        </w:tc>
      </w:tr>
      <w:tr w:rsidR="004349F3" w:rsidTr="004349F3" w14:paraId="46829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3BDE3DD8" w14:textId="77777777"/>
        </w:tc>
        <w:tc>
          <w:tcPr>
            <w:tcW w:w="7654" w:type="dxa"/>
            <w:gridSpan w:val="2"/>
          </w:tcPr>
          <w:p w:rsidR="004349F3" w:rsidP="004349F3" w:rsidRDefault="004349F3" w14:paraId="57F754F2" w14:textId="77777777"/>
        </w:tc>
      </w:tr>
      <w:tr w:rsidR="004349F3" w:rsidTr="004349F3" w14:paraId="6D26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1B7606F2" w14:textId="77777777"/>
        </w:tc>
        <w:tc>
          <w:tcPr>
            <w:tcW w:w="7654" w:type="dxa"/>
            <w:gridSpan w:val="2"/>
          </w:tcPr>
          <w:p w:rsidR="004349F3" w:rsidP="004349F3" w:rsidRDefault="004349F3" w14:paraId="19F528B0" w14:textId="77777777"/>
        </w:tc>
      </w:tr>
      <w:tr w:rsidR="004349F3" w:rsidTr="004349F3" w14:paraId="55AAF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019FEF95" w14:textId="69D156A8">
            <w:pPr>
              <w:rPr>
                <w:b/>
              </w:rPr>
            </w:pPr>
            <w:r>
              <w:rPr>
                <w:b/>
              </w:rPr>
              <w:t xml:space="preserve">Nr. </w:t>
            </w:r>
            <w:r>
              <w:rPr>
                <w:b/>
              </w:rPr>
              <w:t>345</w:t>
            </w:r>
          </w:p>
        </w:tc>
        <w:tc>
          <w:tcPr>
            <w:tcW w:w="7654" w:type="dxa"/>
            <w:gridSpan w:val="2"/>
          </w:tcPr>
          <w:p w:rsidR="004349F3" w:rsidP="004349F3" w:rsidRDefault="004349F3" w14:paraId="6FB6DF8C" w14:textId="0D1AD754">
            <w:pPr>
              <w:rPr>
                <w:b/>
              </w:rPr>
            </w:pPr>
            <w:r>
              <w:rPr>
                <w:b/>
              </w:rPr>
              <w:t xml:space="preserve">MOTIE VAN </w:t>
            </w:r>
            <w:r>
              <w:rPr>
                <w:b/>
              </w:rPr>
              <w:t>HET LID VERMEER</w:t>
            </w:r>
          </w:p>
        </w:tc>
      </w:tr>
      <w:tr w:rsidR="004349F3" w:rsidTr="004349F3" w14:paraId="1B445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1A96F7E6" w14:textId="77777777"/>
        </w:tc>
        <w:tc>
          <w:tcPr>
            <w:tcW w:w="7654" w:type="dxa"/>
            <w:gridSpan w:val="2"/>
          </w:tcPr>
          <w:p w:rsidR="004349F3" w:rsidP="004349F3" w:rsidRDefault="004349F3" w14:paraId="2CB0F218" w14:textId="58B5F51E">
            <w:r>
              <w:t>Voorgesteld 18 december 2025</w:t>
            </w:r>
          </w:p>
        </w:tc>
      </w:tr>
      <w:tr w:rsidR="004349F3" w:rsidTr="004349F3" w14:paraId="7974C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28CDA98E" w14:textId="77777777"/>
        </w:tc>
        <w:tc>
          <w:tcPr>
            <w:tcW w:w="7654" w:type="dxa"/>
            <w:gridSpan w:val="2"/>
          </w:tcPr>
          <w:p w:rsidR="004349F3" w:rsidP="004349F3" w:rsidRDefault="004349F3" w14:paraId="74EE6A66" w14:textId="77777777"/>
        </w:tc>
      </w:tr>
      <w:tr w:rsidR="004349F3" w:rsidTr="004349F3" w14:paraId="1C4E2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0FCEDE5A" w14:textId="77777777"/>
        </w:tc>
        <w:tc>
          <w:tcPr>
            <w:tcW w:w="7654" w:type="dxa"/>
            <w:gridSpan w:val="2"/>
          </w:tcPr>
          <w:p w:rsidR="004349F3" w:rsidP="004349F3" w:rsidRDefault="004349F3" w14:paraId="0E34D7F9" w14:textId="4E32B794">
            <w:r>
              <w:t>De Kamer,</w:t>
            </w:r>
          </w:p>
        </w:tc>
      </w:tr>
      <w:tr w:rsidR="004349F3" w:rsidTr="004349F3" w14:paraId="16370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7CDD1ECB" w14:textId="77777777"/>
        </w:tc>
        <w:tc>
          <w:tcPr>
            <w:tcW w:w="7654" w:type="dxa"/>
            <w:gridSpan w:val="2"/>
          </w:tcPr>
          <w:p w:rsidR="004349F3" w:rsidP="004349F3" w:rsidRDefault="004349F3" w14:paraId="49F34F53" w14:textId="77777777"/>
        </w:tc>
      </w:tr>
      <w:tr w:rsidR="004349F3" w:rsidTr="004349F3" w14:paraId="7DD58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9F3" w:rsidP="004349F3" w:rsidRDefault="004349F3" w14:paraId="590CD17E" w14:textId="77777777"/>
        </w:tc>
        <w:tc>
          <w:tcPr>
            <w:tcW w:w="7654" w:type="dxa"/>
            <w:gridSpan w:val="2"/>
          </w:tcPr>
          <w:p w:rsidR="004349F3" w:rsidP="004349F3" w:rsidRDefault="004349F3" w14:paraId="5BCDB63F" w14:textId="098C6938">
            <w:r>
              <w:t>gehoord de beraadslaging,</w:t>
            </w:r>
          </w:p>
        </w:tc>
      </w:tr>
      <w:tr w:rsidR="00997775" w:rsidTr="004349F3" w14:paraId="228E1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C2140" w14:textId="77777777"/>
        </w:tc>
        <w:tc>
          <w:tcPr>
            <w:tcW w:w="7654" w:type="dxa"/>
            <w:gridSpan w:val="2"/>
          </w:tcPr>
          <w:p w:rsidR="00997775" w:rsidRDefault="00997775" w14:paraId="7A9433A4" w14:textId="77777777"/>
        </w:tc>
      </w:tr>
      <w:tr w:rsidR="00997775" w:rsidTr="004349F3" w14:paraId="0CAA1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4555E" w14:textId="77777777"/>
        </w:tc>
        <w:tc>
          <w:tcPr>
            <w:tcW w:w="7654" w:type="dxa"/>
            <w:gridSpan w:val="2"/>
          </w:tcPr>
          <w:p w:rsidR="004349F3" w:rsidP="004349F3" w:rsidRDefault="004349F3" w14:paraId="0A9E7C49" w14:textId="77777777">
            <w:r>
              <w:t>constaterende dat Duitsland plannen heeft voor grote windturbines dicht bij de Nederlandse grens, wat zorgen oproept bij grensbewoners en mogelijk schade aan Nederlandse natuur veroorzaakt;</w:t>
            </w:r>
          </w:p>
          <w:p w:rsidR="004349F3" w:rsidP="004349F3" w:rsidRDefault="004349F3" w14:paraId="7D12A32E" w14:textId="77777777"/>
          <w:p w:rsidR="004349F3" w:rsidP="004349F3" w:rsidRDefault="004349F3" w14:paraId="4F0B116C" w14:textId="77777777">
            <w:r>
              <w:t>constaterende dat het Verdrag van Espoo voorschrijft dat grensoverschrijdende projecten voorafgaand overleg vereisen om milieueffecten te beoordelen;</w:t>
            </w:r>
          </w:p>
          <w:p w:rsidR="004349F3" w:rsidP="004349F3" w:rsidRDefault="004349F3" w14:paraId="76A843DB" w14:textId="77777777"/>
          <w:p w:rsidR="004349F3" w:rsidP="004349F3" w:rsidRDefault="004349F3" w14:paraId="304030C8" w14:textId="77777777">
            <w:r>
              <w:t>overwegende dat de Kamer in november 2024 unaniem een motie heeft aangenomen (36600-XXIII, nr. 41) om in gesprek te gaan met de Duitse overheid om te komen tot één uniforme procedure voor bouwprojecten in de grensregio's, waaronder ook windturbines vallen en waarbij omwonenden uit het buurland worden betrokken bij procedures;</w:t>
            </w:r>
          </w:p>
          <w:p w:rsidR="004349F3" w:rsidP="004349F3" w:rsidRDefault="004349F3" w14:paraId="299C24D3" w14:textId="77777777"/>
          <w:p w:rsidR="004349F3" w:rsidP="004349F3" w:rsidRDefault="004349F3" w14:paraId="663D8705" w14:textId="77777777">
            <w:r>
              <w:t>verzoekt de regering om zorg te dragen dat Nederland geen nadelige effecten ondervindt van bouwprojecten aan de grens, waaronder windturbines,</w:t>
            </w:r>
          </w:p>
          <w:p w:rsidR="004349F3" w:rsidP="004349F3" w:rsidRDefault="004349F3" w14:paraId="6171B8E2" w14:textId="77777777"/>
          <w:p w:rsidR="004349F3" w:rsidP="004349F3" w:rsidRDefault="004349F3" w14:paraId="62CEAFC9" w14:textId="77777777">
            <w:r>
              <w:t>en gaat over tot de orde van de dag.</w:t>
            </w:r>
          </w:p>
          <w:p w:rsidR="004349F3" w:rsidP="004349F3" w:rsidRDefault="004349F3" w14:paraId="04F7CF36" w14:textId="77777777"/>
          <w:p w:rsidR="00997775" w:rsidP="004349F3" w:rsidRDefault="004349F3" w14:paraId="758BBBA1" w14:textId="31D4FE18">
            <w:r>
              <w:t>Vermeer</w:t>
            </w:r>
          </w:p>
        </w:tc>
      </w:tr>
    </w:tbl>
    <w:p w:rsidR="00997775" w:rsidRDefault="00997775" w14:paraId="734589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974F" w14:textId="77777777" w:rsidR="004349F3" w:rsidRDefault="004349F3">
      <w:pPr>
        <w:spacing w:line="20" w:lineRule="exact"/>
      </w:pPr>
    </w:p>
  </w:endnote>
  <w:endnote w:type="continuationSeparator" w:id="0">
    <w:p w14:paraId="2FC6F8CE" w14:textId="77777777" w:rsidR="004349F3" w:rsidRDefault="004349F3">
      <w:pPr>
        <w:pStyle w:val="Amendement"/>
      </w:pPr>
      <w:r>
        <w:rPr>
          <w:b w:val="0"/>
        </w:rPr>
        <w:t xml:space="preserve"> </w:t>
      </w:r>
    </w:p>
  </w:endnote>
  <w:endnote w:type="continuationNotice" w:id="1">
    <w:p w14:paraId="65B804E4" w14:textId="77777777" w:rsidR="004349F3" w:rsidRDefault="004349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5DFA" w14:textId="77777777" w:rsidR="004349F3" w:rsidRDefault="004349F3">
      <w:pPr>
        <w:pStyle w:val="Amendement"/>
      </w:pPr>
      <w:r>
        <w:rPr>
          <w:b w:val="0"/>
        </w:rPr>
        <w:separator/>
      </w:r>
    </w:p>
  </w:footnote>
  <w:footnote w:type="continuationSeparator" w:id="0">
    <w:p w14:paraId="703FEC4C" w14:textId="77777777" w:rsidR="004349F3" w:rsidRDefault="00434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F3"/>
    <w:rsid w:val="00133FCE"/>
    <w:rsid w:val="001E482C"/>
    <w:rsid w:val="001E4877"/>
    <w:rsid w:val="0021105A"/>
    <w:rsid w:val="00280D6A"/>
    <w:rsid w:val="002B78E9"/>
    <w:rsid w:val="002C5406"/>
    <w:rsid w:val="00330D60"/>
    <w:rsid w:val="00345A5C"/>
    <w:rsid w:val="003F71A1"/>
    <w:rsid w:val="004349F3"/>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A4A8D"/>
  <w15:docId w15:val="{4CAB6DD1-2F4A-4146-9167-6B39FCFB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2025-12-19T09:45:00.0000000Z</dcterms:created>
  <dcterms:modified xsi:type="dcterms:W3CDTF">2025-12-19T09:52:00.0000000Z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