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BD8" w14:paraId="483B29AB" w14:textId="77777777">
        <w:tc>
          <w:tcPr>
            <w:tcW w:w="6733" w:type="dxa"/>
            <w:gridSpan w:val="2"/>
            <w:tcBorders>
              <w:top w:val="nil"/>
              <w:left w:val="nil"/>
              <w:bottom w:val="nil"/>
              <w:right w:val="nil"/>
            </w:tcBorders>
            <w:vAlign w:val="center"/>
          </w:tcPr>
          <w:p w:rsidR="00997775" w:rsidP="00710A7A" w:rsidRDefault="00997775" w14:paraId="598C66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4F1D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BD8" w14:paraId="28A617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BA5D9D" w14:textId="77777777">
            <w:r w:rsidRPr="008B0CC5">
              <w:t xml:space="preserve">Vergaderjaar </w:t>
            </w:r>
            <w:r w:rsidR="00AC6B87">
              <w:t>202</w:t>
            </w:r>
            <w:r w:rsidR="00684DFF">
              <w:t>5</w:t>
            </w:r>
            <w:r w:rsidR="00AC6B87">
              <w:t>-202</w:t>
            </w:r>
            <w:r w:rsidR="00684DFF">
              <w:t>6</w:t>
            </w:r>
          </w:p>
        </w:tc>
      </w:tr>
      <w:tr w:rsidR="00997775" w:rsidTr="00C52BD8" w14:paraId="2565A2C2" w14:textId="77777777">
        <w:trPr>
          <w:cantSplit/>
        </w:trPr>
        <w:tc>
          <w:tcPr>
            <w:tcW w:w="10985" w:type="dxa"/>
            <w:gridSpan w:val="3"/>
            <w:tcBorders>
              <w:top w:val="nil"/>
              <w:left w:val="nil"/>
              <w:bottom w:val="nil"/>
              <w:right w:val="nil"/>
            </w:tcBorders>
          </w:tcPr>
          <w:p w:rsidR="00997775" w:rsidRDefault="00997775" w14:paraId="06DB47FF" w14:textId="77777777"/>
        </w:tc>
      </w:tr>
      <w:tr w:rsidR="00997775" w:rsidTr="00C52BD8" w14:paraId="71A5D26E" w14:textId="77777777">
        <w:trPr>
          <w:cantSplit/>
        </w:trPr>
        <w:tc>
          <w:tcPr>
            <w:tcW w:w="10985" w:type="dxa"/>
            <w:gridSpan w:val="3"/>
            <w:tcBorders>
              <w:top w:val="nil"/>
              <w:left w:val="nil"/>
              <w:bottom w:val="single" w:color="auto" w:sz="4" w:space="0"/>
              <w:right w:val="nil"/>
            </w:tcBorders>
          </w:tcPr>
          <w:p w:rsidR="00997775" w:rsidRDefault="00997775" w14:paraId="4721AAE4" w14:textId="77777777"/>
        </w:tc>
      </w:tr>
      <w:tr w:rsidR="00997775" w:rsidTr="00C52BD8" w14:paraId="5A60C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6AB7E" w14:textId="77777777"/>
        </w:tc>
        <w:tc>
          <w:tcPr>
            <w:tcW w:w="7654" w:type="dxa"/>
            <w:gridSpan w:val="2"/>
          </w:tcPr>
          <w:p w:rsidR="00997775" w:rsidRDefault="00997775" w14:paraId="266DB90C" w14:textId="77777777"/>
        </w:tc>
      </w:tr>
      <w:tr w:rsidR="00C52BD8" w:rsidTr="00C52BD8" w14:paraId="12D9F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BD8" w:rsidP="00C52BD8" w:rsidRDefault="00C52BD8" w14:paraId="4D64D7A1" w14:textId="3DBE5AD8">
            <w:pPr>
              <w:rPr>
                <w:b/>
              </w:rPr>
            </w:pPr>
            <w:r>
              <w:rPr>
                <w:b/>
              </w:rPr>
              <w:t>29 023</w:t>
            </w:r>
          </w:p>
        </w:tc>
        <w:tc>
          <w:tcPr>
            <w:tcW w:w="7654" w:type="dxa"/>
            <w:gridSpan w:val="2"/>
          </w:tcPr>
          <w:p w:rsidR="00C52BD8" w:rsidP="00C52BD8" w:rsidRDefault="00C52BD8" w14:paraId="30B10A04" w14:textId="5A0A46E1">
            <w:pPr>
              <w:rPr>
                <w:b/>
              </w:rPr>
            </w:pPr>
            <w:r w:rsidRPr="00D636AC">
              <w:rPr>
                <w:b/>
                <w:bCs/>
              </w:rPr>
              <w:t>Voorzienings- en leveringszekerheid energie</w:t>
            </w:r>
          </w:p>
        </w:tc>
      </w:tr>
      <w:tr w:rsidR="00C52BD8" w:rsidTr="00C52BD8" w14:paraId="6C1C7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BD8" w:rsidP="00C52BD8" w:rsidRDefault="00C52BD8" w14:paraId="4FC0DA56" w14:textId="77777777"/>
        </w:tc>
        <w:tc>
          <w:tcPr>
            <w:tcW w:w="7654" w:type="dxa"/>
            <w:gridSpan w:val="2"/>
          </w:tcPr>
          <w:p w:rsidR="00C52BD8" w:rsidP="00C52BD8" w:rsidRDefault="00C52BD8" w14:paraId="3484F7A0" w14:textId="77777777"/>
        </w:tc>
      </w:tr>
      <w:tr w:rsidR="00C52BD8" w:rsidTr="00C52BD8" w14:paraId="55CFB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BD8" w:rsidP="00C52BD8" w:rsidRDefault="00C52BD8" w14:paraId="1BBCECE6" w14:textId="77777777"/>
        </w:tc>
        <w:tc>
          <w:tcPr>
            <w:tcW w:w="7654" w:type="dxa"/>
            <w:gridSpan w:val="2"/>
          </w:tcPr>
          <w:p w:rsidR="00C52BD8" w:rsidP="00C52BD8" w:rsidRDefault="00C52BD8" w14:paraId="39D90634" w14:textId="77777777"/>
        </w:tc>
      </w:tr>
      <w:tr w:rsidR="00C52BD8" w:rsidTr="00C52BD8" w14:paraId="09BB1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BD8" w:rsidP="00C52BD8" w:rsidRDefault="00C52BD8" w14:paraId="1D16ECAC" w14:textId="4842865D">
            <w:pPr>
              <w:rPr>
                <w:b/>
              </w:rPr>
            </w:pPr>
            <w:r>
              <w:rPr>
                <w:b/>
              </w:rPr>
              <w:t>Nr. 6</w:t>
            </w:r>
            <w:r>
              <w:rPr>
                <w:b/>
              </w:rPr>
              <w:t>09</w:t>
            </w:r>
          </w:p>
        </w:tc>
        <w:tc>
          <w:tcPr>
            <w:tcW w:w="7654" w:type="dxa"/>
            <w:gridSpan w:val="2"/>
          </w:tcPr>
          <w:p w:rsidR="00C52BD8" w:rsidP="00C52BD8" w:rsidRDefault="00C52BD8" w14:paraId="1382531C" w14:textId="6209B506">
            <w:pPr>
              <w:rPr>
                <w:b/>
              </w:rPr>
            </w:pPr>
            <w:r>
              <w:rPr>
                <w:b/>
              </w:rPr>
              <w:t xml:space="preserve">MOTIE VAN </w:t>
            </w:r>
            <w:r w:rsidRPr="00C52BD8">
              <w:rPr>
                <w:b/>
              </w:rPr>
              <w:t>DE LEDEN GRINWIS EN JUMELET</w:t>
            </w:r>
          </w:p>
        </w:tc>
      </w:tr>
      <w:tr w:rsidR="00C52BD8" w:rsidTr="00C52BD8" w14:paraId="4D7F9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BD8" w:rsidP="00C52BD8" w:rsidRDefault="00C52BD8" w14:paraId="6A70707D" w14:textId="77777777"/>
        </w:tc>
        <w:tc>
          <w:tcPr>
            <w:tcW w:w="7654" w:type="dxa"/>
            <w:gridSpan w:val="2"/>
          </w:tcPr>
          <w:p w:rsidR="00C52BD8" w:rsidP="00C52BD8" w:rsidRDefault="00C52BD8" w14:paraId="76985847" w14:textId="7CD6E3AD">
            <w:r>
              <w:t>Voorgesteld 18 december 2025</w:t>
            </w:r>
          </w:p>
        </w:tc>
      </w:tr>
      <w:tr w:rsidR="00997775" w:rsidTr="00C52BD8" w14:paraId="12174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203C5A" w14:textId="77777777"/>
        </w:tc>
        <w:tc>
          <w:tcPr>
            <w:tcW w:w="7654" w:type="dxa"/>
            <w:gridSpan w:val="2"/>
          </w:tcPr>
          <w:p w:rsidR="00997775" w:rsidRDefault="00997775" w14:paraId="76B8295A" w14:textId="77777777"/>
        </w:tc>
      </w:tr>
      <w:tr w:rsidR="00997775" w:rsidTr="00C52BD8" w14:paraId="59A098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257391" w14:textId="77777777"/>
        </w:tc>
        <w:tc>
          <w:tcPr>
            <w:tcW w:w="7654" w:type="dxa"/>
            <w:gridSpan w:val="2"/>
          </w:tcPr>
          <w:p w:rsidR="00997775" w:rsidRDefault="00997775" w14:paraId="11CF529A" w14:textId="77777777">
            <w:r>
              <w:t>De Kamer,</w:t>
            </w:r>
          </w:p>
        </w:tc>
      </w:tr>
      <w:tr w:rsidR="00997775" w:rsidTr="00C52BD8" w14:paraId="162C0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4A288" w14:textId="77777777"/>
        </w:tc>
        <w:tc>
          <w:tcPr>
            <w:tcW w:w="7654" w:type="dxa"/>
            <w:gridSpan w:val="2"/>
          </w:tcPr>
          <w:p w:rsidR="00997775" w:rsidRDefault="00997775" w14:paraId="440BDD0D" w14:textId="77777777"/>
        </w:tc>
      </w:tr>
      <w:tr w:rsidR="00997775" w:rsidTr="00C52BD8" w14:paraId="36FC52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78FCE" w14:textId="77777777"/>
        </w:tc>
        <w:tc>
          <w:tcPr>
            <w:tcW w:w="7654" w:type="dxa"/>
            <w:gridSpan w:val="2"/>
          </w:tcPr>
          <w:p w:rsidR="00997775" w:rsidRDefault="00997775" w14:paraId="6A14B1F7" w14:textId="77777777">
            <w:r>
              <w:t>gehoord de beraadslaging,</w:t>
            </w:r>
          </w:p>
        </w:tc>
      </w:tr>
      <w:tr w:rsidR="00997775" w:rsidTr="00C52BD8" w14:paraId="3D2DB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FBCF86" w14:textId="77777777"/>
        </w:tc>
        <w:tc>
          <w:tcPr>
            <w:tcW w:w="7654" w:type="dxa"/>
            <w:gridSpan w:val="2"/>
          </w:tcPr>
          <w:p w:rsidR="00997775" w:rsidRDefault="00997775" w14:paraId="3F550F03" w14:textId="77777777"/>
        </w:tc>
      </w:tr>
      <w:tr w:rsidR="00997775" w:rsidTr="00C52BD8" w14:paraId="1B416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5E44F" w14:textId="77777777"/>
        </w:tc>
        <w:tc>
          <w:tcPr>
            <w:tcW w:w="7654" w:type="dxa"/>
            <w:gridSpan w:val="2"/>
          </w:tcPr>
          <w:p w:rsidR="00C52BD8" w:rsidP="00C52BD8" w:rsidRDefault="00C52BD8" w14:paraId="5C6E28BB" w14:textId="77777777">
            <w:r>
              <w:t>constaterende dat besluiten van de ACM, bijvoorbeeld het vaststellen van de nettarieven en van een prioriteringskader dat bepaalt wie wel en wie niet prioriteit krijgt bij toekenning van netcapaciteit, verstrekkende gevolgen hebben voor zaken als woningbouw, economie en ruimtelijke ontwikkeling, en daarmee ook grote impact hebben op de ruimte die decentrale overheden hebben om keuzes hierover maken;</w:t>
            </w:r>
          </w:p>
          <w:p w:rsidR="00C52BD8" w:rsidP="00C52BD8" w:rsidRDefault="00C52BD8" w14:paraId="43BB218B" w14:textId="77777777"/>
          <w:p w:rsidR="00C52BD8" w:rsidP="00C52BD8" w:rsidRDefault="00C52BD8" w14:paraId="091D6CA6" w14:textId="77777777">
            <w:r>
              <w:t>overwegende dat EU-lidstaten op verschillende wijze invulling geven aan de Europese richtlijnen en er in Nederland voor een strikte invulling lijkt te zijn gekozen met weinig ruimte voor democratische controle en zeggenschap, terwijl het bij bijvoorbeeld prioritering op basis van maatschappelijke waarde om politiek gevoelige keuzes gaat;</w:t>
            </w:r>
          </w:p>
          <w:p w:rsidR="00C52BD8" w:rsidP="00C52BD8" w:rsidRDefault="00C52BD8" w14:paraId="6B768846" w14:textId="77777777"/>
          <w:p w:rsidR="00C52BD8" w:rsidP="00C52BD8" w:rsidRDefault="00C52BD8" w14:paraId="48DDC032" w14:textId="77777777">
            <w:r>
              <w:t>verzoekt het Presidium de Raad voor het Openbaar Bestuur te verzoeken een advies uit te brengen over de democratische controle en zeggenschap bij keuzes rondom netbeheer en over de rolverdeling tussen ACM, netbeheerders, Rijk en decentrale overheden hierbij,</w:t>
            </w:r>
          </w:p>
          <w:p w:rsidR="00C52BD8" w:rsidP="00C52BD8" w:rsidRDefault="00C52BD8" w14:paraId="45CBF69B" w14:textId="77777777"/>
          <w:p w:rsidR="00C52BD8" w:rsidP="00C52BD8" w:rsidRDefault="00C52BD8" w14:paraId="7E231839" w14:textId="77777777">
            <w:r>
              <w:t>en gaat over tot de orde van de dag.</w:t>
            </w:r>
          </w:p>
          <w:p w:rsidR="00C52BD8" w:rsidP="00C52BD8" w:rsidRDefault="00C52BD8" w14:paraId="23654FA6" w14:textId="3CC060FD"/>
          <w:p w:rsidR="00C52BD8" w:rsidP="00C52BD8" w:rsidRDefault="00C52BD8" w14:paraId="213E2239" w14:textId="77777777">
            <w:r>
              <w:t>Grinwis</w:t>
            </w:r>
          </w:p>
          <w:p w:rsidR="00997775" w:rsidP="00C52BD8" w:rsidRDefault="00C52BD8" w14:paraId="4304691D" w14:textId="492B67E9">
            <w:r>
              <w:t>Jumelet</w:t>
            </w:r>
          </w:p>
        </w:tc>
      </w:tr>
    </w:tbl>
    <w:p w:rsidR="00997775" w:rsidRDefault="00997775" w14:paraId="36851B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0535" w14:textId="77777777" w:rsidR="00C52BD8" w:rsidRDefault="00C52BD8">
      <w:pPr>
        <w:spacing w:line="20" w:lineRule="exact"/>
      </w:pPr>
    </w:p>
  </w:endnote>
  <w:endnote w:type="continuationSeparator" w:id="0">
    <w:p w14:paraId="6FD36530" w14:textId="77777777" w:rsidR="00C52BD8" w:rsidRDefault="00C52BD8">
      <w:pPr>
        <w:pStyle w:val="Amendement"/>
      </w:pPr>
      <w:r>
        <w:rPr>
          <w:b w:val="0"/>
        </w:rPr>
        <w:t xml:space="preserve"> </w:t>
      </w:r>
    </w:p>
  </w:endnote>
  <w:endnote w:type="continuationNotice" w:id="1">
    <w:p w14:paraId="2894B330" w14:textId="77777777" w:rsidR="00C52BD8" w:rsidRDefault="00C52B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204E" w14:textId="77777777" w:rsidR="00C52BD8" w:rsidRDefault="00C52BD8">
      <w:pPr>
        <w:pStyle w:val="Amendement"/>
      </w:pPr>
      <w:r>
        <w:rPr>
          <w:b w:val="0"/>
        </w:rPr>
        <w:separator/>
      </w:r>
    </w:p>
  </w:footnote>
  <w:footnote w:type="continuationSeparator" w:id="0">
    <w:p w14:paraId="3EFB6131" w14:textId="77777777" w:rsidR="00C52BD8" w:rsidRDefault="00C52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D8"/>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38D2"/>
    <w:rsid w:val="00B511EE"/>
    <w:rsid w:val="00B74E9D"/>
    <w:rsid w:val="00BF5690"/>
    <w:rsid w:val="00C52BD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5C8C2"/>
  <w15:docId w15:val="{CD7E94E7-7A3D-4B40-BAC0-3122C867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2025-12-19T07:48:00.0000000Z</dcterms:created>
  <dcterms:modified xsi:type="dcterms:W3CDTF">2025-12-19T08:21:00.0000000Z</dcterms:modified>
  <dc:description>------------------------</dc:description>
  <dc:subject/>
  <keywords/>
  <version/>
  <category/>
</coreProperties>
</file>