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7E0B" w14:paraId="477A64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A888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98BC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7E0B" w14:paraId="70D914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6F45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A7E0B" w14:paraId="195A89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E79561" w14:textId="77777777"/>
        </w:tc>
      </w:tr>
      <w:tr w:rsidR="00997775" w:rsidTr="000A7E0B" w14:paraId="0422CC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58BBA0" w14:textId="77777777"/>
        </w:tc>
      </w:tr>
      <w:tr w:rsidR="00997775" w:rsidTr="000A7E0B" w14:paraId="0581B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3FE97" w14:textId="77777777"/>
        </w:tc>
        <w:tc>
          <w:tcPr>
            <w:tcW w:w="7654" w:type="dxa"/>
            <w:gridSpan w:val="2"/>
          </w:tcPr>
          <w:p w:rsidR="00997775" w:rsidRDefault="00997775" w14:paraId="081AC199" w14:textId="77777777"/>
        </w:tc>
      </w:tr>
      <w:tr w:rsidR="000A7E0B" w:rsidTr="000A7E0B" w14:paraId="707D5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0B" w:rsidP="000A7E0B" w:rsidRDefault="000A7E0B" w14:paraId="5D343951" w14:textId="5F0544AD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0A7E0B" w:rsidP="000A7E0B" w:rsidRDefault="000A7E0B" w14:paraId="3787D183" w14:textId="767886C4">
            <w:pPr>
              <w:rPr>
                <w:b/>
              </w:rPr>
            </w:pPr>
            <w:r w:rsidRPr="00D636AC">
              <w:rPr>
                <w:b/>
                <w:bCs/>
              </w:rPr>
              <w:t>Voorzienings- en leveringszekerheid energie</w:t>
            </w:r>
          </w:p>
        </w:tc>
      </w:tr>
      <w:tr w:rsidR="000A7E0B" w:rsidTr="000A7E0B" w14:paraId="255AC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0B" w:rsidP="000A7E0B" w:rsidRDefault="000A7E0B" w14:paraId="136A34AD" w14:textId="77777777"/>
        </w:tc>
        <w:tc>
          <w:tcPr>
            <w:tcW w:w="7654" w:type="dxa"/>
            <w:gridSpan w:val="2"/>
          </w:tcPr>
          <w:p w:rsidR="000A7E0B" w:rsidP="000A7E0B" w:rsidRDefault="000A7E0B" w14:paraId="6C737BA1" w14:textId="77777777"/>
        </w:tc>
      </w:tr>
      <w:tr w:rsidR="000A7E0B" w:rsidTr="000A7E0B" w14:paraId="7C6BF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0B" w:rsidP="000A7E0B" w:rsidRDefault="000A7E0B" w14:paraId="263DBDE0" w14:textId="77777777"/>
        </w:tc>
        <w:tc>
          <w:tcPr>
            <w:tcW w:w="7654" w:type="dxa"/>
            <w:gridSpan w:val="2"/>
          </w:tcPr>
          <w:p w:rsidR="000A7E0B" w:rsidP="000A7E0B" w:rsidRDefault="000A7E0B" w14:paraId="29AA1172" w14:textId="77777777"/>
        </w:tc>
      </w:tr>
      <w:tr w:rsidR="000A7E0B" w:rsidTr="000A7E0B" w14:paraId="6771C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0B" w:rsidP="000A7E0B" w:rsidRDefault="000A7E0B" w14:paraId="5526B91A" w14:textId="48C4BA80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0A7E0B" w:rsidP="000A7E0B" w:rsidRDefault="000A7E0B" w14:paraId="4998012C" w14:textId="37F639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A7E0B">
              <w:rPr>
                <w:b/>
              </w:rPr>
              <w:t>HET LID KOPS</w:t>
            </w:r>
          </w:p>
        </w:tc>
      </w:tr>
      <w:tr w:rsidR="000A7E0B" w:rsidTr="000A7E0B" w14:paraId="525CD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0B" w:rsidP="000A7E0B" w:rsidRDefault="000A7E0B" w14:paraId="14436463" w14:textId="77777777"/>
        </w:tc>
        <w:tc>
          <w:tcPr>
            <w:tcW w:w="7654" w:type="dxa"/>
            <w:gridSpan w:val="2"/>
          </w:tcPr>
          <w:p w:rsidR="000A7E0B" w:rsidP="000A7E0B" w:rsidRDefault="000A7E0B" w14:paraId="786EEBE6" w14:textId="4DC62FB2">
            <w:r>
              <w:t>Voorgesteld 18 december 2025</w:t>
            </w:r>
          </w:p>
        </w:tc>
      </w:tr>
      <w:tr w:rsidR="00997775" w:rsidTr="000A7E0B" w14:paraId="7A185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C1AC92" w14:textId="77777777"/>
        </w:tc>
        <w:tc>
          <w:tcPr>
            <w:tcW w:w="7654" w:type="dxa"/>
            <w:gridSpan w:val="2"/>
          </w:tcPr>
          <w:p w:rsidR="00997775" w:rsidRDefault="00997775" w14:paraId="1A062DD0" w14:textId="77777777"/>
        </w:tc>
      </w:tr>
      <w:tr w:rsidR="00997775" w:rsidTr="000A7E0B" w14:paraId="2215D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D0B3C4" w14:textId="77777777"/>
        </w:tc>
        <w:tc>
          <w:tcPr>
            <w:tcW w:w="7654" w:type="dxa"/>
            <w:gridSpan w:val="2"/>
          </w:tcPr>
          <w:p w:rsidR="00997775" w:rsidRDefault="00997775" w14:paraId="6B8D2D75" w14:textId="77777777">
            <w:r>
              <w:t>De Kamer,</w:t>
            </w:r>
          </w:p>
        </w:tc>
      </w:tr>
      <w:tr w:rsidR="00997775" w:rsidTr="000A7E0B" w14:paraId="43063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25FC7" w14:textId="77777777"/>
        </w:tc>
        <w:tc>
          <w:tcPr>
            <w:tcW w:w="7654" w:type="dxa"/>
            <w:gridSpan w:val="2"/>
          </w:tcPr>
          <w:p w:rsidR="00997775" w:rsidRDefault="00997775" w14:paraId="65212145" w14:textId="77777777"/>
        </w:tc>
      </w:tr>
      <w:tr w:rsidR="00997775" w:rsidTr="000A7E0B" w14:paraId="6566D4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2A22CB" w14:textId="77777777"/>
        </w:tc>
        <w:tc>
          <w:tcPr>
            <w:tcW w:w="7654" w:type="dxa"/>
            <w:gridSpan w:val="2"/>
          </w:tcPr>
          <w:p w:rsidR="00997775" w:rsidRDefault="00997775" w14:paraId="4B85C1C1" w14:textId="77777777">
            <w:r>
              <w:t>gehoord de beraadslaging,</w:t>
            </w:r>
          </w:p>
        </w:tc>
      </w:tr>
      <w:tr w:rsidR="00997775" w:rsidTr="000A7E0B" w14:paraId="27E09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E735CA" w14:textId="77777777"/>
        </w:tc>
        <w:tc>
          <w:tcPr>
            <w:tcW w:w="7654" w:type="dxa"/>
            <w:gridSpan w:val="2"/>
          </w:tcPr>
          <w:p w:rsidR="00997775" w:rsidRDefault="00997775" w14:paraId="250765FE" w14:textId="77777777"/>
        </w:tc>
      </w:tr>
      <w:tr w:rsidR="00997775" w:rsidTr="000A7E0B" w14:paraId="4D119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E0835" w14:textId="77777777"/>
        </w:tc>
        <w:tc>
          <w:tcPr>
            <w:tcW w:w="7654" w:type="dxa"/>
            <w:gridSpan w:val="2"/>
          </w:tcPr>
          <w:p w:rsidR="000A7E0B" w:rsidP="000A7E0B" w:rsidRDefault="000A7E0B" w14:paraId="6AE9F0F4" w14:textId="77777777">
            <w:r>
              <w:t>overwegende dat volgens TenneT de leveringszekerheid van elektriciteit na 2030 onder druk komt te staan, mede door het sluiten van de kolencentrales;</w:t>
            </w:r>
          </w:p>
          <w:p w:rsidR="000A7E0B" w:rsidP="000A7E0B" w:rsidRDefault="000A7E0B" w14:paraId="69945AB9" w14:textId="77777777"/>
          <w:p w:rsidR="000A7E0B" w:rsidP="000A7E0B" w:rsidRDefault="000A7E0B" w14:paraId="2BCDA99E" w14:textId="77777777">
            <w:r>
              <w:t>verzoekt de regering de kolencentrales open te houden,</w:t>
            </w:r>
          </w:p>
          <w:p w:rsidR="000A7E0B" w:rsidP="000A7E0B" w:rsidRDefault="000A7E0B" w14:paraId="551F5E83" w14:textId="77777777"/>
          <w:p w:rsidR="00997775" w:rsidP="000A7E0B" w:rsidRDefault="000A7E0B" w14:paraId="71C00AD9" w14:textId="77777777">
            <w:r>
              <w:t>en gaat over tot de orde van de dag.</w:t>
            </w:r>
          </w:p>
          <w:p w:rsidR="000A7E0B" w:rsidP="000A7E0B" w:rsidRDefault="000A7E0B" w14:paraId="4A11EF7F" w14:textId="77777777"/>
          <w:p w:rsidR="000A7E0B" w:rsidP="000A7E0B" w:rsidRDefault="000A7E0B" w14:paraId="4B6DC453" w14:textId="7C1F0781">
            <w:r>
              <w:t>Kops</w:t>
            </w:r>
          </w:p>
        </w:tc>
      </w:tr>
    </w:tbl>
    <w:p w:rsidR="00997775" w:rsidRDefault="00997775" w14:paraId="365CE5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32D5" w14:textId="77777777" w:rsidR="000A7E0B" w:rsidRDefault="000A7E0B">
      <w:pPr>
        <w:spacing w:line="20" w:lineRule="exact"/>
      </w:pPr>
    </w:p>
  </w:endnote>
  <w:endnote w:type="continuationSeparator" w:id="0">
    <w:p w14:paraId="4E8022F0" w14:textId="77777777" w:rsidR="000A7E0B" w:rsidRDefault="000A7E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2B6139" w14:textId="77777777" w:rsidR="000A7E0B" w:rsidRDefault="000A7E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FC5C" w14:textId="77777777" w:rsidR="000A7E0B" w:rsidRDefault="000A7E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8FEC19" w14:textId="77777777" w:rsidR="000A7E0B" w:rsidRDefault="000A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B"/>
    <w:rsid w:val="0002590D"/>
    <w:rsid w:val="000A7E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146B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1D462"/>
  <w15:docId w15:val="{3976313C-BD29-4CD2-BA03-EBEF04DB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2025-12-19T07:49:00.0000000Z</dcterms:created>
  <dcterms:modified xsi:type="dcterms:W3CDTF">2025-12-19T08:25:00.0000000Z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