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B0124" w14:paraId="55ACDCA0" w14:textId="77777777">
        <w:tc>
          <w:tcPr>
            <w:tcW w:w="6733" w:type="dxa"/>
            <w:gridSpan w:val="2"/>
            <w:tcBorders>
              <w:top w:val="nil"/>
              <w:left w:val="nil"/>
              <w:bottom w:val="nil"/>
              <w:right w:val="nil"/>
            </w:tcBorders>
            <w:vAlign w:val="center"/>
          </w:tcPr>
          <w:p w:rsidR="00997775" w:rsidP="00710A7A" w:rsidRDefault="00997775" w14:paraId="1A5E34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B1B69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B0124" w14:paraId="77D243D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98CBE0" w14:textId="77777777">
            <w:r w:rsidRPr="008B0CC5">
              <w:t xml:space="preserve">Vergaderjaar </w:t>
            </w:r>
            <w:r w:rsidR="00AC6B87">
              <w:t>202</w:t>
            </w:r>
            <w:r w:rsidR="00684DFF">
              <w:t>5</w:t>
            </w:r>
            <w:r w:rsidR="00AC6B87">
              <w:t>-202</w:t>
            </w:r>
            <w:r w:rsidR="00684DFF">
              <w:t>6</w:t>
            </w:r>
          </w:p>
        </w:tc>
      </w:tr>
      <w:tr w:rsidR="00997775" w:rsidTr="005B0124" w14:paraId="771CC3A9" w14:textId="77777777">
        <w:trPr>
          <w:cantSplit/>
        </w:trPr>
        <w:tc>
          <w:tcPr>
            <w:tcW w:w="10985" w:type="dxa"/>
            <w:gridSpan w:val="3"/>
            <w:tcBorders>
              <w:top w:val="nil"/>
              <w:left w:val="nil"/>
              <w:bottom w:val="nil"/>
              <w:right w:val="nil"/>
            </w:tcBorders>
          </w:tcPr>
          <w:p w:rsidR="00997775" w:rsidRDefault="00997775" w14:paraId="5881656C" w14:textId="77777777"/>
        </w:tc>
      </w:tr>
      <w:tr w:rsidR="00997775" w:rsidTr="005B0124" w14:paraId="67249EF2" w14:textId="77777777">
        <w:trPr>
          <w:cantSplit/>
        </w:trPr>
        <w:tc>
          <w:tcPr>
            <w:tcW w:w="10985" w:type="dxa"/>
            <w:gridSpan w:val="3"/>
            <w:tcBorders>
              <w:top w:val="nil"/>
              <w:left w:val="nil"/>
              <w:bottom w:val="single" w:color="auto" w:sz="4" w:space="0"/>
              <w:right w:val="nil"/>
            </w:tcBorders>
          </w:tcPr>
          <w:p w:rsidR="00997775" w:rsidRDefault="00997775" w14:paraId="258B2C06" w14:textId="77777777"/>
        </w:tc>
      </w:tr>
      <w:tr w:rsidR="00997775" w:rsidTr="005B0124" w14:paraId="413E41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F28FAC" w14:textId="77777777"/>
        </w:tc>
        <w:tc>
          <w:tcPr>
            <w:tcW w:w="7654" w:type="dxa"/>
            <w:gridSpan w:val="2"/>
          </w:tcPr>
          <w:p w:rsidR="00997775" w:rsidRDefault="00997775" w14:paraId="2E7E6039" w14:textId="77777777"/>
        </w:tc>
      </w:tr>
      <w:tr w:rsidR="005B0124" w:rsidTr="005B0124" w14:paraId="74C43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0124" w:rsidP="005B0124" w:rsidRDefault="005B0124" w14:paraId="0C517D9E" w14:textId="47FBA55A">
            <w:pPr>
              <w:rPr>
                <w:b/>
              </w:rPr>
            </w:pPr>
            <w:r>
              <w:rPr>
                <w:b/>
              </w:rPr>
              <w:t>29 023</w:t>
            </w:r>
          </w:p>
        </w:tc>
        <w:tc>
          <w:tcPr>
            <w:tcW w:w="7654" w:type="dxa"/>
            <w:gridSpan w:val="2"/>
          </w:tcPr>
          <w:p w:rsidR="005B0124" w:rsidP="005B0124" w:rsidRDefault="005B0124" w14:paraId="2D4CC23C" w14:textId="45889CAF">
            <w:pPr>
              <w:rPr>
                <w:b/>
              </w:rPr>
            </w:pPr>
            <w:r w:rsidRPr="00D636AC">
              <w:rPr>
                <w:b/>
                <w:bCs/>
              </w:rPr>
              <w:t>Voorzienings- en leveringszekerheid energie</w:t>
            </w:r>
          </w:p>
        </w:tc>
      </w:tr>
      <w:tr w:rsidR="005B0124" w:rsidTr="005B0124" w14:paraId="092B4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0124" w:rsidP="005B0124" w:rsidRDefault="005B0124" w14:paraId="263B3CE7" w14:textId="77777777"/>
        </w:tc>
        <w:tc>
          <w:tcPr>
            <w:tcW w:w="7654" w:type="dxa"/>
            <w:gridSpan w:val="2"/>
          </w:tcPr>
          <w:p w:rsidR="005B0124" w:rsidP="005B0124" w:rsidRDefault="005B0124" w14:paraId="499C385E" w14:textId="77777777"/>
        </w:tc>
      </w:tr>
      <w:tr w:rsidR="005B0124" w:rsidTr="005B0124" w14:paraId="31EACD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0124" w:rsidP="005B0124" w:rsidRDefault="005B0124" w14:paraId="5D7B1AD0" w14:textId="77777777"/>
        </w:tc>
        <w:tc>
          <w:tcPr>
            <w:tcW w:w="7654" w:type="dxa"/>
            <w:gridSpan w:val="2"/>
          </w:tcPr>
          <w:p w:rsidR="005B0124" w:rsidP="005B0124" w:rsidRDefault="005B0124" w14:paraId="56C07F91" w14:textId="77777777"/>
        </w:tc>
      </w:tr>
      <w:tr w:rsidR="005B0124" w:rsidTr="005B0124" w14:paraId="7E5BE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0124" w:rsidP="005B0124" w:rsidRDefault="005B0124" w14:paraId="17ED6DD4" w14:textId="76F12793">
            <w:pPr>
              <w:rPr>
                <w:b/>
              </w:rPr>
            </w:pPr>
            <w:r>
              <w:rPr>
                <w:b/>
              </w:rPr>
              <w:t>Nr. 6</w:t>
            </w:r>
            <w:r>
              <w:rPr>
                <w:b/>
              </w:rPr>
              <w:t>12</w:t>
            </w:r>
          </w:p>
        </w:tc>
        <w:tc>
          <w:tcPr>
            <w:tcW w:w="7654" w:type="dxa"/>
            <w:gridSpan w:val="2"/>
          </w:tcPr>
          <w:p w:rsidR="005B0124" w:rsidP="005B0124" w:rsidRDefault="005B0124" w14:paraId="0A9B2EB8" w14:textId="0E34D7A0">
            <w:pPr>
              <w:rPr>
                <w:b/>
              </w:rPr>
            </w:pPr>
            <w:r>
              <w:rPr>
                <w:b/>
              </w:rPr>
              <w:t xml:space="preserve">MOTIE VAN </w:t>
            </w:r>
            <w:r w:rsidRPr="005B0124">
              <w:rPr>
                <w:b/>
              </w:rPr>
              <w:t>HET LID JUMELET</w:t>
            </w:r>
            <w:r>
              <w:rPr>
                <w:b/>
              </w:rPr>
              <w:t xml:space="preserve"> C.S.</w:t>
            </w:r>
          </w:p>
        </w:tc>
      </w:tr>
      <w:tr w:rsidR="005B0124" w:rsidTr="005B0124" w14:paraId="04C24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0124" w:rsidP="005B0124" w:rsidRDefault="005B0124" w14:paraId="27C6A02A" w14:textId="77777777"/>
        </w:tc>
        <w:tc>
          <w:tcPr>
            <w:tcW w:w="7654" w:type="dxa"/>
            <w:gridSpan w:val="2"/>
          </w:tcPr>
          <w:p w:rsidR="005B0124" w:rsidP="005B0124" w:rsidRDefault="005B0124" w14:paraId="09FB3238" w14:textId="767A99C5">
            <w:r>
              <w:t>Voorgesteld 18 december 2025</w:t>
            </w:r>
          </w:p>
        </w:tc>
      </w:tr>
      <w:tr w:rsidR="00997775" w:rsidTr="005B0124" w14:paraId="6090C6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78060F" w14:textId="77777777"/>
        </w:tc>
        <w:tc>
          <w:tcPr>
            <w:tcW w:w="7654" w:type="dxa"/>
            <w:gridSpan w:val="2"/>
          </w:tcPr>
          <w:p w:rsidR="00997775" w:rsidRDefault="00997775" w14:paraId="368D29FE" w14:textId="77777777"/>
        </w:tc>
      </w:tr>
      <w:tr w:rsidR="00997775" w:rsidTr="005B0124" w14:paraId="5FF156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0D6CBA" w14:textId="77777777"/>
        </w:tc>
        <w:tc>
          <w:tcPr>
            <w:tcW w:w="7654" w:type="dxa"/>
            <w:gridSpan w:val="2"/>
          </w:tcPr>
          <w:p w:rsidR="00997775" w:rsidRDefault="00997775" w14:paraId="7710F0C3" w14:textId="77777777">
            <w:r>
              <w:t>De Kamer,</w:t>
            </w:r>
          </w:p>
        </w:tc>
      </w:tr>
      <w:tr w:rsidR="00997775" w:rsidTr="005B0124" w14:paraId="4695B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9D1C18" w14:textId="77777777"/>
        </w:tc>
        <w:tc>
          <w:tcPr>
            <w:tcW w:w="7654" w:type="dxa"/>
            <w:gridSpan w:val="2"/>
          </w:tcPr>
          <w:p w:rsidR="00997775" w:rsidRDefault="00997775" w14:paraId="4E4BA214" w14:textId="77777777"/>
        </w:tc>
      </w:tr>
      <w:tr w:rsidR="00997775" w:rsidTr="005B0124" w14:paraId="31C3D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E20F02" w14:textId="77777777"/>
        </w:tc>
        <w:tc>
          <w:tcPr>
            <w:tcW w:w="7654" w:type="dxa"/>
            <w:gridSpan w:val="2"/>
          </w:tcPr>
          <w:p w:rsidR="00997775" w:rsidRDefault="00997775" w14:paraId="7066C5EC" w14:textId="77777777">
            <w:r>
              <w:t>gehoord de beraadslaging,</w:t>
            </w:r>
          </w:p>
        </w:tc>
      </w:tr>
      <w:tr w:rsidR="00997775" w:rsidTr="005B0124" w14:paraId="0405C9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C9EBF1" w14:textId="77777777"/>
        </w:tc>
        <w:tc>
          <w:tcPr>
            <w:tcW w:w="7654" w:type="dxa"/>
            <w:gridSpan w:val="2"/>
          </w:tcPr>
          <w:p w:rsidR="00997775" w:rsidRDefault="00997775" w14:paraId="1D6D453C" w14:textId="77777777"/>
        </w:tc>
      </w:tr>
      <w:tr w:rsidR="00997775" w:rsidTr="005B0124" w14:paraId="14F96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147C6D" w14:textId="77777777"/>
        </w:tc>
        <w:tc>
          <w:tcPr>
            <w:tcW w:w="7654" w:type="dxa"/>
            <w:gridSpan w:val="2"/>
          </w:tcPr>
          <w:p w:rsidR="005B0124" w:rsidP="005B0124" w:rsidRDefault="005B0124" w14:paraId="49E67254" w14:textId="77777777">
            <w:r>
              <w:t>constaterende dat netcongestie de verduurzaming van bestaande bedrijven en de ontwikkeling van nieuwe, innovatieve bedrijven die de economie van morgen zullen vormen ernstig belemmert;</w:t>
            </w:r>
          </w:p>
          <w:p w:rsidR="005B0124" w:rsidP="005B0124" w:rsidRDefault="005B0124" w14:paraId="78413E7D" w14:textId="77777777"/>
          <w:p w:rsidR="005B0124" w:rsidP="005B0124" w:rsidRDefault="005B0124" w14:paraId="28BCD230" w14:textId="77777777">
            <w:r>
              <w:t>overwegende dat naast investeren in uitbreiding van het elektriciteitsnet voor de lange termijn, ook het bestaande elektriciteitsnet op korte termijn slimmer moet worden benut;</w:t>
            </w:r>
          </w:p>
          <w:p w:rsidR="005B0124" w:rsidP="005B0124" w:rsidRDefault="005B0124" w14:paraId="03AF12E3" w14:textId="77777777"/>
          <w:p w:rsidR="005B0124" w:rsidP="005B0124" w:rsidRDefault="005B0124" w14:paraId="6ED854D3" w14:textId="77777777">
            <w:r>
              <w:t>overwegende dat dit alleen mogelijk is met voldoende en actueel inzicht in het netgebruik;</w:t>
            </w:r>
          </w:p>
          <w:p w:rsidR="005B0124" w:rsidP="005B0124" w:rsidRDefault="005B0124" w14:paraId="7C6613FB" w14:textId="77777777"/>
          <w:p w:rsidR="005B0124" w:rsidP="005B0124" w:rsidRDefault="005B0124" w14:paraId="7C3B173D" w14:textId="77777777">
            <w:r>
              <w:t>constaterende dat netbeheerders uiterlijk 6 februari 2026 een verbeterplan bij de ACM moeten indienen waaruit duidelijk wordt wanneer maatregelen tegen netcongestie worden ingevoerd en hoe er gezorgd wordt voor voldoende inzicht in het netgebruik;</w:t>
            </w:r>
          </w:p>
          <w:p w:rsidR="005B0124" w:rsidP="005B0124" w:rsidRDefault="005B0124" w14:paraId="31BCC0F5" w14:textId="77777777"/>
          <w:p w:rsidR="005B0124" w:rsidP="005B0124" w:rsidRDefault="005B0124" w14:paraId="01F77148" w14:textId="77777777">
            <w:r>
              <w:t>van mening dat bij het zorgen voor voldoende inzicht in het netgebruik ook regie van de Rijksoverheid nodig is;</w:t>
            </w:r>
          </w:p>
          <w:p w:rsidR="005B0124" w:rsidP="005B0124" w:rsidRDefault="005B0124" w14:paraId="7F2238E5" w14:textId="77777777"/>
          <w:p w:rsidR="005B0124" w:rsidP="005B0124" w:rsidRDefault="005B0124" w14:paraId="0CC17CD9" w14:textId="77777777">
            <w:r>
              <w:t>verzoekt de regering de regie te nemen in het verkrijgen en benutten van inzicht in relevante data van netbeheerders en energieaanbieders, teneinde het elektriciteitsnet slimmer te gebruiken en netcongestie op korte termijn te verminderen,</w:t>
            </w:r>
          </w:p>
          <w:p w:rsidR="005B0124" w:rsidP="005B0124" w:rsidRDefault="005B0124" w14:paraId="5E601B3F" w14:textId="77777777"/>
          <w:p w:rsidR="005B0124" w:rsidP="005B0124" w:rsidRDefault="005B0124" w14:paraId="75DF5252" w14:textId="77777777">
            <w:r>
              <w:t>en gaat over tot de orde van de dag.</w:t>
            </w:r>
          </w:p>
          <w:p w:rsidR="005B0124" w:rsidP="005B0124" w:rsidRDefault="005B0124" w14:paraId="1365FB2F" w14:textId="28023394"/>
          <w:p w:rsidR="005B0124" w:rsidP="005B0124" w:rsidRDefault="005B0124" w14:paraId="156D2399" w14:textId="77777777">
            <w:r>
              <w:t>Jumelet</w:t>
            </w:r>
          </w:p>
          <w:p w:rsidR="005B0124" w:rsidP="005B0124" w:rsidRDefault="005B0124" w14:paraId="246E68E0" w14:textId="77777777">
            <w:r>
              <w:t>Peter de Groot</w:t>
            </w:r>
          </w:p>
          <w:p w:rsidR="00997775" w:rsidP="005B0124" w:rsidRDefault="005B0124" w14:paraId="45F64D1F" w14:textId="4420411A">
            <w:r>
              <w:t>Grinwis</w:t>
            </w:r>
          </w:p>
        </w:tc>
      </w:tr>
    </w:tbl>
    <w:p w:rsidR="00997775" w:rsidRDefault="00997775" w14:paraId="3F8765E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2B26" w14:textId="77777777" w:rsidR="005B0124" w:rsidRDefault="005B0124">
      <w:pPr>
        <w:spacing w:line="20" w:lineRule="exact"/>
      </w:pPr>
    </w:p>
  </w:endnote>
  <w:endnote w:type="continuationSeparator" w:id="0">
    <w:p w14:paraId="59053F97" w14:textId="77777777" w:rsidR="005B0124" w:rsidRDefault="005B0124">
      <w:pPr>
        <w:pStyle w:val="Amendement"/>
      </w:pPr>
      <w:r>
        <w:rPr>
          <w:b w:val="0"/>
        </w:rPr>
        <w:t xml:space="preserve"> </w:t>
      </w:r>
    </w:p>
  </w:endnote>
  <w:endnote w:type="continuationNotice" w:id="1">
    <w:p w14:paraId="00526CA4" w14:textId="77777777" w:rsidR="005B0124" w:rsidRDefault="005B01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C06D" w14:textId="77777777" w:rsidR="005B0124" w:rsidRDefault="005B0124">
      <w:pPr>
        <w:pStyle w:val="Amendement"/>
      </w:pPr>
      <w:r>
        <w:rPr>
          <w:b w:val="0"/>
        </w:rPr>
        <w:separator/>
      </w:r>
    </w:p>
  </w:footnote>
  <w:footnote w:type="continuationSeparator" w:id="0">
    <w:p w14:paraId="71E13D8A" w14:textId="77777777" w:rsidR="005B0124" w:rsidRDefault="005B0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24"/>
    <w:rsid w:val="0002590D"/>
    <w:rsid w:val="00133FCE"/>
    <w:rsid w:val="001E482C"/>
    <w:rsid w:val="001E4877"/>
    <w:rsid w:val="0021105A"/>
    <w:rsid w:val="00280D6A"/>
    <w:rsid w:val="002B78E9"/>
    <w:rsid w:val="002C5406"/>
    <w:rsid w:val="00330D60"/>
    <w:rsid w:val="00345A5C"/>
    <w:rsid w:val="003F71A1"/>
    <w:rsid w:val="00476415"/>
    <w:rsid w:val="00546F8D"/>
    <w:rsid w:val="00560113"/>
    <w:rsid w:val="005B0124"/>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447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87AAC"/>
  <w15:docId w15:val="{B2CF7B73-BDDA-498F-8B64-D1E237B0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1165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2025-12-19T07:49:00.0000000Z</dcterms:created>
  <dcterms:modified xsi:type="dcterms:W3CDTF">2025-12-19T08:27:00.0000000Z</dcterms:modified>
  <dc:description>------------------------</dc:description>
  <dc:subject/>
  <keywords/>
  <version/>
  <category/>
</coreProperties>
</file>