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0334C" w14:paraId="302A8190" w14:textId="77777777">
        <w:tc>
          <w:tcPr>
            <w:tcW w:w="6733" w:type="dxa"/>
            <w:gridSpan w:val="2"/>
            <w:tcBorders>
              <w:top w:val="nil"/>
              <w:left w:val="nil"/>
              <w:bottom w:val="nil"/>
              <w:right w:val="nil"/>
            </w:tcBorders>
            <w:vAlign w:val="center"/>
          </w:tcPr>
          <w:p w:rsidR="00997775" w:rsidP="00710A7A" w:rsidRDefault="00997775" w14:paraId="69CB9C5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33A570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0334C" w14:paraId="0376B50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9B9441B" w14:textId="77777777">
            <w:r w:rsidRPr="008B0CC5">
              <w:t xml:space="preserve">Vergaderjaar </w:t>
            </w:r>
            <w:r w:rsidR="00AC6B87">
              <w:t>202</w:t>
            </w:r>
            <w:r w:rsidR="00684DFF">
              <w:t>5</w:t>
            </w:r>
            <w:r w:rsidR="00AC6B87">
              <w:t>-202</w:t>
            </w:r>
            <w:r w:rsidR="00684DFF">
              <w:t>6</w:t>
            </w:r>
          </w:p>
        </w:tc>
      </w:tr>
      <w:tr w:rsidR="00997775" w:rsidTr="0020334C" w14:paraId="38A1B84D" w14:textId="77777777">
        <w:trPr>
          <w:cantSplit/>
        </w:trPr>
        <w:tc>
          <w:tcPr>
            <w:tcW w:w="10985" w:type="dxa"/>
            <w:gridSpan w:val="3"/>
            <w:tcBorders>
              <w:top w:val="nil"/>
              <w:left w:val="nil"/>
              <w:bottom w:val="nil"/>
              <w:right w:val="nil"/>
            </w:tcBorders>
          </w:tcPr>
          <w:p w:rsidR="00997775" w:rsidRDefault="00997775" w14:paraId="7C0A77C5" w14:textId="77777777"/>
        </w:tc>
      </w:tr>
      <w:tr w:rsidR="00997775" w:rsidTr="0020334C" w14:paraId="37125AA6" w14:textId="77777777">
        <w:trPr>
          <w:cantSplit/>
        </w:trPr>
        <w:tc>
          <w:tcPr>
            <w:tcW w:w="10985" w:type="dxa"/>
            <w:gridSpan w:val="3"/>
            <w:tcBorders>
              <w:top w:val="nil"/>
              <w:left w:val="nil"/>
              <w:bottom w:val="single" w:color="auto" w:sz="4" w:space="0"/>
              <w:right w:val="nil"/>
            </w:tcBorders>
          </w:tcPr>
          <w:p w:rsidR="00997775" w:rsidRDefault="00997775" w14:paraId="2F284601" w14:textId="77777777"/>
        </w:tc>
      </w:tr>
      <w:tr w:rsidR="00997775" w:rsidTr="0020334C" w14:paraId="37B03D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2C5451" w14:textId="77777777"/>
        </w:tc>
        <w:tc>
          <w:tcPr>
            <w:tcW w:w="7654" w:type="dxa"/>
            <w:gridSpan w:val="2"/>
          </w:tcPr>
          <w:p w:rsidR="00997775" w:rsidRDefault="00997775" w14:paraId="7DAB823C" w14:textId="77777777"/>
        </w:tc>
      </w:tr>
      <w:tr w:rsidR="0020334C" w:rsidTr="0020334C" w14:paraId="294C8D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0334C" w:rsidP="0020334C" w:rsidRDefault="0020334C" w14:paraId="7F3B9FEA" w14:textId="2BA1D4BA">
            <w:pPr>
              <w:rPr>
                <w:b/>
              </w:rPr>
            </w:pPr>
            <w:r>
              <w:rPr>
                <w:b/>
              </w:rPr>
              <w:t>29 023</w:t>
            </w:r>
          </w:p>
        </w:tc>
        <w:tc>
          <w:tcPr>
            <w:tcW w:w="7654" w:type="dxa"/>
            <w:gridSpan w:val="2"/>
          </w:tcPr>
          <w:p w:rsidR="0020334C" w:rsidP="0020334C" w:rsidRDefault="0020334C" w14:paraId="2D72D470" w14:textId="66FAAFFA">
            <w:pPr>
              <w:rPr>
                <w:b/>
              </w:rPr>
            </w:pPr>
            <w:r w:rsidRPr="00D636AC">
              <w:rPr>
                <w:b/>
                <w:bCs/>
              </w:rPr>
              <w:t>Voorzienings- en leveringszekerheid energie</w:t>
            </w:r>
          </w:p>
        </w:tc>
      </w:tr>
      <w:tr w:rsidR="0020334C" w:rsidTr="0020334C" w14:paraId="3AB06F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0334C" w:rsidP="0020334C" w:rsidRDefault="0020334C" w14:paraId="78CC06AF" w14:textId="77777777"/>
        </w:tc>
        <w:tc>
          <w:tcPr>
            <w:tcW w:w="7654" w:type="dxa"/>
            <w:gridSpan w:val="2"/>
          </w:tcPr>
          <w:p w:rsidR="0020334C" w:rsidP="0020334C" w:rsidRDefault="0020334C" w14:paraId="4629550B" w14:textId="77777777"/>
        </w:tc>
      </w:tr>
      <w:tr w:rsidR="0020334C" w:rsidTr="0020334C" w14:paraId="1F7D17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0334C" w:rsidP="0020334C" w:rsidRDefault="0020334C" w14:paraId="1DAD6A54" w14:textId="77777777"/>
        </w:tc>
        <w:tc>
          <w:tcPr>
            <w:tcW w:w="7654" w:type="dxa"/>
            <w:gridSpan w:val="2"/>
          </w:tcPr>
          <w:p w:rsidR="0020334C" w:rsidP="0020334C" w:rsidRDefault="0020334C" w14:paraId="20D4D1B0" w14:textId="77777777"/>
        </w:tc>
      </w:tr>
      <w:tr w:rsidR="0020334C" w:rsidTr="0020334C" w14:paraId="52A1FB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0334C" w:rsidP="0020334C" w:rsidRDefault="0020334C" w14:paraId="1CECACFF" w14:textId="051AD60F">
            <w:pPr>
              <w:rPr>
                <w:b/>
              </w:rPr>
            </w:pPr>
            <w:r>
              <w:rPr>
                <w:b/>
              </w:rPr>
              <w:t>Nr. 6</w:t>
            </w:r>
            <w:r>
              <w:rPr>
                <w:b/>
              </w:rPr>
              <w:t>13</w:t>
            </w:r>
          </w:p>
        </w:tc>
        <w:tc>
          <w:tcPr>
            <w:tcW w:w="7654" w:type="dxa"/>
            <w:gridSpan w:val="2"/>
          </w:tcPr>
          <w:p w:rsidR="0020334C" w:rsidP="0020334C" w:rsidRDefault="0020334C" w14:paraId="3EB576F9" w14:textId="4D42FBF5">
            <w:pPr>
              <w:rPr>
                <w:b/>
              </w:rPr>
            </w:pPr>
            <w:r>
              <w:rPr>
                <w:b/>
              </w:rPr>
              <w:t xml:space="preserve">MOTIE VAN </w:t>
            </w:r>
            <w:r w:rsidRPr="0020334C">
              <w:rPr>
                <w:b/>
              </w:rPr>
              <w:t>HET LID VAN OOSTERHOUT</w:t>
            </w:r>
          </w:p>
        </w:tc>
      </w:tr>
      <w:tr w:rsidR="0020334C" w:rsidTr="0020334C" w14:paraId="2BFFA1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0334C" w:rsidP="0020334C" w:rsidRDefault="0020334C" w14:paraId="2B2B340B" w14:textId="77777777"/>
        </w:tc>
        <w:tc>
          <w:tcPr>
            <w:tcW w:w="7654" w:type="dxa"/>
            <w:gridSpan w:val="2"/>
          </w:tcPr>
          <w:p w:rsidR="0020334C" w:rsidP="0020334C" w:rsidRDefault="0020334C" w14:paraId="33785FCA" w14:textId="2FDAF7E6">
            <w:r>
              <w:t>Voorgesteld 18 december 2025</w:t>
            </w:r>
          </w:p>
        </w:tc>
      </w:tr>
      <w:tr w:rsidR="00997775" w:rsidTr="0020334C" w14:paraId="259B7C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DF97CE" w14:textId="77777777"/>
        </w:tc>
        <w:tc>
          <w:tcPr>
            <w:tcW w:w="7654" w:type="dxa"/>
            <w:gridSpan w:val="2"/>
          </w:tcPr>
          <w:p w:rsidR="00997775" w:rsidRDefault="00997775" w14:paraId="04CF73D6" w14:textId="77777777"/>
        </w:tc>
      </w:tr>
      <w:tr w:rsidR="00997775" w:rsidTr="0020334C" w14:paraId="1550EE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036D2C" w14:textId="77777777"/>
        </w:tc>
        <w:tc>
          <w:tcPr>
            <w:tcW w:w="7654" w:type="dxa"/>
            <w:gridSpan w:val="2"/>
          </w:tcPr>
          <w:p w:rsidR="00997775" w:rsidRDefault="00997775" w14:paraId="73801FCD" w14:textId="77777777">
            <w:r>
              <w:t>De Kamer,</w:t>
            </w:r>
          </w:p>
        </w:tc>
      </w:tr>
      <w:tr w:rsidR="00997775" w:rsidTr="0020334C" w14:paraId="18906D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CBA513" w14:textId="77777777"/>
        </w:tc>
        <w:tc>
          <w:tcPr>
            <w:tcW w:w="7654" w:type="dxa"/>
            <w:gridSpan w:val="2"/>
          </w:tcPr>
          <w:p w:rsidR="00997775" w:rsidRDefault="00997775" w14:paraId="0B88C23E" w14:textId="77777777"/>
        </w:tc>
      </w:tr>
      <w:tr w:rsidR="00997775" w:rsidTr="0020334C" w14:paraId="3539D6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B4BC8D" w14:textId="77777777"/>
        </w:tc>
        <w:tc>
          <w:tcPr>
            <w:tcW w:w="7654" w:type="dxa"/>
            <w:gridSpan w:val="2"/>
          </w:tcPr>
          <w:p w:rsidR="00997775" w:rsidRDefault="00997775" w14:paraId="6BB260D6" w14:textId="77777777">
            <w:r>
              <w:t>gehoord de beraadslaging,</w:t>
            </w:r>
          </w:p>
        </w:tc>
      </w:tr>
      <w:tr w:rsidR="00997775" w:rsidTr="0020334C" w14:paraId="0B2BE3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D652C6" w14:textId="77777777"/>
        </w:tc>
        <w:tc>
          <w:tcPr>
            <w:tcW w:w="7654" w:type="dxa"/>
            <w:gridSpan w:val="2"/>
          </w:tcPr>
          <w:p w:rsidR="00997775" w:rsidRDefault="00997775" w14:paraId="67322E6C" w14:textId="77777777"/>
        </w:tc>
      </w:tr>
      <w:tr w:rsidR="00997775" w:rsidTr="0020334C" w14:paraId="6C0952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CE8E35" w14:textId="77777777"/>
        </w:tc>
        <w:tc>
          <w:tcPr>
            <w:tcW w:w="7654" w:type="dxa"/>
            <w:gridSpan w:val="2"/>
          </w:tcPr>
          <w:p w:rsidR="0020334C" w:rsidP="0020334C" w:rsidRDefault="0020334C" w14:paraId="59381B0B" w14:textId="77777777">
            <w:r>
              <w:t>constaterende dat energiebesparing een manier is om ruimte op het net te vergroten en netcongestie tegen te gaan;</w:t>
            </w:r>
          </w:p>
          <w:p w:rsidR="0020334C" w:rsidP="0020334C" w:rsidRDefault="0020334C" w14:paraId="4F800AA7" w14:textId="77777777"/>
          <w:p w:rsidR="0020334C" w:rsidP="0020334C" w:rsidRDefault="0020334C" w14:paraId="58724C36" w14:textId="77777777">
            <w:r>
              <w:t>overwegende dat het recente rapport Kantelpunt voor klimaat en industrie stelt dat actievere handhaving met structurele capaciteit bij de omgevingsdiensten nodig is om de energiebesparingsplicht te verbeteren;</w:t>
            </w:r>
          </w:p>
          <w:p w:rsidR="0020334C" w:rsidP="0020334C" w:rsidRDefault="0020334C" w14:paraId="7F62EE86" w14:textId="77777777"/>
          <w:p w:rsidR="0020334C" w:rsidP="0020334C" w:rsidRDefault="0020334C" w14:paraId="33E29DF1" w14:textId="77777777">
            <w:r>
              <w:t>overwegende dat het kabinet in kaart aan het brengen is hoeveel bedrijven en instellingen voldoen aan de energiebesparingsplicht en wat de bijdrage is van gemeenten en provincies aan toezicht en handhaving;</w:t>
            </w:r>
          </w:p>
          <w:p w:rsidR="0020334C" w:rsidP="0020334C" w:rsidRDefault="0020334C" w14:paraId="0170BC20" w14:textId="77777777"/>
          <w:p w:rsidR="0020334C" w:rsidP="0020334C" w:rsidRDefault="0020334C" w14:paraId="17D1F6BA" w14:textId="77777777">
            <w:r>
              <w:t>verzoekt de regering hierbij ook met concrete voorstellen te komen voor verbetering van de handhaving, inclusief de benodigde middelen, en dit voor de begrotingsbehandeling KGG met de Kamer te delen,</w:t>
            </w:r>
          </w:p>
          <w:p w:rsidR="0020334C" w:rsidP="0020334C" w:rsidRDefault="0020334C" w14:paraId="2A4A8DF9" w14:textId="77777777"/>
          <w:p w:rsidR="0020334C" w:rsidP="0020334C" w:rsidRDefault="0020334C" w14:paraId="6CF2FEAE" w14:textId="77777777">
            <w:r>
              <w:t>en gaat over tot de orde van de dag.</w:t>
            </w:r>
          </w:p>
          <w:p w:rsidR="0020334C" w:rsidP="0020334C" w:rsidRDefault="0020334C" w14:paraId="4121537F" w14:textId="093550DE"/>
          <w:p w:rsidR="00997775" w:rsidP="0020334C" w:rsidRDefault="0020334C" w14:paraId="68324837" w14:textId="5D6C0C18">
            <w:r>
              <w:t>Van Oosterhout</w:t>
            </w:r>
          </w:p>
        </w:tc>
      </w:tr>
    </w:tbl>
    <w:p w:rsidR="00997775" w:rsidRDefault="00997775" w14:paraId="3CA82D0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01249" w14:textId="77777777" w:rsidR="0020334C" w:rsidRDefault="0020334C">
      <w:pPr>
        <w:spacing w:line="20" w:lineRule="exact"/>
      </w:pPr>
    </w:p>
  </w:endnote>
  <w:endnote w:type="continuationSeparator" w:id="0">
    <w:p w14:paraId="34C7C4F9" w14:textId="77777777" w:rsidR="0020334C" w:rsidRDefault="0020334C">
      <w:pPr>
        <w:pStyle w:val="Amendement"/>
      </w:pPr>
      <w:r>
        <w:rPr>
          <w:b w:val="0"/>
        </w:rPr>
        <w:t xml:space="preserve"> </w:t>
      </w:r>
    </w:p>
  </w:endnote>
  <w:endnote w:type="continuationNotice" w:id="1">
    <w:p w14:paraId="13040A5C" w14:textId="77777777" w:rsidR="0020334C" w:rsidRDefault="0020334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1CCA8" w14:textId="77777777" w:rsidR="0020334C" w:rsidRDefault="0020334C">
      <w:pPr>
        <w:pStyle w:val="Amendement"/>
      </w:pPr>
      <w:r>
        <w:rPr>
          <w:b w:val="0"/>
        </w:rPr>
        <w:separator/>
      </w:r>
    </w:p>
  </w:footnote>
  <w:footnote w:type="continuationSeparator" w:id="0">
    <w:p w14:paraId="3D7D2083" w14:textId="77777777" w:rsidR="0020334C" w:rsidRDefault="002033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34C"/>
    <w:rsid w:val="0002590D"/>
    <w:rsid w:val="00133FCE"/>
    <w:rsid w:val="001E482C"/>
    <w:rsid w:val="001E4877"/>
    <w:rsid w:val="0020334C"/>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92F12"/>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788FD3"/>
  <w15:docId w15:val="{4D6ABC7B-8515-42A9-A494-66693A568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159</ap:Words>
  <ap:Characters>879</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2025-12-19T07:49:00.0000000Z</dcterms:created>
  <dcterms:modified xsi:type="dcterms:W3CDTF">2025-12-19T08:28:00.0000000Z</dcterms:modified>
  <dc:description>------------------------</dc:description>
  <dc:subject/>
  <keywords/>
  <version/>
  <category/>
</coreProperties>
</file>