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4D24" w14:paraId="138AFB17" w14:textId="77777777">
        <w:tc>
          <w:tcPr>
            <w:tcW w:w="6733" w:type="dxa"/>
            <w:gridSpan w:val="2"/>
            <w:tcBorders>
              <w:top w:val="nil"/>
              <w:left w:val="nil"/>
              <w:bottom w:val="nil"/>
              <w:right w:val="nil"/>
            </w:tcBorders>
            <w:vAlign w:val="center"/>
          </w:tcPr>
          <w:p w:rsidR="00997775" w:rsidP="00710A7A" w:rsidRDefault="00997775" w14:paraId="5476B6D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5240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4D24" w14:paraId="108B63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5CF6610" w14:textId="77777777">
            <w:r w:rsidRPr="008B0CC5">
              <w:t xml:space="preserve">Vergaderjaar </w:t>
            </w:r>
            <w:r w:rsidR="00AC6B87">
              <w:t>202</w:t>
            </w:r>
            <w:r w:rsidR="00684DFF">
              <w:t>5</w:t>
            </w:r>
            <w:r w:rsidR="00AC6B87">
              <w:t>-202</w:t>
            </w:r>
            <w:r w:rsidR="00684DFF">
              <w:t>6</w:t>
            </w:r>
          </w:p>
        </w:tc>
      </w:tr>
      <w:tr w:rsidR="00997775" w:rsidTr="00D54D24" w14:paraId="5B9F5A65" w14:textId="77777777">
        <w:trPr>
          <w:cantSplit/>
        </w:trPr>
        <w:tc>
          <w:tcPr>
            <w:tcW w:w="10985" w:type="dxa"/>
            <w:gridSpan w:val="3"/>
            <w:tcBorders>
              <w:top w:val="nil"/>
              <w:left w:val="nil"/>
              <w:bottom w:val="nil"/>
              <w:right w:val="nil"/>
            </w:tcBorders>
          </w:tcPr>
          <w:p w:rsidR="00997775" w:rsidRDefault="00997775" w14:paraId="4E6D8BF7" w14:textId="77777777"/>
        </w:tc>
      </w:tr>
      <w:tr w:rsidR="00997775" w:rsidTr="00D54D24" w14:paraId="5A4006AD" w14:textId="77777777">
        <w:trPr>
          <w:cantSplit/>
        </w:trPr>
        <w:tc>
          <w:tcPr>
            <w:tcW w:w="10985" w:type="dxa"/>
            <w:gridSpan w:val="3"/>
            <w:tcBorders>
              <w:top w:val="nil"/>
              <w:left w:val="nil"/>
              <w:bottom w:val="single" w:color="auto" w:sz="4" w:space="0"/>
              <w:right w:val="nil"/>
            </w:tcBorders>
          </w:tcPr>
          <w:p w:rsidR="00997775" w:rsidRDefault="00997775" w14:paraId="0B5BC277" w14:textId="77777777"/>
        </w:tc>
      </w:tr>
      <w:tr w:rsidR="00997775" w:rsidTr="00D54D24" w14:paraId="01864B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4D0492" w14:textId="77777777"/>
        </w:tc>
        <w:tc>
          <w:tcPr>
            <w:tcW w:w="7654" w:type="dxa"/>
            <w:gridSpan w:val="2"/>
          </w:tcPr>
          <w:p w:rsidR="00997775" w:rsidRDefault="00997775" w14:paraId="56B53A31" w14:textId="77777777"/>
        </w:tc>
      </w:tr>
      <w:tr w:rsidR="00D54D24" w:rsidTr="00D54D24" w14:paraId="1D9B2F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D24" w:rsidP="00D54D24" w:rsidRDefault="00D54D24" w14:paraId="1819EE07" w14:textId="2A271C76">
            <w:pPr>
              <w:rPr>
                <w:b/>
              </w:rPr>
            </w:pPr>
            <w:r>
              <w:rPr>
                <w:b/>
              </w:rPr>
              <w:t>29 023</w:t>
            </w:r>
          </w:p>
        </w:tc>
        <w:tc>
          <w:tcPr>
            <w:tcW w:w="7654" w:type="dxa"/>
            <w:gridSpan w:val="2"/>
          </w:tcPr>
          <w:p w:rsidR="00D54D24" w:rsidP="00D54D24" w:rsidRDefault="00D54D24" w14:paraId="35CD3C9D" w14:textId="59C7B5D0">
            <w:pPr>
              <w:rPr>
                <w:b/>
              </w:rPr>
            </w:pPr>
            <w:r w:rsidRPr="00D636AC">
              <w:rPr>
                <w:b/>
                <w:bCs/>
              </w:rPr>
              <w:t>Voorzienings- en leveringszekerheid energie</w:t>
            </w:r>
          </w:p>
        </w:tc>
      </w:tr>
      <w:tr w:rsidR="00D54D24" w:rsidTr="00D54D24" w14:paraId="23225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D24" w:rsidP="00D54D24" w:rsidRDefault="00D54D24" w14:paraId="657E4A49" w14:textId="77777777"/>
        </w:tc>
        <w:tc>
          <w:tcPr>
            <w:tcW w:w="7654" w:type="dxa"/>
            <w:gridSpan w:val="2"/>
          </w:tcPr>
          <w:p w:rsidR="00D54D24" w:rsidP="00D54D24" w:rsidRDefault="00D54D24" w14:paraId="38F4D1D3" w14:textId="77777777"/>
        </w:tc>
      </w:tr>
      <w:tr w:rsidR="00D54D24" w:rsidTr="00D54D24" w14:paraId="5D12A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D24" w:rsidP="00D54D24" w:rsidRDefault="00D54D24" w14:paraId="775A9E70" w14:textId="77777777"/>
        </w:tc>
        <w:tc>
          <w:tcPr>
            <w:tcW w:w="7654" w:type="dxa"/>
            <w:gridSpan w:val="2"/>
          </w:tcPr>
          <w:p w:rsidR="00D54D24" w:rsidP="00D54D24" w:rsidRDefault="00D54D24" w14:paraId="6A7D1EC7" w14:textId="77777777"/>
        </w:tc>
      </w:tr>
      <w:tr w:rsidR="00D54D24" w:rsidTr="00D54D24" w14:paraId="0BD07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D24" w:rsidP="00D54D24" w:rsidRDefault="00D54D24" w14:paraId="30B5C366" w14:textId="5FC7837F">
            <w:pPr>
              <w:rPr>
                <w:b/>
              </w:rPr>
            </w:pPr>
            <w:r>
              <w:rPr>
                <w:b/>
              </w:rPr>
              <w:t>Nr. 6</w:t>
            </w:r>
            <w:r>
              <w:rPr>
                <w:b/>
              </w:rPr>
              <w:t>15</w:t>
            </w:r>
          </w:p>
        </w:tc>
        <w:tc>
          <w:tcPr>
            <w:tcW w:w="7654" w:type="dxa"/>
            <w:gridSpan w:val="2"/>
          </w:tcPr>
          <w:p w:rsidR="00D54D24" w:rsidP="00D54D24" w:rsidRDefault="00D54D24" w14:paraId="4815EA75" w14:textId="41AF874B">
            <w:pPr>
              <w:rPr>
                <w:b/>
              </w:rPr>
            </w:pPr>
            <w:r>
              <w:rPr>
                <w:b/>
              </w:rPr>
              <w:t xml:space="preserve">MOTIE VAN </w:t>
            </w:r>
            <w:r w:rsidRPr="00D54D24">
              <w:rPr>
                <w:b/>
              </w:rPr>
              <w:t>HET LID VAN OOSTERHOUT</w:t>
            </w:r>
          </w:p>
        </w:tc>
      </w:tr>
      <w:tr w:rsidR="00D54D24" w:rsidTr="00D54D24" w14:paraId="23832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4D24" w:rsidP="00D54D24" w:rsidRDefault="00D54D24" w14:paraId="56C59D32" w14:textId="77777777"/>
        </w:tc>
        <w:tc>
          <w:tcPr>
            <w:tcW w:w="7654" w:type="dxa"/>
            <w:gridSpan w:val="2"/>
          </w:tcPr>
          <w:p w:rsidR="00D54D24" w:rsidP="00D54D24" w:rsidRDefault="00D54D24" w14:paraId="762C7B4D" w14:textId="342AD47C">
            <w:r>
              <w:t>Voorgesteld 18 december 2025</w:t>
            </w:r>
          </w:p>
        </w:tc>
      </w:tr>
      <w:tr w:rsidR="00997775" w:rsidTr="00D54D24" w14:paraId="33049B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94A35A" w14:textId="77777777"/>
        </w:tc>
        <w:tc>
          <w:tcPr>
            <w:tcW w:w="7654" w:type="dxa"/>
            <w:gridSpan w:val="2"/>
          </w:tcPr>
          <w:p w:rsidR="00997775" w:rsidRDefault="00997775" w14:paraId="564BBFA9" w14:textId="77777777"/>
        </w:tc>
      </w:tr>
      <w:tr w:rsidR="00997775" w:rsidTr="00D54D24" w14:paraId="19E7CC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DE8B4B" w14:textId="77777777"/>
        </w:tc>
        <w:tc>
          <w:tcPr>
            <w:tcW w:w="7654" w:type="dxa"/>
            <w:gridSpan w:val="2"/>
          </w:tcPr>
          <w:p w:rsidR="00997775" w:rsidRDefault="00997775" w14:paraId="3E929EED" w14:textId="77777777">
            <w:r>
              <w:t>De Kamer,</w:t>
            </w:r>
          </w:p>
        </w:tc>
      </w:tr>
      <w:tr w:rsidR="00997775" w:rsidTr="00D54D24" w14:paraId="1C46F6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99713E" w14:textId="77777777"/>
        </w:tc>
        <w:tc>
          <w:tcPr>
            <w:tcW w:w="7654" w:type="dxa"/>
            <w:gridSpan w:val="2"/>
          </w:tcPr>
          <w:p w:rsidR="00997775" w:rsidRDefault="00997775" w14:paraId="559A51F5" w14:textId="77777777"/>
        </w:tc>
      </w:tr>
      <w:tr w:rsidR="00997775" w:rsidTr="00D54D24" w14:paraId="69199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65A612" w14:textId="77777777"/>
        </w:tc>
        <w:tc>
          <w:tcPr>
            <w:tcW w:w="7654" w:type="dxa"/>
            <w:gridSpan w:val="2"/>
          </w:tcPr>
          <w:p w:rsidR="00997775" w:rsidRDefault="00997775" w14:paraId="7BA0F666" w14:textId="77777777">
            <w:r>
              <w:t>gehoord de beraadslaging,</w:t>
            </w:r>
          </w:p>
        </w:tc>
      </w:tr>
      <w:tr w:rsidR="00997775" w:rsidTr="00D54D24" w14:paraId="0A1E4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975325" w14:textId="77777777"/>
        </w:tc>
        <w:tc>
          <w:tcPr>
            <w:tcW w:w="7654" w:type="dxa"/>
            <w:gridSpan w:val="2"/>
          </w:tcPr>
          <w:p w:rsidR="00997775" w:rsidRDefault="00997775" w14:paraId="465D7354" w14:textId="77777777"/>
        </w:tc>
      </w:tr>
      <w:tr w:rsidR="00997775" w:rsidTr="00D54D24" w14:paraId="03ECA7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91BD0" w14:textId="77777777"/>
        </w:tc>
        <w:tc>
          <w:tcPr>
            <w:tcW w:w="7654" w:type="dxa"/>
            <w:gridSpan w:val="2"/>
          </w:tcPr>
          <w:p w:rsidR="00D54D24" w:rsidP="00D54D24" w:rsidRDefault="00D54D24" w14:paraId="251A81FB" w14:textId="77777777">
            <w:r>
              <w:t>overwegende dat hoge nettarieven een groot obstakel vormen voor de energietransitie en de verduurzaming van de economie;</w:t>
            </w:r>
          </w:p>
          <w:p w:rsidR="00D54D24" w:rsidP="00D54D24" w:rsidRDefault="00D54D24" w14:paraId="33FFE851" w14:textId="77777777"/>
          <w:p w:rsidR="00D54D24" w:rsidP="00D54D24" w:rsidRDefault="00D54D24" w14:paraId="04F93A8D" w14:textId="77777777">
            <w:r>
              <w:t>constaterende dat het van belang is om doelmatig om te gaan met het verlagen van de nettarieven;</w:t>
            </w:r>
          </w:p>
          <w:p w:rsidR="00D54D24" w:rsidP="00D54D24" w:rsidRDefault="00D54D24" w14:paraId="027278F1" w14:textId="77777777"/>
          <w:p w:rsidR="00D54D24" w:rsidP="00D54D24" w:rsidRDefault="00D54D24" w14:paraId="6847E7D2" w14:textId="77777777">
            <w:r>
              <w:t>verzoekt de regering om in kaart te brengen hoe verduurzamingsplannen van bedrijven, zoals het al dan niet hebben van een klimaatplan in lijn met het Parijsakkoord, kunnen worden meegenomen in het al dan niet verlagen van nettarieven, en opties hiervoor eind van het eerste kwartaal van 2026 met de Kamer te delen,</w:t>
            </w:r>
          </w:p>
          <w:p w:rsidR="00D54D24" w:rsidP="00D54D24" w:rsidRDefault="00D54D24" w14:paraId="2F091D15" w14:textId="77777777"/>
          <w:p w:rsidR="00D54D24" w:rsidP="00D54D24" w:rsidRDefault="00D54D24" w14:paraId="299550C3" w14:textId="77777777">
            <w:r>
              <w:t>en gaat over tot de orde van de dag.</w:t>
            </w:r>
          </w:p>
          <w:p w:rsidR="00D54D24" w:rsidP="00D54D24" w:rsidRDefault="00D54D24" w14:paraId="60480AC6" w14:textId="0BAD8B52"/>
          <w:p w:rsidR="00997775" w:rsidP="00D54D24" w:rsidRDefault="00D54D24" w14:paraId="00ACE57D" w14:textId="1BC6705B">
            <w:r>
              <w:t>Van Oosterhout</w:t>
            </w:r>
          </w:p>
        </w:tc>
      </w:tr>
    </w:tbl>
    <w:p w:rsidR="00997775" w:rsidRDefault="00997775" w14:paraId="28E6ABD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93CC" w14:textId="77777777" w:rsidR="00D54D24" w:rsidRDefault="00D54D24">
      <w:pPr>
        <w:spacing w:line="20" w:lineRule="exact"/>
      </w:pPr>
    </w:p>
  </w:endnote>
  <w:endnote w:type="continuationSeparator" w:id="0">
    <w:p w14:paraId="4B035F9D" w14:textId="77777777" w:rsidR="00D54D24" w:rsidRDefault="00D54D24">
      <w:pPr>
        <w:pStyle w:val="Amendement"/>
      </w:pPr>
      <w:r>
        <w:rPr>
          <w:b w:val="0"/>
        </w:rPr>
        <w:t xml:space="preserve"> </w:t>
      </w:r>
    </w:p>
  </w:endnote>
  <w:endnote w:type="continuationNotice" w:id="1">
    <w:p w14:paraId="1FD88C49" w14:textId="77777777" w:rsidR="00D54D24" w:rsidRDefault="00D54D2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0611" w14:textId="77777777" w:rsidR="00D54D24" w:rsidRDefault="00D54D24">
      <w:pPr>
        <w:pStyle w:val="Amendement"/>
      </w:pPr>
      <w:r>
        <w:rPr>
          <w:b w:val="0"/>
        </w:rPr>
        <w:separator/>
      </w:r>
    </w:p>
  </w:footnote>
  <w:footnote w:type="continuationSeparator" w:id="0">
    <w:p w14:paraId="72A5B7C6" w14:textId="77777777" w:rsidR="00D54D24" w:rsidRDefault="00D54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24"/>
    <w:rsid w:val="0002590D"/>
    <w:rsid w:val="00133FCE"/>
    <w:rsid w:val="00145F35"/>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4D2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F9192"/>
  <w15:docId w15:val="{AEDD8557-3C21-4014-AABB-00A7C205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2025-12-19T07:50:00.0000000Z</dcterms:created>
  <dcterms:modified xsi:type="dcterms:W3CDTF">2025-12-19T08:32:00.0000000Z</dcterms:modified>
  <dc:description>------------------------</dc:description>
  <dc:subject/>
  <keywords/>
  <version/>
  <category/>
</coreProperties>
</file>