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B3E39" w14:paraId="20BD7FC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FED40D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BDC628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B3E39" w14:paraId="328DED7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0DBFD37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7B3E39" w14:paraId="71A583F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9DCAB55" w14:textId="77777777"/>
        </w:tc>
      </w:tr>
      <w:tr w:rsidR="00997775" w:rsidTr="007B3E39" w14:paraId="0DBE6B1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5C47B63" w14:textId="77777777"/>
        </w:tc>
      </w:tr>
      <w:tr w:rsidR="00997775" w:rsidTr="007B3E39" w14:paraId="2BE9D0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D1F415F" w14:textId="77777777"/>
        </w:tc>
        <w:tc>
          <w:tcPr>
            <w:tcW w:w="7654" w:type="dxa"/>
            <w:gridSpan w:val="2"/>
          </w:tcPr>
          <w:p w:rsidR="00997775" w:rsidRDefault="00997775" w14:paraId="131BC88F" w14:textId="77777777"/>
        </w:tc>
      </w:tr>
      <w:tr w:rsidR="007B3E39" w:rsidTr="007B3E39" w14:paraId="3B2906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3E39" w:rsidP="007B3E39" w:rsidRDefault="007B3E39" w14:paraId="43FADF98" w14:textId="4C8C8B6C">
            <w:pPr>
              <w:rPr>
                <w:b/>
              </w:rPr>
            </w:pPr>
            <w:r>
              <w:rPr>
                <w:b/>
              </w:rPr>
              <w:t>29 023</w:t>
            </w:r>
          </w:p>
        </w:tc>
        <w:tc>
          <w:tcPr>
            <w:tcW w:w="7654" w:type="dxa"/>
            <w:gridSpan w:val="2"/>
          </w:tcPr>
          <w:p w:rsidR="007B3E39" w:rsidP="007B3E39" w:rsidRDefault="007B3E39" w14:paraId="0A60B5BF" w14:textId="5787FFF3">
            <w:pPr>
              <w:rPr>
                <w:b/>
              </w:rPr>
            </w:pPr>
            <w:r w:rsidRPr="00D636AC">
              <w:rPr>
                <w:b/>
                <w:bCs/>
              </w:rPr>
              <w:t>Voorzienings- en leveringszekerheid energie</w:t>
            </w:r>
          </w:p>
        </w:tc>
      </w:tr>
      <w:tr w:rsidR="007B3E39" w:rsidTr="007B3E39" w14:paraId="08E2D3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3E39" w:rsidP="007B3E39" w:rsidRDefault="007B3E39" w14:paraId="2FEF0DD9" w14:textId="77777777"/>
        </w:tc>
        <w:tc>
          <w:tcPr>
            <w:tcW w:w="7654" w:type="dxa"/>
            <w:gridSpan w:val="2"/>
          </w:tcPr>
          <w:p w:rsidR="007B3E39" w:rsidP="007B3E39" w:rsidRDefault="007B3E39" w14:paraId="00F317C0" w14:textId="77777777"/>
        </w:tc>
      </w:tr>
      <w:tr w:rsidR="007B3E39" w:rsidTr="007B3E39" w14:paraId="292AE9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3E39" w:rsidP="007B3E39" w:rsidRDefault="007B3E39" w14:paraId="00C688D1" w14:textId="77777777"/>
        </w:tc>
        <w:tc>
          <w:tcPr>
            <w:tcW w:w="7654" w:type="dxa"/>
            <w:gridSpan w:val="2"/>
          </w:tcPr>
          <w:p w:rsidR="007B3E39" w:rsidP="007B3E39" w:rsidRDefault="007B3E39" w14:paraId="5B7B6DAA" w14:textId="77777777"/>
        </w:tc>
      </w:tr>
      <w:tr w:rsidR="007B3E39" w:rsidTr="007B3E39" w14:paraId="37E880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3E39" w:rsidP="007B3E39" w:rsidRDefault="007B3E39" w14:paraId="6E51FBDC" w14:textId="16F9126A">
            <w:pPr>
              <w:rPr>
                <w:b/>
              </w:rPr>
            </w:pPr>
            <w:r>
              <w:rPr>
                <w:b/>
              </w:rPr>
              <w:t>Nr. 6</w:t>
            </w:r>
            <w:r>
              <w:rPr>
                <w:b/>
              </w:rPr>
              <w:t>16</w:t>
            </w:r>
          </w:p>
        </w:tc>
        <w:tc>
          <w:tcPr>
            <w:tcW w:w="7654" w:type="dxa"/>
            <w:gridSpan w:val="2"/>
          </w:tcPr>
          <w:p w:rsidR="007B3E39" w:rsidP="007B3E39" w:rsidRDefault="007B3E39" w14:paraId="5A382B78" w14:textId="0248D63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7B3E39">
              <w:rPr>
                <w:b/>
              </w:rPr>
              <w:t>HET LID VAN DEN BERG</w:t>
            </w:r>
          </w:p>
        </w:tc>
      </w:tr>
      <w:tr w:rsidR="007B3E39" w:rsidTr="007B3E39" w14:paraId="57A73B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3E39" w:rsidP="007B3E39" w:rsidRDefault="007B3E39" w14:paraId="6DA4C287" w14:textId="77777777"/>
        </w:tc>
        <w:tc>
          <w:tcPr>
            <w:tcW w:w="7654" w:type="dxa"/>
            <w:gridSpan w:val="2"/>
          </w:tcPr>
          <w:p w:rsidR="007B3E39" w:rsidP="007B3E39" w:rsidRDefault="007B3E39" w14:paraId="64C794E0" w14:textId="631B78E4">
            <w:r>
              <w:t>Voorgesteld 18 december 2025</w:t>
            </w:r>
          </w:p>
        </w:tc>
      </w:tr>
      <w:tr w:rsidR="00997775" w:rsidTr="007B3E39" w14:paraId="448C80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A28D71" w14:textId="77777777"/>
        </w:tc>
        <w:tc>
          <w:tcPr>
            <w:tcW w:w="7654" w:type="dxa"/>
            <w:gridSpan w:val="2"/>
          </w:tcPr>
          <w:p w:rsidR="00997775" w:rsidRDefault="00997775" w14:paraId="08191021" w14:textId="77777777"/>
        </w:tc>
      </w:tr>
      <w:tr w:rsidR="00997775" w:rsidTr="007B3E39" w14:paraId="46616D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D3AF41D" w14:textId="77777777"/>
        </w:tc>
        <w:tc>
          <w:tcPr>
            <w:tcW w:w="7654" w:type="dxa"/>
            <w:gridSpan w:val="2"/>
          </w:tcPr>
          <w:p w:rsidR="00997775" w:rsidRDefault="00997775" w14:paraId="39B3EB94" w14:textId="77777777">
            <w:r>
              <w:t>De Kamer,</w:t>
            </w:r>
          </w:p>
        </w:tc>
      </w:tr>
      <w:tr w:rsidR="00997775" w:rsidTr="007B3E39" w14:paraId="673508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C3CD4F" w14:textId="77777777"/>
        </w:tc>
        <w:tc>
          <w:tcPr>
            <w:tcW w:w="7654" w:type="dxa"/>
            <w:gridSpan w:val="2"/>
          </w:tcPr>
          <w:p w:rsidR="00997775" w:rsidRDefault="00997775" w14:paraId="4CA814DC" w14:textId="77777777"/>
        </w:tc>
      </w:tr>
      <w:tr w:rsidR="00997775" w:rsidTr="007B3E39" w14:paraId="1F2C8C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893E266" w14:textId="77777777"/>
        </w:tc>
        <w:tc>
          <w:tcPr>
            <w:tcW w:w="7654" w:type="dxa"/>
            <w:gridSpan w:val="2"/>
          </w:tcPr>
          <w:p w:rsidR="00997775" w:rsidRDefault="00997775" w14:paraId="5C616355" w14:textId="77777777">
            <w:r>
              <w:t>gehoord de beraadslaging,</w:t>
            </w:r>
          </w:p>
        </w:tc>
      </w:tr>
      <w:tr w:rsidR="00997775" w:rsidTr="007B3E39" w14:paraId="7AA6BC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179F97" w14:textId="77777777"/>
        </w:tc>
        <w:tc>
          <w:tcPr>
            <w:tcW w:w="7654" w:type="dxa"/>
            <w:gridSpan w:val="2"/>
          </w:tcPr>
          <w:p w:rsidR="00997775" w:rsidRDefault="00997775" w14:paraId="24520C18" w14:textId="77777777"/>
        </w:tc>
      </w:tr>
      <w:tr w:rsidR="00997775" w:rsidTr="007B3E39" w14:paraId="79A13C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AB9403" w14:textId="77777777"/>
        </w:tc>
        <w:tc>
          <w:tcPr>
            <w:tcW w:w="7654" w:type="dxa"/>
            <w:gridSpan w:val="2"/>
          </w:tcPr>
          <w:p w:rsidR="007B3E39" w:rsidP="007B3E39" w:rsidRDefault="007B3E39" w14:paraId="508277EA" w14:textId="77777777">
            <w:r>
              <w:t>constaterende dat netcongestie de elektrificatie van huishoudens en bedrijven vertraagt en daarmee de economische groei en woningbouw belemmert;</w:t>
            </w:r>
          </w:p>
          <w:p w:rsidR="007B3E39" w:rsidP="007B3E39" w:rsidRDefault="007B3E39" w14:paraId="654C0CD1" w14:textId="77777777"/>
          <w:p w:rsidR="007B3E39" w:rsidP="007B3E39" w:rsidRDefault="007B3E39" w14:paraId="383F1E81" w14:textId="77777777">
            <w:r>
              <w:t>constaterende dat ook het rapport-Wennink stelt dat gashybride oplossingen, zoals gashybride warmtepompen, op korte termijn netcongestie kunnen verlichten;</w:t>
            </w:r>
          </w:p>
          <w:p w:rsidR="007B3E39" w:rsidP="007B3E39" w:rsidRDefault="007B3E39" w14:paraId="2BA4AACE" w14:textId="77777777"/>
          <w:p w:rsidR="007B3E39" w:rsidP="007B3E39" w:rsidRDefault="007B3E39" w14:paraId="6882142D" w14:textId="77777777">
            <w:r>
              <w:t>overwegende dat bij de nieuwbouw van woningen enkel vol elektrische warmtepompen zijn toegestaan en hier alleen bij uitzondering van af wordt geweken;</w:t>
            </w:r>
          </w:p>
          <w:p w:rsidR="007B3E39" w:rsidP="007B3E39" w:rsidRDefault="007B3E39" w14:paraId="220A5D32" w14:textId="77777777"/>
          <w:p w:rsidR="007B3E39" w:rsidP="007B3E39" w:rsidRDefault="007B3E39" w14:paraId="614CEFF7" w14:textId="77777777">
            <w:r>
              <w:t>verzoekt de regering om standaard gashybride warmtepompen toe te staan bij de nieuwbouw van woningen,</w:t>
            </w:r>
          </w:p>
          <w:p w:rsidR="007B3E39" w:rsidP="007B3E39" w:rsidRDefault="007B3E39" w14:paraId="3784151C" w14:textId="77777777"/>
          <w:p w:rsidR="007B3E39" w:rsidP="007B3E39" w:rsidRDefault="007B3E39" w14:paraId="5F9ECCF7" w14:textId="77777777">
            <w:r>
              <w:t>en gaat over tot de orde van de dag.</w:t>
            </w:r>
          </w:p>
          <w:p w:rsidR="007B3E39" w:rsidP="007B3E39" w:rsidRDefault="007B3E39" w14:paraId="6A2A11B2" w14:textId="612A9EC6"/>
          <w:p w:rsidR="00997775" w:rsidP="007B3E39" w:rsidRDefault="007B3E39" w14:paraId="765A19EB" w14:textId="3B1A0D56">
            <w:r>
              <w:t>Van den Berg</w:t>
            </w:r>
          </w:p>
        </w:tc>
      </w:tr>
    </w:tbl>
    <w:p w:rsidR="00997775" w:rsidRDefault="00997775" w14:paraId="399F30C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1B50F" w14:textId="77777777" w:rsidR="007B3E39" w:rsidRDefault="007B3E39">
      <w:pPr>
        <w:spacing w:line="20" w:lineRule="exact"/>
      </w:pPr>
    </w:p>
  </w:endnote>
  <w:endnote w:type="continuationSeparator" w:id="0">
    <w:p w14:paraId="70D157B5" w14:textId="77777777" w:rsidR="007B3E39" w:rsidRDefault="007B3E3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5CF3394" w14:textId="77777777" w:rsidR="007B3E39" w:rsidRDefault="007B3E3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08AEF" w14:textId="77777777" w:rsidR="007B3E39" w:rsidRDefault="007B3E3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E4E20F7" w14:textId="77777777" w:rsidR="007B3E39" w:rsidRDefault="007B3E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E39"/>
    <w:rsid w:val="0002590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08D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B3E39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1C72EF"/>
  <w15:docId w15:val="{04D71BD6-6C9F-4B92-927C-932FBD292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131</ap:Words>
  <ap:Characters>726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2025-12-19T07:50:00.0000000Z</dcterms:created>
  <dcterms:modified xsi:type="dcterms:W3CDTF">2025-12-19T08:33:00.0000000Z</dcterms:modified>
  <dc:description>------------------------</dc:description>
  <dc:subject/>
  <keywords/>
  <version/>
  <category/>
</coreProperties>
</file>