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60DF" w14:paraId="3ED928B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CECB8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6377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60DF" w14:paraId="58F541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FB0B8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F60DF" w14:paraId="51CFC4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E6A188" w14:textId="77777777"/>
        </w:tc>
      </w:tr>
      <w:tr w:rsidR="00997775" w:rsidTr="004F60DF" w14:paraId="4022AA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9F6642" w14:textId="77777777"/>
        </w:tc>
      </w:tr>
      <w:tr w:rsidR="00997775" w:rsidTr="004F60DF" w14:paraId="4680D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E73CAB" w14:textId="77777777"/>
        </w:tc>
        <w:tc>
          <w:tcPr>
            <w:tcW w:w="7654" w:type="dxa"/>
            <w:gridSpan w:val="2"/>
          </w:tcPr>
          <w:p w:rsidR="00997775" w:rsidRDefault="00997775" w14:paraId="1E0F2811" w14:textId="77777777"/>
        </w:tc>
      </w:tr>
      <w:tr w:rsidR="004F60DF" w:rsidTr="004F60DF" w14:paraId="4502B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60DF" w:rsidP="004F60DF" w:rsidRDefault="004F60DF" w14:paraId="57440EA6" w14:textId="1A42844F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4F60DF" w:rsidP="004F60DF" w:rsidRDefault="004F60DF" w14:paraId="68F2C880" w14:textId="4CCB5A28">
            <w:pPr>
              <w:rPr>
                <w:b/>
              </w:rPr>
            </w:pPr>
            <w:r w:rsidRPr="00D636AC">
              <w:rPr>
                <w:b/>
                <w:bCs/>
              </w:rPr>
              <w:t>Voorzienings- en leveringszekerheid energie</w:t>
            </w:r>
          </w:p>
        </w:tc>
      </w:tr>
      <w:tr w:rsidR="004F60DF" w:rsidTr="004F60DF" w14:paraId="6B595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60DF" w:rsidP="004F60DF" w:rsidRDefault="004F60DF" w14:paraId="14B21A14" w14:textId="77777777"/>
        </w:tc>
        <w:tc>
          <w:tcPr>
            <w:tcW w:w="7654" w:type="dxa"/>
            <w:gridSpan w:val="2"/>
          </w:tcPr>
          <w:p w:rsidR="004F60DF" w:rsidP="004F60DF" w:rsidRDefault="004F60DF" w14:paraId="0F9F3FA5" w14:textId="77777777"/>
        </w:tc>
      </w:tr>
      <w:tr w:rsidR="004F60DF" w:rsidTr="004F60DF" w14:paraId="7B57C5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60DF" w:rsidP="004F60DF" w:rsidRDefault="004F60DF" w14:paraId="5C692ACD" w14:textId="77777777"/>
        </w:tc>
        <w:tc>
          <w:tcPr>
            <w:tcW w:w="7654" w:type="dxa"/>
            <w:gridSpan w:val="2"/>
          </w:tcPr>
          <w:p w:rsidR="004F60DF" w:rsidP="004F60DF" w:rsidRDefault="004F60DF" w14:paraId="499BDC1B" w14:textId="77777777"/>
        </w:tc>
      </w:tr>
      <w:tr w:rsidR="004F60DF" w:rsidTr="004F60DF" w14:paraId="4E533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60DF" w:rsidP="004F60DF" w:rsidRDefault="004F60DF" w14:paraId="71385450" w14:textId="4D348353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4F60DF" w:rsidP="004F60DF" w:rsidRDefault="004F60DF" w14:paraId="19077654" w14:textId="7D0D3A8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F60DF">
              <w:rPr>
                <w:b/>
              </w:rPr>
              <w:t>HET LID VAN DEN BERG</w:t>
            </w:r>
          </w:p>
        </w:tc>
      </w:tr>
      <w:tr w:rsidR="004F60DF" w:rsidTr="004F60DF" w14:paraId="7A88A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60DF" w:rsidP="004F60DF" w:rsidRDefault="004F60DF" w14:paraId="68BEBB19" w14:textId="77777777"/>
        </w:tc>
        <w:tc>
          <w:tcPr>
            <w:tcW w:w="7654" w:type="dxa"/>
            <w:gridSpan w:val="2"/>
          </w:tcPr>
          <w:p w:rsidR="004F60DF" w:rsidP="004F60DF" w:rsidRDefault="004F60DF" w14:paraId="781C8E36" w14:textId="1656CCA3">
            <w:r>
              <w:t>Voorgesteld 18 december 2025</w:t>
            </w:r>
          </w:p>
        </w:tc>
      </w:tr>
      <w:tr w:rsidR="00997775" w:rsidTr="004F60DF" w14:paraId="472599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C34022" w14:textId="77777777"/>
        </w:tc>
        <w:tc>
          <w:tcPr>
            <w:tcW w:w="7654" w:type="dxa"/>
            <w:gridSpan w:val="2"/>
          </w:tcPr>
          <w:p w:rsidR="00997775" w:rsidRDefault="00997775" w14:paraId="2580540F" w14:textId="77777777"/>
        </w:tc>
      </w:tr>
      <w:tr w:rsidR="00997775" w:rsidTr="004F60DF" w14:paraId="7CCB42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C18EE" w14:textId="77777777"/>
        </w:tc>
        <w:tc>
          <w:tcPr>
            <w:tcW w:w="7654" w:type="dxa"/>
            <w:gridSpan w:val="2"/>
          </w:tcPr>
          <w:p w:rsidR="00997775" w:rsidRDefault="00997775" w14:paraId="36051A35" w14:textId="77777777">
            <w:r>
              <w:t>De Kamer,</w:t>
            </w:r>
          </w:p>
        </w:tc>
      </w:tr>
      <w:tr w:rsidR="00997775" w:rsidTr="004F60DF" w14:paraId="76247B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C28A15" w14:textId="77777777"/>
        </w:tc>
        <w:tc>
          <w:tcPr>
            <w:tcW w:w="7654" w:type="dxa"/>
            <w:gridSpan w:val="2"/>
          </w:tcPr>
          <w:p w:rsidR="00997775" w:rsidRDefault="00997775" w14:paraId="6E3804FE" w14:textId="77777777"/>
        </w:tc>
      </w:tr>
      <w:tr w:rsidR="00997775" w:rsidTr="004F60DF" w14:paraId="626EE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9F3DCA" w14:textId="77777777"/>
        </w:tc>
        <w:tc>
          <w:tcPr>
            <w:tcW w:w="7654" w:type="dxa"/>
            <w:gridSpan w:val="2"/>
          </w:tcPr>
          <w:p w:rsidR="00997775" w:rsidRDefault="00997775" w14:paraId="281255B6" w14:textId="77777777">
            <w:r>
              <w:t>gehoord de beraadslaging,</w:t>
            </w:r>
          </w:p>
        </w:tc>
      </w:tr>
      <w:tr w:rsidR="00997775" w:rsidTr="004F60DF" w14:paraId="5A53F2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8DAAD1" w14:textId="77777777"/>
        </w:tc>
        <w:tc>
          <w:tcPr>
            <w:tcW w:w="7654" w:type="dxa"/>
            <w:gridSpan w:val="2"/>
          </w:tcPr>
          <w:p w:rsidR="00997775" w:rsidRDefault="00997775" w14:paraId="59DEFB1A" w14:textId="77777777"/>
        </w:tc>
      </w:tr>
      <w:tr w:rsidR="00997775" w:rsidTr="004F60DF" w14:paraId="47540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98904D" w14:textId="77777777"/>
        </w:tc>
        <w:tc>
          <w:tcPr>
            <w:tcW w:w="7654" w:type="dxa"/>
            <w:gridSpan w:val="2"/>
          </w:tcPr>
          <w:p w:rsidR="004F60DF" w:rsidP="004F60DF" w:rsidRDefault="004F60DF" w14:paraId="3D1F41FD" w14:textId="77777777">
            <w:r>
              <w:t>constaterende dat gascentrales de komende jaren een rol houden voor flexibiliteit in het energiesysteem en piekbelasting, terwijl marktprikkels kunnen leiden tot sluiting;</w:t>
            </w:r>
          </w:p>
          <w:p w:rsidR="006F29E6" w:rsidP="004F60DF" w:rsidRDefault="006F29E6" w14:paraId="4763974D" w14:textId="77777777"/>
          <w:p w:rsidR="004F60DF" w:rsidP="004F60DF" w:rsidRDefault="004F60DF" w14:paraId="73336B9C" w14:textId="77777777">
            <w:r>
              <w:t>overwegende dat Nederland in tegenstelling tot veel Europese landen geen capaciteitsmechanisme kent en daarmee risico's loopt op leveringszekerheid;</w:t>
            </w:r>
          </w:p>
          <w:p w:rsidR="006F29E6" w:rsidP="004F60DF" w:rsidRDefault="006F29E6" w14:paraId="198646C0" w14:textId="77777777"/>
          <w:p w:rsidR="004F60DF" w:rsidP="004F60DF" w:rsidRDefault="004F60DF" w14:paraId="16B444AC" w14:textId="77777777">
            <w:r>
              <w:t>verzoekt de regering om uiterlijk binnen zes maanden een voorstel aan de Kamer te sturen voor een capaciteitsmechanisme gericht op leveringszekerheid,</w:t>
            </w:r>
          </w:p>
          <w:p w:rsidR="006F29E6" w:rsidP="004F60DF" w:rsidRDefault="006F29E6" w14:paraId="3BB4F233" w14:textId="77777777"/>
          <w:p w:rsidR="004F60DF" w:rsidP="004F60DF" w:rsidRDefault="004F60DF" w14:paraId="1CBB3DD9" w14:textId="77777777">
            <w:r>
              <w:t>en gaat over tot de orde van de dag.</w:t>
            </w:r>
          </w:p>
          <w:p w:rsidR="004F60DF" w:rsidP="004F60DF" w:rsidRDefault="004F60DF" w14:paraId="56406C9F" w14:textId="27BC4FCB"/>
          <w:p w:rsidR="00997775" w:rsidP="004F60DF" w:rsidRDefault="004F60DF" w14:paraId="34E4C486" w14:textId="7E4DDA3C">
            <w:r>
              <w:t>Van den Berg</w:t>
            </w:r>
          </w:p>
        </w:tc>
      </w:tr>
    </w:tbl>
    <w:p w:rsidR="00997775" w:rsidRDefault="00997775" w14:paraId="7DAC88C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3273" w14:textId="77777777" w:rsidR="004F60DF" w:rsidRDefault="004F60DF">
      <w:pPr>
        <w:spacing w:line="20" w:lineRule="exact"/>
      </w:pPr>
    </w:p>
  </w:endnote>
  <w:endnote w:type="continuationSeparator" w:id="0">
    <w:p w14:paraId="233D4658" w14:textId="77777777" w:rsidR="004F60DF" w:rsidRDefault="004F60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8ACB58" w14:textId="77777777" w:rsidR="004F60DF" w:rsidRDefault="004F60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66DE" w14:textId="77777777" w:rsidR="004F60DF" w:rsidRDefault="004F60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AB640A" w14:textId="77777777" w:rsidR="004F60DF" w:rsidRDefault="004F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DF"/>
    <w:rsid w:val="000259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60DF"/>
    <w:rsid w:val="00546F8D"/>
    <w:rsid w:val="00560113"/>
    <w:rsid w:val="00621F64"/>
    <w:rsid w:val="00644DED"/>
    <w:rsid w:val="006765BC"/>
    <w:rsid w:val="00684DFF"/>
    <w:rsid w:val="006F29E6"/>
    <w:rsid w:val="00710A7A"/>
    <w:rsid w:val="00725AE4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31A3D"/>
  <w15:docId w15:val="{CB0C8963-7AEA-4252-A685-E69C7014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2025-12-19T07:50:00.0000000Z</dcterms:created>
  <dcterms:modified xsi:type="dcterms:W3CDTF">2025-12-19T08:35:00.0000000Z</dcterms:modified>
  <dc:description>------------------------</dc:description>
  <dc:subject/>
  <keywords/>
  <version/>
  <category/>
</coreProperties>
</file>