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F0002" w14:paraId="65844121" w14:textId="77777777">
        <w:tc>
          <w:tcPr>
            <w:tcW w:w="6733" w:type="dxa"/>
            <w:gridSpan w:val="2"/>
            <w:tcBorders>
              <w:top w:val="nil"/>
              <w:left w:val="nil"/>
              <w:bottom w:val="nil"/>
              <w:right w:val="nil"/>
            </w:tcBorders>
            <w:vAlign w:val="center"/>
          </w:tcPr>
          <w:p w:rsidR="00997775" w:rsidP="00710A7A" w:rsidRDefault="00997775" w14:paraId="35EDBD1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C7D146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F0002" w14:paraId="6DFDCEA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C3721F" w14:textId="77777777">
            <w:r w:rsidRPr="008B0CC5">
              <w:t xml:space="preserve">Vergaderjaar </w:t>
            </w:r>
            <w:r w:rsidR="00AC6B87">
              <w:t>202</w:t>
            </w:r>
            <w:r w:rsidR="00684DFF">
              <w:t>5</w:t>
            </w:r>
            <w:r w:rsidR="00AC6B87">
              <w:t>-202</w:t>
            </w:r>
            <w:r w:rsidR="00684DFF">
              <w:t>6</w:t>
            </w:r>
          </w:p>
        </w:tc>
      </w:tr>
      <w:tr w:rsidR="00997775" w:rsidTr="00DF0002" w14:paraId="0496C0F6" w14:textId="77777777">
        <w:trPr>
          <w:cantSplit/>
        </w:trPr>
        <w:tc>
          <w:tcPr>
            <w:tcW w:w="10985" w:type="dxa"/>
            <w:gridSpan w:val="3"/>
            <w:tcBorders>
              <w:top w:val="nil"/>
              <w:left w:val="nil"/>
              <w:bottom w:val="nil"/>
              <w:right w:val="nil"/>
            </w:tcBorders>
          </w:tcPr>
          <w:p w:rsidR="00997775" w:rsidRDefault="00997775" w14:paraId="3CEDA9C5" w14:textId="77777777"/>
        </w:tc>
      </w:tr>
      <w:tr w:rsidR="00997775" w:rsidTr="00DF0002" w14:paraId="00268390" w14:textId="77777777">
        <w:trPr>
          <w:cantSplit/>
        </w:trPr>
        <w:tc>
          <w:tcPr>
            <w:tcW w:w="10985" w:type="dxa"/>
            <w:gridSpan w:val="3"/>
            <w:tcBorders>
              <w:top w:val="nil"/>
              <w:left w:val="nil"/>
              <w:bottom w:val="single" w:color="auto" w:sz="4" w:space="0"/>
              <w:right w:val="nil"/>
            </w:tcBorders>
          </w:tcPr>
          <w:p w:rsidR="00997775" w:rsidRDefault="00997775" w14:paraId="26756167" w14:textId="77777777"/>
        </w:tc>
      </w:tr>
      <w:tr w:rsidR="00997775" w:rsidTr="00DF0002" w14:paraId="397C31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91E84D" w14:textId="77777777"/>
        </w:tc>
        <w:tc>
          <w:tcPr>
            <w:tcW w:w="7654" w:type="dxa"/>
            <w:gridSpan w:val="2"/>
          </w:tcPr>
          <w:p w:rsidR="00997775" w:rsidRDefault="00997775" w14:paraId="5889CCA1" w14:textId="77777777"/>
        </w:tc>
      </w:tr>
      <w:tr w:rsidR="00DF0002" w:rsidTr="00DF0002" w14:paraId="7F46E6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002" w:rsidP="00DF0002" w:rsidRDefault="00DF0002" w14:paraId="6C961677" w14:textId="38E43584">
            <w:pPr>
              <w:rPr>
                <w:b/>
              </w:rPr>
            </w:pPr>
            <w:r>
              <w:rPr>
                <w:b/>
              </w:rPr>
              <w:t>29 023</w:t>
            </w:r>
          </w:p>
        </w:tc>
        <w:tc>
          <w:tcPr>
            <w:tcW w:w="7654" w:type="dxa"/>
            <w:gridSpan w:val="2"/>
          </w:tcPr>
          <w:p w:rsidR="00DF0002" w:rsidP="00DF0002" w:rsidRDefault="00DF0002" w14:paraId="54E8BA7B" w14:textId="7C323A55">
            <w:pPr>
              <w:rPr>
                <w:b/>
              </w:rPr>
            </w:pPr>
            <w:r w:rsidRPr="00D636AC">
              <w:rPr>
                <w:b/>
                <w:bCs/>
              </w:rPr>
              <w:t>Voorzienings- en leveringszekerheid energie</w:t>
            </w:r>
          </w:p>
        </w:tc>
      </w:tr>
      <w:tr w:rsidR="00DF0002" w:rsidTr="00DF0002" w14:paraId="1440CF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002" w:rsidP="00DF0002" w:rsidRDefault="00DF0002" w14:paraId="5DFA842D" w14:textId="77777777"/>
        </w:tc>
        <w:tc>
          <w:tcPr>
            <w:tcW w:w="7654" w:type="dxa"/>
            <w:gridSpan w:val="2"/>
          </w:tcPr>
          <w:p w:rsidR="00DF0002" w:rsidP="00DF0002" w:rsidRDefault="00DF0002" w14:paraId="6EAD952D" w14:textId="77777777"/>
        </w:tc>
      </w:tr>
      <w:tr w:rsidR="00DF0002" w:rsidTr="00DF0002" w14:paraId="655CD9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002" w:rsidP="00DF0002" w:rsidRDefault="00DF0002" w14:paraId="1568B198" w14:textId="77777777"/>
        </w:tc>
        <w:tc>
          <w:tcPr>
            <w:tcW w:w="7654" w:type="dxa"/>
            <w:gridSpan w:val="2"/>
          </w:tcPr>
          <w:p w:rsidR="00DF0002" w:rsidP="00DF0002" w:rsidRDefault="00DF0002" w14:paraId="6C71D09C" w14:textId="77777777"/>
        </w:tc>
      </w:tr>
      <w:tr w:rsidR="00DF0002" w:rsidTr="00DF0002" w14:paraId="72DB7B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002" w:rsidP="00DF0002" w:rsidRDefault="00DF0002" w14:paraId="3621FAB2" w14:textId="61459176">
            <w:pPr>
              <w:rPr>
                <w:b/>
              </w:rPr>
            </w:pPr>
            <w:r>
              <w:rPr>
                <w:b/>
              </w:rPr>
              <w:t>Nr. 6</w:t>
            </w:r>
            <w:r>
              <w:rPr>
                <w:b/>
              </w:rPr>
              <w:t>21</w:t>
            </w:r>
          </w:p>
        </w:tc>
        <w:tc>
          <w:tcPr>
            <w:tcW w:w="7654" w:type="dxa"/>
            <w:gridSpan w:val="2"/>
          </w:tcPr>
          <w:p w:rsidR="00DF0002" w:rsidP="00DF0002" w:rsidRDefault="00DF0002" w14:paraId="509B5A13" w14:textId="4708ADE6">
            <w:pPr>
              <w:rPr>
                <w:b/>
              </w:rPr>
            </w:pPr>
            <w:r>
              <w:rPr>
                <w:b/>
              </w:rPr>
              <w:t xml:space="preserve">MOTIE VAN </w:t>
            </w:r>
            <w:r w:rsidRPr="00FA3D62" w:rsidR="00FA3D62">
              <w:rPr>
                <w:b/>
              </w:rPr>
              <w:t>HET LID PETER DE GROOT</w:t>
            </w:r>
          </w:p>
        </w:tc>
      </w:tr>
      <w:tr w:rsidR="00DF0002" w:rsidTr="00DF0002" w14:paraId="639AE1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0002" w:rsidP="00DF0002" w:rsidRDefault="00DF0002" w14:paraId="6929F6DC" w14:textId="77777777"/>
        </w:tc>
        <w:tc>
          <w:tcPr>
            <w:tcW w:w="7654" w:type="dxa"/>
            <w:gridSpan w:val="2"/>
          </w:tcPr>
          <w:p w:rsidR="00DF0002" w:rsidP="00DF0002" w:rsidRDefault="00DF0002" w14:paraId="09F05288" w14:textId="2B60E331">
            <w:r>
              <w:t>Voorgesteld 18 december 2025</w:t>
            </w:r>
          </w:p>
        </w:tc>
      </w:tr>
      <w:tr w:rsidR="00997775" w:rsidTr="00DF0002" w14:paraId="06091D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C9F13F" w14:textId="77777777"/>
        </w:tc>
        <w:tc>
          <w:tcPr>
            <w:tcW w:w="7654" w:type="dxa"/>
            <w:gridSpan w:val="2"/>
          </w:tcPr>
          <w:p w:rsidR="00997775" w:rsidRDefault="00997775" w14:paraId="2938E07E" w14:textId="77777777"/>
        </w:tc>
      </w:tr>
      <w:tr w:rsidR="00997775" w:rsidTr="00DF0002" w14:paraId="724AB1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AEA51F" w14:textId="77777777"/>
        </w:tc>
        <w:tc>
          <w:tcPr>
            <w:tcW w:w="7654" w:type="dxa"/>
            <w:gridSpan w:val="2"/>
          </w:tcPr>
          <w:p w:rsidR="00997775" w:rsidRDefault="00997775" w14:paraId="150169F6" w14:textId="77777777">
            <w:r>
              <w:t>De Kamer,</w:t>
            </w:r>
          </w:p>
        </w:tc>
      </w:tr>
      <w:tr w:rsidR="00997775" w:rsidTr="00DF0002" w14:paraId="3B592D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90D841" w14:textId="77777777"/>
        </w:tc>
        <w:tc>
          <w:tcPr>
            <w:tcW w:w="7654" w:type="dxa"/>
            <w:gridSpan w:val="2"/>
          </w:tcPr>
          <w:p w:rsidR="00997775" w:rsidRDefault="00997775" w14:paraId="6DC50B8E" w14:textId="77777777"/>
        </w:tc>
      </w:tr>
      <w:tr w:rsidR="00997775" w:rsidTr="00DF0002" w14:paraId="13CEAC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34D0C9" w14:textId="77777777"/>
        </w:tc>
        <w:tc>
          <w:tcPr>
            <w:tcW w:w="7654" w:type="dxa"/>
            <w:gridSpan w:val="2"/>
          </w:tcPr>
          <w:p w:rsidR="00997775" w:rsidRDefault="00997775" w14:paraId="703A9E10" w14:textId="77777777">
            <w:r>
              <w:t>gehoord de beraadslaging,</w:t>
            </w:r>
          </w:p>
        </w:tc>
      </w:tr>
      <w:tr w:rsidR="00997775" w:rsidTr="00DF0002" w14:paraId="38C30D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CF7CBD" w14:textId="77777777"/>
        </w:tc>
        <w:tc>
          <w:tcPr>
            <w:tcW w:w="7654" w:type="dxa"/>
            <w:gridSpan w:val="2"/>
          </w:tcPr>
          <w:p w:rsidR="00997775" w:rsidRDefault="00997775" w14:paraId="04F15128" w14:textId="77777777"/>
        </w:tc>
      </w:tr>
      <w:tr w:rsidR="00997775" w:rsidTr="00DF0002" w14:paraId="0BB3B7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EE7F67" w14:textId="77777777"/>
        </w:tc>
        <w:tc>
          <w:tcPr>
            <w:tcW w:w="7654" w:type="dxa"/>
            <w:gridSpan w:val="2"/>
          </w:tcPr>
          <w:p w:rsidR="00FA3D62" w:rsidP="00FA3D62" w:rsidRDefault="00FA3D62" w14:paraId="2D86B5B5" w14:textId="77777777">
            <w:r>
              <w:t>constaterende dat netcongestie in de regio Flevoland, Gelderland en Utrecht (de FGU-regio) momenteel het meest urgent is;</w:t>
            </w:r>
          </w:p>
          <w:p w:rsidR="00FA3D62" w:rsidP="00FA3D62" w:rsidRDefault="00FA3D62" w14:paraId="5FD63527" w14:textId="77777777"/>
          <w:p w:rsidR="00FA3D62" w:rsidP="00FA3D62" w:rsidRDefault="00FA3D62" w14:paraId="23F5BAE5" w14:textId="77777777">
            <w:r>
              <w:t>overwegende dat meer experimenteerruimte voor innovatieve oplossingen in de FGU-regio kan bijdragen aan het versneld tegengaan van netcongestie;</w:t>
            </w:r>
          </w:p>
          <w:p w:rsidR="00FA3D62" w:rsidP="00FA3D62" w:rsidRDefault="00FA3D62" w14:paraId="2740DDA4" w14:textId="77777777"/>
          <w:p w:rsidR="00FA3D62" w:rsidP="00FA3D62" w:rsidRDefault="00FA3D62" w14:paraId="250FAA60" w14:textId="77777777">
            <w:r>
              <w:t>overwegende dat de FGU-regio reeds ruime ervaring heeft opgedaan met het ontwikkelen van oplossingen die ook op nationaal niveau kunnen worden benut;</w:t>
            </w:r>
          </w:p>
          <w:p w:rsidR="00FA3D62" w:rsidP="00FA3D62" w:rsidRDefault="00FA3D62" w14:paraId="1B5956CF" w14:textId="77777777"/>
          <w:p w:rsidR="00FA3D62" w:rsidP="00FA3D62" w:rsidRDefault="00FA3D62" w14:paraId="6507EDC7" w14:textId="77777777">
            <w:r>
              <w:t>verzoekt de regering om de FGU-regio aan te merken als innovatiegebied en daarbij meer experimenteerruimte te creëren door te kijken naar meer ruimte in de huidige wettelijke en beleidsmatige kaders, zodat overheden in samenwerking met marktpartijen aan de slag kunnen om netcongestie op innovatieve, onorthodoxe manieren aan te pakken;</w:t>
            </w:r>
          </w:p>
          <w:p w:rsidR="00FA3D62" w:rsidP="00FA3D62" w:rsidRDefault="00FA3D62" w14:paraId="0FB3143F" w14:textId="77777777"/>
          <w:p w:rsidR="00FA3D62" w:rsidP="00FA3D62" w:rsidRDefault="00FA3D62" w14:paraId="7C39E160" w14:textId="77777777">
            <w:r>
              <w:t>verzoekt de regering om ervoor te zorgen dat de expertise van de FGU-regio zo goed mogelijk wordt benut door goede samenwerking te bevorderen tussen de regionale expertisecentra in de FGU-regio en andere regio's,</w:t>
            </w:r>
          </w:p>
          <w:p w:rsidR="00FA3D62" w:rsidP="00FA3D62" w:rsidRDefault="00FA3D62" w14:paraId="318341F5" w14:textId="77777777"/>
          <w:p w:rsidR="00FA3D62" w:rsidP="00FA3D62" w:rsidRDefault="00FA3D62" w14:paraId="53882A44" w14:textId="77777777">
            <w:r>
              <w:t>en gaat over tot de orde van de dag.</w:t>
            </w:r>
          </w:p>
          <w:p w:rsidR="00FA3D62" w:rsidP="00FA3D62" w:rsidRDefault="00FA3D62" w14:paraId="29CA5F6D" w14:textId="1386248E"/>
          <w:p w:rsidR="00997775" w:rsidP="00FA3D62" w:rsidRDefault="00FA3D62" w14:paraId="319A68D0" w14:textId="1C35192E">
            <w:r>
              <w:t>Peter de Groot</w:t>
            </w:r>
          </w:p>
        </w:tc>
      </w:tr>
    </w:tbl>
    <w:p w:rsidR="00997775" w:rsidRDefault="00997775" w14:paraId="08973FB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13F3C" w14:textId="77777777" w:rsidR="00DF0002" w:rsidRDefault="00DF0002">
      <w:pPr>
        <w:spacing w:line="20" w:lineRule="exact"/>
      </w:pPr>
    </w:p>
  </w:endnote>
  <w:endnote w:type="continuationSeparator" w:id="0">
    <w:p w14:paraId="33B259A0" w14:textId="77777777" w:rsidR="00DF0002" w:rsidRDefault="00DF0002">
      <w:pPr>
        <w:pStyle w:val="Amendement"/>
      </w:pPr>
      <w:r>
        <w:rPr>
          <w:b w:val="0"/>
        </w:rPr>
        <w:t xml:space="preserve"> </w:t>
      </w:r>
    </w:p>
  </w:endnote>
  <w:endnote w:type="continuationNotice" w:id="1">
    <w:p w14:paraId="17A188EA" w14:textId="77777777" w:rsidR="00DF0002" w:rsidRDefault="00DF00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E8B9B" w14:textId="77777777" w:rsidR="00DF0002" w:rsidRDefault="00DF0002">
      <w:pPr>
        <w:pStyle w:val="Amendement"/>
      </w:pPr>
      <w:r>
        <w:rPr>
          <w:b w:val="0"/>
        </w:rPr>
        <w:separator/>
      </w:r>
    </w:p>
  </w:footnote>
  <w:footnote w:type="continuationSeparator" w:id="0">
    <w:p w14:paraId="346CB396" w14:textId="77777777" w:rsidR="00DF0002" w:rsidRDefault="00DF00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02"/>
    <w:rsid w:val="0002590D"/>
    <w:rsid w:val="00133FCE"/>
    <w:rsid w:val="001E482C"/>
    <w:rsid w:val="001E4877"/>
    <w:rsid w:val="0021105A"/>
    <w:rsid w:val="00280D6A"/>
    <w:rsid w:val="002B78E9"/>
    <w:rsid w:val="002C5406"/>
    <w:rsid w:val="00330D60"/>
    <w:rsid w:val="00345A5C"/>
    <w:rsid w:val="003F71A1"/>
    <w:rsid w:val="00476415"/>
    <w:rsid w:val="004E3BA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DF0002"/>
    <w:rsid w:val="00E27DF4"/>
    <w:rsid w:val="00E63508"/>
    <w:rsid w:val="00ED0FE5"/>
    <w:rsid w:val="00F234E2"/>
    <w:rsid w:val="00F60341"/>
    <w:rsid w:val="00FA3D62"/>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D0300"/>
  <w15:docId w15:val="{46B53385-BB7D-4652-ADF2-6D658837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1079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2025-12-19T07:52:00.0000000Z</dcterms:created>
  <dcterms:modified xsi:type="dcterms:W3CDTF">2025-12-19T08:41:00.0000000Z</dcterms:modified>
  <dc:description>------------------------</dc:description>
  <dc:subject/>
  <keywords/>
  <version/>
  <category/>
</coreProperties>
</file>