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5906" w14:paraId="6C672D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8E02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F8B5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5906" w14:paraId="6275CD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41701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45906" w14:paraId="506E05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62AC04" w14:textId="77777777"/>
        </w:tc>
      </w:tr>
      <w:tr w:rsidR="00997775" w:rsidTr="00C45906" w14:paraId="3CD5B8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E5FADD" w14:textId="77777777"/>
        </w:tc>
      </w:tr>
      <w:tr w:rsidR="00997775" w:rsidTr="00C45906" w14:paraId="277A7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1D1D4C" w14:textId="77777777"/>
        </w:tc>
        <w:tc>
          <w:tcPr>
            <w:tcW w:w="7654" w:type="dxa"/>
            <w:gridSpan w:val="2"/>
          </w:tcPr>
          <w:p w:rsidR="00997775" w:rsidRDefault="00997775" w14:paraId="6DF9E95D" w14:textId="77777777"/>
        </w:tc>
      </w:tr>
      <w:tr w:rsidR="00C45906" w:rsidTr="00C45906" w14:paraId="3A525B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906" w:rsidP="00C45906" w:rsidRDefault="00C45906" w14:paraId="2170E52A" w14:textId="2E082595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C45906" w:rsidP="00C45906" w:rsidRDefault="00C45906" w14:paraId="03143C1A" w14:textId="71970AB0">
            <w:pPr>
              <w:rPr>
                <w:b/>
              </w:rPr>
            </w:pPr>
            <w:r w:rsidRPr="00D636AC">
              <w:rPr>
                <w:b/>
                <w:bCs/>
              </w:rPr>
              <w:t>Voorzienings- en leveringszekerheid energie</w:t>
            </w:r>
          </w:p>
        </w:tc>
      </w:tr>
      <w:tr w:rsidR="00C45906" w:rsidTr="00C45906" w14:paraId="01A133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906" w:rsidP="00C45906" w:rsidRDefault="00C45906" w14:paraId="04921373" w14:textId="77777777"/>
        </w:tc>
        <w:tc>
          <w:tcPr>
            <w:tcW w:w="7654" w:type="dxa"/>
            <w:gridSpan w:val="2"/>
          </w:tcPr>
          <w:p w:rsidR="00C45906" w:rsidP="00C45906" w:rsidRDefault="00C45906" w14:paraId="7300D2BB" w14:textId="77777777"/>
        </w:tc>
      </w:tr>
      <w:tr w:rsidR="00C45906" w:rsidTr="00C45906" w14:paraId="11964B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906" w:rsidP="00C45906" w:rsidRDefault="00C45906" w14:paraId="203C5220" w14:textId="77777777"/>
        </w:tc>
        <w:tc>
          <w:tcPr>
            <w:tcW w:w="7654" w:type="dxa"/>
            <w:gridSpan w:val="2"/>
          </w:tcPr>
          <w:p w:rsidR="00C45906" w:rsidP="00C45906" w:rsidRDefault="00C45906" w14:paraId="45275936" w14:textId="77777777"/>
        </w:tc>
      </w:tr>
      <w:tr w:rsidR="00C45906" w:rsidTr="00C45906" w14:paraId="068A9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906" w:rsidP="00C45906" w:rsidRDefault="00C45906" w14:paraId="4DE74EF7" w14:textId="74B8C5B4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C45906" w:rsidP="00C45906" w:rsidRDefault="00C45906" w14:paraId="3DCD42DB" w14:textId="2C5256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D3699" w:rsidR="008D3699">
              <w:rPr>
                <w:b/>
              </w:rPr>
              <w:t>DE LEDEN PETER DE GROOT EN JUMELET</w:t>
            </w:r>
          </w:p>
        </w:tc>
      </w:tr>
      <w:tr w:rsidR="00C45906" w:rsidTr="00C45906" w14:paraId="5806C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5906" w:rsidP="00C45906" w:rsidRDefault="00C45906" w14:paraId="0F0F3635" w14:textId="77777777"/>
        </w:tc>
        <w:tc>
          <w:tcPr>
            <w:tcW w:w="7654" w:type="dxa"/>
            <w:gridSpan w:val="2"/>
          </w:tcPr>
          <w:p w:rsidR="00C45906" w:rsidP="00C45906" w:rsidRDefault="00C45906" w14:paraId="559F36D1" w14:textId="73ACF7D5">
            <w:r>
              <w:t>Voorgesteld 18 december 2025</w:t>
            </w:r>
          </w:p>
        </w:tc>
      </w:tr>
      <w:tr w:rsidR="00997775" w:rsidTr="00C45906" w14:paraId="3A2D4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ED3C16" w14:textId="77777777"/>
        </w:tc>
        <w:tc>
          <w:tcPr>
            <w:tcW w:w="7654" w:type="dxa"/>
            <w:gridSpan w:val="2"/>
          </w:tcPr>
          <w:p w:rsidR="00997775" w:rsidRDefault="00997775" w14:paraId="2626D104" w14:textId="77777777"/>
        </w:tc>
      </w:tr>
      <w:tr w:rsidR="00997775" w:rsidTr="00C45906" w14:paraId="375BF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648200" w14:textId="77777777"/>
        </w:tc>
        <w:tc>
          <w:tcPr>
            <w:tcW w:w="7654" w:type="dxa"/>
            <w:gridSpan w:val="2"/>
          </w:tcPr>
          <w:p w:rsidR="00997775" w:rsidRDefault="00997775" w14:paraId="2BDC23F3" w14:textId="77777777">
            <w:r>
              <w:t>De Kamer,</w:t>
            </w:r>
          </w:p>
        </w:tc>
      </w:tr>
      <w:tr w:rsidR="00997775" w:rsidTr="00C45906" w14:paraId="210982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D789EA" w14:textId="77777777"/>
        </w:tc>
        <w:tc>
          <w:tcPr>
            <w:tcW w:w="7654" w:type="dxa"/>
            <w:gridSpan w:val="2"/>
          </w:tcPr>
          <w:p w:rsidR="00997775" w:rsidRDefault="00997775" w14:paraId="30D2C62D" w14:textId="77777777"/>
        </w:tc>
      </w:tr>
      <w:tr w:rsidR="00997775" w:rsidTr="00C45906" w14:paraId="37F0E1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F216AD" w14:textId="77777777"/>
        </w:tc>
        <w:tc>
          <w:tcPr>
            <w:tcW w:w="7654" w:type="dxa"/>
            <w:gridSpan w:val="2"/>
          </w:tcPr>
          <w:p w:rsidR="00997775" w:rsidRDefault="00997775" w14:paraId="565C8F43" w14:textId="77777777">
            <w:r>
              <w:t>gehoord de beraadslaging,</w:t>
            </w:r>
          </w:p>
        </w:tc>
      </w:tr>
      <w:tr w:rsidR="00997775" w:rsidTr="00C45906" w14:paraId="6D3BDC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13FF05" w14:textId="77777777"/>
        </w:tc>
        <w:tc>
          <w:tcPr>
            <w:tcW w:w="7654" w:type="dxa"/>
            <w:gridSpan w:val="2"/>
          </w:tcPr>
          <w:p w:rsidR="00997775" w:rsidRDefault="00997775" w14:paraId="2D2B3277" w14:textId="77777777"/>
        </w:tc>
      </w:tr>
      <w:tr w:rsidR="00997775" w:rsidTr="00C45906" w14:paraId="0998E1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7EF3A7" w14:textId="77777777"/>
        </w:tc>
        <w:tc>
          <w:tcPr>
            <w:tcW w:w="7654" w:type="dxa"/>
            <w:gridSpan w:val="2"/>
          </w:tcPr>
          <w:p w:rsidR="008D3699" w:rsidP="008D3699" w:rsidRDefault="008D3699" w14:paraId="4B33EEBE" w14:textId="77777777">
            <w:r>
              <w:t>constaterende dat ruim 14.000 bedrijven momenteel wachten op een aansluiting op het elektriciteitsnet;</w:t>
            </w:r>
          </w:p>
          <w:p w:rsidR="008D3699" w:rsidP="008D3699" w:rsidRDefault="008D3699" w14:paraId="2590C59E" w14:textId="77777777"/>
          <w:p w:rsidR="008D3699" w:rsidP="008D3699" w:rsidRDefault="008D3699" w14:paraId="225AD381" w14:textId="77777777">
            <w:r>
              <w:t>overwegende dat er onvoldoende zicht is op welke kritieke sectoren en bedrijven op dit moment geen aansluiting kunnen krijgen, terwijl het vanuit maatschappelijk of economisch oogpunt wel wenselijk is;</w:t>
            </w:r>
          </w:p>
          <w:p w:rsidR="008D3699" w:rsidP="008D3699" w:rsidRDefault="008D3699" w14:paraId="3BE00C18" w14:textId="77777777"/>
          <w:p w:rsidR="008D3699" w:rsidP="008D3699" w:rsidRDefault="008D3699" w14:paraId="1170C599" w14:textId="77777777">
            <w:r>
              <w:t>verzoekt de regering in kaart te brengen welke kritieke sectoren of bedrijven momenteel geen toegang hebben tot het elektriciteitsnet, terwijl aansluiting vanuit economisch of maatschappelijk oogpunt wenselijk is;</w:t>
            </w:r>
          </w:p>
          <w:p w:rsidR="008D3699" w:rsidP="008D3699" w:rsidRDefault="008D3699" w14:paraId="41850D58" w14:textId="77777777"/>
          <w:p w:rsidR="008D3699" w:rsidP="008D3699" w:rsidRDefault="008D3699" w14:paraId="2E5927DE" w14:textId="77777777">
            <w:r>
              <w:t>verzoekt de regering dit overzicht uiterlijk in het tweede kwartaal van 2026 met de Kamer te delen,</w:t>
            </w:r>
          </w:p>
          <w:p w:rsidR="008D3699" w:rsidP="008D3699" w:rsidRDefault="008D3699" w14:paraId="30AE095F" w14:textId="77777777"/>
          <w:p w:rsidR="008D3699" w:rsidP="008D3699" w:rsidRDefault="008D3699" w14:paraId="2D5B4CB6" w14:textId="77777777">
            <w:r>
              <w:t>en gaat over tot de orde van de dag.</w:t>
            </w:r>
          </w:p>
          <w:p w:rsidR="008D3699" w:rsidP="008D3699" w:rsidRDefault="008D3699" w14:paraId="229AAC86" w14:textId="1FAA5210"/>
          <w:p w:rsidR="008D3699" w:rsidP="008D3699" w:rsidRDefault="008D3699" w14:paraId="5781C76B" w14:textId="77777777">
            <w:r>
              <w:t>Peter de Groot</w:t>
            </w:r>
          </w:p>
          <w:p w:rsidR="00997775" w:rsidP="008D3699" w:rsidRDefault="008D3699" w14:paraId="1D560F62" w14:textId="76167B36">
            <w:r>
              <w:t>Jumelet</w:t>
            </w:r>
          </w:p>
        </w:tc>
      </w:tr>
    </w:tbl>
    <w:p w:rsidR="00997775" w:rsidRDefault="00997775" w14:paraId="49115B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4247" w14:textId="77777777" w:rsidR="00C45906" w:rsidRDefault="00C45906">
      <w:pPr>
        <w:spacing w:line="20" w:lineRule="exact"/>
      </w:pPr>
    </w:p>
  </w:endnote>
  <w:endnote w:type="continuationSeparator" w:id="0">
    <w:p w14:paraId="4113FCA5" w14:textId="77777777" w:rsidR="00C45906" w:rsidRDefault="00C459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7D230E" w14:textId="77777777" w:rsidR="00C45906" w:rsidRDefault="00C459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F904" w14:textId="77777777" w:rsidR="00C45906" w:rsidRDefault="00C459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C6D234" w14:textId="77777777" w:rsidR="00C45906" w:rsidRDefault="00C45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06"/>
    <w:rsid w:val="000259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369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4590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7E5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458E1"/>
  <w15:docId w15:val="{797E3617-2764-4376-AB0E-AD0B3D06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2025-12-19T07:52:00.0000000Z</dcterms:created>
  <dcterms:modified xsi:type="dcterms:W3CDTF">2025-12-19T08:43:00.0000000Z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