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A33AF" w:rsidR="008A33AF" w:rsidP="008A33AF" w:rsidRDefault="008A33AF" w14:paraId="3E155FCB" w14:textId="77777777">
      <w:pPr>
        <w:pStyle w:val="WitregelW1bodytekst"/>
      </w:pPr>
      <w:bookmarkStart w:name="_GoBack" w:id="0"/>
      <w:bookmarkEnd w:id="0"/>
    </w:p>
    <w:p w:rsidR="009B569B" w:rsidP="008A33AF" w:rsidRDefault="009B569B" w14:paraId="2594FE0D" w14:textId="77777777">
      <w:pPr>
        <w:pStyle w:val="WitregelW1bodytekst"/>
      </w:pPr>
    </w:p>
    <w:p w:rsidR="008A33AF" w:rsidP="008A33AF" w:rsidRDefault="008A33AF" w14:paraId="5FE817A2" w14:textId="3AC7FF2C">
      <w:pPr>
        <w:pStyle w:val="WitregelW1bodytekst"/>
      </w:pPr>
      <w:r>
        <w:t xml:space="preserve">Geachte </w:t>
      </w:r>
      <w:r w:rsidR="006944B7">
        <w:t>v</w:t>
      </w:r>
      <w:r>
        <w:t xml:space="preserve">oorzitter, </w:t>
      </w:r>
    </w:p>
    <w:p w:rsidR="008A33AF" w:rsidP="008A33AF" w:rsidRDefault="008A33AF" w14:paraId="4ED76A94" w14:textId="77777777">
      <w:pPr>
        <w:pStyle w:val="WitregelW1bodytekst"/>
      </w:pPr>
    </w:p>
    <w:p w:rsidR="006944B7" w:rsidP="002D5C26" w:rsidRDefault="008A33AF" w14:paraId="5939CFFF" w14:textId="77777777">
      <w:pPr>
        <w:pStyle w:val="WitregelW1bodytekst"/>
      </w:pPr>
      <w:r w:rsidRPr="008A33AF">
        <w:t xml:space="preserve">Mede namens de </w:t>
      </w:r>
      <w:r>
        <w:t>Staatssecretaris</w:t>
      </w:r>
      <w:r w:rsidRPr="008A33AF">
        <w:t xml:space="preserve"> van Landbouw, </w:t>
      </w:r>
      <w:r>
        <w:t>Visserij, V</w:t>
      </w:r>
      <w:r w:rsidRPr="008A33AF">
        <w:t>oedsel</w:t>
      </w:r>
      <w:r>
        <w:t xml:space="preserve">zekerheid en Natuur </w:t>
      </w:r>
      <w:r w:rsidR="006944B7">
        <w:t>ontvangt de Kamer</w:t>
      </w:r>
      <w:r w:rsidRPr="008A33AF">
        <w:t xml:space="preserve"> hierbij de door het kabinet </w:t>
      </w:r>
      <w:r>
        <w:t>vastgestelde actualisatie van de</w:t>
      </w:r>
      <w:r w:rsidR="004474E8">
        <w:t xml:space="preserve"> </w:t>
      </w:r>
      <w:r w:rsidRPr="008A33AF">
        <w:t>Mariene Strategie</w:t>
      </w:r>
      <w:r>
        <w:t xml:space="preserve"> D</w:t>
      </w:r>
      <w:r w:rsidRPr="008A33AF">
        <w:t xml:space="preserve">eel </w:t>
      </w:r>
      <w:r>
        <w:t xml:space="preserve">1 2024 </w:t>
      </w:r>
      <w:r w:rsidR="00C5324B">
        <w:t>–</w:t>
      </w:r>
      <w:r>
        <w:t xml:space="preserve"> 2030</w:t>
      </w:r>
      <w:r w:rsidR="00C03006">
        <w:t xml:space="preserve">. </w:t>
      </w:r>
    </w:p>
    <w:p w:rsidR="006944B7" w:rsidP="002D5C26" w:rsidRDefault="006944B7" w14:paraId="3D765A2D" w14:textId="77777777">
      <w:pPr>
        <w:pStyle w:val="WitregelW1bodytekst"/>
      </w:pPr>
    </w:p>
    <w:p w:rsidRPr="00D743A1" w:rsidR="00D743A1" w:rsidP="002D5C26" w:rsidRDefault="008A33AF" w14:paraId="09F0F37A" w14:textId="19ED3E29">
      <w:pPr>
        <w:pStyle w:val="WitregelW1bodytekst"/>
      </w:pPr>
      <w:r w:rsidRPr="008A33AF">
        <w:t xml:space="preserve">De Mariene Strategie deel </w:t>
      </w:r>
      <w:r>
        <w:t>1</w:t>
      </w:r>
      <w:r w:rsidRPr="008A33AF">
        <w:t xml:space="preserve"> is het </w:t>
      </w:r>
      <w:r>
        <w:t>eerste deel</w:t>
      </w:r>
      <w:r w:rsidRPr="008A33AF">
        <w:t xml:space="preserve"> van de drie uit te brengen producten tijdens de </w:t>
      </w:r>
      <w:r>
        <w:t>derde</w:t>
      </w:r>
      <w:r w:rsidRPr="008A33AF">
        <w:t xml:space="preserve"> implementatiecyclus van de Europese Kaderrichtlijn Mariene Strategie</w:t>
      </w:r>
      <w:r w:rsidR="00F06582">
        <w:t xml:space="preserve"> (2008/56/EG)</w:t>
      </w:r>
      <w:r w:rsidRPr="008A33AF">
        <w:t>. Dit deel beschrijft</w:t>
      </w:r>
      <w:r>
        <w:t xml:space="preserve"> de huidige milieutoestand, de (gewenste) goede milieutoestand</w:t>
      </w:r>
      <w:r w:rsidR="00D743A1">
        <w:t xml:space="preserve"> </w:t>
      </w:r>
      <w:r>
        <w:t>en de milieudoelen die zijn gesteld om de goede milieutoestand te behalen of te behouden</w:t>
      </w:r>
      <w:r w:rsidRPr="008A33AF">
        <w:t>.</w:t>
      </w:r>
      <w:r>
        <w:t xml:space="preserve"> </w:t>
      </w:r>
      <w:r w:rsidR="00446AD5">
        <w:t>Als gevolg van ingezet beleid is er op verschillende vlakken vooruitgang zichtbaar</w:t>
      </w:r>
      <w:r w:rsidR="002D5C26">
        <w:t xml:space="preserve">, maar de </w:t>
      </w:r>
      <w:r w:rsidR="00446AD5">
        <w:t>goede milieutoestand</w:t>
      </w:r>
      <w:r w:rsidR="002D5C26">
        <w:t xml:space="preserve"> is nog niet behaald</w:t>
      </w:r>
      <w:r w:rsidR="00446AD5">
        <w:t xml:space="preserve">. </w:t>
      </w:r>
    </w:p>
    <w:p w:rsidR="008A33AF" w:rsidP="008A33AF" w:rsidRDefault="008A33AF" w14:paraId="551C5015" w14:textId="77777777">
      <w:pPr>
        <w:pStyle w:val="WitregelW1bodytekst"/>
      </w:pPr>
    </w:p>
    <w:p w:rsidR="006944B7" w:rsidP="00710D48" w:rsidRDefault="008A33AF" w14:paraId="1FEA9E97" w14:textId="77777777">
      <w:pPr>
        <w:pStyle w:val="WitregelW1bodytekst"/>
      </w:pPr>
      <w:r w:rsidRPr="000D10C5">
        <w:t xml:space="preserve">Het ontwerp van de Mariene Strategie Deel 1 </w:t>
      </w:r>
      <w:r w:rsidRPr="000D10C5" w:rsidR="00DD5B04">
        <w:t xml:space="preserve">heeft </w:t>
      </w:r>
      <w:r w:rsidRPr="000D10C5">
        <w:t xml:space="preserve">van </w:t>
      </w:r>
      <w:r w:rsidRPr="000D10C5" w:rsidR="00C0210C">
        <w:t>3 juni</w:t>
      </w:r>
      <w:r w:rsidRPr="000D10C5">
        <w:t xml:space="preserve"> tot en met </w:t>
      </w:r>
      <w:r w:rsidRPr="000D10C5" w:rsidR="00C0210C">
        <w:t>1</w:t>
      </w:r>
      <w:r w:rsidRPr="000D10C5" w:rsidR="001B3528">
        <w:t>4</w:t>
      </w:r>
      <w:r w:rsidRPr="000D10C5" w:rsidR="00C0210C">
        <w:t xml:space="preserve"> juli </w:t>
      </w:r>
      <w:r w:rsidRPr="000D10C5">
        <w:t xml:space="preserve">2025 ter inzage </w:t>
      </w:r>
      <w:r w:rsidRPr="000D10C5" w:rsidR="00DD5B04">
        <w:t>gelegen</w:t>
      </w:r>
      <w:r w:rsidRPr="000D10C5">
        <w:t xml:space="preserve">. </w:t>
      </w:r>
      <w:r w:rsidRPr="000D10C5" w:rsidR="00C5324B">
        <w:t xml:space="preserve">Daarnaast </w:t>
      </w:r>
      <w:r w:rsidRPr="000D10C5" w:rsidR="00817CC6">
        <w:t xml:space="preserve">stond </w:t>
      </w:r>
      <w:r w:rsidRPr="000D10C5" w:rsidR="00C5324B">
        <w:t>dit ontwerp op de agenda van het Commissiedebat Water van 24 september jl.</w:t>
      </w:r>
      <w:r w:rsidRPr="000D10C5" w:rsidR="000848DA">
        <w:rPr>
          <w:rStyle w:val="FootnoteReference"/>
        </w:rPr>
        <w:footnoteReference w:id="1"/>
      </w:r>
      <w:r w:rsidRPr="000D10C5" w:rsidR="00C5324B">
        <w:t xml:space="preserve"> </w:t>
      </w:r>
    </w:p>
    <w:p w:rsidRPr="006944B7" w:rsidR="006944B7" w:rsidP="006944B7" w:rsidRDefault="006944B7" w14:paraId="44806E97" w14:textId="77777777"/>
    <w:p w:rsidRPr="00C03006" w:rsidR="00C03006" w:rsidP="00710D48" w:rsidRDefault="00DD5B04" w14:paraId="3BB911D5" w14:textId="6A62D008">
      <w:pPr>
        <w:pStyle w:val="WitregelW1bodytekst"/>
      </w:pPr>
      <w:r w:rsidRPr="000D10C5">
        <w:t xml:space="preserve">In de bijgevoegde Reactienota is aangegeven hoe </w:t>
      </w:r>
      <w:r w:rsidRPr="000D10C5" w:rsidR="00C03006">
        <w:t xml:space="preserve">het kabinet </w:t>
      </w:r>
      <w:r w:rsidRPr="000D10C5">
        <w:t xml:space="preserve">met de </w:t>
      </w:r>
      <w:r w:rsidRPr="000D10C5" w:rsidR="00C03006">
        <w:t xml:space="preserve">ontvangen </w:t>
      </w:r>
      <w:r w:rsidRPr="000D10C5">
        <w:t xml:space="preserve">zienswijzen </w:t>
      </w:r>
      <w:r w:rsidRPr="000D10C5" w:rsidR="00C5324B">
        <w:t>is omgegaan.</w:t>
      </w:r>
      <w:r w:rsidRPr="000D10C5" w:rsidR="00710D48">
        <w:t xml:space="preserve"> </w:t>
      </w:r>
      <w:r w:rsidRPr="002D13B2" w:rsidR="002D13B2">
        <w:t>In de tweede week van januari 2026 zullen diegene</w:t>
      </w:r>
      <w:r w:rsidR="002D13B2">
        <w:t>n</w:t>
      </w:r>
      <w:r w:rsidRPr="002D13B2" w:rsidR="002D13B2">
        <w:t xml:space="preserve"> die een zienswijze hebben ingediend hierover worden geïnformeerd</w:t>
      </w:r>
      <w:r w:rsidRPr="000D10C5" w:rsidR="00710D48">
        <w:t xml:space="preserve">. </w:t>
      </w:r>
      <w:r w:rsidR="006944B7">
        <w:t>Ook</w:t>
      </w:r>
      <w:r w:rsidRPr="000D10C5" w:rsidR="00C03006">
        <w:t xml:space="preserve"> zal de Mariene Strategie deel 1 aan de Europese Commissie worden gerapporteerd.</w:t>
      </w:r>
    </w:p>
    <w:p w:rsidR="008A33AF" w:rsidP="008A33AF" w:rsidRDefault="008A33AF" w14:paraId="6D44D497" w14:textId="77777777">
      <w:pPr>
        <w:pStyle w:val="WitregelW1bodytekst"/>
      </w:pPr>
    </w:p>
    <w:p w:rsidR="006944B7" w:rsidP="00D743A1" w:rsidRDefault="00D743A1" w14:paraId="35895F80" w14:textId="05878BCA">
      <w:r>
        <w:t xml:space="preserve">Het kabinet zal naar verwachting </w:t>
      </w:r>
      <w:r w:rsidR="00815B9F">
        <w:t>begin</w:t>
      </w:r>
      <w:r w:rsidR="00C5324B">
        <w:t xml:space="preserve"> </w:t>
      </w:r>
      <w:r>
        <w:t xml:space="preserve">2026 besluiten over </w:t>
      </w:r>
      <w:r w:rsidR="00817CC6">
        <w:t xml:space="preserve">het ontwerp van </w:t>
      </w:r>
      <w:r>
        <w:t>de actualisatie van de Mariene Strategie Deel 2 (het KRM Monitoringprogramma)</w:t>
      </w:r>
      <w:r w:rsidR="00817CC6">
        <w:t xml:space="preserve">, waarna het ontwerp zes weken ter inzage zal worden gelegd alvorens het kabinet </w:t>
      </w:r>
      <w:r w:rsidR="00CF3ACB">
        <w:t xml:space="preserve">de </w:t>
      </w:r>
      <w:r w:rsidR="00817CC6">
        <w:t>Mariene Strategie Deel 2 definitief vaststelt</w:t>
      </w:r>
      <w:r w:rsidR="00943E35">
        <w:t xml:space="preserve">. </w:t>
      </w:r>
    </w:p>
    <w:p w:rsidR="00D743A1" w:rsidP="00D743A1" w:rsidRDefault="00943E35" w14:paraId="4C8CF8FF" w14:textId="6BD3C069">
      <w:r>
        <w:t>E</w:t>
      </w:r>
      <w:r w:rsidR="00D743A1">
        <w:t xml:space="preserve">ind 2027 </w:t>
      </w:r>
      <w:r>
        <w:t xml:space="preserve">besluit het kabinet </w:t>
      </w:r>
      <w:r w:rsidR="00D743A1">
        <w:t>over</w:t>
      </w:r>
      <w:r w:rsidRPr="008A33AF" w:rsidR="00D743A1">
        <w:t xml:space="preserve"> de Mariene Strategie Deel 3, het KRM-Programma van Maatregelen. </w:t>
      </w:r>
      <w:r w:rsidR="00D743A1">
        <w:t xml:space="preserve">De </w:t>
      </w:r>
      <w:r w:rsidRPr="008A33AF" w:rsidR="00D743A1">
        <w:t xml:space="preserve">Mariene Strategie Deel 3 </w:t>
      </w:r>
      <w:r w:rsidR="00817CC6">
        <w:t>maakt onderdeel uit</w:t>
      </w:r>
      <w:r w:rsidRPr="008A33AF" w:rsidR="00D743A1">
        <w:t xml:space="preserve"> van het </w:t>
      </w:r>
      <w:r w:rsidR="00C61708">
        <w:t>Programma Noordzee</w:t>
      </w:r>
      <w:r w:rsidRPr="008A33AF" w:rsidR="00D743A1">
        <w:t xml:space="preserve"> 202</w:t>
      </w:r>
      <w:r w:rsidR="00D743A1">
        <w:t>8</w:t>
      </w:r>
      <w:r w:rsidRPr="008A33AF" w:rsidR="00D743A1">
        <w:t>-20</w:t>
      </w:r>
      <w:r w:rsidR="00D743A1">
        <w:t>32</w:t>
      </w:r>
      <w:r w:rsidRPr="008A33AF" w:rsidR="00D743A1">
        <w:t>.</w:t>
      </w:r>
    </w:p>
    <w:p w:rsidR="006944B7" w:rsidRDefault="006944B7" w14:paraId="0B1C6398" w14:textId="77777777">
      <w:pPr>
        <w:pStyle w:val="Slotzin"/>
      </w:pPr>
    </w:p>
    <w:p w:rsidR="006B3BCF" w:rsidRDefault="009B569B" w14:paraId="0002A832" w14:textId="722185F1">
      <w:pPr>
        <w:pStyle w:val="Slotzin"/>
      </w:pPr>
      <w:r>
        <w:lastRenderedPageBreak/>
        <w:t>Hoogachtend,</w:t>
      </w:r>
    </w:p>
    <w:p w:rsidR="006B3BCF" w:rsidRDefault="009B569B" w14:paraId="00FB3E37" w14:textId="77777777">
      <w:pPr>
        <w:pStyle w:val="OndertekeningArea1"/>
      </w:pPr>
      <w:r>
        <w:t>DE MINISTER VAN INFRASTRUCTUUR EN WATERSTAAT,</w:t>
      </w:r>
    </w:p>
    <w:p w:rsidR="006B3BCF" w:rsidRDefault="006B3BCF" w14:paraId="418E725D" w14:textId="77777777"/>
    <w:p w:rsidR="006944B7" w:rsidRDefault="006944B7" w14:paraId="44F51D71" w14:textId="77777777"/>
    <w:p w:rsidR="006944B7" w:rsidRDefault="006944B7" w14:paraId="1EB5A7B1" w14:textId="77777777"/>
    <w:p w:rsidR="006944B7" w:rsidRDefault="006944B7" w14:paraId="1F9457E5" w14:textId="77777777"/>
    <w:p w:rsidR="006944B7" w:rsidRDefault="006944B7" w14:paraId="3085DDC6" w14:textId="77777777"/>
    <w:p w:rsidR="006B3BCF" w:rsidRDefault="006944B7" w14:paraId="0F96F07E" w14:textId="3809EF73">
      <w:r>
        <w:t>ing. R. (Robert) Tieman</w:t>
      </w:r>
    </w:p>
    <w:sectPr w:rsidR="006B3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71C33" w14:textId="77777777" w:rsidR="003979DB" w:rsidRDefault="003979DB">
      <w:pPr>
        <w:spacing w:line="240" w:lineRule="auto"/>
      </w:pPr>
      <w:r>
        <w:separator/>
      </w:r>
    </w:p>
  </w:endnote>
  <w:endnote w:type="continuationSeparator" w:id="0">
    <w:p w14:paraId="0EC4072A" w14:textId="77777777" w:rsidR="003979DB" w:rsidRDefault="00397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FA209" w14:textId="77777777" w:rsidR="009B569B" w:rsidRDefault="009B5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4DEB" w14:textId="77777777" w:rsidR="009B569B" w:rsidRDefault="009B5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0262" w14:textId="77777777" w:rsidR="009B569B" w:rsidRDefault="009B5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444D6" w14:textId="77777777" w:rsidR="003979DB" w:rsidRDefault="003979DB">
      <w:pPr>
        <w:spacing w:line="240" w:lineRule="auto"/>
      </w:pPr>
      <w:r>
        <w:separator/>
      </w:r>
    </w:p>
  </w:footnote>
  <w:footnote w:type="continuationSeparator" w:id="0">
    <w:p w14:paraId="40330099" w14:textId="77777777" w:rsidR="003979DB" w:rsidRDefault="003979DB">
      <w:pPr>
        <w:spacing w:line="240" w:lineRule="auto"/>
      </w:pPr>
      <w:r>
        <w:continuationSeparator/>
      </w:r>
    </w:p>
  </w:footnote>
  <w:footnote w:id="1">
    <w:p w14:paraId="49478D88" w14:textId="1AF6D6EF" w:rsidR="000848DA" w:rsidRDefault="000848DA">
      <w:pPr>
        <w:pStyle w:val="FootnoteText"/>
      </w:pPr>
      <w:r w:rsidRPr="000848DA">
        <w:rPr>
          <w:rStyle w:val="FootnoteReference"/>
          <w:sz w:val="14"/>
          <w:szCs w:val="14"/>
        </w:rPr>
        <w:footnoteRef/>
      </w:r>
      <w:r w:rsidRPr="000848DA">
        <w:rPr>
          <w:sz w:val="14"/>
          <w:szCs w:val="14"/>
        </w:rPr>
        <w:t xml:space="preserve"> Kamerstuk</w:t>
      </w:r>
      <w:r w:rsidR="006944B7">
        <w:rPr>
          <w:sz w:val="14"/>
          <w:szCs w:val="14"/>
        </w:rPr>
        <w:t>ken</w:t>
      </w:r>
      <w:r w:rsidRPr="000848DA">
        <w:rPr>
          <w:sz w:val="14"/>
          <w:szCs w:val="14"/>
        </w:rPr>
        <w:t xml:space="preserve"> 33 450</w:t>
      </w:r>
      <w:r w:rsidR="006944B7">
        <w:rPr>
          <w:sz w:val="14"/>
          <w:szCs w:val="14"/>
        </w:rPr>
        <w:t>, n</w:t>
      </w:r>
      <w:r w:rsidRPr="000848DA">
        <w:rPr>
          <w:sz w:val="14"/>
          <w:szCs w:val="14"/>
        </w:rPr>
        <w:t>r. 133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714" w14:textId="77777777" w:rsidR="009B569B" w:rsidRDefault="009B5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3FE" w14:textId="77777777" w:rsidR="006B3BCF" w:rsidRDefault="009B569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34AADCC" wp14:editId="02FA3B36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45F4D" w14:textId="77777777" w:rsidR="006B3BCF" w:rsidRDefault="009B569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C8E84F" w14:textId="77777777" w:rsidR="006B3BCF" w:rsidRDefault="006B3BCF">
                          <w:pPr>
                            <w:pStyle w:val="WitregelW2"/>
                          </w:pPr>
                        </w:p>
                        <w:p w14:paraId="158508A7" w14:textId="77777777" w:rsidR="006B3BCF" w:rsidRDefault="009B569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E12FFC4" w14:textId="77777777" w:rsidR="006944B7" w:rsidRDefault="006944B7" w:rsidP="006944B7">
                          <w:pPr>
                            <w:pStyle w:val="Referentiegegevens"/>
                          </w:pPr>
                          <w:r w:rsidRPr="00A3577C">
                            <w:t>IENW/BSK-2025/278236</w:t>
                          </w:r>
                        </w:p>
                        <w:p w14:paraId="2BA99C27" w14:textId="10EBB888" w:rsidR="006B3BCF" w:rsidRDefault="006B3BCF" w:rsidP="006944B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4AADCC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D045F4D" w14:textId="77777777" w:rsidR="006B3BCF" w:rsidRDefault="009B569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C8E84F" w14:textId="77777777" w:rsidR="006B3BCF" w:rsidRDefault="006B3BCF">
                    <w:pPr>
                      <w:pStyle w:val="WitregelW2"/>
                    </w:pPr>
                  </w:p>
                  <w:p w14:paraId="158508A7" w14:textId="77777777" w:rsidR="006B3BCF" w:rsidRDefault="009B569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E12FFC4" w14:textId="77777777" w:rsidR="006944B7" w:rsidRDefault="006944B7" w:rsidP="006944B7">
                    <w:pPr>
                      <w:pStyle w:val="Referentiegegevens"/>
                    </w:pPr>
                    <w:r w:rsidRPr="00A3577C">
                      <w:t>IENW/BSK-2025/278236</w:t>
                    </w:r>
                  </w:p>
                  <w:p w14:paraId="2BA99C27" w14:textId="10EBB888" w:rsidR="006B3BCF" w:rsidRDefault="006B3BCF" w:rsidP="006944B7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4BE40C3" wp14:editId="21C750E3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415AD" w14:textId="102D0BDE" w:rsidR="006B3BCF" w:rsidRDefault="009B569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33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33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E40C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75415AD" w14:textId="102D0BDE" w:rsidR="006B3BCF" w:rsidRDefault="009B569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33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33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676C8FD" wp14:editId="4609786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B4463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6C8FD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2EB4463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45D4090" wp14:editId="3882CE2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EE182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D409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5DEE182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710A" w14:textId="77777777" w:rsidR="006B3BCF" w:rsidRDefault="009B569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2B48C5" wp14:editId="5093738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E25DE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2B48C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15E25DE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3C4B4B9" wp14:editId="6C5608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C1A85" w14:textId="4FB9FEE5" w:rsidR="006B3BCF" w:rsidRDefault="009B569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0C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0C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4B4B9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30C1A85" w14:textId="4FB9FEE5" w:rsidR="006B3BCF" w:rsidRDefault="009B569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0C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0C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911AE6" wp14:editId="48C1C1E5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7D29C3" w14:textId="77777777" w:rsidR="006B3BCF" w:rsidRDefault="009B569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FB7EB9E" w14:textId="77777777" w:rsidR="006B3BCF" w:rsidRDefault="006B3BCF">
                          <w:pPr>
                            <w:pStyle w:val="WitregelW1"/>
                          </w:pPr>
                        </w:p>
                        <w:p w14:paraId="1DD6D4B5" w14:textId="77777777" w:rsidR="006B3BCF" w:rsidRDefault="009B569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5AAE218" w14:textId="77777777" w:rsidR="006B3BCF" w:rsidRPr="008A33AF" w:rsidRDefault="009B56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33A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7B0915B" w14:textId="77777777" w:rsidR="006B3BCF" w:rsidRPr="008A33AF" w:rsidRDefault="009B56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33A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BC51358" w14:textId="77777777" w:rsidR="006B3BCF" w:rsidRPr="008A33AF" w:rsidRDefault="009B56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33A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283F528" w14:textId="77777777" w:rsidR="006B3BCF" w:rsidRPr="008A33AF" w:rsidRDefault="006B3BC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B60BF73" w14:textId="77777777" w:rsidR="006B3BCF" w:rsidRPr="008A33AF" w:rsidRDefault="009B56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33A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99D4FEE" w14:textId="77777777" w:rsidR="006B3BCF" w:rsidRDefault="009B569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310544C" w14:textId="77777777" w:rsidR="006B3BCF" w:rsidRDefault="006B3BCF">
                          <w:pPr>
                            <w:pStyle w:val="WitregelW2"/>
                          </w:pPr>
                        </w:p>
                        <w:p w14:paraId="347EC499" w14:textId="77777777" w:rsidR="006B3BCF" w:rsidRDefault="009B569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E48E504" w14:textId="1BEA0EC7" w:rsidR="006B3BCF" w:rsidRDefault="009B569B">
                          <w:pPr>
                            <w:pStyle w:val="Referentiegegevens"/>
                          </w:pPr>
                          <w:r w:rsidRPr="00A3577C">
                            <w:t>IENW</w:t>
                          </w:r>
                          <w:r w:rsidR="00912C1E" w:rsidRPr="00A3577C">
                            <w:t>/BSK-2025</w:t>
                          </w:r>
                          <w:r w:rsidR="00A3577C" w:rsidRPr="00A3577C">
                            <w:t>/278236</w:t>
                          </w:r>
                        </w:p>
                        <w:p w14:paraId="4D86B693" w14:textId="77777777" w:rsidR="006B3BCF" w:rsidRDefault="006B3BCF">
                          <w:pPr>
                            <w:pStyle w:val="WitregelW1"/>
                          </w:pPr>
                        </w:p>
                        <w:p w14:paraId="44170370" w14:textId="5644D0EF" w:rsidR="006B3BCF" w:rsidRDefault="009B569B">
                          <w:pPr>
                            <w:pStyle w:val="Referentiegegevenskop"/>
                          </w:pPr>
                          <w:r>
                            <w:t>Bijlage</w:t>
                          </w:r>
                          <w:r w:rsidR="00DD5B04">
                            <w:t>n</w:t>
                          </w:r>
                        </w:p>
                        <w:p w14:paraId="41EBB7F4" w14:textId="03179551" w:rsidR="006B3BCF" w:rsidRDefault="009B569B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911AE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F7D29C3" w14:textId="77777777" w:rsidR="006B3BCF" w:rsidRDefault="009B569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FB7EB9E" w14:textId="77777777" w:rsidR="006B3BCF" w:rsidRDefault="006B3BCF">
                    <w:pPr>
                      <w:pStyle w:val="WitregelW1"/>
                    </w:pPr>
                  </w:p>
                  <w:p w14:paraId="1DD6D4B5" w14:textId="77777777" w:rsidR="006B3BCF" w:rsidRDefault="009B569B">
                    <w:pPr>
                      <w:pStyle w:val="Afzendgegevens"/>
                    </w:pPr>
                    <w:r>
                      <w:t>Rijnstraat 8</w:t>
                    </w:r>
                  </w:p>
                  <w:p w14:paraId="55AAE218" w14:textId="77777777" w:rsidR="006B3BCF" w:rsidRPr="008A33AF" w:rsidRDefault="009B569B">
                    <w:pPr>
                      <w:pStyle w:val="Afzendgegevens"/>
                      <w:rPr>
                        <w:lang w:val="de-DE"/>
                      </w:rPr>
                    </w:pPr>
                    <w:r w:rsidRPr="008A33AF">
                      <w:rPr>
                        <w:lang w:val="de-DE"/>
                      </w:rPr>
                      <w:t>2515 XP  Den Haag</w:t>
                    </w:r>
                  </w:p>
                  <w:p w14:paraId="17B0915B" w14:textId="77777777" w:rsidR="006B3BCF" w:rsidRPr="008A33AF" w:rsidRDefault="009B569B">
                    <w:pPr>
                      <w:pStyle w:val="Afzendgegevens"/>
                      <w:rPr>
                        <w:lang w:val="de-DE"/>
                      </w:rPr>
                    </w:pPr>
                    <w:r w:rsidRPr="008A33AF">
                      <w:rPr>
                        <w:lang w:val="de-DE"/>
                      </w:rPr>
                      <w:t>Postbus 20901</w:t>
                    </w:r>
                  </w:p>
                  <w:p w14:paraId="6BC51358" w14:textId="77777777" w:rsidR="006B3BCF" w:rsidRPr="008A33AF" w:rsidRDefault="009B569B">
                    <w:pPr>
                      <w:pStyle w:val="Afzendgegevens"/>
                      <w:rPr>
                        <w:lang w:val="de-DE"/>
                      </w:rPr>
                    </w:pPr>
                    <w:r w:rsidRPr="008A33AF">
                      <w:rPr>
                        <w:lang w:val="de-DE"/>
                      </w:rPr>
                      <w:t>2500 EX Den Haag</w:t>
                    </w:r>
                  </w:p>
                  <w:p w14:paraId="0283F528" w14:textId="77777777" w:rsidR="006B3BCF" w:rsidRPr="008A33AF" w:rsidRDefault="006B3BC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B60BF73" w14:textId="77777777" w:rsidR="006B3BCF" w:rsidRPr="008A33AF" w:rsidRDefault="009B569B">
                    <w:pPr>
                      <w:pStyle w:val="Afzendgegevens"/>
                      <w:rPr>
                        <w:lang w:val="de-DE"/>
                      </w:rPr>
                    </w:pPr>
                    <w:r w:rsidRPr="008A33AF">
                      <w:rPr>
                        <w:lang w:val="de-DE"/>
                      </w:rPr>
                      <w:t>T   070-456 0000</w:t>
                    </w:r>
                  </w:p>
                  <w:p w14:paraId="699D4FEE" w14:textId="77777777" w:rsidR="006B3BCF" w:rsidRDefault="009B569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310544C" w14:textId="77777777" w:rsidR="006B3BCF" w:rsidRDefault="006B3BCF">
                    <w:pPr>
                      <w:pStyle w:val="WitregelW2"/>
                    </w:pPr>
                  </w:p>
                  <w:p w14:paraId="347EC499" w14:textId="77777777" w:rsidR="006B3BCF" w:rsidRDefault="009B569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E48E504" w14:textId="1BEA0EC7" w:rsidR="006B3BCF" w:rsidRDefault="009B569B">
                    <w:pPr>
                      <w:pStyle w:val="Referentiegegevens"/>
                    </w:pPr>
                    <w:r w:rsidRPr="00A3577C">
                      <w:t>IENW</w:t>
                    </w:r>
                    <w:r w:rsidR="00912C1E" w:rsidRPr="00A3577C">
                      <w:t>/BSK-2025</w:t>
                    </w:r>
                    <w:r w:rsidR="00A3577C" w:rsidRPr="00A3577C">
                      <w:t>/278236</w:t>
                    </w:r>
                  </w:p>
                  <w:p w14:paraId="4D86B693" w14:textId="77777777" w:rsidR="006B3BCF" w:rsidRDefault="006B3BCF">
                    <w:pPr>
                      <w:pStyle w:val="WitregelW1"/>
                    </w:pPr>
                  </w:p>
                  <w:p w14:paraId="44170370" w14:textId="5644D0EF" w:rsidR="006B3BCF" w:rsidRDefault="009B569B">
                    <w:pPr>
                      <w:pStyle w:val="Referentiegegevenskop"/>
                    </w:pPr>
                    <w:r>
                      <w:t>Bijlage</w:t>
                    </w:r>
                    <w:r w:rsidR="00DD5B04">
                      <w:t>n</w:t>
                    </w:r>
                  </w:p>
                  <w:p w14:paraId="41EBB7F4" w14:textId="03179551" w:rsidR="006B3BCF" w:rsidRDefault="009B569B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C384DF3" wp14:editId="2713425D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4332B" w14:textId="77777777" w:rsidR="006B3BCF" w:rsidRDefault="009B56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0DE5B80" wp14:editId="1D692A13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84DF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2D4332B" w14:textId="77777777" w:rsidR="006B3BCF" w:rsidRDefault="009B569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DE5B80" wp14:editId="1D692A13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8E5B085" wp14:editId="0EB1A3C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A6C2A" w14:textId="77777777" w:rsidR="006B3BCF" w:rsidRDefault="009B56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67FD605" wp14:editId="514263B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E5B08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A9A6C2A" w14:textId="77777777" w:rsidR="006B3BCF" w:rsidRDefault="009B569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67FD605" wp14:editId="514263B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FE4CB61" wp14:editId="175B2A0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51331" w14:textId="77777777" w:rsidR="006B3BCF" w:rsidRDefault="009B569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E4CB6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1051331" w14:textId="77777777" w:rsidR="006B3BCF" w:rsidRDefault="009B569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F67DD3B" wp14:editId="6E9EEAF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48093" w14:textId="77777777" w:rsidR="006B3BCF" w:rsidRDefault="009B569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7DD3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1248093" w14:textId="77777777" w:rsidR="006B3BCF" w:rsidRDefault="009B569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A9BB7B" wp14:editId="478A5A4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B3BCF" w14:paraId="02BC6B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17074B" w14:textId="77777777" w:rsidR="006B3BCF" w:rsidRDefault="006B3BCF"/>
                            </w:tc>
                            <w:tc>
                              <w:tcPr>
                                <w:tcW w:w="5400" w:type="dxa"/>
                              </w:tcPr>
                              <w:p w14:paraId="5D7F9678" w14:textId="77777777" w:rsidR="006B3BCF" w:rsidRDefault="006B3BCF"/>
                            </w:tc>
                          </w:tr>
                          <w:tr w:rsidR="006B3BCF" w14:paraId="2A1C2D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7CF119" w14:textId="77777777" w:rsidR="006B3BCF" w:rsidRDefault="009B56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3A069C" w14:textId="7AAB8C64" w:rsidR="006B3BCF" w:rsidRDefault="009B569B">
                                <w:r>
                                  <w:t>19 december 2025</w:t>
                                </w:r>
                              </w:p>
                            </w:tc>
                          </w:tr>
                          <w:tr w:rsidR="006B3BCF" w14:paraId="7D2CFA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09212D" w14:textId="77777777" w:rsidR="006B3BCF" w:rsidRDefault="009B569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4A6C63" w14:textId="78D66366" w:rsidR="006B3BCF" w:rsidRDefault="009B569B">
                                <w:r>
                                  <w:t>Mariene Strategie Deel 1</w:t>
                                </w:r>
                                <w:r w:rsidR="008A33AF">
                                  <w:t>: Beoordeling Noordzee, Goede Milieutoestand en milieudoelen</w:t>
                                </w:r>
                              </w:p>
                            </w:tc>
                          </w:tr>
                          <w:tr w:rsidR="006B3BCF" w14:paraId="624A6B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93E622" w14:textId="77777777" w:rsidR="006B3BCF" w:rsidRDefault="006B3BCF"/>
                            </w:tc>
                            <w:tc>
                              <w:tcPr>
                                <w:tcW w:w="5400" w:type="dxa"/>
                              </w:tcPr>
                              <w:p w14:paraId="61F07F24" w14:textId="77777777" w:rsidR="006B3BCF" w:rsidRDefault="006B3BCF"/>
                            </w:tc>
                          </w:tr>
                        </w:tbl>
                        <w:p w14:paraId="5C0295E0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A9BB7B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B3BCF" w14:paraId="02BC6B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17074B" w14:textId="77777777" w:rsidR="006B3BCF" w:rsidRDefault="006B3BCF"/>
                      </w:tc>
                      <w:tc>
                        <w:tcPr>
                          <w:tcW w:w="5400" w:type="dxa"/>
                        </w:tcPr>
                        <w:p w14:paraId="5D7F9678" w14:textId="77777777" w:rsidR="006B3BCF" w:rsidRDefault="006B3BCF"/>
                      </w:tc>
                    </w:tr>
                    <w:tr w:rsidR="006B3BCF" w14:paraId="2A1C2D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7CF119" w14:textId="77777777" w:rsidR="006B3BCF" w:rsidRDefault="009B569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3A069C" w14:textId="7AAB8C64" w:rsidR="006B3BCF" w:rsidRDefault="009B569B">
                          <w:r>
                            <w:t>19 december 2025</w:t>
                          </w:r>
                        </w:p>
                      </w:tc>
                    </w:tr>
                    <w:tr w:rsidR="006B3BCF" w14:paraId="7D2CFA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09212D" w14:textId="77777777" w:rsidR="006B3BCF" w:rsidRDefault="009B569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4A6C63" w14:textId="78D66366" w:rsidR="006B3BCF" w:rsidRDefault="009B569B">
                          <w:r>
                            <w:t>Mariene Strategie Deel 1</w:t>
                          </w:r>
                          <w:r w:rsidR="008A33AF">
                            <w:t>: Beoordeling Noordzee, Goede Milieutoestand en milieudoelen</w:t>
                          </w:r>
                        </w:p>
                      </w:tc>
                    </w:tr>
                    <w:tr w:rsidR="006B3BCF" w14:paraId="624A6B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93E622" w14:textId="77777777" w:rsidR="006B3BCF" w:rsidRDefault="006B3BCF"/>
                      </w:tc>
                      <w:tc>
                        <w:tcPr>
                          <w:tcW w:w="5400" w:type="dxa"/>
                        </w:tcPr>
                        <w:p w14:paraId="61F07F24" w14:textId="77777777" w:rsidR="006B3BCF" w:rsidRDefault="006B3BCF"/>
                      </w:tc>
                    </w:tr>
                  </w:tbl>
                  <w:p w14:paraId="5C0295E0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1B6A559" wp14:editId="76F2005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4E689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6A559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314E689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80B4C"/>
    <w:multiLevelType w:val="multilevel"/>
    <w:tmpl w:val="23AF336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0558E6"/>
    <w:multiLevelType w:val="multilevel"/>
    <w:tmpl w:val="A670799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864832"/>
    <w:multiLevelType w:val="multilevel"/>
    <w:tmpl w:val="51A8B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9FBF2998"/>
    <w:multiLevelType w:val="multilevel"/>
    <w:tmpl w:val="78B988A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3829947"/>
    <w:multiLevelType w:val="multilevel"/>
    <w:tmpl w:val="4D2F5A6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FF281A"/>
    <w:multiLevelType w:val="multilevel"/>
    <w:tmpl w:val="317C132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775AC96"/>
    <w:multiLevelType w:val="multilevel"/>
    <w:tmpl w:val="4472837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8362B75"/>
    <w:multiLevelType w:val="multilevel"/>
    <w:tmpl w:val="27135F4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4AAFE38"/>
    <w:multiLevelType w:val="multilevel"/>
    <w:tmpl w:val="A5A66E8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59816F9"/>
    <w:multiLevelType w:val="multilevel"/>
    <w:tmpl w:val="E74AAC0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2565FA"/>
    <w:multiLevelType w:val="multilevel"/>
    <w:tmpl w:val="038E8C9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871D45"/>
    <w:multiLevelType w:val="multilevel"/>
    <w:tmpl w:val="DED6AFB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75391"/>
    <w:multiLevelType w:val="multilevel"/>
    <w:tmpl w:val="D78524C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5A1052"/>
    <w:multiLevelType w:val="multilevel"/>
    <w:tmpl w:val="E1D172F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6E296"/>
    <w:multiLevelType w:val="multilevel"/>
    <w:tmpl w:val="762301D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751C33"/>
    <w:multiLevelType w:val="multilevel"/>
    <w:tmpl w:val="57638E8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A7919E"/>
    <w:multiLevelType w:val="multilevel"/>
    <w:tmpl w:val="A489A65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6726BD"/>
    <w:multiLevelType w:val="multilevel"/>
    <w:tmpl w:val="EA0DE39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5F3F8C7F"/>
    <w:multiLevelType w:val="multilevel"/>
    <w:tmpl w:val="BEA347D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73071D"/>
    <w:multiLevelType w:val="multilevel"/>
    <w:tmpl w:val="75B0CB8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30634A"/>
    <w:multiLevelType w:val="multilevel"/>
    <w:tmpl w:val="3EAEE42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E437D"/>
    <w:multiLevelType w:val="multilevel"/>
    <w:tmpl w:val="DFDFEF9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5AE24C"/>
    <w:multiLevelType w:val="multilevel"/>
    <w:tmpl w:val="CFBD300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8"/>
  </w:num>
  <w:num w:numId="5">
    <w:abstractNumId w:val="17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20"/>
  </w:num>
  <w:num w:numId="12">
    <w:abstractNumId w:val="2"/>
  </w:num>
  <w:num w:numId="13">
    <w:abstractNumId w:val="0"/>
  </w:num>
  <w:num w:numId="14">
    <w:abstractNumId w:val="22"/>
  </w:num>
  <w:num w:numId="15">
    <w:abstractNumId w:val="11"/>
  </w:num>
  <w:num w:numId="16">
    <w:abstractNumId w:val="9"/>
  </w:num>
  <w:num w:numId="17">
    <w:abstractNumId w:val="19"/>
  </w:num>
  <w:num w:numId="18">
    <w:abstractNumId w:val="5"/>
  </w:num>
  <w:num w:numId="19">
    <w:abstractNumId w:val="13"/>
  </w:num>
  <w:num w:numId="20">
    <w:abstractNumId w:val="15"/>
  </w:num>
  <w:num w:numId="21">
    <w:abstractNumId w:val="1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AF"/>
    <w:rsid w:val="000004CD"/>
    <w:rsid w:val="00010C90"/>
    <w:rsid w:val="000848DA"/>
    <w:rsid w:val="000A3546"/>
    <w:rsid w:val="000D10C5"/>
    <w:rsid w:val="000E5B09"/>
    <w:rsid w:val="000F6E65"/>
    <w:rsid w:val="0016305C"/>
    <w:rsid w:val="001A10F4"/>
    <w:rsid w:val="001B3528"/>
    <w:rsid w:val="001B71C4"/>
    <w:rsid w:val="001D1F15"/>
    <w:rsid w:val="001E2C63"/>
    <w:rsid w:val="002D13B2"/>
    <w:rsid w:val="002D5C26"/>
    <w:rsid w:val="0034146D"/>
    <w:rsid w:val="00377F28"/>
    <w:rsid w:val="003979DB"/>
    <w:rsid w:val="003C2052"/>
    <w:rsid w:val="003C3252"/>
    <w:rsid w:val="003F1ABC"/>
    <w:rsid w:val="00413965"/>
    <w:rsid w:val="00416C39"/>
    <w:rsid w:val="004438CC"/>
    <w:rsid w:val="00446AD5"/>
    <w:rsid w:val="004474E8"/>
    <w:rsid w:val="00455F91"/>
    <w:rsid w:val="00467BFA"/>
    <w:rsid w:val="004943D6"/>
    <w:rsid w:val="005012E6"/>
    <w:rsid w:val="005306F2"/>
    <w:rsid w:val="0055720F"/>
    <w:rsid w:val="005D33C1"/>
    <w:rsid w:val="00614001"/>
    <w:rsid w:val="0064175C"/>
    <w:rsid w:val="00662FCE"/>
    <w:rsid w:val="006944B7"/>
    <w:rsid w:val="006B3BCF"/>
    <w:rsid w:val="006F3444"/>
    <w:rsid w:val="00710D48"/>
    <w:rsid w:val="00745976"/>
    <w:rsid w:val="007E776B"/>
    <w:rsid w:val="007F1A8C"/>
    <w:rsid w:val="00815B9F"/>
    <w:rsid w:val="00817CC6"/>
    <w:rsid w:val="00892C34"/>
    <w:rsid w:val="008A33AF"/>
    <w:rsid w:val="00900546"/>
    <w:rsid w:val="00912C1E"/>
    <w:rsid w:val="00916535"/>
    <w:rsid w:val="00933D63"/>
    <w:rsid w:val="0093490D"/>
    <w:rsid w:val="00943E35"/>
    <w:rsid w:val="00966B11"/>
    <w:rsid w:val="009A0021"/>
    <w:rsid w:val="009A6A0D"/>
    <w:rsid w:val="009B569B"/>
    <w:rsid w:val="009E1D65"/>
    <w:rsid w:val="00A3577C"/>
    <w:rsid w:val="00A40C37"/>
    <w:rsid w:val="00AA0A39"/>
    <w:rsid w:val="00AB0FFD"/>
    <w:rsid w:val="00AD633C"/>
    <w:rsid w:val="00AF2219"/>
    <w:rsid w:val="00B44EB0"/>
    <w:rsid w:val="00B80226"/>
    <w:rsid w:val="00B87D33"/>
    <w:rsid w:val="00BB7648"/>
    <w:rsid w:val="00BE00E4"/>
    <w:rsid w:val="00C0210C"/>
    <w:rsid w:val="00C03006"/>
    <w:rsid w:val="00C11A8E"/>
    <w:rsid w:val="00C41A09"/>
    <w:rsid w:val="00C50C2A"/>
    <w:rsid w:val="00C5324B"/>
    <w:rsid w:val="00C61708"/>
    <w:rsid w:val="00CA0B2B"/>
    <w:rsid w:val="00CD0154"/>
    <w:rsid w:val="00CF3ACB"/>
    <w:rsid w:val="00D743A1"/>
    <w:rsid w:val="00DC77AF"/>
    <w:rsid w:val="00DD5B04"/>
    <w:rsid w:val="00DD5EF4"/>
    <w:rsid w:val="00DE30D5"/>
    <w:rsid w:val="00E6605C"/>
    <w:rsid w:val="00F06582"/>
    <w:rsid w:val="00FB50A5"/>
    <w:rsid w:val="00F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30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A33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A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33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AF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6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AD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D5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E3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E3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43E35"/>
    <w:rPr>
      <w:vertAlign w:val="superscript"/>
    </w:rPr>
  </w:style>
  <w:style w:type="paragraph" w:styleId="Revision">
    <w:name w:val="Revision"/>
    <w:hidden/>
    <w:uiPriority w:val="99"/>
    <w:semiHidden/>
    <w:rsid w:val="00DD5B0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265</ap:Words>
  <ap:Characters>1514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Ontwerp Mariene Strategie Deel 1</vt:lpstr>
    </vt:vector>
  </ap:TitlesOfParts>
  <ap:LinksUpToDate>false</ap:LinksUpToDate>
  <ap:CharactersWithSpaces>1776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2025-12-19T06:45:00.0000000Z</dcterms:created>
  <dcterms:modified xsi:type="dcterms:W3CDTF">2025-12-19T06:45:00.0000000Z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Ontwerp Mariene Strategie Deel 1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A. Kelder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