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C34CA" w14:paraId="0FC003EF" w14:textId="77777777">
      <w:r w:rsidRPr="00667761">
        <w:t>Hierbij bied ik</w:t>
      </w:r>
      <w:r w:rsidR="0045528D">
        <w:t xml:space="preserve"> uw Kamer</w:t>
      </w:r>
      <w:r>
        <w:t xml:space="preserve"> </w:t>
      </w:r>
      <w:r w:rsidR="00057BE6">
        <w:t>de meerjarenplannen digitale informatiehuishouding 2026 – 2030 en het herijkt</w:t>
      </w:r>
      <w:r w:rsidR="0027616D">
        <w:t>e</w:t>
      </w:r>
      <w:r w:rsidR="00057BE6">
        <w:t xml:space="preserve"> Actieplan Open Overheid 2023</w:t>
      </w:r>
      <w:r w:rsidR="0027616D">
        <w:t>-</w:t>
      </w:r>
      <w:r w:rsidR="00057BE6">
        <w:t>2027 aan.</w:t>
      </w:r>
      <w:r w:rsidR="000434B3">
        <w:t xml:space="preserve"> De meerjarenplannen gaan over de </w:t>
      </w:r>
      <w:r w:rsidR="00C97948">
        <w:t xml:space="preserve">overheidsbrede plannen op het gebied van </w:t>
      </w:r>
      <w:r w:rsidR="000434B3">
        <w:t xml:space="preserve">informatiehuishouding en open overheid. In het </w:t>
      </w:r>
      <w:r w:rsidR="0027616D">
        <w:t>Actieplan Open Overheid</w:t>
      </w:r>
      <w:r w:rsidR="000434B3">
        <w:t xml:space="preserve"> staat </w:t>
      </w:r>
      <w:r w:rsidR="0027616D">
        <w:t xml:space="preserve">de </w:t>
      </w:r>
      <w:r w:rsidR="000434B3">
        <w:t xml:space="preserve">samenwerking </w:t>
      </w:r>
      <w:r w:rsidR="0027616D">
        <w:t xml:space="preserve">met de samenleving </w:t>
      </w:r>
      <w:r w:rsidR="0006321E">
        <w:t xml:space="preserve">op het gebied van open overheid </w:t>
      </w:r>
      <w:r w:rsidR="000434B3">
        <w:t xml:space="preserve">centraal. </w:t>
      </w:r>
    </w:p>
    <w:p w:rsidR="008C34CA" w14:paraId="5463AABC" w14:textId="77777777"/>
    <w:p w:rsidRPr="00FF0A48" w:rsidR="00083F09" w14:paraId="0E99D002" w14:textId="77777777">
      <w:pPr>
        <w:rPr>
          <w:b/>
          <w:bCs/>
        </w:rPr>
      </w:pPr>
      <w:r>
        <w:rPr>
          <w:b/>
          <w:bCs/>
        </w:rPr>
        <w:t>Meerjarenplannen digitale informatiehuishouding en openbaarheid</w:t>
      </w:r>
    </w:p>
    <w:p w:rsidR="00E5316E" w14:paraId="3DCD8ACF" w14:textId="77777777">
      <w:r>
        <w:t>M</w:t>
      </w:r>
      <w:r w:rsidRPr="00667761" w:rsidR="00667761">
        <w:t xml:space="preserve">ede namens de </w:t>
      </w:r>
      <w:r w:rsidR="00667761">
        <w:t>minister van Onderwijs, Cultuur en Wetenschap</w:t>
      </w:r>
      <w:r w:rsidRPr="00667761" w:rsidR="00667761">
        <w:t xml:space="preserve">, </w:t>
      </w:r>
      <w:r>
        <w:t xml:space="preserve">bied ik u </w:t>
      </w:r>
      <w:r w:rsidRPr="00667761" w:rsidR="00667761">
        <w:t>de meerjarenplannen digitale informatiehuishouding</w:t>
      </w:r>
      <w:r w:rsidR="00083F09">
        <w:t xml:space="preserve"> en openbaarheid</w:t>
      </w:r>
      <w:r w:rsidRPr="00667761" w:rsidR="00667761">
        <w:t xml:space="preserve"> aan.</w:t>
      </w:r>
      <w:r w:rsidR="00E60525">
        <w:t xml:space="preserve"> </w:t>
      </w:r>
      <w:r>
        <w:t>A</w:t>
      </w:r>
      <w:r w:rsidRPr="00667761">
        <w:t>ls verantwoordelijke bewindspersonen voor de Woo</w:t>
      </w:r>
      <w:r>
        <w:t xml:space="preserve"> en </w:t>
      </w:r>
      <w:r w:rsidRPr="00667761">
        <w:t>de Archiefwet</w:t>
      </w:r>
      <w:r>
        <w:t xml:space="preserve"> hebben we o</w:t>
      </w:r>
      <w:r w:rsidRPr="00667761" w:rsidR="00667761">
        <w:t>p grond van artikel 6.2 van de Wet open overheid (Woo)</w:t>
      </w:r>
      <w:r w:rsidR="0045528D">
        <w:t xml:space="preserve"> </w:t>
      </w:r>
      <w:r w:rsidRPr="00667761" w:rsidR="00667761">
        <w:t>de wettelijke taak gekregen om een meerjarenplan op te stellen over de wijze waarop bestuursorganen hun digitale overheidsinformatie duurzaam toegankelijk maken.</w:t>
      </w:r>
      <w:r>
        <w:t xml:space="preserve"> </w:t>
      </w:r>
      <w:r>
        <w:t>In deze meerja</w:t>
      </w:r>
      <w:r w:rsidR="00083F09">
        <w:t>ren</w:t>
      </w:r>
      <w:r>
        <w:t xml:space="preserve">plannen hebben we ook het onderwerp openbaarheid meegenomen. </w:t>
      </w:r>
      <w:r w:rsidR="00051E65">
        <w:t>Met deze meerjarenplannen wordt ook</w:t>
      </w:r>
      <w:r w:rsidRPr="00775E3D" w:rsidR="00775E3D">
        <w:t xml:space="preserve"> uitvoering </w:t>
      </w:r>
      <w:r w:rsidR="00051E65">
        <w:t xml:space="preserve">gegeven </w:t>
      </w:r>
      <w:r w:rsidRPr="00775E3D" w:rsidR="00775E3D">
        <w:t xml:space="preserve">aan de motie </w:t>
      </w:r>
      <w:r w:rsidR="00775E3D">
        <w:t>Chakor</w:t>
      </w:r>
      <w:r w:rsidRPr="00775E3D" w:rsidR="00775E3D">
        <w:t>.</w:t>
      </w:r>
      <w:r>
        <w:rPr>
          <w:rStyle w:val="FootnoteReference"/>
        </w:rPr>
        <w:footnoteReference w:id="3"/>
      </w:r>
    </w:p>
    <w:p w:rsidR="00E5316E" w14:paraId="1152F5E1" w14:textId="77777777"/>
    <w:p w:rsidR="00E60525" w14:paraId="36AF6193" w14:textId="77777777">
      <w:r>
        <w:t>Bijgevoegde meerjarenplannen</w:t>
      </w:r>
      <w:r w:rsidR="0045528D">
        <w:t xml:space="preserve"> van het Rijk, </w:t>
      </w:r>
      <w:r w:rsidR="00E5316E">
        <w:t xml:space="preserve">de </w:t>
      </w:r>
      <w:r w:rsidR="0045528D">
        <w:t>provincies, gemeenten en waterschappen</w:t>
      </w:r>
      <w:r>
        <w:t xml:space="preserve"> zijn de actualisatie van de meerjarenplannen die in 2023 met uw Kamer zijn gedeeld.</w:t>
      </w:r>
      <w:r>
        <w:rPr>
          <w:rStyle w:val="FootnoteReference"/>
        </w:rPr>
        <w:footnoteReference w:id="4"/>
      </w:r>
      <w:r w:rsidR="0045528D">
        <w:t xml:space="preserve"> </w:t>
      </w:r>
      <w:r w:rsidR="00E5316E">
        <w:t xml:space="preserve">Naast de meerjarenplannen van de verschillende overheidslagen, die passen bij ieders eigen opgaven, hebben we met de koepels van medeoverheden een gezamenlijke oplegger opgesteld. </w:t>
      </w:r>
      <w:r w:rsidR="008C34CA">
        <w:t xml:space="preserve">Alle bestuurslagen vinden het belangrijk om op het gebied van open overheid en informatiehuishouding samen te werken en te innoveren. In de oplegger </w:t>
      </w:r>
      <w:r w:rsidR="00E5316E">
        <w:t xml:space="preserve">is beschreven waar we de komende jaren gezamenlijk in zullen optrekken. </w:t>
      </w:r>
      <w:r w:rsidR="00051E65">
        <w:t xml:space="preserve">We werken hierbij in lijn met de gedachte van de Nederlandse Digitaliseringsstrategie (NDS), </w:t>
      </w:r>
      <w:r w:rsidRPr="006B503B" w:rsidR="00051E65">
        <w:t xml:space="preserve">waarin de overheidsbrede aanpak centraal staat, en </w:t>
      </w:r>
      <w:r w:rsidR="003645CB">
        <w:t xml:space="preserve">met </w:t>
      </w:r>
      <w:r w:rsidRPr="006B503B" w:rsidR="00051E65">
        <w:t>de eerdere gezamenlijke reactie</w:t>
      </w:r>
      <w:r>
        <w:rPr>
          <w:rStyle w:val="FootnoteReference"/>
        </w:rPr>
        <w:footnoteReference w:id="5"/>
      </w:r>
      <w:r w:rsidRPr="006B503B" w:rsidR="00051E65">
        <w:t xml:space="preserve"> op het advies van het </w:t>
      </w:r>
      <w:r w:rsidRPr="00667761" w:rsidR="003645CB">
        <w:t xml:space="preserve">Adviescollege Openbaarheid en Informatiehuishouding </w:t>
      </w:r>
      <w:r w:rsidR="003645CB">
        <w:t>(</w:t>
      </w:r>
      <w:r w:rsidRPr="006B503B" w:rsidR="00051E65">
        <w:t>ACOI</w:t>
      </w:r>
      <w:r w:rsidR="003645CB">
        <w:t>)</w:t>
      </w:r>
      <w:r>
        <w:rPr>
          <w:rStyle w:val="FootnoteReference"/>
        </w:rPr>
        <w:footnoteReference w:id="6"/>
      </w:r>
      <w:r w:rsidRPr="006B503B" w:rsidR="00051E65">
        <w:t xml:space="preserve"> over de vorige meerjarenplannen</w:t>
      </w:r>
      <w:r w:rsidR="00051E65">
        <w:t>.</w:t>
      </w:r>
    </w:p>
    <w:p w:rsidR="00712601" w14:paraId="013F1E05" w14:textId="77777777"/>
    <w:p w:rsidR="00712601" w14:paraId="6D6F6295" w14:textId="77777777">
      <w:r w:rsidRPr="00667761">
        <w:t>De meerjarenplannen zijn gelijktijdig</w:t>
      </w:r>
      <w:r w:rsidR="00FF0A48">
        <w:t>,</w:t>
      </w:r>
      <w:r w:rsidRPr="00667761">
        <w:t xml:space="preserve"> </w:t>
      </w:r>
      <w:r w:rsidR="008C34CA">
        <w:t>met de</w:t>
      </w:r>
      <w:r w:rsidR="00FF0A48">
        <w:t>ze</w:t>
      </w:r>
      <w:r w:rsidR="008C34CA">
        <w:t xml:space="preserve"> brief aan uw Kamer</w:t>
      </w:r>
      <w:r w:rsidR="00FF0A48">
        <w:t>,</w:t>
      </w:r>
      <w:r w:rsidR="008C34CA">
        <w:t xml:space="preserve"> </w:t>
      </w:r>
      <w:r w:rsidRPr="00667761">
        <w:t>aangeboden aan het ACOI. Het ACOI heeft op grond van de Woo de wettelijke ta</w:t>
      </w:r>
      <w:r w:rsidR="00E36FA5">
        <w:t>ak</w:t>
      </w:r>
      <w:r w:rsidRPr="00667761">
        <w:t xml:space="preserve"> om </w:t>
      </w:r>
      <w:r w:rsidR="00224635">
        <w:t xml:space="preserve">periodiek </w:t>
      </w:r>
      <w:r w:rsidRPr="00667761">
        <w:t xml:space="preserve">te adviseren over aanpassing van het meerjarenplan. </w:t>
      </w:r>
      <w:r w:rsidR="0045528D">
        <w:t xml:space="preserve">Het ACOI zal daarom op een later moment een reactie op </w:t>
      </w:r>
      <w:r w:rsidR="008C34CA">
        <w:t>deze</w:t>
      </w:r>
      <w:r w:rsidR="0045528D">
        <w:t xml:space="preserve"> plannen uitbrengen.</w:t>
      </w:r>
    </w:p>
    <w:p w:rsidR="00FF0A48" w14:paraId="6525D3E1" w14:textId="77777777">
      <w:pPr>
        <w:rPr>
          <w:b/>
          <w:bCs/>
        </w:rPr>
      </w:pPr>
    </w:p>
    <w:p w:rsidR="00D31AD5" w14:paraId="773E5DBD" w14:textId="77777777">
      <w:pPr>
        <w:rPr>
          <w:b/>
          <w:bCs/>
        </w:rPr>
      </w:pPr>
      <w:r>
        <w:rPr>
          <w:b/>
          <w:bCs/>
        </w:rPr>
        <w:t>Herijkt</w:t>
      </w:r>
      <w:r w:rsidR="00645F3D">
        <w:rPr>
          <w:b/>
          <w:bCs/>
        </w:rPr>
        <w:t>e</w:t>
      </w:r>
      <w:r>
        <w:rPr>
          <w:b/>
          <w:bCs/>
        </w:rPr>
        <w:t xml:space="preserve"> </w:t>
      </w:r>
      <w:r>
        <w:rPr>
          <w:b/>
          <w:bCs/>
        </w:rPr>
        <w:t xml:space="preserve">Actieplan </w:t>
      </w:r>
      <w:r w:rsidR="002A0356">
        <w:rPr>
          <w:b/>
          <w:bCs/>
        </w:rPr>
        <w:t>O</w:t>
      </w:r>
      <w:r>
        <w:rPr>
          <w:b/>
          <w:bCs/>
        </w:rPr>
        <w:t xml:space="preserve">pen </w:t>
      </w:r>
      <w:r w:rsidR="002A0356">
        <w:rPr>
          <w:b/>
          <w:bCs/>
        </w:rPr>
        <w:t>O</w:t>
      </w:r>
      <w:r>
        <w:rPr>
          <w:b/>
          <w:bCs/>
        </w:rPr>
        <w:t>verheid</w:t>
      </w:r>
      <w:r>
        <w:rPr>
          <w:b/>
          <w:bCs/>
        </w:rPr>
        <w:t xml:space="preserve"> 2023-2027</w:t>
      </w:r>
    </w:p>
    <w:p w:rsidRPr="0076472D" w:rsidR="0076472D" w:rsidP="0076472D" w14:paraId="2E9F174B" w14:textId="77777777">
      <w:r w:rsidRPr="0076472D">
        <w:t>Naast samenwerking tussen bestuurslagen is ook samenwerking met de samenleving een belangrijk onderdeel van een open overheid. Door maatschappelijke innovatie en gezamenlijke probleemoplossing kan een open overheid de kwaliteit van beleid verbeteren. Daarnaast kan dit de publieke controle en het vertrouwen versterken. Deze gedachte vormt de basis van het nationale Actieplan Open Overheid, dat Nederland elke vier jaar opstelt in het kader van het Open Government Partnership (OGP)</w:t>
      </w:r>
      <w:r w:rsidR="0051744D">
        <w:t xml:space="preserve">. </w:t>
      </w:r>
      <w:r w:rsidRPr="0051744D" w:rsidR="0051744D">
        <w:t>Het Actieplan Open Overheid sluit tevens aan bij de aanpak en prioriteiten van de Nederlandse Digitaliserings</w:t>
      </w:r>
      <w:r w:rsidR="0051744D">
        <w:t>-</w:t>
      </w:r>
      <w:r w:rsidRPr="0051744D" w:rsidR="0051744D">
        <w:t>strategie (NDS) en geven deze concreet uitvoering</w:t>
      </w:r>
      <w:r w:rsidR="0051744D">
        <w:t>.</w:t>
      </w:r>
    </w:p>
    <w:p w:rsidR="0076472D" w:rsidP="00D31AD5" w14:paraId="284D66FF" w14:textId="77777777"/>
    <w:p w:rsidRPr="00B048DF" w:rsidR="002E6669" w:rsidP="002E6669" w14:paraId="3C751ACE" w14:textId="77777777">
      <w:r w:rsidRPr="00154325">
        <w:t xml:space="preserve">Het vijfde </w:t>
      </w:r>
      <w:r>
        <w:t xml:space="preserve">nationale </w:t>
      </w:r>
      <w:r w:rsidRPr="00154325">
        <w:t>actieplan (2023</w:t>
      </w:r>
      <w:r>
        <w:t>-</w:t>
      </w:r>
      <w:r w:rsidRPr="00154325">
        <w:t xml:space="preserve">2027) </w:t>
      </w:r>
      <w:r>
        <w:t>werd</w:t>
      </w:r>
      <w:r w:rsidRPr="00154325">
        <w:t xml:space="preserve"> op 31 augustus 2023 met </w:t>
      </w:r>
      <w:r>
        <w:t>uw</w:t>
      </w:r>
      <w:r w:rsidRPr="00154325">
        <w:t xml:space="preserve"> Kamer gedeeld.</w:t>
      </w:r>
      <w:r>
        <w:rPr>
          <w:rStyle w:val="FootnoteReference"/>
        </w:rPr>
        <w:footnoteReference w:id="7"/>
      </w:r>
      <w:r w:rsidRPr="00154325">
        <w:t xml:space="preserve"> </w:t>
      </w:r>
      <w:r w:rsidRPr="008E5074">
        <w:t xml:space="preserve">Na twee jaar uitvoering vond </w:t>
      </w:r>
      <w:r>
        <w:t>het afgelopen jaar</w:t>
      </w:r>
      <w:r w:rsidRPr="008E5074">
        <w:t xml:space="preserve"> een herijking plaats</w:t>
      </w:r>
      <w:r>
        <w:t>,</w:t>
      </w:r>
      <w:r w:rsidRPr="008E5074">
        <w:t xml:space="preserve"> op basis van een evaluatie van de behaalde resultaten</w:t>
      </w:r>
      <w:r>
        <w:t xml:space="preserve"> </w:t>
      </w:r>
      <w:r w:rsidRPr="008E5074">
        <w:t>uitgevoerd door de maatschappelijke coalitie Over Informatie Gesproken</w:t>
      </w:r>
      <w:r>
        <w:t xml:space="preserve">. </w:t>
      </w:r>
      <w:r w:rsidRPr="008E5074">
        <w:t>Uit de evaluatie bleek dat meer dan de helft van de acties is afgerond</w:t>
      </w:r>
      <w:r>
        <w:t>.</w:t>
      </w:r>
      <w:r w:rsidRPr="008E5074">
        <w:t xml:space="preserve"> </w:t>
      </w:r>
      <w:r w:rsidRPr="00B048DF">
        <w:t>Tegelijkertijd is een volgende fase aangebroken in de ontwikkeling naar een open overheid, waarin meer nadruk ligt op betekenisvolle openbaarheid: het beter aansluiten op de informatiebehoefte van de samenleving en het bruikbaar en toegankelijk openbaar maken van informatie. Ook bij andere aan open overheid gerelateerde thema’s doen zich actuele uitdagingen voor, zoals het bevorderen van de herbruikbaarheid van open data en het vergroten van de transparantie van algoritmen.</w:t>
      </w:r>
    </w:p>
    <w:p w:rsidR="00D31AD5" w:rsidP="00D31AD5" w14:paraId="73922654" w14:textId="77777777"/>
    <w:p w:rsidRPr="002E6669" w:rsidR="002E6669" w:rsidP="002E6669" w14:paraId="48D54805" w14:textId="77777777">
      <w:r w:rsidRPr="002E6669">
        <w:t xml:space="preserve">Om beter aan te sluiten bij deze beleidsopgaven zijn via een open oproep zeven nieuwe maatschappelijke ‘actiepunten’ aan het actieplan toegevoegd. </w:t>
      </w:r>
      <w:r w:rsidRPr="001371BC" w:rsidR="00E4328F">
        <w:t>Deze richten zich onder meer op het ontwikkelen van journalistieke use</w:t>
      </w:r>
      <w:r w:rsidR="00C8424D">
        <w:t xml:space="preserve"> </w:t>
      </w:r>
      <w:r w:rsidRPr="001371BC" w:rsidR="00E4328F">
        <w:t xml:space="preserve">cases voor open data, het bevorderen van betekenisvolle transparantie over het gebruik van algoritmes door overheidsorganisaties, en het </w:t>
      </w:r>
      <w:r w:rsidR="00E4328F">
        <w:t>creëren</w:t>
      </w:r>
      <w:r w:rsidRPr="001371BC" w:rsidR="00E4328F">
        <w:t xml:space="preserve"> van inzicht in de toepassing van uitzonderingsgronden onder de Woo.</w:t>
      </w:r>
      <w:r w:rsidR="00E4328F">
        <w:t xml:space="preserve"> </w:t>
      </w:r>
      <w:r w:rsidRPr="002E6669">
        <w:t xml:space="preserve">Iedere maatschappelijke actiehouder werkt samen met een betrokken beleidsdirectie, zodat resultaten direct kunnen bijdragen aan beleidsontwikkeling. Naast de zeven nieuwe actiepunten worden ook acht actiepunten voortgezet die sinds het begin van het actieplan lopen, </w:t>
      </w:r>
      <w:r w:rsidR="00EA60C5">
        <w:t>onder andere op</w:t>
      </w:r>
      <w:r w:rsidRPr="002E6669">
        <w:t xml:space="preserve"> de thema’s open source, open standaarden en participatie.</w:t>
      </w:r>
    </w:p>
    <w:p w:rsidR="002E6669" w:rsidP="00D31AD5" w14:paraId="3938CA0C" w14:textId="77777777"/>
    <w:p w:rsidRPr="002E6669" w:rsidR="002E6669" w:rsidP="002E6669" w14:paraId="52AC0D38" w14:textId="77777777">
      <w:r w:rsidRPr="002E6669">
        <w:t xml:space="preserve">Dit proces van evaluatie, actualisatie en uitbreiding heeft geleid tot het herijkte Actieplan Open Overheid 2023-2027, </w:t>
      </w:r>
      <w:r w:rsidRPr="002E6669">
        <w:rPr>
          <w:i/>
          <w:iCs/>
        </w:rPr>
        <w:t>Open voor iedereen 2.0</w:t>
      </w:r>
      <w:r w:rsidR="00B26243">
        <w:t xml:space="preserve">. </w:t>
      </w:r>
      <w:r w:rsidRPr="00004130" w:rsidR="00004130">
        <w:t xml:space="preserve">Het actieplan, evenals een beknopte publieksversie, </w:t>
      </w:r>
      <w:r w:rsidR="00EA60C5">
        <w:t>heb</w:t>
      </w:r>
      <w:r w:rsidRPr="00004130" w:rsidR="00EA60C5">
        <w:t xml:space="preserve"> </w:t>
      </w:r>
      <w:r w:rsidRPr="00004130" w:rsidR="00004130">
        <w:t>ik als bijlage bij deze brief</w:t>
      </w:r>
      <w:r w:rsidR="00EA60C5">
        <w:t xml:space="preserve"> </w:t>
      </w:r>
      <w:r w:rsidR="00B44A72">
        <w:t>toe</w:t>
      </w:r>
      <w:r w:rsidR="00EA60C5">
        <w:t>gevoegd</w:t>
      </w:r>
      <w:r w:rsidRPr="00004130" w:rsidR="00004130">
        <w:t>.</w:t>
      </w:r>
      <w:r w:rsidR="00073586">
        <w:t xml:space="preserve"> </w:t>
      </w:r>
    </w:p>
    <w:p w:rsidRPr="00D31AD5" w:rsidR="00D31AD5" w14:paraId="2D83F589" w14:textId="77777777">
      <w:pPr>
        <w:rPr>
          <w:b/>
          <w:bCs/>
        </w:rPr>
      </w:pPr>
    </w:p>
    <w:p w:rsidR="00712601" w14:paraId="3A6F5A98" w14:textId="77777777"/>
    <w:p w:rsidR="00712601" w14:paraId="5CF33A2E" w14:textId="77777777">
      <w:r>
        <w:t xml:space="preserve">De </w:t>
      </w:r>
      <w:r w:rsidR="00697A81">
        <w:t>m</w:t>
      </w:r>
      <w:r>
        <w:t>inister van Binnenlandse Zaken en Koninkrijksrelaties</w:t>
      </w:r>
      <w:r>
        <w:rPr>
          <w:i/>
        </w:rPr>
        <w:t>,</w:t>
      </w:r>
    </w:p>
    <w:p w:rsidR="00712601" w14:paraId="7A0BE30E" w14:textId="77777777"/>
    <w:p w:rsidR="00712601" w14:paraId="351282F4" w14:textId="77777777"/>
    <w:p w:rsidR="00712601" w14:paraId="22368FA7" w14:textId="77777777"/>
    <w:p w:rsidR="00712601" w14:paraId="2231B84F" w14:textId="77777777"/>
    <w:p w:rsidR="00712601" w14:paraId="687882D7" w14:textId="77777777">
      <w:r>
        <w:t>F. Rijkaart</w:t>
      </w:r>
    </w:p>
    <w:p w:rsidR="00712601" w14:paraId="724071A1" w14:textId="77777777">
      <w:pPr>
        <w:pStyle w:val="Pagina-eindeKop1"/>
      </w:pPr>
      <w:r>
        <w:t>Bijlagen</w:t>
      </w:r>
    </w:p>
    <w:tbl>
      <w:tblPr>
        <w:tblStyle w:val="TabelRijkshuisstijl"/>
        <w:tblW w:w="7541" w:type="dxa"/>
        <w:tblInd w:w="0" w:type="dxa"/>
        <w:tblLayout w:type="fixed"/>
        <w:tblLook w:val="07E0"/>
      </w:tblPr>
      <w:tblGrid>
        <w:gridCol w:w="1509"/>
        <w:gridCol w:w="3164"/>
        <w:gridCol w:w="2868"/>
      </w:tblGrid>
      <w:tr w:rsidTr="00FF0A48" w14:paraId="60EE41C3" w14:textId="77777777">
        <w:tblPrEx>
          <w:tblW w:w="7541" w:type="dxa"/>
          <w:tblInd w:w="0" w:type="dxa"/>
          <w:tblLayout w:type="fixed"/>
          <w:tblLook w:val="07E0"/>
        </w:tblPrEx>
        <w:tc>
          <w:tcPr>
            <w:tcW w:w="1509" w:type="dxa"/>
          </w:tcPr>
          <w:p w:rsidR="00712601" w14:paraId="2D543389" w14:textId="77777777">
            <w:r>
              <w:t>Volgnummer</w:t>
            </w:r>
          </w:p>
        </w:tc>
        <w:tc>
          <w:tcPr>
            <w:tcW w:w="3164" w:type="dxa"/>
          </w:tcPr>
          <w:p w:rsidR="00712601" w14:paraId="1249E6F7" w14:textId="77777777">
            <w:r>
              <w:t>Naam</w:t>
            </w:r>
          </w:p>
        </w:tc>
        <w:tc>
          <w:tcPr>
            <w:tcW w:w="2868" w:type="dxa"/>
          </w:tcPr>
          <w:p w:rsidR="00712601" w14:paraId="382E3D31" w14:textId="77777777">
            <w:r>
              <w:t>Classificatie</w:t>
            </w:r>
          </w:p>
        </w:tc>
      </w:tr>
      <w:tr w:rsidTr="00FF0A48" w14:paraId="174CFC16" w14:textId="77777777">
        <w:tblPrEx>
          <w:tblW w:w="7541" w:type="dxa"/>
          <w:tblInd w:w="0" w:type="dxa"/>
          <w:tblLayout w:type="fixed"/>
          <w:tblLook w:val="07E0"/>
        </w:tblPrEx>
        <w:tc>
          <w:tcPr>
            <w:tcW w:w="1509" w:type="dxa"/>
          </w:tcPr>
          <w:p w:rsidR="00712601" w14:paraId="2F5DC230" w14:textId="77777777">
            <w:r>
              <w:t>1</w:t>
            </w:r>
          </w:p>
        </w:tc>
        <w:tc>
          <w:tcPr>
            <w:tcW w:w="3164" w:type="dxa"/>
          </w:tcPr>
          <w:p w:rsidR="00712601" w14:paraId="3AEF77F1" w14:textId="77777777">
            <w:r>
              <w:t>Gezamenlijke oplegger Rijk VNG IPO UvW bij meerjarenplannen digitale informatiehuishouding</w:t>
            </w:r>
          </w:p>
        </w:tc>
        <w:tc>
          <w:tcPr>
            <w:tcW w:w="2868" w:type="dxa"/>
          </w:tcPr>
          <w:p w:rsidR="00712601" w14:paraId="0FD91D7D" w14:textId="77777777"/>
        </w:tc>
      </w:tr>
      <w:tr w:rsidTr="00FF0A48" w14:paraId="46F900A2" w14:textId="77777777">
        <w:tblPrEx>
          <w:tblW w:w="7541" w:type="dxa"/>
          <w:tblInd w:w="0" w:type="dxa"/>
          <w:tblLayout w:type="fixed"/>
          <w:tblLook w:val="07E0"/>
        </w:tblPrEx>
        <w:tc>
          <w:tcPr>
            <w:tcW w:w="1509" w:type="dxa"/>
          </w:tcPr>
          <w:p w:rsidR="00712601" w14:paraId="7F6F89E4" w14:textId="77777777">
            <w:r>
              <w:t>2</w:t>
            </w:r>
          </w:p>
        </w:tc>
        <w:tc>
          <w:tcPr>
            <w:tcW w:w="3164" w:type="dxa"/>
          </w:tcPr>
          <w:p w:rsidR="00712601" w14:paraId="7509EEFB" w14:textId="77777777">
            <w:r>
              <w:t>Meerjarenplan Openbaarheid en Informatiehuishouding Rijksoverheid 2026 – 2030</w:t>
            </w:r>
          </w:p>
        </w:tc>
        <w:tc>
          <w:tcPr>
            <w:tcW w:w="2868" w:type="dxa"/>
          </w:tcPr>
          <w:p w:rsidR="00712601" w14:paraId="1921F677" w14:textId="77777777"/>
        </w:tc>
      </w:tr>
      <w:tr w:rsidTr="00FF0A48" w14:paraId="54DE9124" w14:textId="77777777">
        <w:tblPrEx>
          <w:tblW w:w="7541" w:type="dxa"/>
          <w:tblInd w:w="0" w:type="dxa"/>
          <w:tblLayout w:type="fixed"/>
          <w:tblLook w:val="07E0"/>
        </w:tblPrEx>
        <w:tc>
          <w:tcPr>
            <w:tcW w:w="1509" w:type="dxa"/>
          </w:tcPr>
          <w:p w:rsidR="00712601" w14:paraId="599A12AE" w14:textId="77777777">
            <w:r>
              <w:t>3</w:t>
            </w:r>
          </w:p>
        </w:tc>
        <w:tc>
          <w:tcPr>
            <w:tcW w:w="3164" w:type="dxa"/>
          </w:tcPr>
          <w:p w:rsidR="00712601" w14:paraId="06CB7029" w14:textId="77777777">
            <w:r>
              <w:t>VNG – Strategisch meerjarenplan digitale informatiehuishouding 2026 – 2030</w:t>
            </w:r>
          </w:p>
        </w:tc>
        <w:tc>
          <w:tcPr>
            <w:tcW w:w="2868" w:type="dxa"/>
          </w:tcPr>
          <w:p w:rsidR="00712601" w14:paraId="459A8B4B" w14:textId="77777777"/>
        </w:tc>
      </w:tr>
      <w:tr w:rsidTr="00FF0A48" w14:paraId="20BB0A2E" w14:textId="77777777">
        <w:tblPrEx>
          <w:tblW w:w="7541" w:type="dxa"/>
          <w:tblInd w:w="0" w:type="dxa"/>
          <w:tblLayout w:type="fixed"/>
          <w:tblLook w:val="07E0"/>
        </w:tblPrEx>
        <w:tc>
          <w:tcPr>
            <w:tcW w:w="1509" w:type="dxa"/>
          </w:tcPr>
          <w:p w:rsidR="00712601" w14:paraId="7972E432" w14:textId="77777777">
            <w:r>
              <w:t>4</w:t>
            </w:r>
          </w:p>
        </w:tc>
        <w:tc>
          <w:tcPr>
            <w:tcW w:w="3164" w:type="dxa"/>
          </w:tcPr>
          <w:p w:rsidR="00712601" w14:paraId="47A9555D" w14:textId="77777777">
            <w:r>
              <w:t>UvW - Meerjarenplan Digitale informatiehuishouding 2026 – 2030</w:t>
            </w:r>
          </w:p>
        </w:tc>
        <w:tc>
          <w:tcPr>
            <w:tcW w:w="2868" w:type="dxa"/>
          </w:tcPr>
          <w:p w:rsidR="00712601" w14:paraId="463CACB9" w14:textId="77777777"/>
        </w:tc>
      </w:tr>
      <w:tr w:rsidTr="00FF0A48" w14:paraId="74C2BC82" w14:textId="77777777">
        <w:tblPrEx>
          <w:tblW w:w="7541" w:type="dxa"/>
          <w:tblInd w:w="0" w:type="dxa"/>
          <w:tblLayout w:type="fixed"/>
          <w:tblLook w:val="07E0"/>
        </w:tblPrEx>
        <w:tc>
          <w:tcPr>
            <w:tcW w:w="1509" w:type="dxa"/>
          </w:tcPr>
          <w:p w:rsidR="00712601" w14:paraId="42823970" w14:textId="77777777">
            <w:r>
              <w:t>5</w:t>
            </w:r>
          </w:p>
        </w:tc>
        <w:tc>
          <w:tcPr>
            <w:tcW w:w="3164" w:type="dxa"/>
          </w:tcPr>
          <w:p w:rsidR="00712601" w14:paraId="18E25668" w14:textId="77777777">
            <w:r>
              <w:t xml:space="preserve">Meerjarenplan Digitale Informatiehuishouding Provincies </w:t>
            </w:r>
            <w:r w:rsidR="008D6910">
              <w:t>2026 – 2030</w:t>
            </w:r>
          </w:p>
        </w:tc>
        <w:tc>
          <w:tcPr>
            <w:tcW w:w="2868" w:type="dxa"/>
          </w:tcPr>
          <w:p w:rsidR="00712601" w14:paraId="3E1989A8" w14:textId="77777777"/>
        </w:tc>
      </w:tr>
      <w:tr w:rsidTr="00FF0A48" w14:paraId="46404BF3" w14:textId="77777777">
        <w:tblPrEx>
          <w:tblW w:w="7541" w:type="dxa"/>
          <w:tblInd w:w="0" w:type="dxa"/>
          <w:tblLayout w:type="fixed"/>
          <w:tblLook w:val="07E0"/>
        </w:tblPrEx>
        <w:tc>
          <w:tcPr>
            <w:tcW w:w="1509" w:type="dxa"/>
          </w:tcPr>
          <w:p w:rsidR="00FF0A48" w14:paraId="6DC6B631" w14:textId="77777777">
            <w:r>
              <w:t>6</w:t>
            </w:r>
          </w:p>
        </w:tc>
        <w:tc>
          <w:tcPr>
            <w:tcW w:w="3164" w:type="dxa"/>
          </w:tcPr>
          <w:p w:rsidR="00FF0A48" w14:paraId="7B487673" w14:textId="77777777">
            <w:r w:rsidRPr="00020563">
              <w:t>Herijkte Actieplan Open Overheid 2023-2027</w:t>
            </w:r>
            <w:r>
              <w:t xml:space="preserve">; </w:t>
            </w:r>
            <w:r>
              <w:rPr>
                <w:i/>
                <w:iCs/>
              </w:rPr>
              <w:t>Open voor iedereen 2.0</w:t>
            </w:r>
          </w:p>
        </w:tc>
        <w:tc>
          <w:tcPr>
            <w:tcW w:w="2868" w:type="dxa"/>
          </w:tcPr>
          <w:p w:rsidR="00FF0A48" w14:paraId="25F51556" w14:textId="77777777">
            <w:r w:rsidRPr="00020563">
              <w:t xml:space="preserve">Herijkte versie van het vijfde nationale Actieplan Open Overheid (2023-2027). </w:t>
            </w:r>
          </w:p>
        </w:tc>
      </w:tr>
      <w:tr w:rsidTr="00FF0A48" w14:paraId="61CFF98B" w14:textId="77777777">
        <w:tblPrEx>
          <w:tblW w:w="7541" w:type="dxa"/>
          <w:tblInd w:w="0" w:type="dxa"/>
          <w:tblLayout w:type="fixed"/>
          <w:tblLook w:val="07E0"/>
        </w:tblPrEx>
        <w:tc>
          <w:tcPr>
            <w:tcW w:w="1509" w:type="dxa"/>
          </w:tcPr>
          <w:p w:rsidR="00016F08" w:rsidP="00016F08" w14:paraId="2BAE7C99" w14:textId="77777777">
            <w:r>
              <w:t>7</w:t>
            </w:r>
          </w:p>
        </w:tc>
        <w:tc>
          <w:tcPr>
            <w:tcW w:w="3164" w:type="dxa"/>
          </w:tcPr>
          <w:p w:rsidRPr="00FF0A48" w:rsidR="00016F08" w:rsidP="00016F08" w14:paraId="5FEED2D2" w14:textId="77777777">
            <w:r w:rsidRPr="00020563">
              <w:t>Publieksversie</w:t>
            </w:r>
            <w:r>
              <w:t xml:space="preserve"> van het h</w:t>
            </w:r>
            <w:r w:rsidRPr="00020563">
              <w:t>erijkte Actieplan Open Overheid 2023-2027</w:t>
            </w:r>
            <w:r>
              <w:t xml:space="preserve">; </w:t>
            </w:r>
            <w:r>
              <w:rPr>
                <w:i/>
                <w:iCs/>
              </w:rPr>
              <w:t>Open voor iedereen 2.0</w:t>
            </w:r>
          </w:p>
        </w:tc>
        <w:tc>
          <w:tcPr>
            <w:tcW w:w="2868" w:type="dxa"/>
          </w:tcPr>
          <w:p w:rsidR="00016F08" w:rsidP="00016F08" w14:paraId="681AA8F0" w14:textId="77777777">
            <w:r w:rsidRPr="00020563">
              <w:t>Beknopte, publieksversie van het herijkte Actieplan Open Overheid (2023-2027).</w:t>
            </w:r>
          </w:p>
        </w:tc>
      </w:tr>
    </w:tbl>
    <w:p w:rsidR="00712601" w14:paraId="02A53B17" w14:textId="77777777"/>
    <w:sectPr w:rsidSect="003B774B">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44D" w14:paraId="0BF6E5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2601" w14:paraId="7A0DD884"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44D" w14:paraId="6671349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0E11" w14:paraId="53DF7AEC" w14:textId="77777777">
      <w:pPr>
        <w:spacing w:line="240" w:lineRule="auto"/>
      </w:pPr>
      <w:r>
        <w:separator/>
      </w:r>
    </w:p>
  </w:footnote>
  <w:footnote w:type="continuationSeparator" w:id="1">
    <w:p w:rsidR="00D60E11" w14:paraId="010921B3" w14:textId="77777777">
      <w:pPr>
        <w:spacing w:line="240" w:lineRule="auto"/>
      </w:pPr>
      <w:r>
        <w:continuationSeparator/>
      </w:r>
    </w:p>
  </w:footnote>
  <w:footnote w:type="continuationNotice" w:id="2">
    <w:p w:rsidR="00D60E11" w14:paraId="02E1FDCD" w14:textId="77777777">
      <w:pPr>
        <w:spacing w:line="240" w:lineRule="auto"/>
      </w:pPr>
    </w:p>
  </w:footnote>
  <w:footnote w:id="3">
    <w:p w:rsidR="00775E3D" w:rsidRPr="00775E3D" w14:paraId="752AEF48" w14:textId="77777777">
      <w:pPr>
        <w:pStyle w:val="FootnoteText"/>
        <w:rPr>
          <w:sz w:val="16"/>
          <w:szCs w:val="16"/>
        </w:rPr>
      </w:pPr>
      <w:r>
        <w:rPr>
          <w:rStyle w:val="FootnoteReference"/>
        </w:rPr>
        <w:footnoteRef/>
      </w:r>
      <w:r>
        <w:t xml:space="preserve"> </w:t>
      </w:r>
      <w:hyperlink r:id="rId1" w:history="1">
        <w:r w:rsidRPr="00775E3D">
          <w:rPr>
            <w:rStyle w:val="Hyperlink"/>
            <w:sz w:val="16"/>
            <w:szCs w:val="16"/>
          </w:rPr>
          <w:t>Kamerstukken II 2024/25, 32 802, nr. 116.</w:t>
        </w:r>
      </w:hyperlink>
    </w:p>
  </w:footnote>
  <w:footnote w:id="4">
    <w:p w:rsidR="00667761" w14:paraId="0B2A87EF" w14:textId="77777777">
      <w:pPr>
        <w:pStyle w:val="FootnoteText"/>
      </w:pPr>
      <w:r>
        <w:rPr>
          <w:rStyle w:val="FootnoteReference"/>
        </w:rPr>
        <w:footnoteRef/>
      </w:r>
      <w:r>
        <w:t xml:space="preserve"> </w:t>
      </w:r>
      <w:bookmarkStart w:id="0" w:name="_Hlk214615579"/>
      <w:hyperlink r:id="rId2" w:history="1">
        <w:r w:rsidRPr="00E60525" w:rsidR="00E60525">
          <w:rPr>
            <w:rStyle w:val="Hyperlink"/>
            <w:sz w:val="16"/>
            <w:szCs w:val="16"/>
          </w:rPr>
          <w:t>Kamerstukken II 2023/24, 29 362, nr. 344.</w:t>
        </w:r>
      </w:hyperlink>
      <w:bookmarkEnd w:id="0"/>
    </w:p>
  </w:footnote>
  <w:footnote w:id="5">
    <w:p w:rsidR="00051E65" w:rsidRPr="0029093A" w:rsidP="00051E65" w14:paraId="79AD8927" w14:textId="77777777">
      <w:pPr>
        <w:pStyle w:val="FootnoteText"/>
        <w:rPr>
          <w:sz w:val="16"/>
          <w:szCs w:val="16"/>
        </w:rPr>
      </w:pPr>
      <w:r w:rsidRPr="0029093A">
        <w:rPr>
          <w:rStyle w:val="FootnoteReference"/>
        </w:rPr>
        <w:footnoteRef/>
      </w:r>
      <w:r w:rsidRPr="0029093A">
        <w:t xml:space="preserve"> </w:t>
      </w:r>
      <w:hyperlink r:id="rId3" w:history="1">
        <w:r w:rsidRPr="00CF2AEC">
          <w:rPr>
            <w:rStyle w:val="Hyperlink"/>
            <w:sz w:val="16"/>
            <w:szCs w:val="16"/>
          </w:rPr>
          <w:t>Kamerstukken II 2024-2025, 29 362, nr. 373.</w:t>
        </w:r>
      </w:hyperlink>
    </w:p>
  </w:footnote>
  <w:footnote w:id="6">
    <w:p w:rsidR="00051E65" w:rsidRPr="00132E95" w:rsidP="00051E65" w14:paraId="11739941" w14:textId="77777777">
      <w:pPr>
        <w:pStyle w:val="FootnoteText"/>
      </w:pPr>
      <w:r>
        <w:rPr>
          <w:rStyle w:val="FootnoteReference"/>
        </w:rPr>
        <w:footnoteRef/>
      </w:r>
      <w:r w:rsidRPr="00132E95">
        <w:t xml:space="preserve"> </w:t>
      </w:r>
      <w:hyperlink r:id="rId4" w:history="1">
        <w:r w:rsidRPr="00744EE0">
          <w:rPr>
            <w:rStyle w:val="Hyperlink"/>
            <w:sz w:val="16"/>
            <w:szCs w:val="16"/>
          </w:rPr>
          <w:t>‘</w:t>
        </w:r>
        <w:r w:rsidRPr="00744EE0">
          <w:rPr>
            <w:rStyle w:val="Hyperlink"/>
            <w:i/>
            <w:iCs/>
            <w:sz w:val="16"/>
            <w:szCs w:val="16"/>
          </w:rPr>
          <w:t>Alles is niets’</w:t>
        </w:r>
        <w:r w:rsidRPr="00744EE0">
          <w:rPr>
            <w:rStyle w:val="Hyperlink"/>
            <w:sz w:val="16"/>
            <w:szCs w:val="16"/>
          </w:rPr>
          <w:t xml:space="preserve"> Advies over meerjarenplannen van de overheid voor de digitale informatiehuishouding – ACOI</w:t>
        </w:r>
      </w:hyperlink>
      <w:r w:rsidRPr="00744EE0">
        <w:rPr>
          <w:sz w:val="16"/>
          <w:szCs w:val="16"/>
        </w:rPr>
        <w:t>; Bijlage bij</w:t>
      </w:r>
      <w:r w:rsidRPr="00132E95">
        <w:rPr>
          <w:sz w:val="16"/>
          <w:szCs w:val="16"/>
        </w:rPr>
        <w:t xml:space="preserve"> </w:t>
      </w:r>
      <w:r w:rsidRPr="0029093A">
        <w:rPr>
          <w:sz w:val="16"/>
          <w:szCs w:val="16"/>
        </w:rPr>
        <w:t>Kamerstukken II 202</w:t>
      </w:r>
      <w:r>
        <w:rPr>
          <w:sz w:val="16"/>
          <w:szCs w:val="16"/>
        </w:rPr>
        <w:t>3</w:t>
      </w:r>
      <w:r w:rsidRPr="0029093A">
        <w:rPr>
          <w:sz w:val="16"/>
          <w:szCs w:val="16"/>
        </w:rPr>
        <w:t>-202</w:t>
      </w:r>
      <w:r>
        <w:rPr>
          <w:sz w:val="16"/>
          <w:szCs w:val="16"/>
        </w:rPr>
        <w:t>4</w:t>
      </w:r>
      <w:r w:rsidRPr="0029093A">
        <w:rPr>
          <w:sz w:val="16"/>
          <w:szCs w:val="16"/>
        </w:rPr>
        <w:t>,</w:t>
      </w:r>
      <w:r w:rsidRPr="00132E95">
        <w:rPr>
          <w:sz w:val="16"/>
          <w:szCs w:val="16"/>
        </w:rPr>
        <w:t xml:space="preserve"> 32 802, nr. 95.</w:t>
      </w:r>
    </w:p>
  </w:footnote>
  <w:footnote w:id="7">
    <w:p w:rsidR="00D31AD5" w:rsidP="00D31AD5" w14:paraId="1ACAFE4D" w14:textId="77777777">
      <w:pPr>
        <w:pStyle w:val="FootnoteText"/>
      </w:pPr>
      <w:r>
        <w:rPr>
          <w:rStyle w:val="FootnoteReference"/>
        </w:rPr>
        <w:footnoteRef/>
      </w:r>
      <w:r>
        <w:t xml:space="preserve"> </w:t>
      </w:r>
      <w:hyperlink r:id="rId5" w:history="1">
        <w:r w:rsidRPr="00400AB2">
          <w:rPr>
            <w:rStyle w:val="Hyperlink"/>
            <w:sz w:val="16"/>
            <w:szCs w:val="16"/>
          </w:rPr>
          <w:t>Kamerstukken II 2022/23, 32802, nr. 74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44D" w14:paraId="4B1BACC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2601" w14:paraId="0028613F"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12601" w14:textId="77777777">
                          <w:pPr>
                            <w:pStyle w:val="Referentiegegevensbold"/>
                          </w:pPr>
                          <w:r>
                            <w:t>DG Digitalisering &amp; Overheidsorganisatie</w:t>
                          </w:r>
                        </w:p>
                        <w:p w:rsidR="00712601" w14:textId="77777777">
                          <w:pPr>
                            <w:pStyle w:val="WitregelW2"/>
                          </w:pPr>
                        </w:p>
                        <w:p w:rsidR="00712601" w14:textId="77777777">
                          <w:pPr>
                            <w:pStyle w:val="Referentiegegevensbold"/>
                          </w:pPr>
                          <w:r>
                            <w:t>Datum</w:t>
                          </w:r>
                        </w:p>
                        <w:p w:rsidR="00712601" w14:textId="77777777">
                          <w:pPr>
                            <w:pStyle w:val="Referentiegegevens"/>
                          </w:pPr>
                          <w:sdt>
                            <w:sdtPr>
                              <w:id w:val="-1632232521"/>
                              <w:showingPlcHdr/>
                              <w:date w:fullDate="2025-11-21T09:21:00Z">
                                <w:dateFormat w:val="d MMMM yyyy"/>
                                <w:lid w:val="nl"/>
                                <w:storeMappedDataAs w:val="dateTime"/>
                                <w:calendar w:val="gregorian"/>
                              </w:date>
                            </w:sdtPr>
                            <w:sdtContent>
                              <w:r w:rsidR="00347C56">
                                <w:t xml:space="preserve">     </w:t>
                              </w:r>
                            </w:sdtContent>
                          </w:sdt>
                        </w:p>
                        <w:p w:rsidR="00712601" w14:textId="77777777">
                          <w:pPr>
                            <w:pStyle w:val="WitregelW1"/>
                          </w:pPr>
                        </w:p>
                        <w:p w:rsidR="00712601" w14:textId="77777777">
                          <w:pPr>
                            <w:pStyle w:val="Referentiegegevensbold"/>
                          </w:pPr>
                          <w:r>
                            <w:t>Onze referentie</w:t>
                          </w:r>
                        </w:p>
                        <w:p w:rsidR="00EF26B6" w14:textId="631FEB94">
                          <w:pPr>
                            <w:pStyle w:val="Referentiegegevens"/>
                          </w:pPr>
                          <w:r>
                            <w:fldChar w:fldCharType="begin"/>
                          </w:r>
                          <w:r>
                            <w:instrText xml:space="preserve"> DOCPROPERTY  "Kenmerk"  \* MERGEFORMAT </w:instrText>
                          </w:r>
                          <w:r>
                            <w:fldChar w:fldCharType="separate"/>
                          </w:r>
                          <w:r w:rsidR="00F30B5A">
                            <w:t>2025-0000691254</w:t>
                          </w:r>
                          <w:r w:rsidR="00F30B5A">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712601" w14:paraId="74494B4D" w14:textId="77777777">
                    <w:pPr>
                      <w:pStyle w:val="Referentiegegevensbold"/>
                    </w:pPr>
                    <w:r>
                      <w:t>DG Digitalisering &amp; Overheidsorganisatie</w:t>
                    </w:r>
                  </w:p>
                  <w:p w:rsidR="00712601" w14:paraId="3ADABD0A" w14:textId="77777777">
                    <w:pPr>
                      <w:pStyle w:val="WitregelW2"/>
                    </w:pPr>
                  </w:p>
                  <w:p w:rsidR="00712601" w14:paraId="7492EA0B" w14:textId="77777777">
                    <w:pPr>
                      <w:pStyle w:val="Referentiegegevensbold"/>
                    </w:pPr>
                    <w:r>
                      <w:t>Datum</w:t>
                    </w:r>
                  </w:p>
                  <w:p w:rsidR="00712601" w14:paraId="432997CA" w14:textId="77777777">
                    <w:pPr>
                      <w:pStyle w:val="Referentiegegevens"/>
                    </w:pPr>
                    <w:sdt>
                      <w:sdtPr>
                        <w:id w:val="242661465"/>
                        <w:showingPlcHdr/>
                        <w:date w:fullDate="2025-11-21T09:21:00Z">
                          <w:dateFormat w:val="d MMMM yyyy"/>
                          <w:lid w:val="nl"/>
                          <w:storeMappedDataAs w:val="dateTime"/>
                          <w:calendar w:val="gregorian"/>
                        </w:date>
                      </w:sdtPr>
                      <w:sdtContent>
                        <w:r w:rsidR="00347C56">
                          <w:t xml:space="preserve">     </w:t>
                        </w:r>
                      </w:sdtContent>
                    </w:sdt>
                  </w:p>
                  <w:p w:rsidR="00712601" w14:paraId="2DB0FA86" w14:textId="77777777">
                    <w:pPr>
                      <w:pStyle w:val="WitregelW1"/>
                    </w:pPr>
                  </w:p>
                  <w:p w:rsidR="00712601" w14:paraId="7987ADDC" w14:textId="77777777">
                    <w:pPr>
                      <w:pStyle w:val="Referentiegegevensbold"/>
                    </w:pPr>
                    <w:r>
                      <w:t>Onze referentie</w:t>
                    </w:r>
                  </w:p>
                  <w:p w:rsidR="00EF26B6" w14:paraId="6525C030" w14:textId="631FEB94">
                    <w:pPr>
                      <w:pStyle w:val="Referentiegegevens"/>
                    </w:pPr>
                    <w:r>
                      <w:fldChar w:fldCharType="begin"/>
                    </w:r>
                    <w:r>
                      <w:instrText xml:space="preserve"> DOCPROPERTY  "Kenmerk"  \* MERGEFORMAT </w:instrText>
                    </w:r>
                    <w:r>
                      <w:fldChar w:fldCharType="separate"/>
                    </w:r>
                    <w:r w:rsidR="00F30B5A">
                      <w:t>2025-0000691254</w:t>
                    </w:r>
                    <w:r w:rsidR="00F30B5A">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4B448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4B448B" w14:paraId="78A3C394"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F26B6"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EF26B6" w14:paraId="48A618B5"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2601" w14:paraId="0575B926"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12601" w14:textId="77777777">
                          <w:r>
                            <w:t>Aan de voorzitter van de Tweede Kamer der Staten-Generaal</w:t>
                          </w:r>
                        </w:p>
                        <w:p w:rsidR="00712601" w14:textId="77777777">
                          <w:r>
                            <w:t>Postbus 20018</w:t>
                          </w:r>
                        </w:p>
                        <w:p w:rsidR="00712601" w14:textId="77777777">
                          <w:r>
                            <w:t>2500EA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712601" w14:paraId="7A697E42" w14:textId="77777777">
                    <w:r>
                      <w:t>Aan de voorzitter van de Tweede Kamer der Staten-Generaal</w:t>
                    </w:r>
                  </w:p>
                  <w:p w:rsidR="00712601" w14:paraId="3C1D9CC4" w14:textId="77777777">
                    <w:r>
                      <w:t>Postbus 20018</w:t>
                    </w:r>
                  </w:p>
                  <w:p w:rsidR="00712601" w14:paraId="5713EF88" w14:textId="77777777">
                    <w:r>
                      <w:t>2500EA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3357245</wp:posOffset>
              </wp:positionV>
              <wp:extent cx="4787900" cy="66421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64210"/>
                      </a:xfrm>
                      <a:prstGeom prst="rect">
                        <a:avLst/>
                      </a:prstGeom>
                      <a:noFill/>
                    </wps:spPr>
                    <wps:txbx>
                      <w:txbxContent>
                        <w:tbl>
                          <w:tblPr>
                            <w:tblW w:w="0" w:type="auto"/>
                            <w:tblInd w:w="-120" w:type="dxa"/>
                            <w:tblLayout w:type="fixed"/>
                            <w:tblLook w:val="07E0"/>
                          </w:tblPr>
                          <w:tblGrid>
                            <w:gridCol w:w="1140"/>
                            <w:gridCol w:w="5918"/>
                          </w:tblGrid>
                          <w:tr w14:paraId="078F8158" w14:textId="77777777">
                            <w:tblPrEx>
                              <w:tblW w:w="0" w:type="auto"/>
                              <w:tblInd w:w="-120" w:type="dxa"/>
                              <w:tblLayout w:type="fixed"/>
                              <w:tblLook w:val="07E0"/>
                            </w:tblPrEx>
                            <w:trPr>
                              <w:trHeight w:val="240"/>
                            </w:trPr>
                            <w:tc>
                              <w:tcPr>
                                <w:tcW w:w="1140" w:type="dxa"/>
                              </w:tcPr>
                              <w:p w:rsidR="00712601" w14:textId="77777777">
                                <w:r>
                                  <w:t>Datum</w:t>
                                </w:r>
                              </w:p>
                            </w:tc>
                            <w:tc>
                              <w:tcPr>
                                <w:tcW w:w="5918" w:type="dxa"/>
                              </w:tcPr>
                              <w:p w:rsidR="00712601" w14:textId="6976246A">
                                <w:r>
                                  <w:t>19 december 2025</w:t>
                                </w:r>
                              </w:p>
                            </w:tc>
                          </w:tr>
                          <w:tr w14:paraId="7752ED8B" w14:textId="77777777">
                            <w:tblPrEx>
                              <w:tblW w:w="0" w:type="auto"/>
                              <w:tblInd w:w="-120" w:type="dxa"/>
                              <w:tblLayout w:type="fixed"/>
                              <w:tblLook w:val="07E0"/>
                            </w:tblPrEx>
                            <w:trPr>
                              <w:trHeight w:val="240"/>
                            </w:trPr>
                            <w:tc>
                              <w:tcPr>
                                <w:tcW w:w="1140" w:type="dxa"/>
                              </w:tcPr>
                              <w:p w:rsidR="00712601" w14:textId="77777777">
                                <w:r>
                                  <w:t>Betreft</w:t>
                                </w:r>
                              </w:p>
                            </w:tc>
                            <w:tc>
                              <w:tcPr>
                                <w:tcW w:w="5918" w:type="dxa"/>
                              </w:tcPr>
                              <w:p w:rsidR="00712601" w14:textId="77777777">
                                <w:r>
                                  <w:t>Meerjarenplannen digitale informatiehuishouding</w:t>
                                </w:r>
                                <w:r w:rsidR="007E04E4">
                                  <w:t xml:space="preserve"> </w:t>
                                </w:r>
                                <w:r w:rsidRPr="007E04E4" w:rsidR="007E04E4">
                                  <w:t>en openbaarheid</w:t>
                                </w:r>
                                <w:r>
                                  <w:t xml:space="preserve"> 2026 - 2030</w:t>
                                </w:r>
                                <w:r w:rsidR="00083F09">
                                  <w:t xml:space="preserve"> en herijkt</w:t>
                                </w:r>
                                <w:r w:rsidR="00645F3D">
                                  <w:t>e</w:t>
                                </w:r>
                                <w:r w:rsidR="00083F09">
                                  <w:t xml:space="preserve"> Actieplan Open Overheid</w:t>
                                </w:r>
                                <w:r w:rsidR="009118AA">
                                  <w:t xml:space="preserve"> 2023-2027</w:t>
                                </w:r>
                              </w:p>
                            </w:tc>
                          </w:tr>
                        </w:tbl>
                        <w:p w:rsidR="004B448B"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2.3pt;margin-top:264.3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78F8157" w14:textId="77777777">
                      <w:tblPrEx>
                        <w:tblW w:w="0" w:type="auto"/>
                        <w:tblInd w:w="-120" w:type="dxa"/>
                        <w:tblLayout w:type="fixed"/>
                        <w:tblLook w:val="07E0"/>
                      </w:tblPrEx>
                      <w:trPr>
                        <w:trHeight w:val="240"/>
                      </w:trPr>
                      <w:tc>
                        <w:tcPr>
                          <w:tcW w:w="1140" w:type="dxa"/>
                        </w:tcPr>
                        <w:p w:rsidR="00712601" w14:paraId="4D436A34" w14:textId="77777777">
                          <w:r>
                            <w:t>Datum</w:t>
                          </w:r>
                        </w:p>
                      </w:tc>
                      <w:tc>
                        <w:tcPr>
                          <w:tcW w:w="5918" w:type="dxa"/>
                        </w:tcPr>
                        <w:p w:rsidR="00712601" w14:paraId="2E4E2934" w14:textId="6976246A">
                          <w:r>
                            <w:t>19 december 2025</w:t>
                          </w:r>
                        </w:p>
                      </w:tc>
                    </w:tr>
                    <w:tr w14:paraId="7752ED8A" w14:textId="77777777">
                      <w:tblPrEx>
                        <w:tblW w:w="0" w:type="auto"/>
                        <w:tblInd w:w="-120" w:type="dxa"/>
                        <w:tblLayout w:type="fixed"/>
                        <w:tblLook w:val="07E0"/>
                      </w:tblPrEx>
                      <w:trPr>
                        <w:trHeight w:val="240"/>
                      </w:trPr>
                      <w:tc>
                        <w:tcPr>
                          <w:tcW w:w="1140" w:type="dxa"/>
                        </w:tcPr>
                        <w:p w:rsidR="00712601" w14:paraId="2761AB17" w14:textId="77777777">
                          <w:r>
                            <w:t>Betreft</w:t>
                          </w:r>
                        </w:p>
                      </w:tc>
                      <w:tc>
                        <w:tcPr>
                          <w:tcW w:w="5918" w:type="dxa"/>
                        </w:tcPr>
                        <w:p w:rsidR="00712601" w14:paraId="68ED6BF1" w14:textId="77777777">
                          <w:r>
                            <w:t>Meerjarenplannen digitale informatiehuishouding</w:t>
                          </w:r>
                          <w:r w:rsidR="007E04E4">
                            <w:t xml:space="preserve"> </w:t>
                          </w:r>
                          <w:r w:rsidRPr="007E04E4" w:rsidR="007E04E4">
                            <w:t>en openbaarheid</w:t>
                          </w:r>
                          <w:r>
                            <w:t xml:space="preserve"> 2026 - 2030</w:t>
                          </w:r>
                          <w:r w:rsidR="00083F09">
                            <w:t xml:space="preserve"> en herijkt</w:t>
                          </w:r>
                          <w:r w:rsidR="00645F3D">
                            <w:t>e</w:t>
                          </w:r>
                          <w:r w:rsidR="00083F09">
                            <w:t xml:space="preserve"> Actieplan Open Overheid</w:t>
                          </w:r>
                          <w:r w:rsidR="009118AA">
                            <w:t xml:space="preserve"> 2023-2027</w:t>
                          </w:r>
                        </w:p>
                      </w:tc>
                    </w:tr>
                  </w:tbl>
                  <w:p w:rsidR="004B448B" w14:paraId="436FC40A"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12601" w14:textId="77777777">
                          <w:pPr>
                            <w:pStyle w:val="Referentiegegevensbold"/>
                          </w:pPr>
                          <w:r>
                            <w:t>DG Digitalisering &amp; Overheidsorganisatie</w:t>
                          </w:r>
                        </w:p>
                        <w:p w:rsidR="00712601" w14:textId="77777777">
                          <w:pPr>
                            <w:pStyle w:val="WitregelW1"/>
                          </w:pPr>
                        </w:p>
                        <w:p w:rsidR="00712601" w14:textId="77777777">
                          <w:pPr>
                            <w:pStyle w:val="Referentiegegevens"/>
                          </w:pPr>
                          <w:r>
                            <w:t>Turfmarkt 147</w:t>
                          </w:r>
                        </w:p>
                        <w:p w:rsidR="00712601" w14:textId="77777777">
                          <w:pPr>
                            <w:pStyle w:val="Referentiegegevens"/>
                          </w:pPr>
                          <w:r>
                            <w:t>2511 DP Den Haag</w:t>
                          </w:r>
                        </w:p>
                        <w:p w:rsidR="00712601" w14:textId="77777777">
                          <w:pPr>
                            <w:pStyle w:val="Referentiegegevens"/>
                          </w:pPr>
                          <w:r>
                            <w:t>Postbus 20011</w:t>
                          </w:r>
                        </w:p>
                        <w:p w:rsidR="00712601" w14:textId="77777777">
                          <w:pPr>
                            <w:pStyle w:val="Referentiegegevens"/>
                          </w:pPr>
                          <w:r>
                            <w:t>2500 EA  Den Haag</w:t>
                          </w:r>
                        </w:p>
                        <w:p w:rsidR="00712601" w14:textId="77777777">
                          <w:pPr>
                            <w:pStyle w:val="WitregelW2"/>
                          </w:pPr>
                        </w:p>
                        <w:p w:rsidR="00712601" w14:textId="77777777">
                          <w:pPr>
                            <w:pStyle w:val="Referentiegegevensbold"/>
                          </w:pPr>
                          <w:r>
                            <w:t>Onze referentie</w:t>
                          </w:r>
                        </w:p>
                        <w:p w:rsidR="00EF26B6" w14:textId="66A67540">
                          <w:pPr>
                            <w:pStyle w:val="Referentiegegevens"/>
                          </w:pPr>
                          <w:r>
                            <w:fldChar w:fldCharType="begin"/>
                          </w:r>
                          <w:r>
                            <w:instrText xml:space="preserve"> DOCPROPERTY  "Kenmerk"  \* MERGEFORMAT </w:instrText>
                          </w:r>
                          <w:r>
                            <w:fldChar w:fldCharType="separate"/>
                          </w:r>
                          <w:r w:rsidR="00F30B5A">
                            <w:t>2025-0000691254</w:t>
                          </w:r>
                          <w:r w:rsidR="00F30B5A">
                            <w:fldChar w:fldCharType="end"/>
                          </w:r>
                        </w:p>
                        <w:p w:rsidR="00712601" w14:textId="77777777">
                          <w:pPr>
                            <w:pStyle w:val="WitregelW1"/>
                          </w:pPr>
                        </w:p>
                        <w:p w:rsidR="00712601" w14:textId="77777777">
                          <w:pPr>
                            <w:pStyle w:val="Referentiegegevensbold"/>
                          </w:pPr>
                          <w:r>
                            <w:t>Bijlage(n)</w:t>
                          </w:r>
                        </w:p>
                        <w:p w:rsidR="00712601" w14:textId="77777777">
                          <w:pPr>
                            <w:pStyle w:val="Referentiegegevens"/>
                          </w:pPr>
                          <w:r>
                            <w:t>7</w:t>
                          </w:r>
                        </w:p>
                        <w:p w:rsidR="00712601" w14:textId="77777777">
                          <w:pPr>
                            <w:pStyle w:val="WitregelW2"/>
                          </w:pPr>
                        </w:p>
                        <w:p w:rsidR="00712601"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712601" w14:paraId="41D53A14" w14:textId="77777777">
                    <w:pPr>
                      <w:pStyle w:val="Referentiegegevensbold"/>
                    </w:pPr>
                    <w:r>
                      <w:t>DG Digitalisering &amp; Overheidsorganisatie</w:t>
                    </w:r>
                  </w:p>
                  <w:p w:rsidR="00712601" w14:paraId="2C21F140" w14:textId="77777777">
                    <w:pPr>
                      <w:pStyle w:val="WitregelW1"/>
                    </w:pPr>
                  </w:p>
                  <w:p w:rsidR="00712601" w14:paraId="2D30F1E1" w14:textId="77777777">
                    <w:pPr>
                      <w:pStyle w:val="Referentiegegevens"/>
                    </w:pPr>
                    <w:r>
                      <w:t>Turfmarkt 147</w:t>
                    </w:r>
                  </w:p>
                  <w:p w:rsidR="00712601" w14:paraId="49BBFF1B" w14:textId="77777777">
                    <w:pPr>
                      <w:pStyle w:val="Referentiegegevens"/>
                    </w:pPr>
                    <w:r>
                      <w:t>2511 DP Den Haag</w:t>
                    </w:r>
                  </w:p>
                  <w:p w:rsidR="00712601" w14:paraId="4C369BC1" w14:textId="77777777">
                    <w:pPr>
                      <w:pStyle w:val="Referentiegegevens"/>
                    </w:pPr>
                    <w:r>
                      <w:t>Postbus 20011</w:t>
                    </w:r>
                  </w:p>
                  <w:p w:rsidR="00712601" w14:paraId="660218FF" w14:textId="77777777">
                    <w:pPr>
                      <w:pStyle w:val="Referentiegegevens"/>
                    </w:pPr>
                    <w:r>
                      <w:t>2500 EA  Den Haag</w:t>
                    </w:r>
                  </w:p>
                  <w:p w:rsidR="00712601" w14:paraId="7985DF53" w14:textId="77777777">
                    <w:pPr>
                      <w:pStyle w:val="WitregelW2"/>
                    </w:pPr>
                  </w:p>
                  <w:p w:rsidR="00712601" w14:paraId="1FD57A8D" w14:textId="77777777">
                    <w:pPr>
                      <w:pStyle w:val="Referentiegegevensbold"/>
                    </w:pPr>
                    <w:r>
                      <w:t>Onze referentie</w:t>
                    </w:r>
                  </w:p>
                  <w:p w:rsidR="00EF26B6" w14:paraId="5BCB2F64" w14:textId="66A67540">
                    <w:pPr>
                      <w:pStyle w:val="Referentiegegevens"/>
                    </w:pPr>
                    <w:r>
                      <w:fldChar w:fldCharType="begin"/>
                    </w:r>
                    <w:r>
                      <w:instrText xml:space="preserve"> DOCPROPERTY  "Kenmerk"  \* MERGEFORMAT </w:instrText>
                    </w:r>
                    <w:r>
                      <w:fldChar w:fldCharType="separate"/>
                    </w:r>
                    <w:r w:rsidR="00F30B5A">
                      <w:t>2025-0000691254</w:t>
                    </w:r>
                    <w:r w:rsidR="00F30B5A">
                      <w:fldChar w:fldCharType="end"/>
                    </w:r>
                  </w:p>
                  <w:p w:rsidR="00712601" w14:paraId="1CE5E3B3" w14:textId="77777777">
                    <w:pPr>
                      <w:pStyle w:val="WitregelW1"/>
                    </w:pPr>
                  </w:p>
                  <w:p w:rsidR="00712601" w14:paraId="3A5D11BC" w14:textId="77777777">
                    <w:pPr>
                      <w:pStyle w:val="Referentiegegevensbold"/>
                    </w:pPr>
                    <w:r>
                      <w:t>Bijlage(n)</w:t>
                    </w:r>
                  </w:p>
                  <w:p w:rsidR="00712601" w14:paraId="1F7E2C9F" w14:textId="77777777">
                    <w:pPr>
                      <w:pStyle w:val="Referentiegegevens"/>
                    </w:pPr>
                    <w:r>
                      <w:t>7</w:t>
                    </w:r>
                  </w:p>
                  <w:p w:rsidR="00712601" w14:paraId="468282A3" w14:textId="77777777">
                    <w:pPr>
                      <w:pStyle w:val="WitregelW2"/>
                    </w:pPr>
                  </w:p>
                  <w:p w:rsidR="00712601" w14:paraId="17DA8DDF"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B448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4B448B" w14:paraId="1A25F22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F26B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EF26B6" w14:paraId="69D4293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12601" w14:textId="77777777">
                          <w:pPr>
                            <w:spacing w:line="240" w:lineRule="auto"/>
                          </w:pPr>
                          <w:r>
                            <w:rPr>
                              <w:noProof/>
                            </w:rPr>
                            <w:drawing>
                              <wp:inline distT="0" distB="0" distL="0" distR="0">
                                <wp:extent cx="467995" cy="1583865"/>
                                <wp:effectExtent l="0" t="0" r="0" b="0"/>
                                <wp:docPr id="192882630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2882630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712601" w14:paraId="74275D06"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12601" w14:textId="77777777">
                          <w:pPr>
                            <w:spacing w:line="240" w:lineRule="auto"/>
                          </w:pPr>
                          <w:r>
                            <w:rPr>
                              <w:noProof/>
                            </w:rPr>
                            <w:drawing>
                              <wp:inline distT="0" distB="0" distL="0" distR="0">
                                <wp:extent cx="2339975" cy="1582834"/>
                                <wp:effectExtent l="0" t="0" r="0" b="0"/>
                                <wp:docPr id="75875881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5875881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712601" w14:paraId="21453DBC"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1260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712601" w14:paraId="4DA56185"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5386139"/>
    <w:multiLevelType w:val="multilevel"/>
    <w:tmpl w:val="E3EC058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06334A5D"/>
    <w:multiLevelType w:val="multilevel"/>
    <w:tmpl w:val="E08EF2E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2D899700"/>
    <w:multiLevelType w:val="multilevel"/>
    <w:tmpl w:val="8E7D51D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537A1C4F"/>
    <w:multiLevelType w:val="multilevel"/>
    <w:tmpl w:val="5EEE4E0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6B0A1DAE"/>
    <w:multiLevelType w:val="hybridMultilevel"/>
    <w:tmpl w:val="92463186"/>
    <w:lvl w:ilvl="0">
      <w:start w:val="1"/>
      <w:numFmt w:val="decimal"/>
      <w:lvlText w:val="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69185726">
    <w:abstractNumId w:val="3"/>
  </w:num>
  <w:num w:numId="2" w16cid:durableId="2140604396">
    <w:abstractNumId w:val="2"/>
  </w:num>
  <w:num w:numId="3" w16cid:durableId="954949147">
    <w:abstractNumId w:val="0"/>
  </w:num>
  <w:num w:numId="4" w16cid:durableId="1490751666">
    <w:abstractNumId w:val="1"/>
  </w:num>
  <w:num w:numId="5" w16cid:durableId="217202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5B"/>
    <w:rsid w:val="00004130"/>
    <w:rsid w:val="000063E1"/>
    <w:rsid w:val="00016F08"/>
    <w:rsid w:val="00020563"/>
    <w:rsid w:val="000434B3"/>
    <w:rsid w:val="0004603B"/>
    <w:rsid w:val="00051E65"/>
    <w:rsid w:val="0005381A"/>
    <w:rsid w:val="00057BE6"/>
    <w:rsid w:val="0006321E"/>
    <w:rsid w:val="00073586"/>
    <w:rsid w:val="00083F09"/>
    <w:rsid w:val="00087003"/>
    <w:rsid w:val="000B4664"/>
    <w:rsid w:val="000F0A72"/>
    <w:rsid w:val="000F386C"/>
    <w:rsid w:val="00112319"/>
    <w:rsid w:val="00114D2E"/>
    <w:rsid w:val="00132E95"/>
    <w:rsid w:val="001371BC"/>
    <w:rsid w:val="00141EE2"/>
    <w:rsid w:val="00150640"/>
    <w:rsid w:val="00154325"/>
    <w:rsid w:val="00154FA5"/>
    <w:rsid w:val="00156F12"/>
    <w:rsid w:val="00194AB0"/>
    <w:rsid w:val="00194C84"/>
    <w:rsid w:val="001B2B05"/>
    <w:rsid w:val="001B6819"/>
    <w:rsid w:val="001F3CBF"/>
    <w:rsid w:val="00205989"/>
    <w:rsid w:val="00224635"/>
    <w:rsid w:val="00250D1C"/>
    <w:rsid w:val="00253CE7"/>
    <w:rsid w:val="0027616D"/>
    <w:rsid w:val="002775E3"/>
    <w:rsid w:val="0029093A"/>
    <w:rsid w:val="002A0356"/>
    <w:rsid w:val="002B5A96"/>
    <w:rsid w:val="002E6669"/>
    <w:rsid w:val="002F2E50"/>
    <w:rsid w:val="00302334"/>
    <w:rsid w:val="0030694E"/>
    <w:rsid w:val="00342351"/>
    <w:rsid w:val="00347C56"/>
    <w:rsid w:val="00351307"/>
    <w:rsid w:val="003645CB"/>
    <w:rsid w:val="00386FED"/>
    <w:rsid w:val="0039725E"/>
    <w:rsid w:val="003A1395"/>
    <w:rsid w:val="003B774B"/>
    <w:rsid w:val="003E418F"/>
    <w:rsid w:val="00400AB2"/>
    <w:rsid w:val="0045528D"/>
    <w:rsid w:val="004661A3"/>
    <w:rsid w:val="004B448B"/>
    <w:rsid w:val="004E4C10"/>
    <w:rsid w:val="004E6181"/>
    <w:rsid w:val="004F5D64"/>
    <w:rsid w:val="0051744D"/>
    <w:rsid w:val="00526F67"/>
    <w:rsid w:val="00595222"/>
    <w:rsid w:val="005D513B"/>
    <w:rsid w:val="00612277"/>
    <w:rsid w:val="006145F6"/>
    <w:rsid w:val="00645F3D"/>
    <w:rsid w:val="00647AB3"/>
    <w:rsid w:val="00667761"/>
    <w:rsid w:val="00697A81"/>
    <w:rsid w:val="006B503B"/>
    <w:rsid w:val="006C7D07"/>
    <w:rsid w:val="006F3F86"/>
    <w:rsid w:val="00712601"/>
    <w:rsid w:val="00716822"/>
    <w:rsid w:val="00717AA8"/>
    <w:rsid w:val="007322E9"/>
    <w:rsid w:val="007435C0"/>
    <w:rsid w:val="00744EE0"/>
    <w:rsid w:val="0076472D"/>
    <w:rsid w:val="0077456E"/>
    <w:rsid w:val="00775E3D"/>
    <w:rsid w:val="007B72EE"/>
    <w:rsid w:val="007D2456"/>
    <w:rsid w:val="007E04E4"/>
    <w:rsid w:val="008123FF"/>
    <w:rsid w:val="008604C2"/>
    <w:rsid w:val="008A5B46"/>
    <w:rsid w:val="008A620E"/>
    <w:rsid w:val="008C34CA"/>
    <w:rsid w:val="008C4614"/>
    <w:rsid w:val="008D6910"/>
    <w:rsid w:val="008D7B2D"/>
    <w:rsid w:val="008E5074"/>
    <w:rsid w:val="008F6F1D"/>
    <w:rsid w:val="008FCA50"/>
    <w:rsid w:val="009007A0"/>
    <w:rsid w:val="009047BD"/>
    <w:rsid w:val="00904942"/>
    <w:rsid w:val="009117B3"/>
    <w:rsid w:val="009118AA"/>
    <w:rsid w:val="00921AF7"/>
    <w:rsid w:val="00936604"/>
    <w:rsid w:val="00953D3D"/>
    <w:rsid w:val="0097164B"/>
    <w:rsid w:val="00986BD4"/>
    <w:rsid w:val="009D1029"/>
    <w:rsid w:val="00A007D9"/>
    <w:rsid w:val="00A13655"/>
    <w:rsid w:val="00A20552"/>
    <w:rsid w:val="00A41183"/>
    <w:rsid w:val="00A763DE"/>
    <w:rsid w:val="00AD0AAA"/>
    <w:rsid w:val="00B048DF"/>
    <w:rsid w:val="00B25E4A"/>
    <w:rsid w:val="00B26243"/>
    <w:rsid w:val="00B44A72"/>
    <w:rsid w:val="00B67704"/>
    <w:rsid w:val="00B779DE"/>
    <w:rsid w:val="00B80E5B"/>
    <w:rsid w:val="00B830EE"/>
    <w:rsid w:val="00BA6B08"/>
    <w:rsid w:val="00BD64F6"/>
    <w:rsid w:val="00C4287B"/>
    <w:rsid w:val="00C46C75"/>
    <w:rsid w:val="00C533A6"/>
    <w:rsid w:val="00C8424D"/>
    <w:rsid w:val="00C97948"/>
    <w:rsid w:val="00CA2C35"/>
    <w:rsid w:val="00CA50F6"/>
    <w:rsid w:val="00CC5B57"/>
    <w:rsid w:val="00CF2AEC"/>
    <w:rsid w:val="00CF307B"/>
    <w:rsid w:val="00D02293"/>
    <w:rsid w:val="00D102E4"/>
    <w:rsid w:val="00D11088"/>
    <w:rsid w:val="00D31AD5"/>
    <w:rsid w:val="00D43EE6"/>
    <w:rsid w:val="00D549C8"/>
    <w:rsid w:val="00D60AF2"/>
    <w:rsid w:val="00D60E11"/>
    <w:rsid w:val="00D87D12"/>
    <w:rsid w:val="00DB2867"/>
    <w:rsid w:val="00DC3EBD"/>
    <w:rsid w:val="00DD1B3B"/>
    <w:rsid w:val="00DD221F"/>
    <w:rsid w:val="00DF0C57"/>
    <w:rsid w:val="00E178EA"/>
    <w:rsid w:val="00E27020"/>
    <w:rsid w:val="00E36FA5"/>
    <w:rsid w:val="00E4328F"/>
    <w:rsid w:val="00E479A3"/>
    <w:rsid w:val="00E5316E"/>
    <w:rsid w:val="00E60525"/>
    <w:rsid w:val="00EA60C5"/>
    <w:rsid w:val="00EC200C"/>
    <w:rsid w:val="00EF26B6"/>
    <w:rsid w:val="00F03E73"/>
    <w:rsid w:val="00F14806"/>
    <w:rsid w:val="00F30B5A"/>
    <w:rsid w:val="00F50A15"/>
    <w:rsid w:val="00FF0A48"/>
    <w:rsid w:val="3175C6BB"/>
    <w:rsid w:val="4B554D11"/>
    <w:rsid w:val="7E18633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A1E67BB"/>
  <w15:docId w15:val="{2A68A914-BE7E-4951-B72A-7DEEA643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80E5B"/>
    <w:pPr>
      <w:tabs>
        <w:tab w:val="center" w:pos="4536"/>
        <w:tab w:val="right" w:pos="9072"/>
      </w:tabs>
      <w:spacing w:line="240" w:lineRule="auto"/>
    </w:pPr>
  </w:style>
  <w:style w:type="character" w:customStyle="1" w:styleId="KoptekstChar">
    <w:name w:val="Koptekst Char"/>
    <w:basedOn w:val="DefaultParagraphFont"/>
    <w:link w:val="Header"/>
    <w:uiPriority w:val="99"/>
    <w:rsid w:val="00B80E5B"/>
    <w:rPr>
      <w:rFonts w:ascii="Verdana" w:hAnsi="Verdana"/>
      <w:color w:val="000000"/>
      <w:sz w:val="18"/>
      <w:szCs w:val="18"/>
    </w:rPr>
  </w:style>
  <w:style w:type="paragraph" w:styleId="Footer">
    <w:name w:val="footer"/>
    <w:basedOn w:val="Normal"/>
    <w:link w:val="VoettekstChar"/>
    <w:uiPriority w:val="99"/>
    <w:unhideWhenUsed/>
    <w:rsid w:val="00B80E5B"/>
    <w:pPr>
      <w:tabs>
        <w:tab w:val="center" w:pos="4536"/>
        <w:tab w:val="right" w:pos="9072"/>
      </w:tabs>
      <w:spacing w:line="240" w:lineRule="auto"/>
    </w:pPr>
  </w:style>
  <w:style w:type="character" w:customStyle="1" w:styleId="VoettekstChar">
    <w:name w:val="Voettekst Char"/>
    <w:basedOn w:val="DefaultParagraphFont"/>
    <w:link w:val="Footer"/>
    <w:uiPriority w:val="99"/>
    <w:rsid w:val="00B80E5B"/>
    <w:rPr>
      <w:rFonts w:ascii="Verdana" w:hAnsi="Verdana"/>
      <w:color w:val="000000"/>
      <w:sz w:val="18"/>
      <w:szCs w:val="18"/>
    </w:rPr>
  </w:style>
  <w:style w:type="paragraph" w:styleId="FootnoteText">
    <w:name w:val="footnote text"/>
    <w:basedOn w:val="Normal"/>
    <w:link w:val="VoetnoottekstChar"/>
    <w:uiPriority w:val="99"/>
    <w:semiHidden/>
    <w:unhideWhenUsed/>
    <w:rsid w:val="00667761"/>
    <w:pPr>
      <w:spacing w:line="240" w:lineRule="auto"/>
    </w:pPr>
    <w:rPr>
      <w:sz w:val="20"/>
      <w:szCs w:val="20"/>
    </w:rPr>
  </w:style>
  <w:style w:type="character" w:customStyle="1" w:styleId="VoetnoottekstChar">
    <w:name w:val="Voetnoottekst Char"/>
    <w:basedOn w:val="DefaultParagraphFont"/>
    <w:link w:val="FootnoteText"/>
    <w:uiPriority w:val="99"/>
    <w:semiHidden/>
    <w:rsid w:val="00667761"/>
    <w:rPr>
      <w:rFonts w:ascii="Verdana" w:hAnsi="Verdana"/>
      <w:color w:val="000000"/>
    </w:rPr>
  </w:style>
  <w:style w:type="character" w:styleId="FootnoteReference">
    <w:name w:val="footnote reference"/>
    <w:basedOn w:val="DefaultParagraphFont"/>
    <w:uiPriority w:val="99"/>
    <w:semiHidden/>
    <w:unhideWhenUsed/>
    <w:rsid w:val="00667761"/>
    <w:rPr>
      <w:vertAlign w:val="superscript"/>
    </w:rPr>
  </w:style>
  <w:style w:type="character" w:styleId="UnresolvedMention">
    <w:name w:val="Unresolved Mention"/>
    <w:basedOn w:val="DefaultParagraphFont"/>
    <w:uiPriority w:val="99"/>
    <w:semiHidden/>
    <w:unhideWhenUsed/>
    <w:rsid w:val="00E60525"/>
    <w:rPr>
      <w:color w:val="605E5C"/>
      <w:shd w:val="clear" w:color="auto" w:fill="E1DFDD"/>
    </w:rPr>
  </w:style>
  <w:style w:type="character" w:styleId="CommentReference">
    <w:name w:val="annotation reference"/>
    <w:basedOn w:val="DefaultParagraphFont"/>
    <w:uiPriority w:val="99"/>
    <w:semiHidden/>
    <w:unhideWhenUsed/>
    <w:rsid w:val="0045528D"/>
    <w:rPr>
      <w:sz w:val="16"/>
      <w:szCs w:val="16"/>
    </w:rPr>
  </w:style>
  <w:style w:type="paragraph" w:styleId="CommentText">
    <w:name w:val="annotation text"/>
    <w:basedOn w:val="Normal"/>
    <w:link w:val="TekstopmerkingChar"/>
    <w:uiPriority w:val="99"/>
    <w:unhideWhenUsed/>
    <w:rsid w:val="0045528D"/>
    <w:pPr>
      <w:spacing w:line="240" w:lineRule="auto"/>
    </w:pPr>
    <w:rPr>
      <w:sz w:val="20"/>
      <w:szCs w:val="20"/>
    </w:rPr>
  </w:style>
  <w:style w:type="character" w:customStyle="1" w:styleId="TekstopmerkingChar">
    <w:name w:val="Tekst opmerking Char"/>
    <w:basedOn w:val="DefaultParagraphFont"/>
    <w:link w:val="CommentText"/>
    <w:uiPriority w:val="99"/>
    <w:rsid w:val="0045528D"/>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45528D"/>
    <w:rPr>
      <w:b/>
      <w:bCs/>
    </w:rPr>
  </w:style>
  <w:style w:type="character" w:customStyle="1" w:styleId="OnderwerpvanopmerkingChar">
    <w:name w:val="Onderwerp van opmerking Char"/>
    <w:basedOn w:val="TekstopmerkingChar"/>
    <w:link w:val="CommentSubject"/>
    <w:uiPriority w:val="99"/>
    <w:semiHidden/>
    <w:rsid w:val="0045528D"/>
    <w:rPr>
      <w:rFonts w:ascii="Verdana" w:hAnsi="Verdana"/>
      <w:b/>
      <w:bCs/>
      <w:color w:val="000000"/>
    </w:rPr>
  </w:style>
  <w:style w:type="paragraph" w:styleId="Revision">
    <w:name w:val="Revision"/>
    <w:hidden/>
    <w:uiPriority w:val="99"/>
    <w:semiHidden/>
    <w:rsid w:val="00F1480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footer" Target="footer1.xml" Id="rId13" /><Relationship Type="http://schemas.openxmlformats.org/officeDocument/2006/relationships/footer" Target="footer2.xml" Id="rId14" /><Relationship Type="http://schemas.openxmlformats.org/officeDocument/2006/relationships/header" Target="header3.xml" Id="rId15" /><Relationship Type="http://schemas.openxmlformats.org/officeDocument/2006/relationships/footer" Target="footer3.xml" Id="rId16" /><Relationship Type="http://schemas.openxmlformats.org/officeDocument/2006/relationships/theme" Target="theme/theme1.xml" Id="rId17" /><Relationship Type="http://schemas.openxmlformats.org/officeDocument/2006/relationships/numbering" Target="numbering.xml" Id="rId18" /><Relationship Type="http://schemas.openxmlformats.org/officeDocument/2006/relationships/styles" Target="styles.xml" Id="rId19"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zoek.officielebekendmakingen.nl/kst-32802-116.html" TargetMode="External" /><Relationship Id="rId2" Type="http://schemas.openxmlformats.org/officeDocument/2006/relationships/hyperlink" Target="https://zoek.officielebekendmakingen.nl/kst-29362-344.html" TargetMode="External" /><Relationship Id="rId3" Type="http://schemas.openxmlformats.org/officeDocument/2006/relationships/hyperlink" Target="https://zoek.officielebekendmakingen.nl/kst-29362-373.html" TargetMode="External" /><Relationship Id="rId4" Type="http://schemas.openxmlformats.org/officeDocument/2006/relationships/hyperlink" Target="https://www.acoi.nl/.wh/ea/uc/f2e43adcb0101a12100008c92bb0210bb90030d35a7d800/advies-meerjarenplannen-alles-is-niets.pdf" TargetMode="External" /><Relationship Id="rId5" Type="http://schemas.openxmlformats.org/officeDocument/2006/relationships/hyperlink" Target="https://zoek.officielebekendmakingen.nl/kst-32802-74.htm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5).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857</ap:Words>
  <ap:Characters>4714</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Brief aan Parlement - Geactualiseerde meerjarenplannen digitale informatiehuishouding</vt:lpstr>
    </vt:vector>
  </ap:TitlesOfParts>
  <ap:LinksUpToDate>false</ap:LinksUpToDate>
  <ap:CharactersWithSpaces>5560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2025-12-19T15:02:00.0000000Z</lastPrinted>
  <dcterms:created xsi:type="dcterms:W3CDTF">2025-11-21T09:29:00.0000000Z</dcterms:created>
  <dcterms:modified xsi:type="dcterms:W3CDTF">2025-12-19T15:02:00.0000000Z</dcterms:modified>
  <dc:creator/>
  <lastModifiedBy/>
  <dc:description>------------------------</dc:description>
  <dc:subject/>
  <keywords/>
  <version/>
  <category/>
</coreProperties>
</file>