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918" w:rsidP="00FE1918" w:rsidRDefault="00FE1918" w14:paraId="046C8D43" w14:textId="12FDAEF0">
      <w:bookmarkStart w:name="_GoBack" w:id="0"/>
      <w:bookmarkEnd w:id="0"/>
      <w:r>
        <w:t xml:space="preserve">Geachte voorzitter, </w:t>
      </w:r>
      <w:r>
        <w:br/>
      </w:r>
      <w:r>
        <w:br/>
        <w:t xml:space="preserve">Zoals </w:t>
      </w:r>
      <w:r w:rsidR="00407D81">
        <w:t xml:space="preserve">bekend </w:t>
      </w:r>
      <w:r w:rsidR="00E2625F">
        <w:t>wordt op dit moment gewerkt</w:t>
      </w:r>
      <w:r w:rsidRPr="00A82C5E">
        <w:t xml:space="preserve"> aan </w:t>
      </w:r>
      <w:r>
        <w:t>het regelen van de</w:t>
      </w:r>
      <w:r w:rsidRPr="00A82C5E">
        <w:t xml:space="preserve"> toegang tot het rijbewijzenregister voor publieke boa’s uit de domeinen I, II en IV, evenals voor private ov</w:t>
      </w:r>
      <w:r>
        <w:t xml:space="preserve"> </w:t>
      </w:r>
      <w:r w:rsidRPr="00A82C5E">
        <w:t xml:space="preserve">boa’s uit domein IV. </w:t>
      </w:r>
    </w:p>
    <w:p w:rsidR="00FE1918" w:rsidP="00FE1918" w:rsidRDefault="00FE1918" w14:paraId="5373EB80" w14:textId="77777777"/>
    <w:p w:rsidR="00FE1918" w:rsidP="00FE1918" w:rsidRDefault="00FE1918" w14:paraId="211E7521" w14:textId="7806EF63">
      <w:r>
        <w:t>Gezien de vaste procedures die moeten worden doorlopen en het feit dat het om persoonsgegevens gaat, moet zorgvuldig worden gehandeld</w:t>
      </w:r>
      <w:r w:rsidR="00AE6DE2">
        <w:t xml:space="preserve">. Dit kost </w:t>
      </w:r>
      <w:r>
        <w:t xml:space="preserve">tijd. </w:t>
      </w:r>
      <w:r w:rsidRPr="00A82C5E">
        <w:t xml:space="preserve">In de afgelopen maanden zijn de </w:t>
      </w:r>
      <w:r>
        <w:t>benodigde</w:t>
      </w:r>
      <w:r w:rsidRPr="00A82C5E">
        <w:t xml:space="preserve"> wijzigingen van de ministeriële </w:t>
      </w:r>
      <w:r>
        <w:t>r</w:t>
      </w:r>
      <w:r w:rsidRPr="00A82C5E">
        <w:t xml:space="preserve">egeling en de Algemene Maatregel van Bestuur (AMvB) ter internetconsultatie aangeboden en voor externe toetsing voorgelegd, onder andere aan het Adviescollege toetsing regeldruk (ATR) en de Autoriteit Persoonsgegevens (AP). </w:t>
      </w:r>
      <w:r w:rsidR="00B32073">
        <w:t xml:space="preserve">De internetconsultatie is in augustus afgerond. </w:t>
      </w:r>
      <w:r>
        <w:t xml:space="preserve">Helaas heeft het langer geduurd dan door het ministerie van IenW voorzien om alle externe toetsen te ontvangen.  </w:t>
      </w:r>
    </w:p>
    <w:p w:rsidR="00FE1918" w:rsidP="00FE1918" w:rsidRDefault="00FE1918" w14:paraId="28802E7C" w14:textId="77777777"/>
    <w:p w:rsidR="00FE1918" w:rsidP="00FE1918" w:rsidRDefault="00FE1918" w14:paraId="58840710" w14:textId="72727EE1">
      <w:r w:rsidRPr="00C60CA9">
        <w:t>Om deze reden moet ik uw Kamer,</w:t>
      </w:r>
      <w:r w:rsidR="00566712">
        <w:t xml:space="preserve"> zoals ook gemeld tijdens het CD Spoor van 18 december,</w:t>
      </w:r>
      <w:r w:rsidRPr="00C60CA9">
        <w:t xml:space="preserve"> </w:t>
      </w:r>
      <w:r w:rsidR="00E2625F">
        <w:t>i</w:t>
      </w:r>
      <w:r w:rsidRPr="00C60CA9">
        <w:t>nformeren dat het niet haalbaar is om per 1 januari 2026 toegang tot het rijbewijzenregister te bieden voor publieke boa’s in de domeinen I en II. De nieuwe streefdatum voor inwerkingtreding van de ministeriële regeling is 1 april 2026. De toegang voor ov-boa’s in domein IV wordt naar verwachting medio 2026 gerealiseerd.</w:t>
      </w:r>
    </w:p>
    <w:p w:rsidR="00FE1918" w:rsidP="00FE1918" w:rsidRDefault="00FE1918" w14:paraId="5C0FDD9B" w14:textId="77777777"/>
    <w:p w:rsidR="00FE1918" w:rsidP="00FE1918" w:rsidRDefault="00FE1918" w14:paraId="67B5799E" w14:textId="77777777">
      <w:r>
        <w:t xml:space="preserve">Ik zal uw Kamer periodiek blijven informeren over de voortgang op dit traject dat gezamenlijk met andere trajecten moet leiden tot een betere informatiepositie van boa’s. Op deze manier kunnen zij vaker zelfstandig overgaan tot identificatie van personen, als de situatie daarom vraagt. </w:t>
      </w:r>
    </w:p>
    <w:p w:rsidR="00B32073" w:rsidP="00FE1918" w:rsidRDefault="00B32073" w14:paraId="05839E11" w14:textId="77777777"/>
    <w:p w:rsidR="00FE1918" w:rsidP="00FE1918" w:rsidRDefault="00FE1918" w14:paraId="16DEEC2A" w14:textId="193B75E0">
      <w:r>
        <w:t xml:space="preserve">Mede namens de minister van Justitie en Veiligheid, </w:t>
      </w:r>
    </w:p>
    <w:p w:rsidR="00FE1918" w:rsidP="00FE1918" w:rsidRDefault="00FE1918" w14:paraId="0116CA66" w14:textId="77777777">
      <w:pPr>
        <w:pStyle w:val="Slotzin"/>
      </w:pPr>
      <w:r>
        <w:t>Hoogachtend,</w:t>
      </w:r>
    </w:p>
    <w:p w:rsidR="00FE1918" w:rsidP="00FE1918" w:rsidRDefault="00FE1918" w14:paraId="625F54F0" w14:textId="77777777">
      <w:pPr>
        <w:pStyle w:val="OndertekeningArea1"/>
      </w:pPr>
      <w:r>
        <w:t>DE STAATSSECRETARIS VAN INFRASTRUCTUUR EN WATERSTAAT - OPENBAAR VERVOER EN MILIEU,</w:t>
      </w:r>
    </w:p>
    <w:p w:rsidR="00FE1918" w:rsidP="00FE1918" w:rsidRDefault="00FE1918" w14:paraId="7E4A69A1" w14:textId="77777777"/>
    <w:p w:rsidR="00FE1918" w:rsidP="00FE1918" w:rsidRDefault="00FE1918" w14:paraId="3BE88D83" w14:textId="77777777"/>
    <w:p w:rsidR="00351DB3" w:rsidP="00FE1918" w:rsidRDefault="00FE1918" w14:paraId="1F9A13E8" w14:textId="490FDF6D">
      <w:r>
        <w:t xml:space="preserve">A.A. (Thierry) Aartsen  </w:t>
      </w:r>
    </w:p>
    <w:sectPr w:rsidR="00351DB3">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10E8D" w14:textId="77777777" w:rsidR="00736CA2" w:rsidRDefault="00736CA2">
      <w:pPr>
        <w:spacing w:line="240" w:lineRule="auto"/>
      </w:pPr>
      <w:r>
        <w:separator/>
      </w:r>
    </w:p>
  </w:endnote>
  <w:endnote w:type="continuationSeparator" w:id="0">
    <w:p w14:paraId="57B70D5A" w14:textId="77777777" w:rsidR="00736CA2" w:rsidRDefault="00736C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83B36" w14:textId="77777777" w:rsidR="00736CA2" w:rsidRDefault="00736CA2">
      <w:pPr>
        <w:spacing w:line="240" w:lineRule="auto"/>
      </w:pPr>
      <w:r>
        <w:separator/>
      </w:r>
    </w:p>
  </w:footnote>
  <w:footnote w:type="continuationSeparator" w:id="0">
    <w:p w14:paraId="0A33B47D" w14:textId="77777777" w:rsidR="00736CA2" w:rsidRDefault="00736C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92C0D" w14:textId="77777777" w:rsidR="00351DB3" w:rsidRDefault="00A53B43">
    <w:r>
      <w:rPr>
        <w:noProof/>
        <w:lang w:val="en-GB" w:eastAsia="en-GB"/>
      </w:rPr>
      <mc:AlternateContent>
        <mc:Choice Requires="wps">
          <w:drawing>
            <wp:anchor distT="0" distB="0" distL="0" distR="0" simplePos="0" relativeHeight="251651584" behindDoc="0" locked="1" layoutInCell="1" allowOverlap="1" wp14:anchorId="4D091EBA" wp14:editId="71EC9C09">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1F3C8E4" w14:textId="77777777" w:rsidR="00351DB3" w:rsidRDefault="00A53B43">
                          <w:pPr>
                            <w:pStyle w:val="AfzendgegevensKop0"/>
                          </w:pPr>
                          <w:r>
                            <w:t>Ministerie van Infrastructuur en Waterstaat</w:t>
                          </w:r>
                        </w:p>
                        <w:p w14:paraId="406E98E3" w14:textId="77777777" w:rsidR="00351DB3" w:rsidRDefault="00351DB3">
                          <w:pPr>
                            <w:pStyle w:val="WitregelW2"/>
                          </w:pPr>
                        </w:p>
                        <w:p w14:paraId="6DEC0FEF" w14:textId="77777777" w:rsidR="00351DB3" w:rsidRDefault="00A53B43">
                          <w:pPr>
                            <w:pStyle w:val="Referentiegegevenskop"/>
                          </w:pPr>
                          <w:r>
                            <w:t>Ons kenmerk</w:t>
                          </w:r>
                        </w:p>
                        <w:p w14:paraId="142C2B01" w14:textId="3C16B941" w:rsidR="00351DB3" w:rsidRDefault="00A53B43">
                          <w:pPr>
                            <w:pStyle w:val="Referentiegegevens"/>
                          </w:pPr>
                          <w:r>
                            <w:t>IENW/BSK</w:t>
                          </w:r>
                          <w:r w:rsidR="00757503">
                            <w:t>-2025/315650</w:t>
                          </w:r>
                        </w:p>
                      </w:txbxContent>
                    </wps:txbx>
                    <wps:bodyPr vert="horz" wrap="square" lIns="0" tIns="0" rIns="0" bIns="0" anchor="t" anchorCtr="0"/>
                  </wps:wsp>
                </a:graphicData>
              </a:graphic>
            </wp:anchor>
          </w:drawing>
        </mc:Choice>
        <mc:Fallback>
          <w:pict>
            <v:shapetype w14:anchorId="4D091EB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1F3C8E4" w14:textId="77777777" w:rsidR="00351DB3" w:rsidRDefault="00A53B43">
                    <w:pPr>
                      <w:pStyle w:val="AfzendgegevensKop0"/>
                    </w:pPr>
                    <w:r>
                      <w:t>Ministerie van Infrastructuur en Waterstaat</w:t>
                    </w:r>
                  </w:p>
                  <w:p w14:paraId="406E98E3" w14:textId="77777777" w:rsidR="00351DB3" w:rsidRDefault="00351DB3">
                    <w:pPr>
                      <w:pStyle w:val="WitregelW2"/>
                    </w:pPr>
                  </w:p>
                  <w:p w14:paraId="6DEC0FEF" w14:textId="77777777" w:rsidR="00351DB3" w:rsidRDefault="00A53B43">
                    <w:pPr>
                      <w:pStyle w:val="Referentiegegevenskop"/>
                    </w:pPr>
                    <w:r>
                      <w:t>Ons kenmerk</w:t>
                    </w:r>
                  </w:p>
                  <w:p w14:paraId="142C2B01" w14:textId="3C16B941" w:rsidR="00351DB3" w:rsidRDefault="00A53B43">
                    <w:pPr>
                      <w:pStyle w:val="Referentiegegevens"/>
                    </w:pPr>
                    <w:r>
                      <w:t>IENW/BSK</w:t>
                    </w:r>
                    <w:r w:rsidR="00757503">
                      <w:t>-2025/315650</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D2AF6A3" wp14:editId="14449E50">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2CD9C2" w14:textId="5B71D31C" w:rsidR="00351DB3" w:rsidRDefault="00A53B43">
                          <w:pPr>
                            <w:pStyle w:val="Referentiegegevens"/>
                          </w:pPr>
                          <w:r>
                            <w:t xml:space="preserve">Page </w:t>
                          </w:r>
                          <w:r>
                            <w:fldChar w:fldCharType="begin"/>
                          </w:r>
                          <w:r>
                            <w:instrText>PAGE</w:instrText>
                          </w:r>
                          <w:r>
                            <w:fldChar w:fldCharType="separate"/>
                          </w:r>
                          <w:r w:rsidR="00FE1918">
                            <w:rPr>
                              <w:noProof/>
                            </w:rPr>
                            <w:t>2</w:t>
                          </w:r>
                          <w:r>
                            <w:fldChar w:fldCharType="end"/>
                          </w:r>
                          <w:r>
                            <w:t xml:space="preserve"> of </w:t>
                          </w:r>
                          <w:r>
                            <w:fldChar w:fldCharType="begin"/>
                          </w:r>
                          <w:r>
                            <w:instrText>NUMPAGES</w:instrText>
                          </w:r>
                          <w:r>
                            <w:fldChar w:fldCharType="separate"/>
                          </w:r>
                          <w:r w:rsidR="00FE1918">
                            <w:rPr>
                              <w:noProof/>
                            </w:rPr>
                            <w:t>1</w:t>
                          </w:r>
                          <w:r>
                            <w:fldChar w:fldCharType="end"/>
                          </w:r>
                        </w:p>
                      </w:txbxContent>
                    </wps:txbx>
                    <wps:bodyPr vert="horz" wrap="square" lIns="0" tIns="0" rIns="0" bIns="0" anchor="t" anchorCtr="0"/>
                  </wps:wsp>
                </a:graphicData>
              </a:graphic>
            </wp:anchor>
          </w:drawing>
        </mc:Choice>
        <mc:Fallback>
          <w:pict>
            <v:shape w14:anchorId="1D2AF6A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F2CD9C2" w14:textId="5B71D31C" w:rsidR="00351DB3" w:rsidRDefault="00A53B43">
                    <w:pPr>
                      <w:pStyle w:val="Referentiegegevens"/>
                    </w:pPr>
                    <w:r>
                      <w:t xml:space="preserve">Page </w:t>
                    </w:r>
                    <w:r>
                      <w:fldChar w:fldCharType="begin"/>
                    </w:r>
                    <w:r>
                      <w:instrText>PAGE</w:instrText>
                    </w:r>
                    <w:r>
                      <w:fldChar w:fldCharType="separate"/>
                    </w:r>
                    <w:r w:rsidR="00FE1918">
                      <w:rPr>
                        <w:noProof/>
                      </w:rPr>
                      <w:t>2</w:t>
                    </w:r>
                    <w:r>
                      <w:fldChar w:fldCharType="end"/>
                    </w:r>
                    <w:r>
                      <w:t xml:space="preserve"> of </w:t>
                    </w:r>
                    <w:r>
                      <w:fldChar w:fldCharType="begin"/>
                    </w:r>
                    <w:r>
                      <w:instrText>NUMPAGES</w:instrText>
                    </w:r>
                    <w:r>
                      <w:fldChar w:fldCharType="separate"/>
                    </w:r>
                    <w:r w:rsidR="00FE191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77A2766" wp14:editId="144640B6">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1A9FC5E" w14:textId="77777777" w:rsidR="00940922" w:rsidRDefault="00940922"/>
                      </w:txbxContent>
                    </wps:txbx>
                    <wps:bodyPr vert="horz" wrap="square" lIns="0" tIns="0" rIns="0" bIns="0" anchor="t" anchorCtr="0"/>
                  </wps:wsp>
                </a:graphicData>
              </a:graphic>
            </wp:anchor>
          </w:drawing>
        </mc:Choice>
        <mc:Fallback>
          <w:pict>
            <v:shape w14:anchorId="277A276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1A9FC5E" w14:textId="77777777" w:rsidR="00940922" w:rsidRDefault="00940922"/>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62D329F" wp14:editId="6EFBF9EA">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A61EC53" w14:textId="77777777" w:rsidR="00940922" w:rsidRDefault="00940922"/>
                      </w:txbxContent>
                    </wps:txbx>
                    <wps:bodyPr vert="horz" wrap="square" lIns="0" tIns="0" rIns="0" bIns="0" anchor="t" anchorCtr="0"/>
                  </wps:wsp>
                </a:graphicData>
              </a:graphic>
            </wp:anchor>
          </w:drawing>
        </mc:Choice>
        <mc:Fallback>
          <w:pict>
            <v:shape w14:anchorId="662D329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A61EC53" w14:textId="77777777" w:rsidR="00940922" w:rsidRDefault="00940922"/>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E3EBE" w14:textId="77777777" w:rsidR="00351DB3" w:rsidRDefault="00A53B4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3AF8563" wp14:editId="0F9CF8B7">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6D8BB2A" w14:textId="77777777" w:rsidR="00940922" w:rsidRDefault="00940922"/>
                      </w:txbxContent>
                    </wps:txbx>
                    <wps:bodyPr vert="horz" wrap="square" lIns="0" tIns="0" rIns="0" bIns="0" anchor="t" anchorCtr="0"/>
                  </wps:wsp>
                </a:graphicData>
              </a:graphic>
            </wp:anchor>
          </w:drawing>
        </mc:Choice>
        <mc:Fallback>
          <w:pict>
            <v:shapetype w14:anchorId="53AF856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6D8BB2A" w14:textId="77777777" w:rsidR="00940922" w:rsidRDefault="00940922"/>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3FE3E7A" wp14:editId="1BAF986D">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2045A81" w14:textId="42B30B92" w:rsidR="00351DB3" w:rsidRDefault="00A53B43">
                          <w:pPr>
                            <w:pStyle w:val="Referentiegegevens"/>
                          </w:pPr>
                          <w:r>
                            <w:t xml:space="preserve">Page </w:t>
                          </w:r>
                          <w:r>
                            <w:fldChar w:fldCharType="begin"/>
                          </w:r>
                          <w:r>
                            <w:instrText>PAGE</w:instrText>
                          </w:r>
                          <w:r>
                            <w:fldChar w:fldCharType="separate"/>
                          </w:r>
                          <w:r w:rsidR="00FB5893">
                            <w:rPr>
                              <w:noProof/>
                            </w:rPr>
                            <w:t>1</w:t>
                          </w:r>
                          <w:r>
                            <w:fldChar w:fldCharType="end"/>
                          </w:r>
                          <w:r>
                            <w:t xml:space="preserve"> of </w:t>
                          </w:r>
                          <w:r>
                            <w:fldChar w:fldCharType="begin"/>
                          </w:r>
                          <w:r>
                            <w:instrText>NUMPAGES</w:instrText>
                          </w:r>
                          <w:r>
                            <w:fldChar w:fldCharType="separate"/>
                          </w:r>
                          <w:r w:rsidR="00FB5893">
                            <w:rPr>
                              <w:noProof/>
                            </w:rPr>
                            <w:t>1</w:t>
                          </w:r>
                          <w:r>
                            <w:fldChar w:fldCharType="end"/>
                          </w:r>
                        </w:p>
                      </w:txbxContent>
                    </wps:txbx>
                    <wps:bodyPr vert="horz" wrap="square" lIns="0" tIns="0" rIns="0" bIns="0" anchor="t" anchorCtr="0"/>
                  </wps:wsp>
                </a:graphicData>
              </a:graphic>
            </wp:anchor>
          </w:drawing>
        </mc:Choice>
        <mc:Fallback>
          <w:pict>
            <v:shape w14:anchorId="13FE3E7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2045A81" w14:textId="42B30B92" w:rsidR="00351DB3" w:rsidRDefault="00A53B43">
                    <w:pPr>
                      <w:pStyle w:val="Referentiegegevens"/>
                    </w:pPr>
                    <w:r>
                      <w:t xml:space="preserve">Page </w:t>
                    </w:r>
                    <w:r>
                      <w:fldChar w:fldCharType="begin"/>
                    </w:r>
                    <w:r>
                      <w:instrText>PAGE</w:instrText>
                    </w:r>
                    <w:r>
                      <w:fldChar w:fldCharType="separate"/>
                    </w:r>
                    <w:r w:rsidR="00FB5893">
                      <w:rPr>
                        <w:noProof/>
                      </w:rPr>
                      <w:t>1</w:t>
                    </w:r>
                    <w:r>
                      <w:fldChar w:fldCharType="end"/>
                    </w:r>
                    <w:r>
                      <w:t xml:space="preserve"> of </w:t>
                    </w:r>
                    <w:r>
                      <w:fldChar w:fldCharType="begin"/>
                    </w:r>
                    <w:r>
                      <w:instrText>NUMPAGES</w:instrText>
                    </w:r>
                    <w:r>
                      <w:fldChar w:fldCharType="separate"/>
                    </w:r>
                    <w:r w:rsidR="00FB5893">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A7759BA" wp14:editId="0FB9FD07">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9D4C140" w14:textId="77777777" w:rsidR="00351DB3" w:rsidRDefault="00A53B43">
                          <w:pPr>
                            <w:pStyle w:val="AfzendgegevensKop0"/>
                          </w:pPr>
                          <w:r>
                            <w:t>Ministerie van Infrastructuur en Waterstaat</w:t>
                          </w:r>
                        </w:p>
                        <w:p w14:paraId="32068E04" w14:textId="77777777" w:rsidR="00351DB3" w:rsidRDefault="00351DB3">
                          <w:pPr>
                            <w:pStyle w:val="WitregelW1"/>
                          </w:pPr>
                        </w:p>
                        <w:p w14:paraId="4082FA28" w14:textId="77777777" w:rsidR="00351DB3" w:rsidRDefault="00A53B43">
                          <w:pPr>
                            <w:pStyle w:val="Afzendgegevens"/>
                          </w:pPr>
                          <w:r>
                            <w:t>Rijnstraat 8</w:t>
                          </w:r>
                        </w:p>
                        <w:p w14:paraId="7BC3AE0A" w14:textId="77777777" w:rsidR="00351DB3" w:rsidRPr="00FE1918" w:rsidRDefault="00A53B43">
                          <w:pPr>
                            <w:pStyle w:val="Afzendgegevens"/>
                            <w:rPr>
                              <w:lang w:val="de-DE"/>
                            </w:rPr>
                          </w:pPr>
                          <w:r w:rsidRPr="00FE1918">
                            <w:rPr>
                              <w:lang w:val="de-DE"/>
                            </w:rPr>
                            <w:t>2515 XP  Den Haag</w:t>
                          </w:r>
                        </w:p>
                        <w:p w14:paraId="1CF8A9D9" w14:textId="77777777" w:rsidR="00351DB3" w:rsidRPr="00FE1918" w:rsidRDefault="00A53B43">
                          <w:pPr>
                            <w:pStyle w:val="Afzendgegevens"/>
                            <w:rPr>
                              <w:lang w:val="de-DE"/>
                            </w:rPr>
                          </w:pPr>
                          <w:r w:rsidRPr="00FE1918">
                            <w:rPr>
                              <w:lang w:val="de-DE"/>
                            </w:rPr>
                            <w:t>Postbus 20901</w:t>
                          </w:r>
                        </w:p>
                        <w:p w14:paraId="0A98B92F" w14:textId="77777777" w:rsidR="00351DB3" w:rsidRPr="00FE1918" w:rsidRDefault="00A53B43">
                          <w:pPr>
                            <w:pStyle w:val="Afzendgegevens"/>
                            <w:rPr>
                              <w:lang w:val="de-DE"/>
                            </w:rPr>
                          </w:pPr>
                          <w:r w:rsidRPr="00FE1918">
                            <w:rPr>
                              <w:lang w:val="de-DE"/>
                            </w:rPr>
                            <w:t>2500 EX Den Haag</w:t>
                          </w:r>
                        </w:p>
                        <w:p w14:paraId="20050144" w14:textId="77777777" w:rsidR="00351DB3" w:rsidRPr="00FE1918" w:rsidRDefault="00351DB3">
                          <w:pPr>
                            <w:pStyle w:val="WitregelW1"/>
                            <w:rPr>
                              <w:lang w:val="de-DE"/>
                            </w:rPr>
                          </w:pPr>
                        </w:p>
                        <w:p w14:paraId="7B0E4239" w14:textId="77777777" w:rsidR="00351DB3" w:rsidRPr="00FE1918" w:rsidRDefault="00A53B43">
                          <w:pPr>
                            <w:pStyle w:val="Afzendgegevens"/>
                            <w:rPr>
                              <w:lang w:val="de-DE"/>
                            </w:rPr>
                          </w:pPr>
                          <w:r w:rsidRPr="00FE1918">
                            <w:rPr>
                              <w:lang w:val="de-DE"/>
                            </w:rPr>
                            <w:t>T   070-456 0000</w:t>
                          </w:r>
                        </w:p>
                        <w:p w14:paraId="6D0F9192" w14:textId="77777777" w:rsidR="00351DB3" w:rsidRDefault="00A53B43">
                          <w:pPr>
                            <w:pStyle w:val="Afzendgegevens"/>
                          </w:pPr>
                          <w:r>
                            <w:t>F   070-456 1111</w:t>
                          </w:r>
                        </w:p>
                        <w:p w14:paraId="09507A77" w14:textId="77777777" w:rsidR="00351DB3" w:rsidRPr="00A53B43" w:rsidRDefault="00351DB3" w:rsidP="00A53B43">
                          <w:pPr>
                            <w:pStyle w:val="WitregelW2"/>
                            <w:spacing w:line="240" w:lineRule="auto"/>
                            <w:rPr>
                              <w:sz w:val="13"/>
                              <w:szCs w:val="13"/>
                            </w:rPr>
                          </w:pPr>
                        </w:p>
                        <w:p w14:paraId="6F76D469" w14:textId="77777777" w:rsidR="00351DB3" w:rsidRPr="00A53B43" w:rsidRDefault="00A53B43" w:rsidP="00A53B43">
                          <w:pPr>
                            <w:pStyle w:val="Referentiegegevenskop"/>
                            <w:spacing w:line="240" w:lineRule="auto"/>
                          </w:pPr>
                          <w:r w:rsidRPr="00A53B43">
                            <w:t>Ons kenmerk</w:t>
                          </w:r>
                        </w:p>
                        <w:p w14:paraId="3CBFAE4A" w14:textId="48C26418" w:rsidR="00351DB3" w:rsidRPr="00A53B43" w:rsidRDefault="00A53B43" w:rsidP="00A53B43">
                          <w:pPr>
                            <w:pStyle w:val="Referentiegegevens"/>
                            <w:spacing w:line="240" w:lineRule="auto"/>
                          </w:pPr>
                          <w:r w:rsidRPr="00A53B43">
                            <w:t>IENW/BSK</w:t>
                          </w:r>
                          <w:r w:rsidR="00757503" w:rsidRPr="00A53B43">
                            <w:t>-2025/</w:t>
                          </w:r>
                          <w:r w:rsidRPr="00A53B43">
                            <w:t>334523</w:t>
                          </w:r>
                        </w:p>
                        <w:p w14:paraId="20769964" w14:textId="77777777" w:rsidR="00A53B43" w:rsidRPr="00A53B43" w:rsidRDefault="00A53B43" w:rsidP="00A53B43">
                          <w:pPr>
                            <w:spacing w:line="240" w:lineRule="auto"/>
                            <w:rPr>
                              <w:sz w:val="13"/>
                              <w:szCs w:val="13"/>
                            </w:rPr>
                          </w:pPr>
                        </w:p>
                        <w:p w14:paraId="47AB51F1" w14:textId="22F81945" w:rsidR="00A53B43" w:rsidRPr="00A53B43" w:rsidRDefault="00A53B43" w:rsidP="00A53B43">
                          <w:pPr>
                            <w:spacing w:line="240" w:lineRule="auto"/>
                            <w:rPr>
                              <w:b/>
                              <w:bCs/>
                              <w:sz w:val="13"/>
                              <w:szCs w:val="13"/>
                            </w:rPr>
                          </w:pPr>
                          <w:r w:rsidRPr="00A53B43">
                            <w:rPr>
                              <w:b/>
                              <w:bCs/>
                              <w:sz w:val="13"/>
                              <w:szCs w:val="13"/>
                            </w:rPr>
                            <w:t>Bijlage(n)</w:t>
                          </w:r>
                        </w:p>
                        <w:p w14:paraId="2927F086" w14:textId="7C431C1E" w:rsidR="00A53B43" w:rsidRPr="00A53B43" w:rsidRDefault="00A53B43" w:rsidP="00A53B43">
                          <w:pPr>
                            <w:spacing w:line="240" w:lineRule="auto"/>
                            <w:rPr>
                              <w:sz w:val="13"/>
                              <w:szCs w:val="13"/>
                            </w:rPr>
                          </w:pPr>
                          <w:r w:rsidRPr="00A53B43">
                            <w:rPr>
                              <w:sz w:val="13"/>
                              <w:szCs w:val="13"/>
                            </w:rPr>
                            <w:t>1</w:t>
                          </w:r>
                        </w:p>
                      </w:txbxContent>
                    </wps:txbx>
                    <wps:bodyPr vert="horz" wrap="square" lIns="0" tIns="0" rIns="0" bIns="0" anchor="t" anchorCtr="0"/>
                  </wps:wsp>
                </a:graphicData>
              </a:graphic>
            </wp:anchor>
          </w:drawing>
        </mc:Choice>
        <mc:Fallback>
          <w:pict>
            <v:shape w14:anchorId="3A7759B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9D4C140" w14:textId="77777777" w:rsidR="00351DB3" w:rsidRDefault="00A53B43">
                    <w:pPr>
                      <w:pStyle w:val="AfzendgegevensKop0"/>
                    </w:pPr>
                    <w:r>
                      <w:t>Ministerie van Infrastructuur en Waterstaat</w:t>
                    </w:r>
                  </w:p>
                  <w:p w14:paraId="32068E04" w14:textId="77777777" w:rsidR="00351DB3" w:rsidRDefault="00351DB3">
                    <w:pPr>
                      <w:pStyle w:val="WitregelW1"/>
                    </w:pPr>
                  </w:p>
                  <w:p w14:paraId="4082FA28" w14:textId="77777777" w:rsidR="00351DB3" w:rsidRDefault="00A53B43">
                    <w:pPr>
                      <w:pStyle w:val="Afzendgegevens"/>
                    </w:pPr>
                    <w:r>
                      <w:t>Rijnstraat 8</w:t>
                    </w:r>
                  </w:p>
                  <w:p w14:paraId="7BC3AE0A" w14:textId="77777777" w:rsidR="00351DB3" w:rsidRPr="00FE1918" w:rsidRDefault="00A53B43">
                    <w:pPr>
                      <w:pStyle w:val="Afzendgegevens"/>
                      <w:rPr>
                        <w:lang w:val="de-DE"/>
                      </w:rPr>
                    </w:pPr>
                    <w:r w:rsidRPr="00FE1918">
                      <w:rPr>
                        <w:lang w:val="de-DE"/>
                      </w:rPr>
                      <w:t>2515 XP  Den Haag</w:t>
                    </w:r>
                  </w:p>
                  <w:p w14:paraId="1CF8A9D9" w14:textId="77777777" w:rsidR="00351DB3" w:rsidRPr="00FE1918" w:rsidRDefault="00A53B43">
                    <w:pPr>
                      <w:pStyle w:val="Afzendgegevens"/>
                      <w:rPr>
                        <w:lang w:val="de-DE"/>
                      </w:rPr>
                    </w:pPr>
                    <w:r w:rsidRPr="00FE1918">
                      <w:rPr>
                        <w:lang w:val="de-DE"/>
                      </w:rPr>
                      <w:t>Postbus 20901</w:t>
                    </w:r>
                  </w:p>
                  <w:p w14:paraId="0A98B92F" w14:textId="77777777" w:rsidR="00351DB3" w:rsidRPr="00FE1918" w:rsidRDefault="00A53B43">
                    <w:pPr>
                      <w:pStyle w:val="Afzendgegevens"/>
                      <w:rPr>
                        <w:lang w:val="de-DE"/>
                      </w:rPr>
                    </w:pPr>
                    <w:r w:rsidRPr="00FE1918">
                      <w:rPr>
                        <w:lang w:val="de-DE"/>
                      </w:rPr>
                      <w:t>2500 EX Den Haag</w:t>
                    </w:r>
                  </w:p>
                  <w:p w14:paraId="20050144" w14:textId="77777777" w:rsidR="00351DB3" w:rsidRPr="00FE1918" w:rsidRDefault="00351DB3">
                    <w:pPr>
                      <w:pStyle w:val="WitregelW1"/>
                      <w:rPr>
                        <w:lang w:val="de-DE"/>
                      </w:rPr>
                    </w:pPr>
                  </w:p>
                  <w:p w14:paraId="7B0E4239" w14:textId="77777777" w:rsidR="00351DB3" w:rsidRPr="00FE1918" w:rsidRDefault="00A53B43">
                    <w:pPr>
                      <w:pStyle w:val="Afzendgegevens"/>
                      <w:rPr>
                        <w:lang w:val="de-DE"/>
                      </w:rPr>
                    </w:pPr>
                    <w:r w:rsidRPr="00FE1918">
                      <w:rPr>
                        <w:lang w:val="de-DE"/>
                      </w:rPr>
                      <w:t>T   070-456 0000</w:t>
                    </w:r>
                  </w:p>
                  <w:p w14:paraId="6D0F9192" w14:textId="77777777" w:rsidR="00351DB3" w:rsidRDefault="00A53B43">
                    <w:pPr>
                      <w:pStyle w:val="Afzendgegevens"/>
                    </w:pPr>
                    <w:r>
                      <w:t>F   070-456 1111</w:t>
                    </w:r>
                  </w:p>
                  <w:p w14:paraId="09507A77" w14:textId="77777777" w:rsidR="00351DB3" w:rsidRPr="00A53B43" w:rsidRDefault="00351DB3" w:rsidP="00A53B43">
                    <w:pPr>
                      <w:pStyle w:val="WitregelW2"/>
                      <w:spacing w:line="240" w:lineRule="auto"/>
                      <w:rPr>
                        <w:sz w:val="13"/>
                        <w:szCs w:val="13"/>
                      </w:rPr>
                    </w:pPr>
                  </w:p>
                  <w:p w14:paraId="6F76D469" w14:textId="77777777" w:rsidR="00351DB3" w:rsidRPr="00A53B43" w:rsidRDefault="00A53B43" w:rsidP="00A53B43">
                    <w:pPr>
                      <w:pStyle w:val="Referentiegegevenskop"/>
                      <w:spacing w:line="240" w:lineRule="auto"/>
                    </w:pPr>
                    <w:r w:rsidRPr="00A53B43">
                      <w:t>Ons kenmerk</w:t>
                    </w:r>
                  </w:p>
                  <w:p w14:paraId="3CBFAE4A" w14:textId="48C26418" w:rsidR="00351DB3" w:rsidRPr="00A53B43" w:rsidRDefault="00A53B43" w:rsidP="00A53B43">
                    <w:pPr>
                      <w:pStyle w:val="Referentiegegevens"/>
                      <w:spacing w:line="240" w:lineRule="auto"/>
                    </w:pPr>
                    <w:r w:rsidRPr="00A53B43">
                      <w:t>IENW/BSK</w:t>
                    </w:r>
                    <w:r w:rsidR="00757503" w:rsidRPr="00A53B43">
                      <w:t>-2025/</w:t>
                    </w:r>
                    <w:r w:rsidRPr="00A53B43">
                      <w:t>334523</w:t>
                    </w:r>
                  </w:p>
                  <w:p w14:paraId="20769964" w14:textId="77777777" w:rsidR="00A53B43" w:rsidRPr="00A53B43" w:rsidRDefault="00A53B43" w:rsidP="00A53B43">
                    <w:pPr>
                      <w:spacing w:line="240" w:lineRule="auto"/>
                      <w:rPr>
                        <w:sz w:val="13"/>
                        <w:szCs w:val="13"/>
                      </w:rPr>
                    </w:pPr>
                  </w:p>
                  <w:p w14:paraId="47AB51F1" w14:textId="22F81945" w:rsidR="00A53B43" w:rsidRPr="00A53B43" w:rsidRDefault="00A53B43" w:rsidP="00A53B43">
                    <w:pPr>
                      <w:spacing w:line="240" w:lineRule="auto"/>
                      <w:rPr>
                        <w:b/>
                        <w:bCs/>
                        <w:sz w:val="13"/>
                        <w:szCs w:val="13"/>
                      </w:rPr>
                    </w:pPr>
                    <w:r w:rsidRPr="00A53B43">
                      <w:rPr>
                        <w:b/>
                        <w:bCs/>
                        <w:sz w:val="13"/>
                        <w:szCs w:val="13"/>
                      </w:rPr>
                      <w:t>Bijlage(n)</w:t>
                    </w:r>
                  </w:p>
                  <w:p w14:paraId="2927F086" w14:textId="7C431C1E" w:rsidR="00A53B43" w:rsidRPr="00A53B43" w:rsidRDefault="00A53B43" w:rsidP="00A53B43">
                    <w:pPr>
                      <w:spacing w:line="240" w:lineRule="auto"/>
                      <w:rPr>
                        <w:sz w:val="13"/>
                        <w:szCs w:val="13"/>
                      </w:rPr>
                    </w:pPr>
                    <w:r w:rsidRPr="00A53B43">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D2CC1D1" wp14:editId="69146BAE">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88757D9" w14:textId="77777777" w:rsidR="00351DB3" w:rsidRDefault="00A53B43">
                          <w:pPr>
                            <w:spacing w:line="240" w:lineRule="auto"/>
                          </w:pPr>
                          <w:r>
                            <w:rPr>
                              <w:noProof/>
                              <w:lang w:val="en-GB" w:eastAsia="en-GB"/>
                            </w:rPr>
                            <w:drawing>
                              <wp:inline distT="0" distB="0" distL="0" distR="0" wp14:anchorId="19566294" wp14:editId="2210908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2CC1D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88757D9" w14:textId="77777777" w:rsidR="00351DB3" w:rsidRDefault="00A53B43">
                    <w:pPr>
                      <w:spacing w:line="240" w:lineRule="auto"/>
                    </w:pPr>
                    <w:r>
                      <w:rPr>
                        <w:noProof/>
                        <w:lang w:val="en-GB" w:eastAsia="en-GB"/>
                      </w:rPr>
                      <w:drawing>
                        <wp:inline distT="0" distB="0" distL="0" distR="0" wp14:anchorId="19566294" wp14:editId="2210908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F73DCAF" wp14:editId="2AE603B0">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1206D6" w14:textId="77777777" w:rsidR="00351DB3" w:rsidRDefault="00A53B43">
                          <w:pPr>
                            <w:spacing w:line="240" w:lineRule="auto"/>
                          </w:pPr>
                          <w:r>
                            <w:rPr>
                              <w:noProof/>
                              <w:lang w:val="en-GB" w:eastAsia="en-GB"/>
                            </w:rPr>
                            <w:drawing>
                              <wp:inline distT="0" distB="0" distL="0" distR="0" wp14:anchorId="70852677" wp14:editId="3F218F8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73DCA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81206D6" w14:textId="77777777" w:rsidR="00351DB3" w:rsidRDefault="00A53B43">
                    <w:pPr>
                      <w:spacing w:line="240" w:lineRule="auto"/>
                    </w:pPr>
                    <w:r>
                      <w:rPr>
                        <w:noProof/>
                        <w:lang w:val="en-GB" w:eastAsia="en-GB"/>
                      </w:rPr>
                      <w:drawing>
                        <wp:inline distT="0" distB="0" distL="0" distR="0" wp14:anchorId="70852677" wp14:editId="3F218F8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5282FCF" wp14:editId="01BEECDF">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355C186" w14:textId="77777777" w:rsidR="00351DB3" w:rsidRDefault="00A53B4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5282FC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355C186" w14:textId="77777777" w:rsidR="00351DB3" w:rsidRDefault="00A53B43">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491E43B" wp14:editId="3BED6E46">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5695DF2" w14:textId="77777777" w:rsidR="00FE1918" w:rsidRDefault="00FE1918" w:rsidP="00FE1918">
                          <w:r>
                            <w:t>De voorzitter van de Tweede Kamer</w:t>
                          </w:r>
                          <w:r>
                            <w:br/>
                            <w:t>der Staten-Generaal</w:t>
                          </w:r>
                          <w:r>
                            <w:br/>
                            <w:t>Postbus 20018</w:t>
                          </w:r>
                          <w:r>
                            <w:br/>
                            <w:t>2500 EA  DEN HAAG</w:t>
                          </w:r>
                        </w:p>
                        <w:p w14:paraId="3989D90B" w14:textId="77777777" w:rsidR="00940922" w:rsidRDefault="00940922"/>
                      </w:txbxContent>
                    </wps:txbx>
                    <wps:bodyPr vert="horz" wrap="square" lIns="0" tIns="0" rIns="0" bIns="0" anchor="t" anchorCtr="0"/>
                  </wps:wsp>
                </a:graphicData>
              </a:graphic>
            </wp:anchor>
          </w:drawing>
        </mc:Choice>
        <mc:Fallback>
          <w:pict>
            <v:shape w14:anchorId="1491E43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5695DF2" w14:textId="77777777" w:rsidR="00FE1918" w:rsidRDefault="00FE1918" w:rsidP="00FE1918">
                    <w:r>
                      <w:t>De voorzitter van de Tweede Kamer</w:t>
                    </w:r>
                    <w:r>
                      <w:br/>
                      <w:t>der Staten-Generaal</w:t>
                    </w:r>
                    <w:r>
                      <w:br/>
                      <w:t>Postbus 20018</w:t>
                    </w:r>
                    <w:r>
                      <w:br/>
                      <w:t>2500 EA  DEN HAAG</w:t>
                    </w:r>
                  </w:p>
                  <w:p w14:paraId="3989D90B" w14:textId="77777777" w:rsidR="00940922" w:rsidRDefault="00940922"/>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EAC3ECF" wp14:editId="50F25AB3">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51DB3" w14:paraId="6EACD8F0" w14:textId="77777777">
                            <w:trPr>
                              <w:trHeight w:val="200"/>
                            </w:trPr>
                            <w:tc>
                              <w:tcPr>
                                <w:tcW w:w="1140" w:type="dxa"/>
                              </w:tcPr>
                              <w:p w14:paraId="6D5CE2B3" w14:textId="77777777" w:rsidR="00351DB3" w:rsidRDefault="00351DB3"/>
                            </w:tc>
                            <w:tc>
                              <w:tcPr>
                                <w:tcW w:w="5400" w:type="dxa"/>
                              </w:tcPr>
                              <w:p w14:paraId="1F71E00B" w14:textId="77777777" w:rsidR="00351DB3" w:rsidRDefault="00351DB3"/>
                            </w:tc>
                          </w:tr>
                          <w:tr w:rsidR="00351DB3" w14:paraId="6467B7F1" w14:textId="77777777">
                            <w:trPr>
                              <w:trHeight w:val="240"/>
                            </w:trPr>
                            <w:tc>
                              <w:tcPr>
                                <w:tcW w:w="1140" w:type="dxa"/>
                              </w:tcPr>
                              <w:p w14:paraId="780B724F" w14:textId="77777777" w:rsidR="00351DB3" w:rsidRDefault="00A53B43">
                                <w:r>
                                  <w:t>Datum</w:t>
                                </w:r>
                              </w:p>
                            </w:tc>
                            <w:tc>
                              <w:tcPr>
                                <w:tcW w:w="5400" w:type="dxa"/>
                              </w:tcPr>
                              <w:p w14:paraId="6A2D3C1B" w14:textId="2199BFD7" w:rsidR="00351DB3" w:rsidRDefault="00A53B43">
                                <w:r>
                                  <w:t>19 december 2025</w:t>
                                </w:r>
                              </w:p>
                            </w:tc>
                          </w:tr>
                          <w:tr w:rsidR="00351DB3" w14:paraId="17D9B4F4" w14:textId="77777777">
                            <w:trPr>
                              <w:trHeight w:val="240"/>
                            </w:trPr>
                            <w:tc>
                              <w:tcPr>
                                <w:tcW w:w="1140" w:type="dxa"/>
                              </w:tcPr>
                              <w:p w14:paraId="7A08741C" w14:textId="77777777" w:rsidR="00351DB3" w:rsidRDefault="00A53B43">
                                <w:r>
                                  <w:t>Betreft</w:t>
                                </w:r>
                              </w:p>
                            </w:tc>
                            <w:tc>
                              <w:tcPr>
                                <w:tcW w:w="5400" w:type="dxa"/>
                              </w:tcPr>
                              <w:p w14:paraId="315B5507" w14:textId="0DEA4B3B" w:rsidR="00351DB3" w:rsidRDefault="00A53B43">
                                <w:r>
                                  <w:t>Voortgang toegang rijbewij</w:t>
                                </w:r>
                                <w:r w:rsidR="00FF1DD2">
                                  <w:t>zen</w:t>
                                </w:r>
                                <w:r>
                                  <w:t>register</w:t>
                                </w:r>
                              </w:p>
                            </w:tc>
                          </w:tr>
                          <w:tr w:rsidR="00351DB3" w14:paraId="33A39EA2" w14:textId="77777777">
                            <w:trPr>
                              <w:trHeight w:val="200"/>
                            </w:trPr>
                            <w:tc>
                              <w:tcPr>
                                <w:tcW w:w="1140" w:type="dxa"/>
                              </w:tcPr>
                              <w:p w14:paraId="15FFAC17" w14:textId="77777777" w:rsidR="00351DB3" w:rsidRDefault="00351DB3"/>
                            </w:tc>
                            <w:tc>
                              <w:tcPr>
                                <w:tcW w:w="5400" w:type="dxa"/>
                              </w:tcPr>
                              <w:p w14:paraId="0C79B1B8" w14:textId="77777777" w:rsidR="00351DB3" w:rsidRDefault="00351DB3"/>
                            </w:tc>
                          </w:tr>
                        </w:tbl>
                        <w:p w14:paraId="27098EEF" w14:textId="77777777" w:rsidR="00940922" w:rsidRDefault="00940922"/>
                      </w:txbxContent>
                    </wps:txbx>
                    <wps:bodyPr vert="horz" wrap="square" lIns="0" tIns="0" rIns="0" bIns="0" anchor="t" anchorCtr="0"/>
                  </wps:wsp>
                </a:graphicData>
              </a:graphic>
            </wp:anchor>
          </w:drawing>
        </mc:Choice>
        <mc:Fallback>
          <w:pict>
            <v:shape w14:anchorId="1EAC3ECF"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51DB3" w14:paraId="6EACD8F0" w14:textId="77777777">
                      <w:trPr>
                        <w:trHeight w:val="200"/>
                      </w:trPr>
                      <w:tc>
                        <w:tcPr>
                          <w:tcW w:w="1140" w:type="dxa"/>
                        </w:tcPr>
                        <w:p w14:paraId="6D5CE2B3" w14:textId="77777777" w:rsidR="00351DB3" w:rsidRDefault="00351DB3"/>
                      </w:tc>
                      <w:tc>
                        <w:tcPr>
                          <w:tcW w:w="5400" w:type="dxa"/>
                        </w:tcPr>
                        <w:p w14:paraId="1F71E00B" w14:textId="77777777" w:rsidR="00351DB3" w:rsidRDefault="00351DB3"/>
                      </w:tc>
                    </w:tr>
                    <w:tr w:rsidR="00351DB3" w14:paraId="6467B7F1" w14:textId="77777777">
                      <w:trPr>
                        <w:trHeight w:val="240"/>
                      </w:trPr>
                      <w:tc>
                        <w:tcPr>
                          <w:tcW w:w="1140" w:type="dxa"/>
                        </w:tcPr>
                        <w:p w14:paraId="780B724F" w14:textId="77777777" w:rsidR="00351DB3" w:rsidRDefault="00A53B43">
                          <w:r>
                            <w:t>Datum</w:t>
                          </w:r>
                        </w:p>
                      </w:tc>
                      <w:tc>
                        <w:tcPr>
                          <w:tcW w:w="5400" w:type="dxa"/>
                        </w:tcPr>
                        <w:p w14:paraId="6A2D3C1B" w14:textId="2199BFD7" w:rsidR="00351DB3" w:rsidRDefault="00A53B43">
                          <w:r>
                            <w:t>19 december 2025</w:t>
                          </w:r>
                        </w:p>
                      </w:tc>
                    </w:tr>
                    <w:tr w:rsidR="00351DB3" w14:paraId="17D9B4F4" w14:textId="77777777">
                      <w:trPr>
                        <w:trHeight w:val="240"/>
                      </w:trPr>
                      <w:tc>
                        <w:tcPr>
                          <w:tcW w:w="1140" w:type="dxa"/>
                        </w:tcPr>
                        <w:p w14:paraId="7A08741C" w14:textId="77777777" w:rsidR="00351DB3" w:rsidRDefault="00A53B43">
                          <w:r>
                            <w:t>Betreft</w:t>
                          </w:r>
                        </w:p>
                      </w:tc>
                      <w:tc>
                        <w:tcPr>
                          <w:tcW w:w="5400" w:type="dxa"/>
                        </w:tcPr>
                        <w:p w14:paraId="315B5507" w14:textId="0DEA4B3B" w:rsidR="00351DB3" w:rsidRDefault="00A53B43">
                          <w:r>
                            <w:t>Voortgang toegang rijbewij</w:t>
                          </w:r>
                          <w:r w:rsidR="00FF1DD2">
                            <w:t>zen</w:t>
                          </w:r>
                          <w:r>
                            <w:t>register</w:t>
                          </w:r>
                        </w:p>
                      </w:tc>
                    </w:tr>
                    <w:tr w:rsidR="00351DB3" w14:paraId="33A39EA2" w14:textId="77777777">
                      <w:trPr>
                        <w:trHeight w:val="200"/>
                      </w:trPr>
                      <w:tc>
                        <w:tcPr>
                          <w:tcW w:w="1140" w:type="dxa"/>
                        </w:tcPr>
                        <w:p w14:paraId="15FFAC17" w14:textId="77777777" w:rsidR="00351DB3" w:rsidRDefault="00351DB3"/>
                      </w:tc>
                      <w:tc>
                        <w:tcPr>
                          <w:tcW w:w="5400" w:type="dxa"/>
                        </w:tcPr>
                        <w:p w14:paraId="0C79B1B8" w14:textId="77777777" w:rsidR="00351DB3" w:rsidRDefault="00351DB3"/>
                      </w:tc>
                    </w:tr>
                  </w:tbl>
                  <w:p w14:paraId="27098EEF" w14:textId="77777777" w:rsidR="00940922" w:rsidRDefault="00940922"/>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C8E5426" wp14:editId="7B3F2ED0">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A107AD1" w14:textId="77777777" w:rsidR="00940922" w:rsidRDefault="00940922"/>
                      </w:txbxContent>
                    </wps:txbx>
                    <wps:bodyPr vert="horz" wrap="square" lIns="0" tIns="0" rIns="0" bIns="0" anchor="t" anchorCtr="0"/>
                  </wps:wsp>
                </a:graphicData>
              </a:graphic>
            </wp:anchor>
          </w:drawing>
        </mc:Choice>
        <mc:Fallback>
          <w:pict>
            <v:shape w14:anchorId="7C8E542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A107AD1" w14:textId="77777777" w:rsidR="00940922" w:rsidRDefault="0094092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036DB0"/>
    <w:multiLevelType w:val="multilevel"/>
    <w:tmpl w:val="C898173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3281FC"/>
    <w:multiLevelType w:val="multilevel"/>
    <w:tmpl w:val="079F9B3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5D69C3"/>
    <w:multiLevelType w:val="multilevel"/>
    <w:tmpl w:val="CF4554A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EA2906E"/>
    <w:multiLevelType w:val="multilevel"/>
    <w:tmpl w:val="0FE57A5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033D35E"/>
    <w:multiLevelType w:val="multilevel"/>
    <w:tmpl w:val="91A897A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B1A0064F"/>
    <w:multiLevelType w:val="multilevel"/>
    <w:tmpl w:val="3B7BFFF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539C698"/>
    <w:multiLevelType w:val="multilevel"/>
    <w:tmpl w:val="E0EED29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BC67F71"/>
    <w:multiLevelType w:val="multilevel"/>
    <w:tmpl w:val="533B20E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F445A20"/>
    <w:multiLevelType w:val="multilevel"/>
    <w:tmpl w:val="84B8B2B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22C7956"/>
    <w:multiLevelType w:val="multilevel"/>
    <w:tmpl w:val="7A17E4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C334DD24"/>
    <w:multiLevelType w:val="multilevel"/>
    <w:tmpl w:val="B460F91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95F9353"/>
    <w:multiLevelType w:val="multilevel"/>
    <w:tmpl w:val="6567BEB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35D236C"/>
    <w:multiLevelType w:val="multilevel"/>
    <w:tmpl w:val="F061937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BA531E7"/>
    <w:multiLevelType w:val="multilevel"/>
    <w:tmpl w:val="FEDBE92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1DEE7B7"/>
    <w:multiLevelType w:val="multilevel"/>
    <w:tmpl w:val="927B2B4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4B69B0E"/>
    <w:multiLevelType w:val="multilevel"/>
    <w:tmpl w:val="F1B7D23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60E908D"/>
    <w:multiLevelType w:val="multilevel"/>
    <w:tmpl w:val="6F66062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A1CC56"/>
    <w:multiLevelType w:val="multilevel"/>
    <w:tmpl w:val="3516486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26A271"/>
    <w:multiLevelType w:val="multilevel"/>
    <w:tmpl w:val="CB3BB24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D5859F"/>
    <w:multiLevelType w:val="multilevel"/>
    <w:tmpl w:val="EC3683F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A36AE5"/>
    <w:multiLevelType w:val="multilevel"/>
    <w:tmpl w:val="A935755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810BAE"/>
    <w:multiLevelType w:val="multilevel"/>
    <w:tmpl w:val="F889B4D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4E7717"/>
    <w:multiLevelType w:val="multilevel"/>
    <w:tmpl w:val="28355CC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2"/>
  </w:num>
  <w:num w:numId="3">
    <w:abstractNumId w:val="17"/>
  </w:num>
  <w:num w:numId="4">
    <w:abstractNumId w:val="11"/>
  </w:num>
  <w:num w:numId="5">
    <w:abstractNumId w:val="9"/>
  </w:num>
  <w:num w:numId="6">
    <w:abstractNumId w:val="20"/>
  </w:num>
  <w:num w:numId="7">
    <w:abstractNumId w:val="10"/>
  </w:num>
  <w:num w:numId="8">
    <w:abstractNumId w:val="6"/>
  </w:num>
  <w:num w:numId="9">
    <w:abstractNumId w:val="2"/>
  </w:num>
  <w:num w:numId="10">
    <w:abstractNumId w:val="22"/>
  </w:num>
  <w:num w:numId="11">
    <w:abstractNumId w:val="18"/>
  </w:num>
  <w:num w:numId="12">
    <w:abstractNumId w:val="4"/>
  </w:num>
  <w:num w:numId="13">
    <w:abstractNumId w:val="21"/>
  </w:num>
  <w:num w:numId="14">
    <w:abstractNumId w:val="15"/>
  </w:num>
  <w:num w:numId="15">
    <w:abstractNumId w:val="3"/>
  </w:num>
  <w:num w:numId="16">
    <w:abstractNumId w:val="7"/>
  </w:num>
  <w:num w:numId="17">
    <w:abstractNumId w:val="0"/>
  </w:num>
  <w:num w:numId="18">
    <w:abstractNumId w:val="1"/>
  </w:num>
  <w:num w:numId="19">
    <w:abstractNumId w:val="13"/>
  </w:num>
  <w:num w:numId="20">
    <w:abstractNumId w:val="19"/>
  </w:num>
  <w:num w:numId="21">
    <w:abstractNumId w:val="8"/>
  </w:num>
  <w:num w:numId="22">
    <w:abstractNumId w:val="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18"/>
    <w:rsid w:val="0001779D"/>
    <w:rsid w:val="00127CE8"/>
    <w:rsid w:val="001948DE"/>
    <w:rsid w:val="001975FE"/>
    <w:rsid w:val="002207A6"/>
    <w:rsid w:val="002321D3"/>
    <w:rsid w:val="002E5188"/>
    <w:rsid w:val="00327B32"/>
    <w:rsid w:val="00351DB3"/>
    <w:rsid w:val="00407D81"/>
    <w:rsid w:val="00566712"/>
    <w:rsid w:val="005721B8"/>
    <w:rsid w:val="005D5A25"/>
    <w:rsid w:val="0069667B"/>
    <w:rsid w:val="00736CA2"/>
    <w:rsid w:val="007459B2"/>
    <w:rsid w:val="007556C6"/>
    <w:rsid w:val="00757503"/>
    <w:rsid w:val="00940922"/>
    <w:rsid w:val="00A53B43"/>
    <w:rsid w:val="00A64B88"/>
    <w:rsid w:val="00AB0D08"/>
    <w:rsid w:val="00AE6DE2"/>
    <w:rsid w:val="00B2432A"/>
    <w:rsid w:val="00B32073"/>
    <w:rsid w:val="00B503CD"/>
    <w:rsid w:val="00BB5CCA"/>
    <w:rsid w:val="00BC07D3"/>
    <w:rsid w:val="00E20ABB"/>
    <w:rsid w:val="00E2625F"/>
    <w:rsid w:val="00EA2FC4"/>
    <w:rsid w:val="00F113A2"/>
    <w:rsid w:val="00FA5823"/>
    <w:rsid w:val="00FB5893"/>
    <w:rsid w:val="00FE1918"/>
    <w:rsid w:val="00FF1D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0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E1918"/>
    <w:pPr>
      <w:tabs>
        <w:tab w:val="center" w:pos="4536"/>
        <w:tab w:val="right" w:pos="9072"/>
      </w:tabs>
      <w:spacing w:line="240" w:lineRule="auto"/>
    </w:pPr>
  </w:style>
  <w:style w:type="character" w:customStyle="1" w:styleId="HeaderChar">
    <w:name w:val="Header Char"/>
    <w:basedOn w:val="DefaultParagraphFont"/>
    <w:link w:val="Header"/>
    <w:uiPriority w:val="99"/>
    <w:rsid w:val="00FE1918"/>
    <w:rPr>
      <w:rFonts w:ascii="Verdana" w:hAnsi="Verdana"/>
      <w:color w:val="000000"/>
      <w:sz w:val="18"/>
      <w:szCs w:val="18"/>
    </w:rPr>
  </w:style>
  <w:style w:type="paragraph" w:styleId="Footer">
    <w:name w:val="footer"/>
    <w:basedOn w:val="Normal"/>
    <w:link w:val="FooterChar"/>
    <w:uiPriority w:val="99"/>
    <w:unhideWhenUsed/>
    <w:rsid w:val="00FE1918"/>
    <w:pPr>
      <w:tabs>
        <w:tab w:val="center" w:pos="4536"/>
        <w:tab w:val="right" w:pos="9072"/>
      </w:tabs>
      <w:spacing w:line="240" w:lineRule="auto"/>
    </w:pPr>
  </w:style>
  <w:style w:type="character" w:customStyle="1" w:styleId="FooterChar">
    <w:name w:val="Footer Char"/>
    <w:basedOn w:val="DefaultParagraphFont"/>
    <w:link w:val="Footer"/>
    <w:uiPriority w:val="99"/>
    <w:rsid w:val="00FE191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254</ap:Words>
  <ap:Characters>1453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Brief aan Parlement - Voortgang toegang rijbewijsregister</vt:lpstr>
    </vt:vector>
  </ap:TitlesOfParts>
  <ap:LinksUpToDate>false</ap:LinksUpToDate>
  <ap:CharactersWithSpaces>1704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2025-12-19T13:52:00.0000000Z</dcterms:created>
  <dcterms:modified xsi:type="dcterms:W3CDTF">2025-12-19T13:52:00.0000000Z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 toegang rijbewijsregister</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J.H.J. Peters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