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627B3307" w14:textId="77777777">
        <w:tc>
          <w:tcPr>
            <w:tcW w:w="6733" w:type="dxa"/>
            <w:gridSpan w:val="2"/>
            <w:tcBorders>
              <w:top w:val="nil"/>
              <w:left w:val="nil"/>
              <w:bottom w:val="nil"/>
              <w:right w:val="nil"/>
            </w:tcBorders>
            <w:vAlign w:val="center"/>
          </w:tcPr>
          <w:p w:rsidR="00D51DFF" w:rsidRDefault="00D51DFF" w14:paraId="1A8F75B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0CA2F41A" w14:textId="77777777">
            <w:pPr>
              <w:pStyle w:val="Amendement"/>
              <w:jc w:val="right"/>
              <w:rPr>
                <w:rFonts w:ascii="Times New Roman" w:hAnsi="Times New Roman"/>
                <w:spacing w:val="40"/>
                <w:sz w:val="22"/>
              </w:rPr>
            </w:pPr>
            <w:r>
              <w:rPr>
                <w:rFonts w:ascii="Times New Roman" w:hAnsi="Times New Roman"/>
                <w:sz w:val="88"/>
              </w:rPr>
              <w:t>2</w:t>
            </w:r>
          </w:p>
        </w:tc>
      </w:tr>
      <w:tr w:rsidR="00D51DFF" w14:paraId="5857049A" w14:textId="77777777">
        <w:trPr>
          <w:cantSplit/>
        </w:trPr>
        <w:tc>
          <w:tcPr>
            <w:tcW w:w="11060" w:type="dxa"/>
            <w:gridSpan w:val="3"/>
            <w:tcBorders>
              <w:top w:val="single" w:color="auto" w:sz="4" w:space="0"/>
              <w:left w:val="nil"/>
              <w:bottom w:val="nil"/>
              <w:right w:val="nil"/>
            </w:tcBorders>
          </w:tcPr>
          <w:p w:rsidR="00D51DFF" w:rsidP="004742EF" w:rsidRDefault="00500F90" w14:paraId="2B618C7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w:t>
            </w:r>
            <w:r w:rsidR="002F0F5F">
              <w:rPr>
                <w:rFonts w:ascii="Times New Roman" w:hAnsi="Times New Roman"/>
                <w:b w:val="0"/>
              </w:rPr>
              <w:t>5</w:t>
            </w:r>
            <w:r w:rsidRPr="00F95FC9" w:rsidR="00F95FC9">
              <w:rPr>
                <w:rFonts w:ascii="Times New Roman" w:hAnsi="Times New Roman"/>
                <w:b w:val="0"/>
              </w:rPr>
              <w:t>-202</w:t>
            </w:r>
            <w:r w:rsidR="002F0F5F">
              <w:rPr>
                <w:rFonts w:ascii="Times New Roman" w:hAnsi="Times New Roman"/>
                <w:b w:val="0"/>
              </w:rPr>
              <w:t>6</w:t>
            </w:r>
          </w:p>
        </w:tc>
      </w:tr>
      <w:tr w:rsidR="00D51DFF" w14:paraId="6504F2A9" w14:textId="77777777">
        <w:trPr>
          <w:cantSplit/>
        </w:trPr>
        <w:tc>
          <w:tcPr>
            <w:tcW w:w="11060" w:type="dxa"/>
            <w:gridSpan w:val="3"/>
            <w:tcBorders>
              <w:top w:val="nil"/>
              <w:left w:val="nil"/>
              <w:bottom w:val="nil"/>
              <w:right w:val="nil"/>
            </w:tcBorders>
          </w:tcPr>
          <w:p w:rsidR="00D51DFF" w:rsidRDefault="00D51DFF" w14:paraId="1D587172" w14:textId="77777777">
            <w:pPr>
              <w:pStyle w:val="Amendement"/>
              <w:tabs>
                <w:tab w:val="clear" w:pos="3310"/>
                <w:tab w:val="clear" w:pos="3600"/>
              </w:tabs>
              <w:jc w:val="right"/>
              <w:rPr>
                <w:rFonts w:ascii="Times New Roman" w:hAnsi="Times New Roman"/>
                <w:b w:val="0"/>
              </w:rPr>
            </w:pPr>
          </w:p>
        </w:tc>
      </w:tr>
      <w:tr w:rsidR="00D51DFF" w14:paraId="2B44A6E8" w14:textId="77777777">
        <w:trPr>
          <w:cantSplit/>
        </w:trPr>
        <w:tc>
          <w:tcPr>
            <w:tcW w:w="11060" w:type="dxa"/>
            <w:gridSpan w:val="3"/>
            <w:tcBorders>
              <w:top w:val="nil"/>
              <w:left w:val="nil"/>
              <w:bottom w:val="single" w:color="auto" w:sz="4" w:space="0"/>
              <w:right w:val="nil"/>
            </w:tcBorders>
          </w:tcPr>
          <w:p w:rsidR="00D51DFF" w:rsidRDefault="00D51DFF" w14:paraId="09DE2BD8" w14:textId="77777777">
            <w:pPr>
              <w:pStyle w:val="Amendement"/>
              <w:tabs>
                <w:tab w:val="clear" w:pos="3310"/>
                <w:tab w:val="clear" w:pos="3600"/>
              </w:tabs>
              <w:jc w:val="right"/>
              <w:rPr>
                <w:rFonts w:ascii="Times New Roman" w:hAnsi="Times New Roman"/>
              </w:rPr>
            </w:pPr>
          </w:p>
        </w:tc>
      </w:tr>
      <w:tr w:rsidR="00D51DFF" w14:paraId="4E45C5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03C3D6EB"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0B18B789" w14:textId="77777777">
            <w:pPr>
              <w:suppressAutoHyphens/>
              <w:rPr>
                <w:b/>
              </w:rPr>
            </w:pPr>
          </w:p>
        </w:tc>
      </w:tr>
      <w:tr w:rsidR="00BD6FD6" w14:paraId="0E2A5B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11468A" w14:paraId="65A966D2" w14:textId="22157686">
            <w:pPr>
              <w:rPr>
                <w:b/>
              </w:rPr>
            </w:pPr>
            <w:r>
              <w:rPr>
                <w:b/>
              </w:rPr>
              <w:t>36 875</w:t>
            </w:r>
          </w:p>
        </w:tc>
        <w:tc>
          <w:tcPr>
            <w:tcW w:w="7729" w:type="dxa"/>
            <w:gridSpan w:val="2"/>
          </w:tcPr>
          <w:p w:rsidRPr="0011468A" w:rsidR="00BD6FD6" w:rsidP="00222CF9" w:rsidRDefault="0011468A" w14:paraId="2EDA7795" w14:textId="0DD54730">
            <w:pPr>
              <w:rPr>
                <w:b/>
                <w:bCs/>
                <w:szCs w:val="24"/>
              </w:rPr>
            </w:pPr>
            <w:r w:rsidRPr="0011468A">
              <w:rPr>
                <w:b/>
                <w:bCs/>
                <w:szCs w:val="24"/>
              </w:rPr>
              <w:t>Uitvoering van Verordening (EU) 2024/2847 van het Europees Parlement en de Raad van 23 oktober 2024 betreffende horizontale cyberbeveiligingsvereisten voorproducten met digitale elementen en tot wijziging van Verordeningen (EU) nr. 168/2013 en (EU) 2019/1020 en Richtlijn (EU) 2020/1828 (Uitvoeringswet verordening cyberweerbaarheid)</w:t>
            </w:r>
          </w:p>
        </w:tc>
      </w:tr>
      <w:tr w:rsidR="00BD6FD6" w14:paraId="049163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09F8DB91"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2B0BF3B6" w14:textId="77777777">
            <w:pPr>
              <w:pStyle w:val="Amendement"/>
              <w:rPr>
                <w:rFonts w:ascii="Times New Roman" w:hAnsi="Times New Roman"/>
              </w:rPr>
            </w:pPr>
          </w:p>
        </w:tc>
      </w:tr>
      <w:tr w:rsidR="00BD6FD6" w:rsidTr="007852AD" w14:paraId="352EAC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5894FD45" w14:textId="77777777">
            <w:pPr>
              <w:pStyle w:val="Amendement"/>
              <w:rPr>
                <w:rFonts w:ascii="Times New Roman" w:hAnsi="Times New Roman"/>
              </w:rPr>
            </w:pPr>
          </w:p>
        </w:tc>
        <w:tc>
          <w:tcPr>
            <w:tcW w:w="7729" w:type="dxa"/>
            <w:gridSpan w:val="2"/>
          </w:tcPr>
          <w:p w:rsidRPr="007852AD" w:rsidR="00BD6FD6" w:rsidRDefault="00BD6FD6" w14:paraId="66C52BD0" w14:textId="77777777">
            <w:pPr>
              <w:pStyle w:val="Amendement"/>
              <w:rPr>
                <w:rFonts w:ascii="Times New Roman" w:hAnsi="Times New Roman"/>
              </w:rPr>
            </w:pPr>
          </w:p>
        </w:tc>
      </w:tr>
      <w:tr w:rsidR="00BD6FD6" w14:paraId="75D3DE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5A8B07E6" w14:textId="2E302C0E">
            <w:pPr>
              <w:pStyle w:val="Amendement"/>
              <w:rPr>
                <w:rFonts w:ascii="Times New Roman" w:hAnsi="Times New Roman"/>
              </w:rPr>
            </w:pPr>
            <w:r w:rsidRPr="007852AD">
              <w:rPr>
                <w:rFonts w:ascii="Times New Roman" w:hAnsi="Times New Roman"/>
              </w:rPr>
              <w:t xml:space="preserve">Nr. </w:t>
            </w:r>
            <w:r w:rsidR="0011468A">
              <w:rPr>
                <w:rFonts w:ascii="Times New Roman" w:hAnsi="Times New Roman"/>
              </w:rPr>
              <w:t>4</w:t>
            </w:r>
          </w:p>
        </w:tc>
        <w:tc>
          <w:tcPr>
            <w:tcW w:w="7729" w:type="dxa"/>
            <w:gridSpan w:val="2"/>
          </w:tcPr>
          <w:p w:rsidRPr="007852AD" w:rsidR="00BD6FD6" w:rsidRDefault="00BD6FD6" w14:paraId="22BADD98" w14:textId="777777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14:paraId="4ABF35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C03C76D" w14:textId="77777777">
            <w:pPr>
              <w:pStyle w:val="Amendement"/>
              <w:rPr>
                <w:rFonts w:ascii="Times New Roman" w:hAnsi="Times New Roman"/>
              </w:rPr>
            </w:pPr>
          </w:p>
        </w:tc>
        <w:tc>
          <w:tcPr>
            <w:tcW w:w="7729" w:type="dxa"/>
            <w:gridSpan w:val="2"/>
          </w:tcPr>
          <w:p w:rsidR="00BD6FD6" w:rsidRDefault="00BD6FD6" w14:paraId="180674E5" w14:textId="77777777">
            <w:pPr>
              <w:pStyle w:val="Amendement"/>
              <w:tabs>
                <w:tab w:val="clear" w:pos="3310"/>
                <w:tab w:val="clear" w:pos="3600"/>
              </w:tabs>
              <w:rPr>
                <w:rFonts w:ascii="Times New Roman" w:hAnsi="Times New Roman"/>
              </w:rPr>
            </w:pPr>
          </w:p>
        </w:tc>
      </w:tr>
      <w:tr w:rsidR="00BD6FD6" w14:paraId="746312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484C2E7" w14:textId="77777777">
            <w:pPr>
              <w:pStyle w:val="Amendement"/>
              <w:rPr>
                <w:rFonts w:ascii="Times New Roman" w:hAnsi="Times New Roman"/>
              </w:rPr>
            </w:pPr>
          </w:p>
        </w:tc>
        <w:tc>
          <w:tcPr>
            <w:tcW w:w="7729" w:type="dxa"/>
            <w:gridSpan w:val="2"/>
          </w:tcPr>
          <w:p w:rsidRPr="007852AD" w:rsidR="00BD6FD6" w:rsidP="00BD6FD6" w:rsidRDefault="00BD6FD6" w14:paraId="1435F0C9" w14:textId="57B8F4DE">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11468A">
              <w:rPr>
                <w:rFonts w:ascii="Times New Roman" w:hAnsi="Times New Roman"/>
                <w:b w:val="0"/>
              </w:rPr>
              <w:t>22 oktober 2025</w:t>
            </w:r>
            <w:r w:rsidRPr="007852AD">
              <w:rPr>
                <w:rFonts w:ascii="Times New Roman" w:hAnsi="Times New Roman"/>
                <w:b w:val="0"/>
              </w:rPr>
              <w:t xml:space="preserve"> en het nader rapport d.d. </w:t>
            </w:r>
            <w:r w:rsidR="0011468A">
              <w:rPr>
                <w:rFonts w:ascii="Times New Roman" w:hAnsi="Times New Roman"/>
                <w:b w:val="0"/>
              </w:rPr>
              <w:t>16 december 2025</w:t>
            </w:r>
            <w:r w:rsidRPr="007852AD">
              <w:rPr>
                <w:rFonts w:ascii="Times New Roman" w:hAnsi="Times New Roman"/>
                <w:b w:val="0"/>
              </w:rPr>
              <w:t xml:space="preserve">, aangeboden aan de Koning door de minister van </w:t>
            </w:r>
            <w:r w:rsidRPr="0011468A" w:rsidR="0011468A">
              <w:rPr>
                <w:rFonts w:ascii="Times New Roman" w:hAnsi="Times New Roman"/>
                <w:b w:val="0"/>
                <w:szCs w:val="24"/>
              </w:rPr>
              <w:t>Economische Zaken</w:t>
            </w:r>
            <w:r w:rsidRPr="007852AD">
              <w:rPr>
                <w:rFonts w:ascii="Times New Roman" w:hAnsi="Times New Roman"/>
                <w:b w:val="0"/>
              </w:rPr>
              <w:t>. Het advies van de Afdeling advisering van de Raad van State is cursief afgedrukt.</w:t>
            </w:r>
          </w:p>
        </w:tc>
      </w:tr>
      <w:tr w:rsidR="00BD6FD6" w14:paraId="47B8CC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17D6379E" w14:textId="77777777">
            <w:pPr>
              <w:pStyle w:val="Amendement"/>
              <w:rPr>
                <w:rFonts w:ascii="Times New Roman" w:hAnsi="Times New Roman"/>
              </w:rPr>
            </w:pPr>
          </w:p>
        </w:tc>
        <w:tc>
          <w:tcPr>
            <w:tcW w:w="7729" w:type="dxa"/>
            <w:gridSpan w:val="2"/>
          </w:tcPr>
          <w:p w:rsidR="00BD6FD6" w:rsidRDefault="00BD6FD6" w14:paraId="102071C2" w14:textId="77777777">
            <w:pPr>
              <w:pStyle w:val="Amendement"/>
              <w:tabs>
                <w:tab w:val="clear" w:pos="3310"/>
                <w:tab w:val="clear" w:pos="3600"/>
              </w:tabs>
              <w:rPr>
                <w:rFonts w:ascii="Times New Roman" w:hAnsi="Times New Roman"/>
                <w:b w:val="0"/>
              </w:rPr>
            </w:pPr>
          </w:p>
        </w:tc>
      </w:tr>
      <w:tr w:rsidR="00BD6FD6" w14:paraId="4B2C18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1781D7D3" w14:textId="77777777">
            <w:pPr>
              <w:pStyle w:val="Amendement"/>
              <w:rPr>
                <w:rFonts w:ascii="Times New Roman" w:hAnsi="Times New Roman"/>
              </w:rPr>
            </w:pPr>
          </w:p>
        </w:tc>
        <w:tc>
          <w:tcPr>
            <w:tcW w:w="7729" w:type="dxa"/>
            <w:gridSpan w:val="2"/>
          </w:tcPr>
          <w:p w:rsidR="00BD6FD6" w:rsidRDefault="00BD6FD6" w14:paraId="6B41822E" w14:textId="77777777">
            <w:pPr>
              <w:pStyle w:val="Amendement"/>
              <w:tabs>
                <w:tab w:val="clear" w:pos="3310"/>
                <w:tab w:val="clear" w:pos="3600"/>
              </w:tabs>
              <w:rPr>
                <w:rFonts w:ascii="Times New Roman" w:hAnsi="Times New Roman"/>
                <w:b w:val="0"/>
              </w:rPr>
            </w:pPr>
          </w:p>
        </w:tc>
      </w:tr>
      <w:tr w:rsidR="00BD6FD6" w14:paraId="05197E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75ADD422" w14:textId="77777777">
            <w:pPr>
              <w:pStyle w:val="Amendement"/>
              <w:rPr>
                <w:rFonts w:ascii="Times New Roman" w:hAnsi="Times New Roman"/>
              </w:rPr>
            </w:pPr>
          </w:p>
        </w:tc>
        <w:tc>
          <w:tcPr>
            <w:tcW w:w="7729" w:type="dxa"/>
            <w:gridSpan w:val="2"/>
          </w:tcPr>
          <w:p w:rsidR="00BD6FD6" w:rsidRDefault="00BD6FD6" w14:paraId="28B00E18" w14:textId="77777777">
            <w:pPr>
              <w:pStyle w:val="Amendement"/>
              <w:tabs>
                <w:tab w:val="clear" w:pos="3310"/>
                <w:tab w:val="clear" w:pos="3600"/>
              </w:tabs>
              <w:rPr>
                <w:rFonts w:ascii="Times New Roman" w:hAnsi="Times New Roman"/>
                <w:b w:val="0"/>
              </w:rPr>
            </w:pPr>
          </w:p>
        </w:tc>
      </w:tr>
    </w:tbl>
    <w:p w:rsidR="00D51DFF" w:rsidRDefault="00D51DFF" w14:paraId="3E11B936" w14:textId="77777777">
      <w:pPr>
        <w:pStyle w:val="Amendement"/>
        <w:rPr>
          <w:rFonts w:ascii="Times New Roman" w:hAnsi="Times New Roman"/>
          <w:b w:val="0"/>
        </w:rPr>
      </w:pPr>
    </w:p>
    <w:p w:rsidR="00E40994" w:rsidP="00E40994" w:rsidRDefault="00E40994" w14:paraId="3FC8F102" w14:textId="77777777">
      <w:pPr>
        <w:tabs>
          <w:tab w:val="left" w:pos="360"/>
          <w:tab w:val="left" w:pos="2160"/>
          <w:tab w:val="left" w:pos="4320"/>
          <w:tab w:val="left" w:pos="6480"/>
        </w:tabs>
      </w:pPr>
      <w:r>
        <w:t>Blijkens de mededeling van de Directeur van Uw kabinet van 18 juli 2025, nr. 2025001684, machtigde Uwe Majesteit de Afdeling advisering van de Raad van State haar advies inzake het bovenvermelde voorstel van wet rechtstreeks aan mij te doen toekomen. Dit advies, gedateerd 22 oktober 2025, nr. W18.25.00204/IV, bied ik U hierbij aan.</w:t>
      </w:r>
    </w:p>
    <w:p w:rsidR="00E40994" w:rsidP="00E40994" w:rsidRDefault="00E40994" w14:paraId="1AD2AABA" w14:textId="77777777">
      <w:pPr>
        <w:tabs>
          <w:tab w:val="left" w:pos="360"/>
          <w:tab w:val="left" w:pos="2160"/>
          <w:tab w:val="left" w:pos="4320"/>
          <w:tab w:val="left" w:pos="6480"/>
        </w:tabs>
      </w:pPr>
    </w:p>
    <w:p w:rsidRPr="00A52852" w:rsidR="00E40994" w:rsidP="00E40994" w:rsidRDefault="00E40994" w14:paraId="1EEC629C" w14:textId="77777777">
      <w:r w:rsidRPr="00A52852">
        <w:t>De tekst van het advies treft u hieronder cursief aan, voorzien van mijn reactie.</w:t>
      </w:r>
    </w:p>
    <w:p w:rsidR="00E40994" w:rsidP="00E40994" w:rsidRDefault="00E40994" w14:paraId="6D8FC79F" w14:textId="77777777">
      <w:pPr>
        <w:tabs>
          <w:tab w:val="left" w:pos="360"/>
          <w:tab w:val="left" w:pos="2160"/>
          <w:tab w:val="left" w:pos="4320"/>
          <w:tab w:val="left" w:pos="6480"/>
        </w:tabs>
      </w:pPr>
    </w:p>
    <w:p w:rsidRPr="005601A7" w:rsidR="00E40994" w:rsidP="00E40994" w:rsidRDefault="00E40994" w14:paraId="3FEA0D82" w14:textId="77777777">
      <w:pPr>
        <w:tabs>
          <w:tab w:val="left" w:pos="360"/>
          <w:tab w:val="left" w:pos="2160"/>
          <w:tab w:val="left" w:pos="4320"/>
          <w:tab w:val="left" w:pos="6480"/>
        </w:tabs>
        <w:rPr>
          <w:i/>
          <w:iCs/>
        </w:rPr>
      </w:pPr>
      <w:r w:rsidRPr="005601A7">
        <w:rPr>
          <w:i/>
          <w:iCs/>
        </w:rPr>
        <w:t>Bij Kabinetsmissive van 18 juli 2025, no.2025001684, heeft Uwe Majesteit, op voordracht van de Minister van Economische Zaken, bij de Afdeling advisering van de Raad van State ter overweging aanhangig gemaakt het voorstel van wet houdende uitvoering van Verordening (EU) 2024/2847 van het Europees Parlement en de Raad van 23 oktober 2024 betreffende horizontale cyberbeveiligingsvereisten voor producten met digitale elementen en tot wijziging van Verordeningen (EU) nr. 168/2013 en (EU) 2019/1020 en Richtlijn (EU) 2020/1828 (Uitvoeringswet verordening cyberweerbaarheid), met memorie van toelichting.</w:t>
      </w:r>
    </w:p>
    <w:p w:rsidRPr="005601A7" w:rsidR="00E40994" w:rsidP="00E40994" w:rsidRDefault="00E40994" w14:paraId="1114F9B0" w14:textId="77777777">
      <w:pPr>
        <w:tabs>
          <w:tab w:val="left" w:pos="360"/>
          <w:tab w:val="left" w:pos="2160"/>
          <w:tab w:val="left" w:pos="4320"/>
          <w:tab w:val="left" w:pos="6480"/>
        </w:tabs>
        <w:rPr>
          <w:i/>
          <w:iCs/>
        </w:rPr>
      </w:pPr>
      <w:r w:rsidRPr="005601A7">
        <w:rPr>
          <w:i/>
          <w:iCs/>
        </w:rPr>
        <w:t xml:space="preserve"> </w:t>
      </w:r>
    </w:p>
    <w:p w:rsidRPr="005601A7" w:rsidR="00E40994" w:rsidP="00E40994" w:rsidRDefault="00E40994" w14:paraId="6CBB9706" w14:textId="77777777">
      <w:pPr>
        <w:tabs>
          <w:tab w:val="left" w:pos="360"/>
          <w:tab w:val="left" w:pos="2160"/>
          <w:tab w:val="left" w:pos="4320"/>
          <w:tab w:val="left" w:pos="6480"/>
        </w:tabs>
        <w:rPr>
          <w:i/>
          <w:iCs/>
        </w:rPr>
      </w:pPr>
      <w:r w:rsidRPr="005601A7">
        <w:rPr>
          <w:i/>
          <w:iCs/>
        </w:rPr>
        <w:t xml:space="preserve">De Afdeling advisering van de Raad van State heeft geen opmerkingen bij het voorstel en adviseert het voorstel bij de Tweede Kamer der Staten-Generaal in te dienen. </w:t>
      </w:r>
    </w:p>
    <w:p w:rsidRPr="005601A7" w:rsidR="00E40994" w:rsidP="00E40994" w:rsidRDefault="00E40994" w14:paraId="739DA2F5" w14:textId="77777777">
      <w:pPr>
        <w:tabs>
          <w:tab w:val="left" w:pos="360"/>
          <w:tab w:val="left" w:pos="2160"/>
          <w:tab w:val="left" w:pos="4320"/>
          <w:tab w:val="left" w:pos="6480"/>
        </w:tabs>
        <w:rPr>
          <w:i/>
          <w:iCs/>
        </w:rPr>
      </w:pPr>
    </w:p>
    <w:p w:rsidR="00E40994" w:rsidP="00E40994" w:rsidRDefault="00E40994" w14:paraId="554D9CF0" w14:textId="77777777">
      <w:pPr>
        <w:tabs>
          <w:tab w:val="left" w:pos="360"/>
          <w:tab w:val="left" w:pos="2160"/>
          <w:tab w:val="left" w:pos="4320"/>
          <w:tab w:val="left" w:pos="6480"/>
        </w:tabs>
        <w:rPr>
          <w:i/>
          <w:iCs/>
        </w:rPr>
      </w:pPr>
      <w:r w:rsidRPr="005601A7">
        <w:rPr>
          <w:i/>
          <w:iCs/>
        </w:rPr>
        <w:t>De vice-president van de Raad van State,</w:t>
      </w:r>
    </w:p>
    <w:p w:rsidRPr="005601A7" w:rsidR="00E40994" w:rsidP="00E40994" w:rsidRDefault="00E40994" w14:paraId="065EA9F5" w14:textId="3AEDF144">
      <w:pPr>
        <w:tabs>
          <w:tab w:val="left" w:pos="360"/>
          <w:tab w:val="left" w:pos="2160"/>
          <w:tab w:val="left" w:pos="4320"/>
          <w:tab w:val="left" w:pos="6480"/>
        </w:tabs>
        <w:rPr>
          <w:i/>
          <w:iCs/>
        </w:rPr>
      </w:pPr>
      <w:proofErr w:type="spellStart"/>
      <w:r w:rsidRPr="0034766C">
        <w:rPr>
          <w:i/>
          <w:iCs/>
        </w:rPr>
        <w:t>Th.C</w:t>
      </w:r>
      <w:proofErr w:type="spellEnd"/>
      <w:r w:rsidRPr="0034766C">
        <w:rPr>
          <w:i/>
          <w:iCs/>
        </w:rPr>
        <w:t>. de Graaf</w:t>
      </w:r>
    </w:p>
    <w:p w:rsidR="00E40994" w:rsidP="00E40994" w:rsidRDefault="00E40994" w14:paraId="78AAD373" w14:textId="77777777">
      <w:pPr>
        <w:tabs>
          <w:tab w:val="left" w:pos="360"/>
          <w:tab w:val="left" w:pos="2160"/>
          <w:tab w:val="left" w:pos="4320"/>
          <w:tab w:val="left" w:pos="6480"/>
        </w:tabs>
      </w:pPr>
    </w:p>
    <w:p w:rsidR="00E40994" w:rsidRDefault="00E40994" w14:paraId="158C9F01" w14:textId="77777777">
      <w:pPr>
        <w:widowControl/>
      </w:pPr>
      <w:r>
        <w:br w:type="page"/>
      </w:r>
    </w:p>
    <w:p w:rsidR="00E40994" w:rsidP="00E40994" w:rsidRDefault="00E40994" w14:paraId="4C7ECC80" w14:textId="10688A41">
      <w:pPr>
        <w:tabs>
          <w:tab w:val="left" w:pos="360"/>
          <w:tab w:val="left" w:pos="2160"/>
          <w:tab w:val="left" w:pos="4320"/>
          <w:tab w:val="left" w:pos="6480"/>
        </w:tabs>
      </w:pPr>
      <w:r w:rsidRPr="002D6658">
        <w:lastRenderedPageBreak/>
        <w:t>Het voorstel geeft de Afdeling advisering van de Raad van State geen aanleiding tot het maken van inhoudelijke opmerkingen. Van de gelegenheid is gebruik gemaakt een omissie te herstellen ten aanzien van de verplichte verlening van bepaalde  onderzoeks- en handhavingsbevoegdheden op basis van de Markttoezichtverordening, waarbij geen ruimte voor beleidsruimte bestaat. Deze bevoegdheden zijn verleend in lijn met bestaande wetgeving op basis van de</w:t>
      </w:r>
      <w:r>
        <w:t xml:space="preserve"> </w:t>
      </w:r>
      <w:r w:rsidRPr="002D6658">
        <w:t>Markttoezichtverordening. Bovendien zijn enkele redactionele verbeteringen doorgevoerd in de memorie van toelichting.</w:t>
      </w:r>
    </w:p>
    <w:p w:rsidR="00E40994" w:rsidP="00E40994" w:rsidRDefault="00E40994" w14:paraId="37782FBB" w14:textId="77777777">
      <w:pPr>
        <w:tabs>
          <w:tab w:val="left" w:pos="360"/>
          <w:tab w:val="left" w:pos="2160"/>
          <w:tab w:val="left" w:pos="4320"/>
          <w:tab w:val="left" w:pos="6480"/>
        </w:tabs>
      </w:pPr>
    </w:p>
    <w:p w:rsidR="00E40994" w:rsidP="00E40994" w:rsidRDefault="00E40994" w14:paraId="18CBDB9F" w14:textId="77777777">
      <w:pPr>
        <w:tabs>
          <w:tab w:val="left" w:pos="360"/>
          <w:tab w:val="left" w:pos="2160"/>
          <w:tab w:val="left" w:pos="4320"/>
          <w:tab w:val="left" w:pos="6480"/>
        </w:tabs>
      </w:pPr>
      <w:r>
        <w:t>Ik moge U verzoeken</w:t>
      </w:r>
      <w:r w:rsidRPr="005601A7">
        <w:t> </w:t>
      </w:r>
      <w:r>
        <w:t>het hierbij gevoegde voorstel van wet en de gewijzigde memorie van toelichting aan de Tweede Kamer der Staten-Generaal te zenden.</w:t>
      </w:r>
    </w:p>
    <w:p w:rsidR="00E40994" w:rsidP="00E40994" w:rsidRDefault="00E40994" w14:paraId="5FB52F90" w14:textId="77777777">
      <w:pPr>
        <w:tabs>
          <w:tab w:val="left" w:pos="360"/>
          <w:tab w:val="left" w:pos="2160"/>
          <w:tab w:val="left" w:pos="4320"/>
          <w:tab w:val="left" w:pos="6480"/>
        </w:tabs>
      </w:pPr>
    </w:p>
    <w:p w:rsidR="00E40994" w:rsidP="00E40994" w:rsidRDefault="00E40994" w14:paraId="44EE881F" w14:textId="77777777">
      <w:pPr>
        <w:tabs>
          <w:tab w:val="left" w:pos="360"/>
          <w:tab w:val="left" w:pos="2160"/>
          <w:tab w:val="left" w:pos="4320"/>
          <w:tab w:val="left" w:pos="6480"/>
        </w:tabs>
      </w:pPr>
      <w:r>
        <w:t>De Minister van Economische Zaken,</w:t>
      </w:r>
    </w:p>
    <w:p w:rsidR="00E40994" w:rsidP="00E40994" w:rsidRDefault="00E40994" w14:paraId="0DE8DAD1" w14:textId="5F3BB3AB">
      <w:r>
        <w:t>V.P.G. Karremans</w:t>
      </w:r>
    </w:p>
    <w:p w:rsidR="00E40994" w:rsidRDefault="00E40994" w14:paraId="60DD1005" w14:textId="77777777">
      <w:pPr>
        <w:pStyle w:val="Amendement"/>
        <w:rPr>
          <w:rFonts w:ascii="Times New Roman" w:hAnsi="Times New Roman"/>
          <w:b w:val="0"/>
        </w:rPr>
      </w:pPr>
    </w:p>
    <w:sectPr w:rsidR="00E40994" w:rsidSect="00185EFE">
      <w:endnotePr>
        <w:numFmt w:val="decimal"/>
      </w:endnotePr>
      <w:pgSz w:w="11906" w:h="16838"/>
      <w:pgMar w:top="360" w:right="566" w:bottom="1417" w:left="420" w:header="36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8A498" w14:textId="77777777" w:rsidR="0011468A" w:rsidRDefault="0011468A">
      <w:pPr>
        <w:spacing w:line="20" w:lineRule="exact"/>
      </w:pPr>
    </w:p>
  </w:endnote>
  <w:endnote w:type="continuationSeparator" w:id="0">
    <w:p w14:paraId="6A733116" w14:textId="77777777" w:rsidR="0011468A" w:rsidRDefault="0011468A">
      <w:pPr>
        <w:pStyle w:val="Amendement"/>
      </w:pPr>
      <w:r>
        <w:rPr>
          <w:b w:val="0"/>
        </w:rPr>
        <w:t xml:space="preserve"> </w:t>
      </w:r>
    </w:p>
  </w:endnote>
  <w:endnote w:type="continuationNotice" w:id="1">
    <w:p w14:paraId="08009AB2" w14:textId="77777777" w:rsidR="0011468A" w:rsidRDefault="0011468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F02D1" w14:textId="77777777" w:rsidR="0011468A" w:rsidRDefault="0011468A">
      <w:pPr>
        <w:pStyle w:val="Amendement"/>
      </w:pPr>
      <w:r>
        <w:rPr>
          <w:b w:val="0"/>
        </w:rPr>
        <w:separator/>
      </w:r>
    </w:p>
  </w:footnote>
  <w:footnote w:type="continuationSeparator" w:id="0">
    <w:p w14:paraId="0026DA1F" w14:textId="77777777" w:rsidR="0011468A" w:rsidRDefault="001146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68A"/>
    <w:rsid w:val="000A73CB"/>
    <w:rsid w:val="0011468A"/>
    <w:rsid w:val="00185EFE"/>
    <w:rsid w:val="00187EF3"/>
    <w:rsid w:val="00212071"/>
    <w:rsid w:val="002234F9"/>
    <w:rsid w:val="00244AA3"/>
    <w:rsid w:val="002B3CFE"/>
    <w:rsid w:val="002C313D"/>
    <w:rsid w:val="002C5C9B"/>
    <w:rsid w:val="002F0F5F"/>
    <w:rsid w:val="002F1F47"/>
    <w:rsid w:val="00311EC2"/>
    <w:rsid w:val="003D1E89"/>
    <w:rsid w:val="00414CF8"/>
    <w:rsid w:val="004742EF"/>
    <w:rsid w:val="00500F90"/>
    <w:rsid w:val="00557F24"/>
    <w:rsid w:val="005A60A9"/>
    <w:rsid w:val="0062757D"/>
    <w:rsid w:val="006309C6"/>
    <w:rsid w:val="00663BC7"/>
    <w:rsid w:val="00703A6D"/>
    <w:rsid w:val="00710AFA"/>
    <w:rsid w:val="007852AD"/>
    <w:rsid w:val="007B0F78"/>
    <w:rsid w:val="00855392"/>
    <w:rsid w:val="008952A6"/>
    <w:rsid w:val="008A750C"/>
    <w:rsid w:val="008D17C0"/>
    <w:rsid w:val="008E54B8"/>
    <w:rsid w:val="0095093B"/>
    <w:rsid w:val="009633D2"/>
    <w:rsid w:val="009748E4"/>
    <w:rsid w:val="00A2611F"/>
    <w:rsid w:val="00A51448"/>
    <w:rsid w:val="00A53675"/>
    <w:rsid w:val="00A54155"/>
    <w:rsid w:val="00A55F71"/>
    <w:rsid w:val="00A56126"/>
    <w:rsid w:val="00A84587"/>
    <w:rsid w:val="00AD2CD4"/>
    <w:rsid w:val="00B0451E"/>
    <w:rsid w:val="00B90937"/>
    <w:rsid w:val="00BD6FD6"/>
    <w:rsid w:val="00BF5EAA"/>
    <w:rsid w:val="00CB1E97"/>
    <w:rsid w:val="00CC3B0A"/>
    <w:rsid w:val="00CD7550"/>
    <w:rsid w:val="00CF0F08"/>
    <w:rsid w:val="00D40D07"/>
    <w:rsid w:val="00D51DFF"/>
    <w:rsid w:val="00DB3DC4"/>
    <w:rsid w:val="00DD5F58"/>
    <w:rsid w:val="00E010A1"/>
    <w:rsid w:val="00E013B5"/>
    <w:rsid w:val="00E34A15"/>
    <w:rsid w:val="00E40994"/>
    <w:rsid w:val="00E75C18"/>
    <w:rsid w:val="00E94529"/>
    <w:rsid w:val="00EB3552"/>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F0D542"/>
  <w15:docId w15:val="{5921FEFD-AB53-4DA2-9413-B17C5FD45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433</ap:Words>
  <ap:Characters>2385</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2813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2025-12-29T08:36:00.0000000Z</dcterms:created>
  <dcterms:modified xsi:type="dcterms:W3CDTF">2025-12-29T08:37:00.0000000Z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